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C8" w:rsidRDefault="00283F1E">
      <w:r w:rsidRPr="00283F1E">
        <w:t>RELAÇÃO</w:t>
      </w:r>
      <w:r w:rsidRPr="00283F1E">
        <w:tab/>
        <w:t>DE</w:t>
      </w:r>
      <w:r w:rsidRPr="00283F1E">
        <w:tab/>
        <w:t>PRECATÓRIOS</w:t>
      </w:r>
      <w:r w:rsidRPr="00283F1E">
        <w:tab/>
        <w:t>A</w:t>
      </w:r>
      <w:r w:rsidRPr="00283F1E">
        <w:tab/>
        <w:t>SEREM</w:t>
      </w:r>
      <w:r>
        <w:tab/>
        <w:t>ELIMINADOS,</w:t>
      </w:r>
      <w:r>
        <w:tab/>
        <w:t>ARQUIVADOS</w:t>
      </w:r>
      <w:r>
        <w:tab/>
        <w:t>ENTRE 17/08</w:t>
      </w:r>
      <w:r w:rsidRPr="00283F1E">
        <w:t xml:space="preserve">/2005 e </w:t>
      </w:r>
      <w:r>
        <w:t>20/08/</w:t>
      </w:r>
      <w:r w:rsidRPr="00283F1E">
        <w:t>2005.</w:t>
      </w:r>
    </w:p>
    <w:p w:rsidR="006E53C8" w:rsidRDefault="006E53C8"/>
    <w:p w:rsidR="006E53C8" w:rsidRDefault="006E53C8">
      <w:r>
        <w:t xml:space="preserve">      PROC.  : 0059080-46.1995.</w:t>
      </w:r>
      <w:r w:rsidR="006A3497">
        <w:t>4.03.0000</w:t>
      </w:r>
      <w:r>
        <w:t xml:space="preserve"> PRECAT ORI:9412005512/SP REG:30.06.1995</w:t>
      </w:r>
    </w:p>
    <w:p w:rsidR="006E53C8" w:rsidRDefault="006E53C8">
      <w:r>
        <w:t xml:space="preserve">      REQTE     : EDMUR RAMOS DE OLIVEIRA</w:t>
      </w:r>
    </w:p>
    <w:p w:rsidR="006E53C8" w:rsidRDefault="006E53C8">
      <w:r>
        <w:t xml:space="preserve">      ADV       : SP025740  JOSE ANTONIO ELIAS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SP041904  JOSE BEZERRA DE MOURA e outros(as)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0069230-86.1995.</w:t>
      </w:r>
      <w:r w:rsidR="006A3497">
        <w:t>4.03.0000</w:t>
      </w:r>
      <w:r>
        <w:t xml:space="preserve"> PRECAT ORI:9300000667/SP REG:27.09.1995</w:t>
      </w:r>
    </w:p>
    <w:p w:rsidR="006E53C8" w:rsidRDefault="006E53C8">
      <w:r>
        <w:t xml:space="preserve">      REQTE     : ARI PINTO</w:t>
      </w:r>
    </w:p>
    <w:p w:rsidR="006E53C8" w:rsidRDefault="006E53C8">
      <w:r>
        <w:t xml:space="preserve">      ADV       : SP063783  ISABEL MAGRINI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SP087146  MARIA CELESTE DE SOUZA PORTO e outro(a)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2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0103730-81.1995.</w:t>
      </w:r>
      <w:r w:rsidR="006A3497">
        <w:t>4.03.0000</w:t>
      </w:r>
      <w:r>
        <w:t xml:space="preserve"> PRECAT ORI:200061180006084/SP REG:21.12.1995</w:t>
      </w:r>
    </w:p>
    <w:p w:rsidR="006E53C8" w:rsidRDefault="006E53C8">
      <w:r>
        <w:t xml:space="preserve">      PARTE A   : PEDRO ANTONIO DA SILVA e outros(as)</w:t>
      </w:r>
    </w:p>
    <w:p w:rsidR="006E53C8" w:rsidRDefault="006E53C8">
      <w:r>
        <w:t xml:space="preserve">      REQTE     : EURICO GARCIA DA SILVEIRA FILHO e outro(a)</w:t>
      </w:r>
    </w:p>
    <w:p w:rsidR="006E53C8" w:rsidRDefault="006E53C8">
      <w:r>
        <w:t xml:space="preserve">      ADV       : SP018003  JOAO ROBERTO GALVAO NUNES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SP018568  SEBASTIAO REIS e outro(a)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FEDERAL DA 1 VARA DE GUARATINGUETA &gt; 18ªSSJ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0002701-51.1996.</w:t>
      </w:r>
      <w:r w:rsidR="006A3497">
        <w:t>4.03.0000</w:t>
      </w:r>
      <w:r>
        <w:t xml:space="preserve"> PRECAT ORI:8400000083/SP REG:11.01.1996</w:t>
      </w:r>
    </w:p>
    <w:p w:rsidR="006E53C8" w:rsidRDefault="006E53C8">
      <w:r>
        <w:t xml:space="preserve">      REQTE     : IZOLINA DE SOUZA</w:t>
      </w:r>
    </w:p>
    <w:p w:rsidR="006E53C8" w:rsidRDefault="006E53C8">
      <w:r>
        <w:t xml:space="preserve">      ADV       : SP052977  GLAUCO SANDOVAL MOREIRA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SP032309B ANTONIO AMIN JORGE e outro(a)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0031687-15.1996.</w:t>
      </w:r>
      <w:r w:rsidR="006A3497">
        <w:t>4.03.0000</w:t>
      </w:r>
      <w:r>
        <w:t xml:space="preserve"> PRECAT ORI:9100000543/SP REG:09.05.1996</w:t>
      </w:r>
    </w:p>
    <w:p w:rsidR="006E53C8" w:rsidRDefault="006E53C8">
      <w:r>
        <w:t xml:space="preserve">      REQTE     : AMBROSINA MARIA DE JESUS</w:t>
      </w:r>
    </w:p>
    <w:p w:rsidR="006E53C8" w:rsidRDefault="006E53C8">
      <w:r>
        <w:t xml:space="preserve">      ADV       : SP104829  DIONISIO FERREIRA GOMES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SP032309B ANTONIO AMIN JORGE e outros(as)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0012398-62.1997.</w:t>
      </w:r>
      <w:r w:rsidR="006A3497">
        <w:t>4.03.0000</w:t>
      </w:r>
      <w:r>
        <w:t xml:space="preserve"> PRECAT ORI:0006594158/SP REG:06.03.1997</w:t>
      </w:r>
    </w:p>
    <w:p w:rsidR="006E53C8" w:rsidRDefault="006E53C8">
      <w:r>
        <w:t xml:space="preserve">      REQTE     : INDUSTRIAS ARTEB S/A</w:t>
      </w:r>
    </w:p>
    <w:p w:rsidR="006E53C8" w:rsidRDefault="006E53C8">
      <w:r>
        <w:t xml:space="preserve">      ADV       : SP025242  NORBERTO LOMONTE MINOZZI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SP068705  VERA MONTEIRO DOS SANTOS PERIN e outros(as)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lastRenderedPageBreak/>
        <w:t xml:space="preserve">      DEPREC    : JUIZO FEDERAL DA 7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0019587-91.1997.</w:t>
      </w:r>
      <w:r w:rsidR="006A3497">
        <w:t>4.03.0000</w:t>
      </w:r>
      <w:r>
        <w:t xml:space="preserve"> PRECAT ORI:8900000047/SP REG:08.04.1997</w:t>
      </w:r>
    </w:p>
    <w:p w:rsidR="006E53C8" w:rsidRDefault="006E53C8">
      <w:r>
        <w:t xml:space="preserve">      REQTE     : MARIA DE LOURDES STEFANELLI DE SOUZA</w:t>
      </w:r>
    </w:p>
    <w:p w:rsidR="006E53C8" w:rsidRDefault="006E53C8">
      <w:r>
        <w:t xml:space="preserve">      ADV       : SP090916  HILARIO BOCCHI JUNIOR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SP068311  JOSE RENATO BIANCHI FILHO e outros(as)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0026432-42.1997.</w:t>
      </w:r>
      <w:r w:rsidR="006A3497">
        <w:t>4.03.0000</w:t>
      </w:r>
      <w:r>
        <w:t xml:space="preserve"> PRECAT ORI:9300000491/SP REG:08.05.1997</w:t>
      </w:r>
    </w:p>
    <w:p w:rsidR="006E53C8" w:rsidRDefault="006E53C8">
      <w:r>
        <w:t xml:space="preserve">      REQTE     : FILADELFO DOS SANTOS</w:t>
      </w:r>
    </w:p>
    <w:p w:rsidR="006E53C8" w:rsidRDefault="006E53C8">
      <w:r>
        <w:t xml:space="preserve">      ADV       : SP061487  MARIA CECILIA RENSO MADEIRA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SP040344  GLAUCIA VIRGINIA AMANN MORETTI e outros(as)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1 VARA DE RIBEIRAO PIRES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0029702-74.1997.</w:t>
      </w:r>
      <w:r w:rsidR="006A3497">
        <w:t>4.03.0000</w:t>
      </w:r>
      <w:r>
        <w:t xml:space="preserve"> PRECAT ORI:8800000587/SP REG:22.05.1997</w:t>
      </w:r>
    </w:p>
    <w:p w:rsidR="006E53C8" w:rsidRDefault="006E53C8">
      <w:r>
        <w:t xml:space="preserve">      REQTE     : VALDEMAR CANDIDO DA SILVA</w:t>
      </w:r>
    </w:p>
    <w:p w:rsidR="006E53C8" w:rsidRDefault="006E53C8">
      <w:r>
        <w:t xml:space="preserve">      ADV       : SP090916  HILARIO BOCCHI JUNIOR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SP068311  JOSE RENATO BIANCHI FILHO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0035833-65.1997.</w:t>
      </w:r>
      <w:r w:rsidR="006A3497">
        <w:t>4.03.0000</w:t>
      </w:r>
      <w:r>
        <w:t xml:space="preserve"> PRECAT ORI:9100000467/SP REG:17.06.1997</w:t>
      </w:r>
    </w:p>
    <w:p w:rsidR="006E53C8" w:rsidRDefault="006E53C8">
      <w:r>
        <w:t xml:space="preserve">      REQTE     : CARLOS FRANCISCO DA FONSECA</w:t>
      </w:r>
    </w:p>
    <w:p w:rsidR="006E53C8" w:rsidRDefault="006E53C8">
      <w:r>
        <w:t xml:space="preserve">      ADV       : SP057790  VAGNER DA COSTA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SP080946  GILSON ROBERTO NOBREGA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2 VARA DE ITAQUAQUECETUBA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0040465-37.1997.</w:t>
      </w:r>
      <w:r w:rsidR="006A3497">
        <w:t>4.03.0000</w:t>
      </w:r>
      <w:r>
        <w:t xml:space="preserve"> PRECAT ORI:200261170022211/SP REG:01.07.1997</w:t>
      </w:r>
    </w:p>
    <w:p w:rsidR="006E53C8" w:rsidRDefault="006E53C8">
      <w:r>
        <w:t xml:space="preserve">      REQTE     : TERESINHA RAIMUNDA PAVAO DA SILVA e outros(as)</w:t>
      </w:r>
    </w:p>
    <w:p w:rsidR="006E53C8" w:rsidRDefault="006E53C8">
      <w:r>
        <w:t xml:space="preserve">      ADV       : SP091096  ANTONIO CARLOS POLINI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SP101341  SERGIO DE OLIVEIRA LIMA e outros(as)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0068963-46.1997.</w:t>
      </w:r>
      <w:r w:rsidR="006A3497">
        <w:t>4.03.0000</w:t>
      </w:r>
      <w:r>
        <w:t xml:space="preserve"> PRECAT ORI:9100001790/SP REG:16.10.1997</w:t>
      </w:r>
    </w:p>
    <w:p w:rsidR="006E53C8" w:rsidRDefault="006E53C8">
      <w:r>
        <w:t xml:space="preserve">      REQTE     : IZABEL ROSA DE JESUS</w:t>
      </w:r>
    </w:p>
    <w:p w:rsidR="006E53C8" w:rsidRDefault="006E53C8">
      <w:r>
        <w:t xml:space="preserve">      ADV       : SP069750  REINALDO ALBERTINI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SP101909  MARIA HELENA TAZINAFO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lastRenderedPageBreak/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0070698-17.1997.</w:t>
      </w:r>
      <w:r w:rsidR="006A3497">
        <w:t>4.03.0000</w:t>
      </w:r>
      <w:r>
        <w:t xml:space="preserve"> PRECAT ORI:9100000418/SP REG:21.10.1997</w:t>
      </w:r>
    </w:p>
    <w:p w:rsidR="006E53C8" w:rsidRDefault="006E53C8">
      <w:r>
        <w:t xml:space="preserve">      REQTE     : RAULINA DE PAULA</w:t>
      </w:r>
    </w:p>
    <w:p w:rsidR="006E53C8" w:rsidRDefault="006E53C8">
      <w:r>
        <w:t xml:space="preserve">      ADV       : MG047167  LUIS FERNANDO BARBOSA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</w:t>
      </w:r>
      <w:r w:rsidR="0041052D">
        <w:t xml:space="preserve"> : SP032309B ANTONIO AMIN JORGE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0070815-08.1997.</w:t>
      </w:r>
      <w:r w:rsidR="006A3497">
        <w:t>4.03.0000</w:t>
      </w:r>
      <w:r>
        <w:t xml:space="preserve"> PRECAT ORI:9100000364/SP REG:23.10.1997</w:t>
      </w:r>
    </w:p>
    <w:p w:rsidR="006E53C8" w:rsidRDefault="006E53C8">
      <w:r>
        <w:t xml:space="preserve">      REQTE     : ALBERTINO SEBASTIAO DE CAMPOS</w:t>
      </w:r>
    </w:p>
    <w:p w:rsidR="006E53C8" w:rsidRDefault="006E53C8">
      <w:r>
        <w:t xml:space="preserve">      ADV       : SP080369  CLAUDIO MIGUEL CARAM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SP047647  SIGEHISA YAMAGUTI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0073191-64.1997.</w:t>
      </w:r>
      <w:r w:rsidR="006A3497">
        <w:t>4.03.0000</w:t>
      </w:r>
      <w:r>
        <w:t xml:space="preserve"> PRECAT ORI:9100000546/SP REG:03.11.1997</w:t>
      </w:r>
    </w:p>
    <w:p w:rsidR="006E53C8" w:rsidRDefault="006E53C8">
      <w:r>
        <w:t xml:space="preserve">      PARTE A   : GENARO RODRIGUES FUENTES e outros(as)</w:t>
      </w:r>
    </w:p>
    <w:p w:rsidR="006E53C8" w:rsidRDefault="006E53C8">
      <w:r>
        <w:t xml:space="preserve">      REQTE     : ANGELO ARLE e outros(as)</w:t>
      </w:r>
    </w:p>
    <w:p w:rsidR="006E53C8" w:rsidRDefault="006E53C8">
      <w:r>
        <w:t xml:space="preserve">      ADV       : SP101106  JOSE ROBERTO ORTEGA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SP050691  NELSON SANTANDER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4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0076977-19.1997.</w:t>
      </w:r>
      <w:r w:rsidR="006A3497">
        <w:t>4.03.0000</w:t>
      </w:r>
      <w:r>
        <w:t xml:space="preserve"> PRECAT ORI:9103124983/SP REG:19.11.1997</w:t>
      </w:r>
    </w:p>
    <w:p w:rsidR="006E53C8" w:rsidRDefault="006E53C8">
      <w:r>
        <w:t xml:space="preserve">      REQTE     : LUIZ MALVESTIO e outros(as)</w:t>
      </w:r>
    </w:p>
    <w:p w:rsidR="006E53C8" w:rsidRDefault="006E53C8">
      <w:r>
        <w:t xml:space="preserve">      ADV       : SP090916  HILARIO BOCCHI JUNIOR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SP034312  ADALBERTO GRIFFO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0077201-54.1997.</w:t>
      </w:r>
      <w:r w:rsidR="006A3497">
        <w:t>4.03.0000</w:t>
      </w:r>
      <w:r>
        <w:t xml:space="preserve"> PRECAT ORI:199961170045611/SP REG:25.11.1997</w:t>
      </w:r>
    </w:p>
    <w:p w:rsidR="006E53C8" w:rsidRDefault="006E53C8">
      <w:r>
        <w:t xml:space="preserve">      REQTE     : MARIA DE FATIMA BACHEGA FEIJO ROSA e outros(as)</w:t>
      </w:r>
    </w:p>
    <w:p w:rsidR="006E53C8" w:rsidRDefault="006E53C8">
      <w:r>
        <w:t xml:space="preserve">      ADV       : SP091096  ANTONIO CARLOS POLINI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SP079325  LUIZ ROBERTO MUNHOZ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0080855-49.1997.</w:t>
      </w:r>
      <w:r w:rsidR="006A3497">
        <w:t>4.03.0000</w:t>
      </w:r>
      <w:r>
        <w:t xml:space="preserve"> PRECAT ORI:9100000189/SP REG:06.12.1997</w:t>
      </w:r>
    </w:p>
    <w:p w:rsidR="006E53C8" w:rsidRDefault="006E53C8">
      <w:r>
        <w:t xml:space="preserve">      REQTE     : ROSA NARCISA DA SILVA</w:t>
      </w:r>
    </w:p>
    <w:p w:rsidR="006E53C8" w:rsidRDefault="006E53C8">
      <w:r>
        <w:t xml:space="preserve">      ADV       : SP081886  EDVALDO BOTELHO MUNIZ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SP032309B ANTONIO AMIN JORGE</w:t>
      </w:r>
    </w:p>
    <w:p w:rsidR="006E53C8" w:rsidRDefault="006E53C8">
      <w:r>
        <w:lastRenderedPageBreak/>
        <w:t xml:space="preserve">      ADV       : SP000030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0005297-37.1998.</w:t>
      </w:r>
      <w:r w:rsidR="006A3497">
        <w:t>4.03.0000</w:t>
      </w:r>
      <w:r>
        <w:t xml:space="preserve"> PRECAT ORI:9500000018/SP REG:20.01.1998</w:t>
      </w:r>
    </w:p>
    <w:p w:rsidR="006E53C8" w:rsidRDefault="006E53C8">
      <w:r>
        <w:t xml:space="preserve">      REQTE     : HOMERO FERREIRA SALGADO</w:t>
      </w:r>
    </w:p>
    <w:p w:rsidR="006E53C8" w:rsidRDefault="006E53C8">
      <w:r>
        <w:t xml:space="preserve">      ADV       : SP068754  NILZE MARIA PINHEIRO ARANHA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SP015249  JOSE RICARDO DE OLIVEIRA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41052D">
        <w:t>, 1842 - 5º andar - Quadrante 2</w:t>
      </w:r>
    </w:p>
    <w:p w:rsidR="006E53C8" w:rsidRDefault="006E53C8"/>
    <w:p w:rsidR="006E53C8" w:rsidRDefault="006E53C8">
      <w:r>
        <w:t xml:space="preserve">      PROC.  : 0005623-94.1998.</w:t>
      </w:r>
      <w:r w:rsidR="006A3497">
        <w:t>4.03.0000</w:t>
      </w:r>
      <w:r>
        <w:t xml:space="preserve"> PRECAT ORI:9100000549/SP REG:21.01.1998</w:t>
      </w:r>
    </w:p>
    <w:p w:rsidR="006E53C8" w:rsidRDefault="006E53C8">
      <w:r>
        <w:t xml:space="preserve">      REQTE     : ESTERLINA PEIXOTO HENARES</w:t>
      </w:r>
    </w:p>
    <w:p w:rsidR="006E53C8" w:rsidRDefault="006E53C8">
      <w:r>
        <w:t xml:space="preserve">      ADV       : SP103343  MARIA HELENICE CAON AGOSTINHO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SP032309B ANTONIO AMIN JORGE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0011163-26.1998.</w:t>
      </w:r>
      <w:r w:rsidR="006A3497">
        <w:t>4.03.0000</w:t>
      </w:r>
      <w:r>
        <w:t xml:space="preserve"> PRECAT ORI:199961170000226/SP REG:05.02.1998</w:t>
      </w:r>
    </w:p>
    <w:p w:rsidR="006E53C8" w:rsidRDefault="006E53C8">
      <w:r>
        <w:t xml:space="preserve">      REQTE     : HORACIO SURIANO NETTO e outros(as)</w:t>
      </w:r>
    </w:p>
    <w:p w:rsidR="006E53C8" w:rsidRDefault="006E53C8">
      <w:r>
        <w:t xml:space="preserve">      REQTE     : ARISTIDES MORENO</w:t>
      </w:r>
    </w:p>
    <w:p w:rsidR="006E53C8" w:rsidRDefault="006E53C8">
      <w:r>
        <w:t xml:space="preserve">      ADV       : SP056708  FRANCISCO ANTONIO ZEM PERALTA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SP079325  LUIZ ROBERTO MUNHOZ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0014441-35.1998.</w:t>
      </w:r>
      <w:r w:rsidR="006A3497">
        <w:t>4.03.0000</w:t>
      </w:r>
      <w:r>
        <w:t xml:space="preserve"> PRECAT ORI:9500000176/SP REG:05.03.1998</w:t>
      </w:r>
    </w:p>
    <w:p w:rsidR="006E53C8" w:rsidRDefault="006E53C8">
      <w:r>
        <w:t xml:space="preserve">      REQTE     : LOURENCO PEREIRA SILVA</w:t>
      </w:r>
    </w:p>
    <w:p w:rsidR="006E53C8" w:rsidRDefault="006E53C8">
      <w:r>
        <w:t xml:space="preserve">      ADV       : SP077654  MARIA SOLANGE DE LIMA GONZALES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SP067425  LUIZ EDUARDO DA SILVA</w:t>
      </w:r>
    </w:p>
    <w:p w:rsidR="006E53C8" w:rsidRDefault="006E53C8">
      <w:r>
        <w:t xml:space="preserve">      ADV       : SP000030 HERMES ARRAIS ALENCAR</w:t>
      </w:r>
    </w:p>
    <w:p w:rsidR="006E53C8" w:rsidRDefault="006E53C8">
      <w:r>
        <w:t xml:space="preserve">      DEPREC    : JUIZO DE DIREITO DA 1 VARA DE POA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0026489-26.1998.</w:t>
      </w:r>
      <w:r w:rsidR="006A3497">
        <w:t>4.03.0000</w:t>
      </w:r>
      <w:r>
        <w:t xml:space="preserve"> PRECAT ORI:9400000411/SP REG:16.04.1998</w:t>
      </w:r>
    </w:p>
    <w:p w:rsidR="006E53C8" w:rsidRDefault="006E53C8">
      <w:r>
        <w:t xml:space="preserve">      REQTE     : VITALGINO INACIO DA SILVA</w:t>
      </w:r>
    </w:p>
    <w:p w:rsidR="006E53C8" w:rsidRDefault="006E53C8">
      <w:r>
        <w:t xml:space="preserve">      ADV       : SP077167  CARLOS ALBERTO RODRIGUES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0027461-93.1998.</w:t>
      </w:r>
      <w:r w:rsidR="006A3497">
        <w:t>4.03.0000</w:t>
      </w:r>
      <w:r>
        <w:t xml:space="preserve"> PRECAT ORI:9103220427/SP REG:2</w:t>
      </w:r>
      <w:r w:rsidR="006A3497">
        <w:t>4.0</w:t>
      </w:r>
      <w:r>
        <w:t>4.1998</w:t>
      </w:r>
    </w:p>
    <w:p w:rsidR="006E53C8" w:rsidRDefault="006E53C8">
      <w:r>
        <w:t xml:space="preserve">      REQTE     : JOAO CONTILIANI</w:t>
      </w:r>
    </w:p>
    <w:p w:rsidR="006E53C8" w:rsidRDefault="006E53C8">
      <w:r>
        <w:t xml:space="preserve">      ADV       : SP065415  PAULO HENRIQUE PASTORI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0034841-70.1998.</w:t>
      </w:r>
      <w:r w:rsidR="006A3497">
        <w:t>4.03.0000</w:t>
      </w:r>
      <w:r>
        <w:t xml:space="preserve"> PRECAT ORI:9100000242/SP REG:1</w:t>
      </w:r>
      <w:r w:rsidR="006A3497">
        <w:t>4.0</w:t>
      </w:r>
      <w:r>
        <w:t>5.1998</w:t>
      </w:r>
    </w:p>
    <w:p w:rsidR="006E53C8" w:rsidRDefault="006E53C8">
      <w:r>
        <w:t xml:space="preserve">      REQTE     : JOANA DARC DAMACENO BARRETO</w:t>
      </w:r>
    </w:p>
    <w:p w:rsidR="006E53C8" w:rsidRDefault="006E53C8">
      <w:r>
        <w:t xml:space="preserve">      ADV       : SP081886  EDVALDO BOTELHO MUNIZ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0044233-34.1998.</w:t>
      </w:r>
      <w:r w:rsidR="006A3497">
        <w:t>4.03.0000</w:t>
      </w:r>
      <w:r>
        <w:t xml:space="preserve"> PRECAT ORI:9003045348/SP REG:05.06.1998</w:t>
      </w:r>
    </w:p>
    <w:p w:rsidR="006E53C8" w:rsidRDefault="006E53C8">
      <w:r>
        <w:t xml:space="preserve">      REQTE     : AUREO TORTORO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</w:t>
      </w:r>
      <w:r w:rsidR="0041052D">
        <w:t xml:space="preserve">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0044605-80.1998.</w:t>
      </w:r>
      <w:r w:rsidR="006A3497">
        <w:t>4.03.0000</w:t>
      </w:r>
      <w:r>
        <w:t xml:space="preserve"> PRECAT ORI:8500000762/SP REG:09.06.1998</w:t>
      </w:r>
    </w:p>
    <w:p w:rsidR="006E53C8" w:rsidRDefault="006E53C8">
      <w:r>
        <w:t xml:space="preserve">      REQTE     : MUTSUMI MORIYA</w:t>
      </w:r>
    </w:p>
    <w:p w:rsidR="006E53C8" w:rsidRDefault="006E53C8">
      <w:r>
        <w:t xml:space="preserve">      ADV       : SP102743  EDNESIO GERALDO DE PAULA SILVA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0045410-33.1998.</w:t>
      </w:r>
      <w:r w:rsidR="006A3497">
        <w:t>4.03.0000</w:t>
      </w:r>
      <w:r>
        <w:t xml:space="preserve"> PRECAT ORI:9100000858/SP REG:17.06.1998</w:t>
      </w:r>
    </w:p>
    <w:p w:rsidR="006E53C8" w:rsidRDefault="006E53C8">
      <w:r>
        <w:t xml:space="preserve">      REQTE     : SEBASTIAO SILVEIRA MACHADO</w:t>
      </w:r>
    </w:p>
    <w:p w:rsidR="006E53C8" w:rsidRDefault="006E53C8">
      <w:r>
        <w:t xml:space="preserve">      ADV       : SP081339  JOAO COUTO CORREA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0045515-10.1998.</w:t>
      </w:r>
      <w:r w:rsidR="006A3497">
        <w:t>4.03.0000</w:t>
      </w:r>
      <w:r>
        <w:t xml:space="preserve"> PRECAT ORI:9400283814/SP REG:17.06.1998</w:t>
      </w:r>
    </w:p>
    <w:p w:rsidR="006E53C8" w:rsidRDefault="006E53C8">
      <w:r>
        <w:t xml:space="preserve">      REQTE     : DIADEMA INDUSTRIAS QUIMICAS LTDA</w:t>
      </w:r>
    </w:p>
    <w:p w:rsidR="006E53C8" w:rsidRDefault="006E53C8">
      <w:r>
        <w:t xml:space="preserve">      ADV       : SP048852  RICARDO GOMES LOURENCO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0045818-24.1998.</w:t>
      </w:r>
      <w:r w:rsidR="006A3497">
        <w:t>4.03.0000</w:t>
      </w:r>
      <w:r>
        <w:t xml:space="preserve"> PRECAT ORI:9003102104/SP REG:18.06.1998</w:t>
      </w:r>
    </w:p>
    <w:p w:rsidR="006E53C8" w:rsidRDefault="006E53C8">
      <w:r>
        <w:t xml:space="preserve">      REQTE     : ARLINDO UBEDA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0055494-93.1998.</w:t>
      </w:r>
      <w:r w:rsidR="006A3497">
        <w:t>4.03.0000</w:t>
      </w:r>
      <w:r>
        <w:t xml:space="preserve"> PRECAT ORI:8600000330/SP REG:30.06.1998</w:t>
      </w:r>
    </w:p>
    <w:p w:rsidR="006E53C8" w:rsidRDefault="006E53C8">
      <w:r>
        <w:t xml:space="preserve">      REQTE     : JUSTINO FRANGIOSA falecido(a)</w:t>
      </w:r>
    </w:p>
    <w:p w:rsidR="006E53C8" w:rsidRDefault="006E53C8">
      <w:r>
        <w:lastRenderedPageBreak/>
        <w:t xml:space="preserve">      HABLTDO   : IZABEL CRISTINA FRANGIOSA PRIMO</w:t>
      </w:r>
    </w:p>
    <w:p w:rsidR="006E53C8" w:rsidRDefault="006E53C8">
      <w:r>
        <w:t xml:space="preserve">      ADV       : SP056708  FRANCISCO ANTONIO ZEM PERALTA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BARRA BONITA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0056217-15.1998.</w:t>
      </w:r>
      <w:r w:rsidR="006A3497">
        <w:t>4.03.0000</w:t>
      </w:r>
      <w:r>
        <w:t xml:space="preserve"> PRECAT ORI:8600000224/SP REG:30.06.1998</w:t>
      </w:r>
    </w:p>
    <w:p w:rsidR="006E53C8" w:rsidRDefault="006E53C8">
      <w:r>
        <w:t xml:space="preserve">      REQTE     : ARACINDA GONCALVES RIBEIRO</w:t>
      </w:r>
    </w:p>
    <w:p w:rsidR="006E53C8" w:rsidRDefault="006E53C8">
      <w:r>
        <w:t xml:space="preserve">      ADV       : SP088236B ANTONIO APARECIDO BRUSTELLO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0056290-84.1998.</w:t>
      </w:r>
      <w:r w:rsidR="006A3497">
        <w:t>4.03.0000</w:t>
      </w:r>
      <w:r>
        <w:t xml:space="preserve"> PRECAT ORI:9714019010/SP REG:30.06.1998</w:t>
      </w:r>
    </w:p>
    <w:p w:rsidR="006E53C8" w:rsidRDefault="006E53C8">
      <w:r>
        <w:t xml:space="preserve">      REQTE     : LUIZ PEREIRA DOS SANTOS</w:t>
      </w:r>
    </w:p>
    <w:p w:rsidR="006E53C8" w:rsidRDefault="006E53C8">
      <w:r>
        <w:t xml:space="preserve">      ADV       : SP068743  REINALDO GARCIA FERNANDES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</w:t>
      </w:r>
      <w:r w:rsidR="0041052D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0065010-40.1998.</w:t>
      </w:r>
      <w:r w:rsidR="006A3497">
        <w:t>4.03.0000</w:t>
      </w:r>
      <w:r>
        <w:t xml:space="preserve"> PRECAT ORI:9500000593/SP REG:31.08.1998</w:t>
      </w:r>
    </w:p>
    <w:p w:rsidR="006E53C8" w:rsidRDefault="006E53C8">
      <w:r>
        <w:t xml:space="preserve">      REQTE     : CARLOS LOPES PEREIRA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0065207-92.1998.</w:t>
      </w:r>
      <w:r w:rsidR="006A3497">
        <w:t>4.03.0000</w:t>
      </w:r>
      <w:r>
        <w:t xml:space="preserve"> PRECAT ORI:9300000548/SP REG:01.09.1998</w:t>
      </w:r>
    </w:p>
    <w:p w:rsidR="006E53C8" w:rsidRDefault="006E53C8">
      <w:r>
        <w:t xml:space="preserve">      REQTE     : PEDRO RIBEIRO DA SILVA falecido(a)</w:t>
      </w:r>
    </w:p>
    <w:p w:rsidR="006E53C8" w:rsidRDefault="006E53C8">
      <w:r>
        <w:t xml:space="preserve">      HABLTDO   : SILVINA PAULO DA SILVA e outros(as)</w:t>
      </w:r>
    </w:p>
    <w:p w:rsidR="006E53C8" w:rsidRDefault="006E53C8">
      <w:r>
        <w:t xml:space="preserve">      ADV       : SP096839  LUIZ CARLOS MARTINS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DRACENA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0084123-77.1998.</w:t>
      </w:r>
      <w:r w:rsidR="006A3497">
        <w:t>4.03.0000</w:t>
      </w:r>
      <w:r>
        <w:t xml:space="preserve"> PRECAT ORI:9100000512/SP REG:26.10.1998</w:t>
      </w:r>
    </w:p>
    <w:p w:rsidR="006E53C8" w:rsidRDefault="006E53C8">
      <w:r>
        <w:t xml:space="preserve">      REQTE     : SANTINA VERONES VIANA e outros(as)</w:t>
      </w:r>
    </w:p>
    <w:p w:rsidR="006E53C8" w:rsidRDefault="006E53C8">
      <w:r>
        <w:t xml:space="preserve">      SUCDO     : LINDA GRANA VERONESE falecido(a)</w:t>
      </w:r>
    </w:p>
    <w:p w:rsidR="006E53C8" w:rsidRDefault="006E53C8">
      <w:r>
        <w:t xml:space="preserve">      ADV       : SP056708  FRANCISCO ANTONIO ZEM PERALTA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PEDERNEIRAS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0085475-70.1998.</w:t>
      </w:r>
      <w:r w:rsidR="006A3497">
        <w:t>4.03.0000</w:t>
      </w:r>
      <w:r>
        <w:t xml:space="preserve"> PRECAT ORI:9300000324/SP REG:13.11.1998</w:t>
      </w:r>
    </w:p>
    <w:p w:rsidR="006E53C8" w:rsidRDefault="006E53C8">
      <w:r>
        <w:t xml:space="preserve">      REQTE     : JOSE ALVES MOREIRA</w:t>
      </w:r>
    </w:p>
    <w:p w:rsidR="006E53C8" w:rsidRDefault="006E53C8">
      <w:r>
        <w:t xml:space="preserve">      ADV       : SP096879  ANA LUCIENE MARTINS GARCIA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0094843-06.1998.</w:t>
      </w:r>
      <w:r w:rsidR="006A3497">
        <w:t>4.03.0000</w:t>
      </w:r>
      <w:r>
        <w:t xml:space="preserve"> PRECAT ORI:9000000257/SP REG:27.11.1998</w:t>
      </w:r>
    </w:p>
    <w:p w:rsidR="006E53C8" w:rsidRDefault="006E53C8">
      <w:r>
        <w:t xml:space="preserve">      REQTE     : NELSON SEAWRIGHT</w:t>
      </w:r>
    </w:p>
    <w:p w:rsidR="006E53C8" w:rsidRDefault="006E53C8">
      <w:r>
        <w:t xml:space="preserve">      ADV       : SP022491  JOAQUIM NEGRAO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0103898-78.1998.</w:t>
      </w:r>
      <w:r w:rsidR="006A3497">
        <w:t>4.03.0000</w:t>
      </w:r>
      <w:r>
        <w:t xml:space="preserve"> PRECAT ORI:9103053750/SP REG:13.12.1998</w:t>
      </w:r>
    </w:p>
    <w:p w:rsidR="006E53C8" w:rsidRDefault="006E53C8">
      <w:r>
        <w:t xml:space="preserve">      REQTE     : MARIA MARABIN BORDINI</w:t>
      </w:r>
    </w:p>
    <w:p w:rsidR="006E53C8" w:rsidRDefault="006E53C8">
      <w:r>
        <w:t xml:space="preserve">      ADV       : SP090916  HILARIO BOCCHI JUNIOR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0105037-65.1998.</w:t>
      </w:r>
      <w:r w:rsidR="006A3497">
        <w:t>4.03.0000</w:t>
      </w:r>
      <w:r>
        <w:t xml:space="preserve"> PRECAT ORI:9100000657/SP REG:13.12.1998</w:t>
      </w:r>
    </w:p>
    <w:p w:rsidR="006E53C8" w:rsidRDefault="006E53C8">
      <w:r>
        <w:t xml:space="preserve">      REQTE     : JOAQUIM DE PAULA ROCHA falecido(a)</w:t>
      </w:r>
    </w:p>
    <w:p w:rsidR="006E53C8" w:rsidRDefault="006E53C8">
      <w:r>
        <w:t xml:space="preserve">      HABLTDO   : ALBERTINA AVILA ROCHA e outros(as)</w:t>
      </w:r>
    </w:p>
    <w:p w:rsidR="006E53C8" w:rsidRDefault="006E53C8">
      <w:r>
        <w:t xml:space="preserve">      ADV       : SP021072  SWAMI DE PAULA ROCHA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</w:t>
      </w:r>
      <w:r w:rsidR="0041052D">
        <w:t>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0009716-66.1999.</w:t>
      </w:r>
      <w:r w:rsidR="006A3497">
        <w:t>4.03.0000</w:t>
      </w:r>
      <w:r>
        <w:t xml:space="preserve"> PRECAT ORI:9300000373/SP REG:06.04.1999</w:t>
      </w:r>
    </w:p>
    <w:p w:rsidR="006E53C8" w:rsidRDefault="006E53C8">
      <w:r>
        <w:t xml:space="preserve">      PARTE A   : RITA ANTONIA MARTINS e outros(as)</w:t>
      </w:r>
    </w:p>
    <w:p w:rsidR="006E53C8" w:rsidRDefault="006E53C8">
      <w:r>
        <w:t xml:space="preserve">      REQTE     : BENEDITA MENDES COOPROSQUE e outro(a)</w:t>
      </w:r>
    </w:p>
    <w:p w:rsidR="006E53C8" w:rsidRDefault="006E53C8">
      <w:r>
        <w:t xml:space="preserve">      ADV       : SP090916  HILARIO BOCCHI JUNIOR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0018809-53.1999.</w:t>
      </w:r>
      <w:r w:rsidR="006A3497">
        <w:t>4.03.0000</w:t>
      </w:r>
      <w:r>
        <w:t xml:space="preserve"> PRECAT ORI:9200000814/SP REG:27.05.1999</w:t>
      </w:r>
    </w:p>
    <w:p w:rsidR="006E53C8" w:rsidRDefault="006E53C8">
      <w:r>
        <w:t xml:space="preserve">      REQTE     : ALTINO PORTO falecido(a)</w:t>
      </w:r>
    </w:p>
    <w:p w:rsidR="006E53C8" w:rsidRDefault="006E53C8">
      <w:r>
        <w:t xml:space="preserve">      HABLTDO   : WILMA MAZANATTI PORTO e outros(as)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0020387-51.1999.</w:t>
      </w:r>
      <w:r w:rsidR="006A3497">
        <w:t>4.03.0000</w:t>
      </w:r>
      <w:r>
        <w:t xml:space="preserve"> PRECAT ORI:9300000744/SP REG:29.05.1999</w:t>
      </w:r>
    </w:p>
    <w:p w:rsidR="006E53C8" w:rsidRDefault="006E53C8">
      <w:r>
        <w:t xml:space="preserve">      REQTE     : ANA MADALENA OTAVIO TRITTO</w:t>
      </w:r>
    </w:p>
    <w:p w:rsidR="006E53C8" w:rsidRDefault="006E53C8">
      <w:r>
        <w:t xml:space="preserve">      ADV       : SP040100  JULIO CESAR MASSARO BUCCI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0021848-58.1999.</w:t>
      </w:r>
      <w:r w:rsidR="006A3497">
        <w:t>4.03.0000</w:t>
      </w:r>
      <w:r>
        <w:t xml:space="preserve"> PRECAT ORI:9000000347/SP REG:03.06.1999</w:t>
      </w:r>
    </w:p>
    <w:p w:rsidR="006E53C8" w:rsidRDefault="006E53C8">
      <w:r>
        <w:t xml:space="preserve">      REQTE     : FERNANDO CRUZ PIMENTEL</w:t>
      </w:r>
    </w:p>
    <w:p w:rsidR="006E53C8" w:rsidRDefault="006E53C8">
      <w:r>
        <w:t xml:space="preserve">      ADV       : SP114734  LAURO CEZAR MARTINS RUSSO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0023234-26.1999.</w:t>
      </w:r>
      <w:r w:rsidR="006A3497">
        <w:t>4.03.0000</w:t>
      </w:r>
      <w:r>
        <w:t xml:space="preserve"> PRECAT ORI:9300001072/SP REG:10.06.1999</w:t>
      </w:r>
    </w:p>
    <w:p w:rsidR="006E53C8" w:rsidRDefault="006E53C8">
      <w:r>
        <w:t xml:space="preserve">      REQTE     : ANNA DOLORES MIRA falecido(a) e outros(as)</w:t>
      </w:r>
    </w:p>
    <w:p w:rsidR="006E53C8" w:rsidRDefault="006E53C8">
      <w:r>
        <w:t xml:space="preserve">      HABLTDO   : BENTO APARECIDO ABRIL</w:t>
      </w:r>
    </w:p>
    <w:p w:rsidR="006E53C8" w:rsidRDefault="006E53C8">
      <w:r>
        <w:t xml:space="preserve">      ADV       : SP065839  JOSE LUIZ BASILIO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MONTE 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0030121-26.1999.</w:t>
      </w:r>
      <w:r w:rsidR="006A3497">
        <w:t>4.03.0000</w:t>
      </w:r>
      <w:r>
        <w:t xml:space="preserve"> PRECAT ORI:9000101352/SP REG:30.06.1999</w:t>
      </w:r>
    </w:p>
    <w:p w:rsidR="006E53C8" w:rsidRDefault="006E53C8">
      <w:r>
        <w:t xml:space="preserve">      REQTE     : FRANCISCO TRIGO e outros(as)</w:t>
      </w:r>
    </w:p>
    <w:p w:rsidR="006E53C8" w:rsidRDefault="006E53C8">
      <w:r>
        <w:t xml:space="preserve">      ADV       : SP099610  MARCOS ANTONIO TRIGO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41052D">
        <w:t>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0034613-61.1999.</w:t>
      </w:r>
      <w:r w:rsidR="006A3497">
        <w:t>4.03.0000</w:t>
      </w:r>
      <w:r>
        <w:t xml:space="preserve"> PRECAT ORI:9000000172/SP REG:23.07.1999</w:t>
      </w:r>
    </w:p>
    <w:p w:rsidR="006E53C8" w:rsidRDefault="006E53C8">
      <w:r>
        <w:t xml:space="preserve">      REQTE     : CICERO RIBEIRO falecido(a)</w:t>
      </w:r>
    </w:p>
    <w:p w:rsidR="006E53C8" w:rsidRDefault="006E53C8">
      <w:r>
        <w:t xml:space="preserve">      HABLTDO   : MARIA AEDE PRANDINI RIBEIRO e outros(as)</w:t>
      </w:r>
    </w:p>
    <w:p w:rsidR="006E53C8" w:rsidRDefault="006E53C8">
      <w:r>
        <w:t xml:space="preserve">      ADV       : SP059203  JOAO APARECIDO PEREIRA NANTES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0041921-51.1999.</w:t>
      </w:r>
      <w:r w:rsidR="006A3497">
        <w:t>4.03.0000</w:t>
      </w:r>
      <w:r>
        <w:t xml:space="preserve"> PRECAT ORI:9400000511/SP REG:31.08.1999</w:t>
      </w:r>
    </w:p>
    <w:p w:rsidR="006E53C8" w:rsidRDefault="006E53C8">
      <w:r>
        <w:t xml:space="preserve">      REQTE     : LOURIVAL MINETTO</w:t>
      </w:r>
    </w:p>
    <w:p w:rsidR="006E53C8" w:rsidRDefault="006E53C8">
      <w:r>
        <w:t xml:space="preserve">      ADV       : SP036589  JOAO ROSSETTO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0050298-11.1999.</w:t>
      </w:r>
      <w:r w:rsidR="006A3497">
        <w:t>4.03.0000</w:t>
      </w:r>
      <w:r>
        <w:t xml:space="preserve"> PRECAT ORI:9410002753/SP REG:15.10.1999</w:t>
      </w:r>
    </w:p>
    <w:p w:rsidR="006E53C8" w:rsidRDefault="006E53C8">
      <w:r>
        <w:t xml:space="preserve">      REQTE     : MANOEL DOS SANTOS RIBAS</w:t>
      </w:r>
    </w:p>
    <w:p w:rsidR="006E53C8" w:rsidRDefault="006E53C8">
      <w:r>
        <w:t xml:space="preserve">      ADV       : SP075553  MARIA DAS MERCES AGUIAR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0051278-55.1999.</w:t>
      </w:r>
      <w:r w:rsidR="006A3497">
        <w:t>4.03.0000</w:t>
      </w:r>
      <w:r>
        <w:t xml:space="preserve"> PRECAT ORI:9103229440/SP REG:21.10.1999</w:t>
      </w:r>
    </w:p>
    <w:p w:rsidR="006E53C8" w:rsidRDefault="006E53C8">
      <w:r>
        <w:t xml:space="preserve">      REQTE     : OSWALDO VASQUES DE MIRANDA</w:t>
      </w:r>
    </w:p>
    <w:p w:rsidR="006E53C8" w:rsidRDefault="006E53C8">
      <w:r>
        <w:lastRenderedPageBreak/>
        <w:t xml:space="preserve">      ADV       : SP035273  HILARIO BOCCHI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0054444-95.1999.</w:t>
      </w:r>
      <w:r w:rsidR="006A3497">
        <w:t>4.03.0000</w:t>
      </w:r>
      <w:r>
        <w:t xml:space="preserve"> PRECAT ORI:8800000490/SP REG:28.10.1999</w:t>
      </w:r>
    </w:p>
    <w:p w:rsidR="006E53C8" w:rsidRDefault="006E53C8">
      <w:r>
        <w:t xml:space="preserve">      REQTE     : ARI LOPES incapaz</w:t>
      </w:r>
    </w:p>
    <w:p w:rsidR="006E53C8" w:rsidRDefault="006E53C8">
      <w:r>
        <w:t xml:space="preserve">      REPTE     : LUZIA BONACIN SCARSO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0056697-56.1999.</w:t>
      </w:r>
      <w:r w:rsidR="006A3497">
        <w:t>4.03.0000</w:t>
      </w:r>
      <w:r>
        <w:t xml:space="preserve"> PRECAT ORI:8900001014/SP REG:16.11.1999</w:t>
      </w:r>
    </w:p>
    <w:p w:rsidR="006E53C8" w:rsidRDefault="006E53C8">
      <w:r>
        <w:t xml:space="preserve">      REQTE     : PEDRO MARTINS ZAVAN FILHO falecido(a)</w:t>
      </w:r>
    </w:p>
    <w:p w:rsidR="006E53C8" w:rsidRDefault="006E53C8">
      <w:r>
        <w:t xml:space="preserve">      HABLTDO   : PEDRO MARTINS ZAVAN e outro(a)</w:t>
      </w:r>
    </w:p>
    <w:p w:rsidR="006E53C8" w:rsidRDefault="006E53C8">
      <w:r>
        <w:t xml:space="preserve">      ADV       : SP0</w:t>
      </w:r>
      <w:r w:rsidR="0041052D">
        <w:t>97726  JOSE LUIZ MARTINS COELHO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IBITINGA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0057230-15.1999.</w:t>
      </w:r>
      <w:r w:rsidR="006A3497">
        <w:t>4.03.0000</w:t>
      </w:r>
      <w:r>
        <w:t xml:space="preserve"> PRECAT ORI:9000000672/SP REG:19.11.1999</w:t>
      </w:r>
    </w:p>
    <w:p w:rsidR="006E53C8" w:rsidRDefault="006E53C8">
      <w:r>
        <w:t xml:space="preserve">      REQTE     : JOSE GONCALVES e outro(a)</w:t>
      </w:r>
    </w:p>
    <w:p w:rsidR="006E53C8" w:rsidRDefault="006E53C8">
      <w:r>
        <w:t xml:space="preserve">      ADV       : SP018454  ANIS SLEIMAN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PRAIA GRANDE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0060144-52.1999.</w:t>
      </w:r>
      <w:r w:rsidR="006A3497">
        <w:t>4.03.0000</w:t>
      </w:r>
      <w:r>
        <w:t xml:space="preserve"> PRECAT ORI:9600000069/SP REG:07.12.1999</w:t>
      </w:r>
    </w:p>
    <w:p w:rsidR="006E53C8" w:rsidRDefault="006E53C8">
      <w:r>
        <w:t xml:space="preserve">      REQTE     : GENI ALEXANDRE FRANCISCO MALUF</w:t>
      </w:r>
    </w:p>
    <w:p w:rsidR="006E53C8" w:rsidRDefault="006E53C8">
      <w:r>
        <w:t xml:space="preserve">      ADV       : SP082150  VITAL DE ANDRADE NETO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0001206-30.2000.</w:t>
      </w:r>
      <w:r w:rsidR="006A3497">
        <w:t>4.03.0000</w:t>
      </w:r>
      <w:r>
        <w:t xml:space="preserve"> PRECAT ORI:9100000336/SP REG:18.01.2000</w:t>
      </w:r>
    </w:p>
    <w:p w:rsidR="006E53C8" w:rsidRDefault="006E53C8">
      <w:r>
        <w:t xml:space="preserve">      REQTE     : EDITH DOS SANTOS RODRIGUES</w:t>
      </w:r>
    </w:p>
    <w:p w:rsidR="006E53C8" w:rsidRDefault="006E53C8">
      <w:r>
        <w:t xml:space="preserve">      ADV       : SP075553  MARIA DAS MERCES AGUIAR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CAFELANDIA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0005814-71.2000.</w:t>
      </w:r>
      <w:r w:rsidR="006A3497">
        <w:t>4.03.0000</w:t>
      </w:r>
      <w:r>
        <w:t xml:space="preserve"> PRECAT ORI:9200462804/SP REG:15.02.2000</w:t>
      </w:r>
    </w:p>
    <w:p w:rsidR="006E53C8" w:rsidRDefault="006E53C8">
      <w:r>
        <w:t xml:space="preserve">      REQTE     : LIDERAL ELETRICA E HIDRAULICA LTDA</w:t>
      </w:r>
    </w:p>
    <w:p w:rsidR="006E53C8" w:rsidRDefault="006E53C8">
      <w:r>
        <w:t xml:space="preserve">      ADV       : SP083247  DENNIS PHILLIP BAYER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21 VARA SAO PAULO Sec Jud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0010724-44.2000.</w:t>
      </w:r>
      <w:r w:rsidR="006A3497">
        <w:t>4.03.0000</w:t>
      </w:r>
      <w:r>
        <w:t xml:space="preserve"> PRECAT ORI:9003049980/SP REG:1</w:t>
      </w:r>
      <w:r w:rsidR="00EB0308">
        <w:t>4.</w:t>
      </w:r>
      <w:r w:rsidR="006A3497">
        <w:t>0</w:t>
      </w:r>
      <w:r>
        <w:t>3.2000</w:t>
      </w:r>
    </w:p>
    <w:p w:rsidR="006E53C8" w:rsidRDefault="006E53C8">
      <w:r>
        <w:t xml:space="preserve">      REQTE     : PAULO SOARES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0010727-96.2000.</w:t>
      </w:r>
      <w:r w:rsidR="006A3497">
        <w:t>4.03.0000</w:t>
      </w:r>
      <w:r>
        <w:t xml:space="preserve"> PRECAT ORI:9003107173/SP REG:1</w:t>
      </w:r>
      <w:r w:rsidR="00EB0308">
        <w:t>4.03.</w:t>
      </w:r>
      <w:r>
        <w:t>.2000</w:t>
      </w:r>
    </w:p>
    <w:p w:rsidR="006E53C8" w:rsidRDefault="006E53C8">
      <w:r>
        <w:t xml:space="preserve">      REQTE     : ANA MARIA ESMERIA FERREIRA</w:t>
      </w:r>
    </w:p>
    <w:p w:rsidR="006E53C8" w:rsidRDefault="006E53C8">
      <w:r>
        <w:t xml:space="preserve">      ADV       : SP025643  CARLOS ROBERTO FALEIROS DINIZ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0011015-44.2000.</w:t>
      </w:r>
      <w:r w:rsidR="006A3497">
        <w:t>4.03.0000</w:t>
      </w:r>
      <w:r>
        <w:t xml:space="preserve"> PRECAT ORI:9103121674/SP REG:1</w:t>
      </w:r>
      <w:r w:rsidR="006A3497">
        <w:t>4.0</w:t>
      </w:r>
      <w:r>
        <w:t>3.2000</w:t>
      </w:r>
    </w:p>
    <w:p w:rsidR="006E53C8" w:rsidRDefault="006E53C8">
      <w:r>
        <w:t xml:space="preserve">      REQTE     : ROMEU GUERRINE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41052D">
        <w:t>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0013451-73.2000.</w:t>
      </w:r>
      <w:r w:rsidR="006A3497">
        <w:t>4.03.0000</w:t>
      </w:r>
      <w:r>
        <w:t xml:space="preserve"> PRECAT ORI:8600000483/SP REG:27.03.2000</w:t>
      </w:r>
    </w:p>
    <w:p w:rsidR="006E53C8" w:rsidRDefault="006E53C8">
      <w:r>
        <w:t xml:space="preserve">      REQTE     : JOAO PACIFICO</w:t>
      </w:r>
    </w:p>
    <w:p w:rsidR="006E53C8" w:rsidRDefault="006E53C8">
      <w:r>
        <w:t xml:space="preserve">      ADV       : SP075480  JOSE VASCONCELOS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0017254-64.2000.</w:t>
      </w:r>
      <w:r w:rsidR="006A3497">
        <w:t>4.03.0000</w:t>
      </w:r>
      <w:r>
        <w:t xml:space="preserve"> PRECAT ORI:8902068870/SP REG:10.04.2000</w:t>
      </w:r>
    </w:p>
    <w:p w:rsidR="006E53C8" w:rsidRDefault="006E53C8">
      <w:r>
        <w:t xml:space="preserve">      REQTE     : DIRCE MONTEIRO RAMOS</w:t>
      </w:r>
    </w:p>
    <w:p w:rsidR="006E53C8" w:rsidRDefault="006E53C8">
      <w:r>
        <w:t xml:space="preserve">      ADV       : SP017410  MAURO LUCIO ALONSO CARNEIRO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0017998-59.2000.</w:t>
      </w:r>
      <w:r w:rsidR="006A3497">
        <w:t>4.03.0000</w:t>
      </w:r>
      <w:r>
        <w:t xml:space="preserve"> PRECAT ORI:9300000283/SP REG:18.04.2000</w:t>
      </w:r>
    </w:p>
    <w:p w:rsidR="006E53C8" w:rsidRDefault="006E53C8">
      <w:r>
        <w:t xml:space="preserve">      REQTE     : ANTONIO PLINIO FURTADO</w:t>
      </w:r>
    </w:p>
    <w:p w:rsidR="006E53C8" w:rsidRDefault="006E53C8">
      <w:r>
        <w:t xml:space="preserve">      ADV       : SP087428  AMAURI GOMES FARINASSO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0019262-14.2000.</w:t>
      </w:r>
      <w:r w:rsidR="006A3497">
        <w:t>4.03.0000</w:t>
      </w:r>
      <w:r>
        <w:t xml:space="preserve"> PRECAT ORI:8800137717/SP REG:26.04.2000</w:t>
      </w:r>
    </w:p>
    <w:p w:rsidR="006E53C8" w:rsidRDefault="006E53C8">
      <w:r>
        <w:t xml:space="preserve">      REQTE     : MARIA HELENA SORIGOTTI e outro(a)</w:t>
      </w:r>
    </w:p>
    <w:p w:rsidR="006E53C8" w:rsidRDefault="006E53C8">
      <w:r>
        <w:t xml:space="preserve">      ADV       : SP015751  NELSON CAMARA e outro(a)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8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0021769-45.2000.</w:t>
      </w:r>
      <w:r w:rsidR="006A3497">
        <w:t>4.03.0000</w:t>
      </w:r>
      <w:r>
        <w:t xml:space="preserve"> PRECAT ORI:9200001245/SP REG:11.05.2000</w:t>
      </w:r>
    </w:p>
    <w:p w:rsidR="006E53C8" w:rsidRDefault="006E53C8">
      <w:r>
        <w:t xml:space="preserve">      REQTE     : JOSE VILELA DE CARVALHO e outros(as)</w:t>
      </w:r>
    </w:p>
    <w:p w:rsidR="006E53C8" w:rsidRDefault="006E53C8">
      <w:r>
        <w:t xml:space="preserve">      ADV       : SP091627  IRINEU MINZON FILHO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DEPREC    : JUIZO DE DIREITO DA 1 VARA DE BARIRI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0027842-33.2000.</w:t>
      </w:r>
      <w:r w:rsidR="006A3497">
        <w:t>4.03.0000</w:t>
      </w:r>
      <w:r>
        <w:t xml:space="preserve"> PRECAT ORI:9200199496/SP REG:1</w:t>
      </w:r>
      <w:r w:rsidR="0070124A">
        <w:t>4.</w:t>
      </w:r>
      <w:r w:rsidR="006A3497">
        <w:t>0</w:t>
      </w:r>
      <w:r>
        <w:t>6.2000</w:t>
      </w:r>
    </w:p>
    <w:p w:rsidR="006E53C8" w:rsidRDefault="006E53C8">
      <w:r>
        <w:t xml:space="preserve">      REQTE     : POLITIVOS IND/ E COM/ DE POLIURETANO E PRODUTOS QUIMICOS</w:t>
      </w:r>
    </w:p>
    <w:p w:rsidR="006E53C8" w:rsidRDefault="006E53C8">
      <w:r>
        <w:t xml:space="preserve">                  LTDA</w:t>
      </w:r>
    </w:p>
    <w:p w:rsidR="006E53C8" w:rsidRDefault="006E53C8">
      <w:r>
        <w:t xml:space="preserve">      ADV       : SP028587  JOÃO LUIZ AGUION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0030064-71.2000.</w:t>
      </w:r>
      <w:r w:rsidR="006A3497">
        <w:t>4.03.0000</w:t>
      </w:r>
      <w:r>
        <w:t xml:space="preserve"> PRECAT ORI:200161260030253/SP REG:20.06.2000</w:t>
      </w:r>
    </w:p>
    <w:p w:rsidR="006E53C8" w:rsidRDefault="006E53C8">
      <w:r>
        <w:t xml:space="preserve">      REQTE     : PROTOGENES CANDIDO FERREIRA</w:t>
      </w:r>
    </w:p>
    <w:p w:rsidR="006E53C8" w:rsidRDefault="006E53C8">
      <w:r>
        <w:t xml:space="preserve">      ADV       : SP008968  HAMILTON ERNESTO ANTONINO R PROTO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</w:t>
      </w:r>
      <w:r w:rsidR="0041052D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0035326-02.2000.</w:t>
      </w:r>
      <w:r w:rsidR="006A3497">
        <w:t>4.03.0000</w:t>
      </w:r>
      <w:r>
        <w:t xml:space="preserve"> PRECAT ORI:9002003072/SP REG:30.06.2000</w:t>
      </w:r>
    </w:p>
    <w:p w:rsidR="006E53C8" w:rsidRDefault="006E53C8">
      <w:r>
        <w:t xml:space="preserve">      REQTE     : FIRMINO JOSE DE OLIVEIRA e outros(as)</w:t>
      </w:r>
    </w:p>
    <w:p w:rsidR="006E53C8" w:rsidRDefault="006E53C8">
      <w:r>
        <w:t xml:space="preserve">      ADV       : SP018351  DONATO LOVECCHIO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0037033-05.2000.</w:t>
      </w:r>
      <w:r w:rsidR="006A3497">
        <w:t>4.03.0000</w:t>
      </w:r>
      <w:r>
        <w:t xml:space="preserve"> PRECAT ORI:9400068743/SP REG:30.06.2000</w:t>
      </w:r>
    </w:p>
    <w:p w:rsidR="006E53C8" w:rsidRDefault="006E53C8">
      <w:r>
        <w:t xml:space="preserve">      REQTE     : OBRA S/A PROJETOS E CONSTRUCOES</w:t>
      </w:r>
    </w:p>
    <w:p w:rsidR="006E53C8" w:rsidRDefault="006E53C8">
      <w:r>
        <w:t xml:space="preserve">      ADV       : SP098565  JOSE AREF SABBAGH ESTEVES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9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0060601-50.2000.</w:t>
      </w:r>
      <w:r w:rsidR="006A3497">
        <w:t>4.03.0000</w:t>
      </w:r>
      <w:r>
        <w:t xml:space="preserve"> PRECAT ORI:9100000549/SP REG:09.11.2000</w:t>
      </w:r>
    </w:p>
    <w:p w:rsidR="006E53C8" w:rsidRDefault="006E53C8">
      <w:r>
        <w:t xml:space="preserve">      PARTE A   : ADAO DE SALLES DA SILVA e outros(as)</w:t>
      </w:r>
    </w:p>
    <w:p w:rsidR="006E53C8" w:rsidRDefault="006E53C8">
      <w:r>
        <w:t xml:space="preserve">      REQTE     : ELIANA GONCALVES DE AMORIM SARAIVA</w:t>
      </w:r>
    </w:p>
    <w:p w:rsidR="006E53C8" w:rsidRDefault="006E53C8">
      <w:r>
        <w:t xml:space="preserve">      ADV       : SP082409  ELIANA GONCALVES DE AMORIN SARAIVA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0066022-21.2000.</w:t>
      </w:r>
      <w:r w:rsidR="006A3497">
        <w:t>4.03.0000</w:t>
      </w:r>
      <w:r>
        <w:t xml:space="preserve"> PRECAT ORI:9003097186/SP REG:07.12.2000</w:t>
      </w:r>
    </w:p>
    <w:p w:rsidR="006E53C8" w:rsidRDefault="006E53C8">
      <w:r>
        <w:t xml:space="preserve">      REQTE     : MILTON JOSE ROBUSTI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0007323-03.2001.</w:t>
      </w:r>
      <w:r w:rsidR="006A3497">
        <w:t>4.03.0000</w:t>
      </w:r>
      <w:r>
        <w:t xml:space="preserve"> PRECAT ORI:0007672349/SP REG:20.03.2001</w:t>
      </w:r>
    </w:p>
    <w:p w:rsidR="006E53C8" w:rsidRDefault="006E53C8">
      <w:r>
        <w:t xml:space="preserve">      REQTE     : PAULINA CANDIDA TEIXEIRA</w:t>
      </w:r>
    </w:p>
    <w:p w:rsidR="006E53C8" w:rsidRDefault="006E53C8">
      <w:r>
        <w:t xml:space="preserve">      ADV       : SP058331  MANUEL CARLOS DE CANTADEIRO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0016746-84.2001.</w:t>
      </w:r>
      <w:r w:rsidR="006A3497">
        <w:t>4.03.0000</w:t>
      </w:r>
      <w:r>
        <w:t xml:space="preserve"> PRECAT ORI:9700000990/SP REG:06.06.2001</w:t>
      </w:r>
    </w:p>
    <w:p w:rsidR="006E53C8" w:rsidRDefault="006E53C8">
      <w:r>
        <w:t xml:space="preserve">      REQTE     : JOAO LOURENCO DA SILVA falecido(a) e outros(as)</w:t>
      </w:r>
    </w:p>
    <w:p w:rsidR="006E53C8" w:rsidRDefault="006E53C8">
      <w:r>
        <w:t xml:space="preserve">      HABLTDO   : AMABILI TESTINI DA SILVA</w:t>
      </w:r>
    </w:p>
    <w:p w:rsidR="006E53C8" w:rsidRDefault="006E53C8">
      <w:r>
        <w:t xml:space="preserve">      ADV       : SP064327  EZIO RAHAL MELILLO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IPAUCU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0020859-81.2001.</w:t>
      </w:r>
      <w:r w:rsidR="006A3497">
        <w:t>4.03.0000</w:t>
      </w:r>
      <w:r>
        <w:t xml:space="preserve"> PRECAT ORI:9400000599/SP REG:29.06.2001</w:t>
      </w:r>
    </w:p>
    <w:p w:rsidR="006E53C8" w:rsidRDefault="006E53C8">
      <w:r>
        <w:t xml:space="preserve">      REQTE     : JOAO INACIO DOS SANTOS</w:t>
      </w:r>
    </w:p>
    <w:p w:rsidR="006E53C8" w:rsidRDefault="006E53C8">
      <w:r>
        <w:t xml:space="preserve">      ADV       : SP090916  HILARIO BOCCHI JUNIOR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</w:t>
      </w:r>
      <w:r w:rsidR="0041052D">
        <w:t>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0028135-66.2001.</w:t>
      </w:r>
      <w:r w:rsidR="006A3497">
        <w:t>4.03.0000</w:t>
      </w:r>
      <w:r>
        <w:t xml:space="preserve"> PRECAT ORI:9500000753/SP REG:29.08.2001</w:t>
      </w:r>
    </w:p>
    <w:p w:rsidR="006E53C8" w:rsidRDefault="006E53C8">
      <w:r>
        <w:t xml:space="preserve">      REQTE     : TEREZA AMADEU CHERELLI</w:t>
      </w:r>
    </w:p>
    <w:p w:rsidR="006E53C8" w:rsidRDefault="006E53C8">
      <w:r>
        <w:t xml:space="preserve">      ADV       : SP103037  CARLOS ROBERTO DOS SANTOS OKAMOTO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PEREIRA BARRETO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0030036-69.2001.</w:t>
      </w:r>
      <w:r w:rsidR="006A3497">
        <w:t>4.03.0000</w:t>
      </w:r>
      <w:r>
        <w:t xml:space="preserve"> PRECAT ORI:9100000174/SP REG:25.09.2001</w:t>
      </w:r>
    </w:p>
    <w:p w:rsidR="006E53C8" w:rsidRDefault="006E53C8">
      <w:r>
        <w:t xml:space="preserve">      REQTE     : EUFROSINA ANTONIO DOS SANTOS falecido(a)</w:t>
      </w:r>
    </w:p>
    <w:p w:rsidR="006E53C8" w:rsidRDefault="006E53C8">
      <w:r>
        <w:t xml:space="preserve">      HABLTDO   : DOMINGOS OZEIAS SANTOS FILHO incapaz</w:t>
      </w:r>
    </w:p>
    <w:p w:rsidR="006E53C8" w:rsidRDefault="006E53C8">
      <w:r>
        <w:t xml:space="preserve">      ADV       : SP078553  REINALDO PENATTI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LEME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0016109-02.2002.</w:t>
      </w:r>
      <w:r w:rsidR="006A3497">
        <w:t>4.03.0000</w:t>
      </w:r>
      <w:r>
        <w:t xml:space="preserve"> PRECAT ORI:9400000653/SP REG:30.04.2002</w:t>
      </w:r>
    </w:p>
    <w:p w:rsidR="006E53C8" w:rsidRDefault="006E53C8">
      <w:r>
        <w:t xml:space="preserve">      REQTE     : AURORA CRESTANI STABILE</w:t>
      </w:r>
    </w:p>
    <w:p w:rsidR="006E53C8" w:rsidRDefault="006E53C8">
      <w:r>
        <w:lastRenderedPageBreak/>
        <w:t xml:space="preserve">      ADV       : SP123257  MARTA LUCIA BUCKERIDGE SERRA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0016990-76.2002.</w:t>
      </w:r>
      <w:r w:rsidR="006A3497">
        <w:t>4.03.0000</w:t>
      </w:r>
      <w:r>
        <w:t xml:space="preserve"> PRECAT ORI:9600000438/SP REG:08.05.2002</w:t>
      </w:r>
    </w:p>
    <w:p w:rsidR="006E53C8" w:rsidRDefault="006E53C8">
      <w:r>
        <w:t xml:space="preserve">      REQTE     : JOSE FLORENCIO falecido(a)</w:t>
      </w:r>
    </w:p>
    <w:p w:rsidR="006E53C8" w:rsidRDefault="006E53C8">
      <w:r>
        <w:t xml:space="preserve">      HABLTDO   : ANA BAPTISTELA FLORENCIO e outros(as)</w:t>
      </w:r>
    </w:p>
    <w:p w:rsidR="006E53C8" w:rsidRDefault="006E53C8">
      <w:r>
        <w:t xml:space="preserve">      ADV       : SP097535  VILMA MARIA BORGES ADAO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GUARARAPES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0020300-90.2002.</w:t>
      </w:r>
      <w:r w:rsidR="006A3497">
        <w:t>4.03.0000</w:t>
      </w:r>
      <w:r>
        <w:t xml:space="preserve"> PRECAT ORI:9800000351/SP REG:12.06.2002</w:t>
      </w:r>
    </w:p>
    <w:p w:rsidR="006E53C8" w:rsidRDefault="006E53C8">
      <w:r>
        <w:t xml:space="preserve">      REQTE     : JOAO DE LIMA</w:t>
      </w:r>
    </w:p>
    <w:p w:rsidR="006E53C8" w:rsidRDefault="006E53C8">
      <w:r>
        <w:t xml:space="preserve">      ADV       : SP110874  JOSE VANDERLEI BATISTA DA SILVA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ITABERA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0020346-79.2002.</w:t>
      </w:r>
      <w:r w:rsidR="006A3497">
        <w:t>4.03.0000</w:t>
      </w:r>
      <w:r>
        <w:t xml:space="preserve"> PRECAT ORI:9400000507/SP REG:12.06.2002</w:t>
      </w:r>
    </w:p>
    <w:p w:rsidR="006E53C8" w:rsidRDefault="006E53C8">
      <w:r>
        <w:t xml:space="preserve">      REQTE     : RICIERI RODOLPHO</w:t>
      </w:r>
    </w:p>
    <w:p w:rsidR="006E53C8" w:rsidRDefault="006E53C8">
      <w:r>
        <w:t xml:space="preserve">      ADV       : SP100762  SERGIO DE JESUS PASSARI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0022176-80.2002.</w:t>
      </w:r>
      <w:r w:rsidR="006A3497">
        <w:t>4.03.0000</w:t>
      </w:r>
      <w:r>
        <w:t xml:space="preserve"> PRECAT ORI:9700000207/SP REG:19.06.2002</w:t>
      </w:r>
    </w:p>
    <w:p w:rsidR="006E53C8" w:rsidRDefault="006E53C8">
      <w:r>
        <w:t xml:space="preserve">      REQTE     : NELSON SOARES</w:t>
      </w:r>
    </w:p>
    <w:p w:rsidR="006E53C8" w:rsidRDefault="006E53C8">
      <w:r>
        <w:t xml:space="preserve">      ADV       : SP089258  EDMILSON DE SOUSA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JOAO </w:t>
      </w:r>
      <w:r w:rsidR="0041052D">
        <w:t>DA BOA VISTA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0022599-40.2002.</w:t>
      </w:r>
      <w:r w:rsidR="006A3497">
        <w:t>4.03.0000</w:t>
      </w:r>
      <w:r>
        <w:t xml:space="preserve"> PRECAT ORI:9600001272/SP REG:20.06.2002</w:t>
      </w:r>
    </w:p>
    <w:p w:rsidR="006E53C8" w:rsidRDefault="006E53C8">
      <w:r>
        <w:t xml:space="preserve">      REQTE     : SIMONE DE CASSIA OLIVEIRA</w:t>
      </w:r>
    </w:p>
    <w:p w:rsidR="006E53C8" w:rsidRDefault="006E53C8">
      <w:r>
        <w:t xml:space="preserve">      ADV       : SP057790  VAGNER DA COSTA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ITAQUAQUECETUBA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0023431-73.2002.</w:t>
      </w:r>
      <w:r w:rsidR="006A3497">
        <w:t>4.03.0000</w:t>
      </w:r>
      <w:r>
        <w:t xml:space="preserve"> PRECAT ORI:9900000317/SP REG:25.06.2002</w:t>
      </w:r>
    </w:p>
    <w:p w:rsidR="006E53C8" w:rsidRDefault="006E53C8">
      <w:r>
        <w:t xml:space="preserve">      REQTE     : LAZARO FAUSTINO</w:t>
      </w:r>
    </w:p>
    <w:p w:rsidR="006E53C8" w:rsidRDefault="006E53C8">
      <w:r>
        <w:t xml:space="preserve">      ADV       : SP068133  BENEDITO MACHADO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0023519-14.2002.</w:t>
      </w:r>
      <w:r w:rsidR="006A3497">
        <w:t>4.03.0000</w:t>
      </w:r>
      <w:r>
        <w:t xml:space="preserve"> PRECAT ORI:9000000195/SP REG:26.06.2002</w:t>
      </w:r>
    </w:p>
    <w:p w:rsidR="006E53C8" w:rsidRDefault="006E53C8">
      <w:r>
        <w:t xml:space="preserve">      REQTE     : BIENVENIDO AUGUSTO DA SILVA</w:t>
      </w:r>
    </w:p>
    <w:p w:rsidR="006E53C8" w:rsidRDefault="006E53C8">
      <w:r>
        <w:t xml:space="preserve">      ADV       : SP044648  FELICIANO JOSE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LORENA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0024984-58.2002.</w:t>
      </w:r>
      <w:r w:rsidR="006A3497">
        <w:t>4.03.0000</w:t>
      </w:r>
      <w:r>
        <w:t xml:space="preserve"> PRECAT ORI:8902063283/SP REG:01.07.2002</w:t>
      </w:r>
    </w:p>
    <w:p w:rsidR="006E53C8" w:rsidRDefault="006E53C8">
      <w:r>
        <w:t xml:space="preserve">      REQTE     : ENY GUSMAO NEVES</w:t>
      </w:r>
    </w:p>
    <w:p w:rsidR="006E53C8" w:rsidRDefault="006E53C8">
      <w:r>
        <w:t xml:space="preserve">      ADV       : SP052390  ODAIR RAMOS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0025169-96.2002.</w:t>
      </w:r>
      <w:r w:rsidR="006A3497">
        <w:t>4.03.0000</w:t>
      </w:r>
      <w:r>
        <w:t xml:space="preserve"> PRECAT ORI:8800220908/SP REG:01.07.2002</w:t>
      </w:r>
    </w:p>
    <w:p w:rsidR="006E53C8" w:rsidRDefault="006E53C8">
      <w:r>
        <w:t xml:space="preserve">      PARTE A   : YVONE MARTELLA e outros(as)</w:t>
      </w:r>
    </w:p>
    <w:p w:rsidR="006E53C8" w:rsidRDefault="006E53C8">
      <w:r>
        <w:t xml:space="preserve">      REQTE     : MARIO JOAO ALBERTO BATASSI</w:t>
      </w:r>
    </w:p>
    <w:p w:rsidR="006E53C8" w:rsidRDefault="006E53C8">
      <w:r>
        <w:t xml:space="preserve">      ADV       : SP051211  JOAO EVANGELISTA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0028324-10.2002.</w:t>
      </w:r>
      <w:r w:rsidR="006A3497">
        <w:t>4.03.0000</w:t>
      </w:r>
      <w:r>
        <w:t xml:space="preserve"> PRECAT ORI:9500000073/SP REG:23.07.2002</w:t>
      </w:r>
    </w:p>
    <w:p w:rsidR="006E53C8" w:rsidRDefault="006E53C8">
      <w:r>
        <w:t xml:space="preserve">      REQTE     : SEBASTIANA SACHETTI ZIBORDI</w:t>
      </w:r>
    </w:p>
    <w:p w:rsidR="006E53C8" w:rsidRDefault="006E53C8">
      <w:r>
        <w:t xml:space="preserve">      ADV       : SP124377  ROBILAN MANFIO DOS REIS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0028412-48.2002.</w:t>
      </w:r>
      <w:r w:rsidR="006A3497">
        <w:t>4.03.0000</w:t>
      </w:r>
      <w:r>
        <w:t xml:space="preserve"> PRECAT ORI:9715024769/SP REG:2</w:t>
      </w:r>
      <w:r w:rsidR="0070124A">
        <w:t>4.</w:t>
      </w:r>
      <w:r w:rsidR="006A3497">
        <w:t>0</w:t>
      </w:r>
      <w:r>
        <w:t>7.2002</w:t>
      </w:r>
    </w:p>
    <w:p w:rsidR="006E53C8" w:rsidRDefault="006E53C8">
      <w:r>
        <w:t xml:space="preserve">      REQTE     : ADALTON CANDIDO</w:t>
      </w:r>
    </w:p>
    <w:p w:rsidR="006E53C8" w:rsidRDefault="006E53C8">
      <w:r>
        <w:t xml:space="preserve">      ADV       : SP055730  MARIA ALBERTINA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</w:t>
      </w:r>
      <w:r w:rsidR="0041052D">
        <w:t xml:space="preserve">AO BERNARDO DO CAMPO &gt; 14ª SSJ&gt; 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0028855-96.2002.</w:t>
      </w:r>
      <w:r w:rsidR="006A3497">
        <w:t>4.03.0000</w:t>
      </w:r>
      <w:r>
        <w:t xml:space="preserve"> PRECAT ORI:9500000377/SP REG:01.08.2002</w:t>
      </w:r>
    </w:p>
    <w:p w:rsidR="006E53C8" w:rsidRDefault="006E53C8">
      <w:r>
        <w:t xml:space="preserve">      REQTE     : FAUSTA DA SILVA SANTOS</w:t>
      </w:r>
    </w:p>
    <w:p w:rsidR="006E53C8" w:rsidRDefault="006E53C8">
      <w:r>
        <w:t xml:space="preserve">      ADV       : SP105677  WALDEMIR TEIXEIRA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0028870-65.2002.</w:t>
      </w:r>
      <w:r w:rsidR="006A3497">
        <w:t>4.03.0000</w:t>
      </w:r>
      <w:r>
        <w:t xml:space="preserve"> PRECAT ORI:9800000484/SP REG:01.08.2002</w:t>
      </w:r>
    </w:p>
    <w:p w:rsidR="006E53C8" w:rsidRDefault="006E53C8">
      <w:r>
        <w:lastRenderedPageBreak/>
        <w:t xml:space="preserve">      REQTE     : JOSE FERREIRA DO NASCIMENTO</w:t>
      </w:r>
    </w:p>
    <w:p w:rsidR="006E53C8" w:rsidRDefault="006E53C8">
      <w:r>
        <w:t xml:space="preserve">      ADV       : SP122295  REGINA CRISTINA FULGUERAL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0031114-64.2002.</w:t>
      </w:r>
      <w:r w:rsidR="006A3497">
        <w:t>4.03.0000</w:t>
      </w:r>
      <w:r>
        <w:t xml:space="preserve"> PRECAT ORI:8900000256/SP REG:07.08.2002</w:t>
      </w:r>
    </w:p>
    <w:p w:rsidR="006E53C8" w:rsidRDefault="006E53C8">
      <w:r>
        <w:t xml:space="preserve">      REQTE     : GENTIL BUZETTI</w:t>
      </w:r>
    </w:p>
    <w:p w:rsidR="006E53C8" w:rsidRDefault="006E53C8">
      <w:r>
        <w:t xml:space="preserve">      ADV       : SP071513  MARLI RODRIGUES HERRERA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PROMISSAO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0031492-20.2002.</w:t>
      </w:r>
      <w:r w:rsidR="006A3497">
        <w:t>4.03.0000</w:t>
      </w:r>
      <w:r>
        <w:t xml:space="preserve"> PRECAT ORI:9700002811/SP REG:1</w:t>
      </w:r>
      <w:r w:rsidR="0070124A">
        <w:t>4.</w:t>
      </w:r>
      <w:r w:rsidR="006A3497">
        <w:t>0</w:t>
      </w:r>
      <w:r>
        <w:t>8.2002</w:t>
      </w:r>
    </w:p>
    <w:p w:rsidR="006E53C8" w:rsidRDefault="006E53C8">
      <w:r>
        <w:t xml:space="preserve">      REQTE     : MARIA GONÇALVES DA SILVA</w:t>
      </w:r>
    </w:p>
    <w:p w:rsidR="006E53C8" w:rsidRDefault="006E53C8">
      <w:r>
        <w:t xml:space="preserve">      ADV       : SP149014  EDNEI MARCOS ROCHA DE MORAIS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0034549-46.2002.</w:t>
      </w:r>
      <w:r w:rsidR="006A3497">
        <w:t>4.03.0000</w:t>
      </w:r>
      <w:r>
        <w:t xml:space="preserve"> PRECAT ORI:9300001303/SP REG:0</w:t>
      </w:r>
      <w:r w:rsidR="0070124A">
        <w:t>4.</w:t>
      </w:r>
      <w:r w:rsidR="006A3497">
        <w:t>0</w:t>
      </w:r>
      <w:r>
        <w:t>9.2002</w:t>
      </w:r>
    </w:p>
    <w:p w:rsidR="006E53C8" w:rsidRDefault="006E53C8">
      <w:r>
        <w:t xml:space="preserve">      REQTE     : LUCINDA MARIA GONCALVES NUNES</w:t>
      </w:r>
    </w:p>
    <w:p w:rsidR="006E53C8" w:rsidRDefault="006E53C8">
      <w:r>
        <w:t xml:space="preserve">      ADV       : SP027829  ROBERTO MIRANDOLA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0034556-38.2002.</w:t>
      </w:r>
      <w:r w:rsidR="006A3497">
        <w:t>4.03.0000</w:t>
      </w:r>
      <w:r>
        <w:t xml:space="preserve"> PRECAT ORI:9400000808/SP REG:0</w:t>
      </w:r>
      <w:r w:rsidR="006A3497">
        <w:t>4.0</w:t>
      </w:r>
      <w:r>
        <w:t>9.2002</w:t>
      </w:r>
    </w:p>
    <w:p w:rsidR="006E53C8" w:rsidRDefault="006E53C8">
      <w:r>
        <w:t xml:space="preserve">      REQTE     : CELSO PEDRO MAZER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0034661-15.2002.</w:t>
      </w:r>
      <w:r w:rsidR="006A3497">
        <w:t>4.03.0000</w:t>
      </w:r>
      <w:r>
        <w:t xml:space="preserve"> PRECAT ORI:9000177596/SP REG:0</w:t>
      </w:r>
      <w:r w:rsidR="0070124A">
        <w:t>4.</w:t>
      </w:r>
      <w:r w:rsidR="006A3497">
        <w:t>0</w:t>
      </w:r>
      <w:r>
        <w:t>9.2002</w:t>
      </w:r>
    </w:p>
    <w:p w:rsidR="006E53C8" w:rsidRDefault="006E53C8">
      <w:r>
        <w:t xml:space="preserve">      REQTE     : MANOEL JERONYMO FERNANDES</w:t>
      </w:r>
    </w:p>
    <w:p w:rsidR="006E53C8" w:rsidRDefault="006E53C8">
      <w:r>
        <w:t xml:space="preserve">      ADV       : SP056949  ADELINO ROSANI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41052D" w:rsidRDefault="0041052D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0034680-21.2002.</w:t>
      </w:r>
      <w:r w:rsidR="006A3497">
        <w:t>4.03.0000</w:t>
      </w:r>
      <w:r>
        <w:t xml:space="preserve"> PRECAT ORI:9500000514/SP REG:10.09.2002</w:t>
      </w:r>
    </w:p>
    <w:p w:rsidR="006E53C8" w:rsidRDefault="006E53C8">
      <w:r>
        <w:t xml:space="preserve">      PARTE A   : ANTONIO MIGUEL TEODORO</w:t>
      </w:r>
    </w:p>
    <w:p w:rsidR="006E53C8" w:rsidRDefault="006E53C8">
      <w:r>
        <w:t xml:space="preserve">      REQTE     : ABIMAEL LEITE DE PAULA</w:t>
      </w:r>
    </w:p>
    <w:p w:rsidR="006E53C8" w:rsidRDefault="006E53C8">
      <w:r>
        <w:t xml:space="preserve">      ADV       : SP113931  ABIMAEL LEITE DE PAULA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3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0034684-58.2002.</w:t>
      </w:r>
      <w:r w:rsidR="006A3497">
        <w:t>4.03.0000</w:t>
      </w:r>
      <w:r>
        <w:t xml:space="preserve"> PRECAT ORI:9300000125/SP REG:10.09.2002</w:t>
      </w:r>
    </w:p>
    <w:p w:rsidR="006E53C8" w:rsidRDefault="006E53C8">
      <w:r>
        <w:t xml:space="preserve">      REQTE     : THEREZA MARCHIOLA SOARES</w:t>
      </w:r>
    </w:p>
    <w:p w:rsidR="006E53C8" w:rsidRDefault="006E53C8">
      <w:r>
        <w:t xml:space="preserve">      ADV       : SP068754  NILZE MARIA PINHEIRO ARANHA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0034897-64.2002.</w:t>
      </w:r>
      <w:r w:rsidR="006A3497">
        <w:t>4.03.0000</w:t>
      </w:r>
      <w:r>
        <w:t xml:space="preserve"> PRECAT ORI:9900000968/SP REG:17.09.2002</w:t>
      </w:r>
    </w:p>
    <w:p w:rsidR="006E53C8" w:rsidRDefault="006E53C8">
      <w:r>
        <w:t xml:space="preserve">      REQTE     : MARIA APARECIDA DE ALMEIDA</w:t>
      </w:r>
    </w:p>
    <w:p w:rsidR="006E53C8" w:rsidRDefault="006E53C8">
      <w:r>
        <w:t xml:space="preserve">      ADV       : SP115420  ANTONIO JOSE DE ALMEIDA BARBOSA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0039560-56.2002.</w:t>
      </w:r>
      <w:r w:rsidR="006A3497">
        <w:t>4.03.0000</w:t>
      </w:r>
      <w:r>
        <w:t xml:space="preserve"> PRECAT ORI:9300000353/SP REG:01.10.2002</w:t>
      </w:r>
    </w:p>
    <w:p w:rsidR="006E53C8" w:rsidRDefault="006E53C8">
      <w:r>
        <w:t xml:space="preserve">      REQTE     : ATTILA PAES DE CAMARGO</w:t>
      </w:r>
    </w:p>
    <w:p w:rsidR="006E53C8" w:rsidRDefault="006E53C8">
      <w:r>
        <w:t xml:space="preserve">      ADV       : SP099148  EDVALDO LUIZ FRANCISCO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0039690-46.2002.</w:t>
      </w:r>
      <w:r w:rsidR="006A3497">
        <w:t>4.03.0000</w:t>
      </w:r>
      <w:r>
        <w:t xml:space="preserve"> PRECAT ORI:9815015010/SP REG:07.10.2002</w:t>
      </w:r>
    </w:p>
    <w:p w:rsidR="006E53C8" w:rsidRDefault="006E53C8">
      <w:r>
        <w:t xml:space="preserve">      PARTE A   : OSCAR RODRIGUES ALVES e outros(as)</w:t>
      </w:r>
    </w:p>
    <w:p w:rsidR="006E53C8" w:rsidRDefault="006E53C8">
      <w:r>
        <w:t xml:space="preserve">      REQTE     : JOSE PAULO PARADELO e outro(a)</w:t>
      </w:r>
    </w:p>
    <w:p w:rsidR="006E53C8" w:rsidRDefault="006E53C8">
      <w:r>
        <w:t xml:space="preserve">      ADV       : SP056890  FERNANDO GUIMARAES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0042796-16.2002.</w:t>
      </w:r>
      <w:r w:rsidR="006A3497">
        <w:t>4.03.0000</w:t>
      </w:r>
      <w:r>
        <w:t xml:space="preserve"> PRECAT ORI:199961140003493/SP REG:17.10.2002</w:t>
      </w:r>
    </w:p>
    <w:p w:rsidR="006E53C8" w:rsidRDefault="006E53C8">
      <w:r>
        <w:t xml:space="preserve">      PARTE A   : GERALDO DE SOUSA e outros(as)</w:t>
      </w:r>
    </w:p>
    <w:p w:rsidR="006E53C8" w:rsidRDefault="006E53C8">
      <w:r>
        <w:t xml:space="preserve">      REQTE     : AUGUSTO SIMOES GARCIA e outros(as)</w:t>
      </w:r>
    </w:p>
    <w:p w:rsidR="006E53C8" w:rsidRDefault="006E53C8">
      <w:r>
        <w:t xml:space="preserve">      ADV       : SP104921  SIDNEI TRICARICO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0044509-26.2002.</w:t>
      </w:r>
      <w:r w:rsidR="006A3497">
        <w:t>4.03.0000</w:t>
      </w:r>
      <w:r>
        <w:t xml:space="preserve"> PRECAT ORI:9970016555/MS REG:05.11.2002</w:t>
      </w:r>
    </w:p>
    <w:p w:rsidR="006E53C8" w:rsidRDefault="006E53C8">
      <w:r>
        <w:t xml:space="preserve">      PARTE A   : CARMELINA SINDO DA SILVA</w:t>
      </w:r>
    </w:p>
    <w:p w:rsidR="006E53C8" w:rsidRDefault="006E53C8">
      <w:r>
        <w:t xml:space="preserve">      REQTE     : JOAO ALBERTO GIUSFREDI</w:t>
      </w:r>
    </w:p>
    <w:p w:rsidR="006E53C8" w:rsidRDefault="006E53C8">
      <w:r>
        <w:t xml:space="preserve">      ADV       : MS004237B JOAO ALBERTO GIUSFREDI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NAVIRAI MS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0044974-35.2002.</w:t>
      </w:r>
      <w:r w:rsidR="006A3497">
        <w:t>4.03.0000</w:t>
      </w:r>
      <w:r>
        <w:t xml:space="preserve"> PRECAT ORI:9500001825/SP REG:12.11.2002</w:t>
      </w:r>
    </w:p>
    <w:p w:rsidR="006E53C8" w:rsidRDefault="006E53C8">
      <w:r>
        <w:t xml:space="preserve">      REQTE     : JOAO FRANCISCO CAMILO FILHO</w:t>
      </w:r>
    </w:p>
    <w:p w:rsidR="006E53C8" w:rsidRDefault="006E53C8">
      <w:r>
        <w:t xml:space="preserve">      ADV       : SP110064  CRISTIANE KARAN CARDOZO SANTAREM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0047016-57.2002.</w:t>
      </w:r>
      <w:r w:rsidR="006A3497">
        <w:t>4.03.0000</w:t>
      </w:r>
      <w:r>
        <w:t xml:space="preserve"> PRECAT ORI:8800227406/SP REG:13.11.2002</w:t>
      </w:r>
    </w:p>
    <w:p w:rsidR="006E53C8" w:rsidRDefault="006E53C8">
      <w:r>
        <w:t xml:space="preserve">      REQTE     : IRENE LEONIDAS DA SILVA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0047889-57.2002.</w:t>
      </w:r>
      <w:r w:rsidR="006A3497">
        <w:t>4.03.0000</w:t>
      </w:r>
      <w:r>
        <w:t xml:space="preserve"> PRECAT ORI:199903990681238/SP REG:27.11.2002</w:t>
      </w:r>
    </w:p>
    <w:p w:rsidR="006E53C8" w:rsidRDefault="006E53C8">
      <w:r>
        <w:t xml:space="preserve">      REQTE     : DIVA SANTOS DA SILVA</w:t>
      </w:r>
    </w:p>
    <w:p w:rsidR="006E53C8" w:rsidRDefault="006E53C8">
      <w:r>
        <w:t xml:space="preserve">      ADV       : SP156037  SUZANA REITER CARVALHO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0049790-60.2002.</w:t>
      </w:r>
      <w:r w:rsidR="006A3497">
        <w:t>4.03.0000</w:t>
      </w:r>
      <w:r>
        <w:t xml:space="preserve"> PRECAT ORI:9300149849/SP REG:05.12.2002</w:t>
      </w:r>
    </w:p>
    <w:p w:rsidR="006E53C8" w:rsidRDefault="006E53C8">
      <w:r>
        <w:t xml:space="preserve">      REQTE     : COSMO JUVELA e outro(a)</w:t>
      </w:r>
    </w:p>
    <w:p w:rsidR="006E53C8" w:rsidRDefault="006E53C8">
      <w:r>
        <w:t xml:space="preserve">      ADV       : SP</w:t>
      </w:r>
      <w:r w:rsidR="0041052D">
        <w:t>055820  DERMEVAL BATISTA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0049801-89.2002.</w:t>
      </w:r>
      <w:r w:rsidR="006A3497">
        <w:t>4.03.0000</w:t>
      </w:r>
      <w:r>
        <w:t xml:space="preserve"> PRECAT ORI:9700000184/SP REG:05.12.2002</w:t>
      </w:r>
    </w:p>
    <w:p w:rsidR="006E53C8" w:rsidRDefault="006E53C8">
      <w:r>
        <w:t xml:space="preserve">      REQTE     : CLAUDIO ALVES DOS SANTOS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0003054-47.2003.</w:t>
      </w:r>
      <w:r w:rsidR="006A3497">
        <w:t>4.03.0000</w:t>
      </w:r>
      <w:r>
        <w:t xml:space="preserve"> PRECAT ORI:9700000959/SP REG:2</w:t>
      </w:r>
      <w:r w:rsidR="0070124A">
        <w:t>4.</w:t>
      </w:r>
      <w:r w:rsidR="006A3497">
        <w:t>0</w:t>
      </w:r>
      <w:r>
        <w:t>1.2003</w:t>
      </w:r>
    </w:p>
    <w:p w:rsidR="006E53C8" w:rsidRDefault="006E53C8">
      <w:r>
        <w:t xml:space="preserve">      REQTE     : ADELIA MAZZETTI DE MELLO</w:t>
      </w:r>
    </w:p>
    <w:p w:rsidR="006E53C8" w:rsidRDefault="006E53C8">
      <w:r>
        <w:t xml:space="preserve">      ADV       : SP069113  JOSE ANTONIO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0003121-12.2003.</w:t>
      </w:r>
      <w:r w:rsidR="006A3497">
        <w:t>4.03.0000</w:t>
      </w:r>
      <w:r>
        <w:t xml:space="preserve"> PRECAT ORI:9400000236/SP REG:27.01.2003</w:t>
      </w:r>
    </w:p>
    <w:p w:rsidR="006E53C8" w:rsidRDefault="006E53C8">
      <w:r>
        <w:lastRenderedPageBreak/>
        <w:t xml:space="preserve">      REQTE     : SANDRA RUBEN DOS ANJOS FERREIRA</w:t>
      </w:r>
    </w:p>
    <w:p w:rsidR="006E53C8" w:rsidRDefault="006E53C8">
      <w:r>
        <w:t xml:space="preserve">      SUCDO     : CILENA DOS ANJOS DE SOUZA</w:t>
      </w:r>
    </w:p>
    <w:p w:rsidR="006E53C8" w:rsidRDefault="006E53C8">
      <w:r>
        <w:t xml:space="preserve">      ADV       : SP108465  FRANCISCO ORFEI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0003772-44.2003.</w:t>
      </w:r>
      <w:r w:rsidR="006A3497">
        <w:t>4.03.0000</w:t>
      </w:r>
      <w:r>
        <w:t xml:space="preserve"> PRECAT ORI:8800156169/SP REG:11.02.2003</w:t>
      </w:r>
    </w:p>
    <w:p w:rsidR="006E53C8" w:rsidRDefault="006E53C8">
      <w:r>
        <w:t xml:space="preserve">      REQTE     : BENJAMIN JOSE DE CARVALHO</w:t>
      </w:r>
    </w:p>
    <w:p w:rsidR="006E53C8" w:rsidRDefault="006E53C8">
      <w:r>
        <w:t xml:space="preserve">      ADV       : SP097385  JANICE INFANTI RIBEIRO ESPALLARGAS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0010163-15.2003.</w:t>
      </w:r>
      <w:r w:rsidR="006A3497">
        <w:t>4.03.0000</w:t>
      </w:r>
      <w:r>
        <w:t xml:space="preserve"> PRECAT ORI:8800462448/SP REG:07.03.2003</w:t>
      </w:r>
    </w:p>
    <w:p w:rsidR="006E53C8" w:rsidRDefault="006E53C8">
      <w:r>
        <w:t xml:space="preserve">      PARTE A   : ALVARINO MONTAGNER e outros(as)</w:t>
      </w:r>
    </w:p>
    <w:p w:rsidR="006E53C8" w:rsidRDefault="006E53C8">
      <w:r>
        <w:t xml:space="preserve">      REQTE     : BENEDICTO DA CRUZ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0010347-68.2003.</w:t>
      </w:r>
      <w:r w:rsidR="006A3497">
        <w:t>4.03.0000</w:t>
      </w:r>
      <w:r>
        <w:t xml:space="preserve"> PRECAT ORI:9700000677/SP REG:10.03.2003</w:t>
      </w:r>
    </w:p>
    <w:p w:rsidR="006E53C8" w:rsidRDefault="006E53C8">
      <w:r>
        <w:t xml:space="preserve">      REQTE     : ANTONIO NUNES BARRETO</w:t>
      </w:r>
    </w:p>
    <w:p w:rsidR="006E53C8" w:rsidRDefault="006E53C8">
      <w:r>
        <w:t xml:space="preserve">      ADV       : SP071907  EDUARDO MACHADO SILVEIRA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0010350-23.2003.</w:t>
      </w:r>
      <w:r w:rsidR="006A3497">
        <w:t>4.03.0000</w:t>
      </w:r>
      <w:r>
        <w:t xml:space="preserve"> PRECAT ORI:9700001552/SP REG:10.03.2003</w:t>
      </w:r>
    </w:p>
    <w:p w:rsidR="006E53C8" w:rsidRDefault="006E53C8">
      <w:r>
        <w:t xml:space="preserve">      REQTE     : ROSALINA MARIA DA SILVA</w:t>
      </w:r>
    </w:p>
    <w:p w:rsidR="006E53C8" w:rsidRDefault="006E53C8">
      <w:r>
        <w:t xml:space="preserve">      ADV       : SP111719 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0010351-08.2003.</w:t>
      </w:r>
      <w:r w:rsidR="006A3497">
        <w:t>4.03.0000</w:t>
      </w:r>
      <w:r>
        <w:t xml:space="preserve"> PRECAT ORI:9800000085/SP REG:10.03.2003</w:t>
      </w:r>
    </w:p>
    <w:p w:rsidR="006E53C8" w:rsidRDefault="006E53C8">
      <w:r>
        <w:t xml:space="preserve">      REQTE     : LUIZ CARLOS DOS SANTOS</w:t>
      </w:r>
    </w:p>
    <w:p w:rsidR="006E53C8" w:rsidRDefault="006E53C8">
      <w:r>
        <w:t xml:space="preserve">      ADV       : SP111719 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0010352-90.2003.</w:t>
      </w:r>
      <w:r w:rsidR="006A3497">
        <w:t>4.03.0000</w:t>
      </w:r>
      <w:r>
        <w:t xml:space="preserve"> PRECAT ORI:9600000463/SP REG:10.03.2003</w:t>
      </w:r>
    </w:p>
    <w:p w:rsidR="006E53C8" w:rsidRDefault="006E53C8">
      <w:r>
        <w:t xml:space="preserve">      REQTE     : ANITA DE SOUZA GONCALVES</w:t>
      </w:r>
    </w:p>
    <w:p w:rsidR="006E53C8" w:rsidRDefault="006E53C8">
      <w:r>
        <w:t xml:space="preserve">      ADV       : SP070133  RAFAEL FRANCHON ALPHONSE e outro(a)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QUATA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0010357-15.2003.</w:t>
      </w:r>
      <w:r w:rsidR="006A3497">
        <w:t>4.03.0000</w:t>
      </w:r>
      <w:r>
        <w:t xml:space="preserve"> PRECAT ORI:9600005493/MS REG:10.03.2003</w:t>
      </w:r>
    </w:p>
    <w:p w:rsidR="006E53C8" w:rsidRDefault="006E53C8">
      <w:r>
        <w:t xml:space="preserve">      REQTE     : NOEMIA DALARME CONRADO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NAVIRAI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0010359-82.2003.</w:t>
      </w:r>
      <w:r w:rsidR="006A3497">
        <w:t>4.03.0000</w:t>
      </w:r>
      <w:r>
        <w:t xml:space="preserve"> PRECAT ORI:200161200045800/SP REG:10.03.2003</w:t>
      </w:r>
    </w:p>
    <w:p w:rsidR="006E53C8" w:rsidRDefault="006E53C8">
      <w:r>
        <w:t xml:space="preserve">      REQTE     : LEONILDA DOS SANTOS</w:t>
      </w:r>
    </w:p>
    <w:p w:rsidR="006E53C8" w:rsidRDefault="006E53C8">
      <w:r>
        <w:t xml:space="preserve">      ADV       : SP038594  ANDERSON HADDAD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0010439-46.2003.</w:t>
      </w:r>
      <w:r w:rsidR="006A3497">
        <w:t>4.03.0000</w:t>
      </w:r>
      <w:r>
        <w:t xml:space="preserve"> PRECAT ORI:9100000406/SP REG:11.03.2003</w:t>
      </w:r>
    </w:p>
    <w:p w:rsidR="006E53C8" w:rsidRDefault="006E53C8">
      <w:r>
        <w:t xml:space="preserve">      REQTE     : JOAO NAME FRANCISCO</w:t>
      </w:r>
    </w:p>
    <w:p w:rsidR="006E53C8" w:rsidRDefault="006E53C8">
      <w:r>
        <w:t xml:space="preserve">      ADV       : SP081339  JOAO COUTO CORREA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0010571-06.2003.</w:t>
      </w:r>
      <w:r w:rsidR="006A3497">
        <w:t>4.03.0000</w:t>
      </w:r>
      <w:r>
        <w:t xml:space="preserve"> PRECAT ORI:9500000438/SP REG:11.03.2003</w:t>
      </w:r>
    </w:p>
    <w:p w:rsidR="006E53C8" w:rsidRDefault="006E53C8">
      <w:r>
        <w:t xml:space="preserve">      REQTE     : JOAO TEODORO GOMES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0014794-02.2003.</w:t>
      </w:r>
      <w:r w:rsidR="006A3497">
        <w:t>4.03.0000</w:t>
      </w:r>
      <w:r>
        <w:t xml:space="preserve"> PRECAT ORI:9000079942/SP REG:28.03.2003</w:t>
      </w:r>
    </w:p>
    <w:p w:rsidR="006E53C8" w:rsidRDefault="006E53C8">
      <w:r>
        <w:t xml:space="preserve">      REQTE     : ANGELICA MARIA LAPA DOS SANTOS</w:t>
      </w:r>
    </w:p>
    <w:p w:rsidR="006E53C8" w:rsidRDefault="006E53C8">
      <w:r>
        <w:t xml:space="preserve">      ADV       : SP</w:t>
      </w:r>
      <w:r w:rsidR="0041052D">
        <w:t>046918  EDVALDO FARIAS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0018296-46.2003.</w:t>
      </w:r>
      <w:r w:rsidR="006A3497">
        <w:t>4.03.0000</w:t>
      </w:r>
      <w:r>
        <w:t xml:space="preserve"> PRECAT ORI:0000001158/SP REG:22.04.2003</w:t>
      </w:r>
    </w:p>
    <w:p w:rsidR="006E53C8" w:rsidRDefault="006E53C8">
      <w:r>
        <w:t xml:space="preserve">      REQTE     : IDALICE DA CRUZ PRATES GONCALVES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0022583-52.2003.</w:t>
      </w:r>
      <w:r w:rsidR="006A3497">
        <w:t>4.03.0000</w:t>
      </w:r>
      <w:r>
        <w:t xml:space="preserve"> PRECAT ORI:0000001809/SP REG:06.05.2003</w:t>
      </w:r>
    </w:p>
    <w:p w:rsidR="006E53C8" w:rsidRDefault="006E53C8">
      <w:r>
        <w:t xml:space="preserve">      REQTE     : DURVAL NEGRINE</w:t>
      </w:r>
    </w:p>
    <w:p w:rsidR="006E53C8" w:rsidRDefault="006E53C8">
      <w:r>
        <w:t xml:space="preserve">      ADV       : SP040376  ADELINO FERRARI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0022604-28.2003.</w:t>
      </w:r>
      <w:r w:rsidR="006A3497">
        <w:t>4.03.0000</w:t>
      </w:r>
      <w:r>
        <w:t xml:space="preserve"> PRECAT ORI:9700000258/SP REG:06.05.2003</w:t>
      </w:r>
    </w:p>
    <w:p w:rsidR="006E53C8" w:rsidRDefault="006E53C8">
      <w:r>
        <w:t xml:space="preserve">      REQTE     : MARGARIDA ROSSONI JAVONNE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0022713-42.2003.</w:t>
      </w:r>
      <w:r w:rsidR="006A3497">
        <w:t>4.03.0000</w:t>
      </w:r>
      <w:r>
        <w:t xml:space="preserve"> PRECAT ORI:9600000330/SP REG:06.05.2003</w:t>
      </w:r>
    </w:p>
    <w:p w:rsidR="006E53C8" w:rsidRDefault="006E53C8">
      <w:r>
        <w:t xml:space="preserve">      REQTE     : VERA LUCIA BOFFI PAIS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0022831-18.2003.</w:t>
      </w:r>
      <w:r w:rsidR="006A3497">
        <w:t>4.03.0000</w:t>
      </w:r>
      <w:r>
        <w:t xml:space="preserve"> PRECAT ORI:9300000951/SP REG:06.05.2003</w:t>
      </w:r>
    </w:p>
    <w:p w:rsidR="006E53C8" w:rsidRDefault="006E53C8">
      <w:r>
        <w:t xml:space="preserve">      REQTE     : JOSE PANEBIANCHI</w:t>
      </w:r>
    </w:p>
    <w:p w:rsidR="006E53C8" w:rsidRDefault="006E53C8">
      <w:r>
        <w:t xml:space="preserve">      ADV       : SP090575  REINALDO CARAM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0022869-30.2003.</w:t>
      </w:r>
      <w:r w:rsidR="006A3497">
        <w:t>4.03.0000</w:t>
      </w:r>
      <w:r>
        <w:t xml:space="preserve"> PRECAT ORI:9700000525/SP REG:06.05.2003</w:t>
      </w:r>
    </w:p>
    <w:p w:rsidR="006E53C8" w:rsidRDefault="006E53C8">
      <w:r>
        <w:t xml:space="preserve">      REQTE     : GENY SICA DE SOUZA</w:t>
      </w:r>
    </w:p>
    <w:p w:rsidR="006E53C8" w:rsidRDefault="006E53C8">
      <w:r>
        <w:t xml:space="preserve">      ADV       : SP086864  FRANCISCO INACIO PIMENTA LARAIA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OLIMPIA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0023007-94.2003.</w:t>
      </w:r>
      <w:r w:rsidR="006A3497">
        <w:t>4.03.0000</w:t>
      </w:r>
      <w:r>
        <w:t xml:space="preserve"> PRECAT ORI:200261210001262/SP REG:08.05.2003</w:t>
      </w:r>
    </w:p>
    <w:p w:rsidR="006E53C8" w:rsidRDefault="006E53C8">
      <w:r>
        <w:t xml:space="preserve">      REQTE     : GENTIL FERREIRA DE MORAES</w:t>
      </w:r>
    </w:p>
    <w:p w:rsidR="006E53C8" w:rsidRDefault="006E53C8">
      <w:r>
        <w:t xml:space="preserve">      ADV       : SP076031  LAURINA FERREIRA</w:t>
      </w:r>
    </w:p>
    <w:p w:rsidR="006E53C8" w:rsidRDefault="006E53C8">
      <w:r>
        <w:t xml:space="preserve">      REQDO(A)  : Instituto N</w:t>
      </w:r>
      <w:r w:rsidR="00F6503D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TAUBATE - 21ª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0023045-09.2003.</w:t>
      </w:r>
      <w:r w:rsidR="006A3497">
        <w:t>4.03.0000</w:t>
      </w:r>
      <w:r>
        <w:t xml:space="preserve"> PRECAT ORI:9300000006/SP REG:09.05.2003</w:t>
      </w:r>
    </w:p>
    <w:p w:rsidR="006E53C8" w:rsidRDefault="006E53C8">
      <w:r>
        <w:t xml:space="preserve">      REQTE     : ORLANDA DE OLIVEIRA PORTELA incapaz</w:t>
      </w:r>
    </w:p>
    <w:p w:rsidR="006E53C8" w:rsidRDefault="006E53C8">
      <w:r>
        <w:t xml:space="preserve">      REPTE     : MARIA APARECIDA PORTELA</w:t>
      </w:r>
    </w:p>
    <w:p w:rsidR="006E53C8" w:rsidRDefault="006E53C8">
      <w:r>
        <w:t xml:space="preserve">      ADV       : SP110064  CRISTIANE KARAN CARDOZO SANTAREM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0023156-90.2003.</w:t>
      </w:r>
      <w:r w:rsidR="006A3497">
        <w:t>4.03.0000</w:t>
      </w:r>
      <w:r>
        <w:t xml:space="preserve"> PRECAT ORI:199961170055938/SP REG:12.05.2003</w:t>
      </w:r>
    </w:p>
    <w:p w:rsidR="006E53C8" w:rsidRDefault="006E53C8">
      <w:r>
        <w:t xml:space="preserve">      REQTE     : SANTINHA BUARO e outro(a)</w:t>
      </w:r>
    </w:p>
    <w:p w:rsidR="006E53C8" w:rsidRDefault="006E53C8">
      <w:r>
        <w:t xml:space="preserve">      ADV       : SP027539  DEANGE ZANZINI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0026642-83.2003.</w:t>
      </w:r>
      <w:r w:rsidR="006A3497">
        <w:t>4.03.0000</w:t>
      </w:r>
      <w:r>
        <w:t xml:space="preserve"> PRECAT ORI:9300001077/SP REG:20.05.2003</w:t>
      </w:r>
    </w:p>
    <w:p w:rsidR="006E53C8" w:rsidRDefault="006E53C8">
      <w:r>
        <w:t xml:space="preserve">      REQTE     : APARECIDO DONIZETI DE OLIVEIRA e outros(as)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0026806-48.2003.</w:t>
      </w:r>
      <w:r w:rsidR="006A3497">
        <w:t>4.03.0000</w:t>
      </w:r>
      <w:r>
        <w:t xml:space="preserve"> PRECAT ORI:9700001068/SP REG:21.05.2003</w:t>
      </w:r>
    </w:p>
    <w:p w:rsidR="006E53C8" w:rsidRDefault="006E53C8">
      <w:r>
        <w:t xml:space="preserve">      REQTE     : JOSE FERREIRA DA SILVA</w:t>
      </w:r>
    </w:p>
    <w:p w:rsidR="006E53C8" w:rsidRDefault="006E53C8">
      <w:r>
        <w:t xml:space="preserve">      ADV       : SP078737  JOSE SOARES DE SOUSA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VALPARAISO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0027082-79.2003.</w:t>
      </w:r>
      <w:r w:rsidR="006A3497">
        <w:t>4.03.0000</w:t>
      </w:r>
      <w:r>
        <w:t xml:space="preserve"> PRECAT ORI:9400000662/SP REG:21.05.2003</w:t>
      </w:r>
    </w:p>
    <w:p w:rsidR="006E53C8" w:rsidRDefault="006E53C8">
      <w:r>
        <w:t xml:space="preserve">      REQTE     : VILMO FAVERO</w:t>
      </w:r>
    </w:p>
    <w:p w:rsidR="006E53C8" w:rsidRDefault="006E53C8">
      <w:r>
        <w:t xml:space="preserve">      ADV       : SP120830  ALBINO RIBAS DE ANDRADE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0027794-69.2003.</w:t>
      </w:r>
      <w:r w:rsidR="006A3497">
        <w:t>4.03.0000</w:t>
      </w:r>
      <w:r>
        <w:t xml:space="preserve"> PRECAT ORI:199903990268050/SP REG:26.05.2003</w:t>
      </w:r>
    </w:p>
    <w:p w:rsidR="006E53C8" w:rsidRDefault="006E53C8">
      <w:r>
        <w:t xml:space="preserve">      REQTE     : CECILIA RODRIGUES DE MORAIS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0029199-43.2003.</w:t>
      </w:r>
      <w:r w:rsidR="006A3497">
        <w:t>4.03.0000</w:t>
      </w:r>
      <w:r>
        <w:t xml:space="preserve"> PRECAT ORI:9500000091/SP REG:02.06.2003</w:t>
      </w:r>
    </w:p>
    <w:p w:rsidR="006E53C8" w:rsidRDefault="006E53C8">
      <w:r>
        <w:t xml:space="preserve">      REQTE     : MARIA SEBASTIANA DA SILVA incapaz</w:t>
      </w:r>
    </w:p>
    <w:p w:rsidR="006E53C8" w:rsidRDefault="006E53C8">
      <w:r>
        <w:t xml:space="preserve">      REPTE     : MARIA SEBASTIANA DE JESUS</w:t>
      </w:r>
    </w:p>
    <w:p w:rsidR="006E53C8" w:rsidRDefault="006E53C8">
      <w:r>
        <w:t xml:space="preserve">      ADV       : SP124975B LUIS FERNANDO BARBOSA FREITAS</w:t>
      </w:r>
    </w:p>
    <w:p w:rsidR="006E53C8" w:rsidRDefault="006E53C8">
      <w:r>
        <w:t xml:space="preserve">      REQDO(A)  : Instituto N</w:t>
      </w:r>
      <w:r w:rsidR="00F6503D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0030095-86.2003.</w:t>
      </w:r>
      <w:r w:rsidR="006A3497">
        <w:t>4.03.0000</w:t>
      </w:r>
      <w:r>
        <w:t xml:space="preserve"> PRECAT ORI:9900000912/SP REG:02.06.2003</w:t>
      </w:r>
    </w:p>
    <w:p w:rsidR="006E53C8" w:rsidRDefault="006E53C8">
      <w:r>
        <w:lastRenderedPageBreak/>
        <w:t xml:space="preserve">      REQTE     : MARIA ANGELA DOS SANTOS RODRIGUES</w:t>
      </w:r>
    </w:p>
    <w:p w:rsidR="006E53C8" w:rsidRDefault="006E53C8">
      <w:r>
        <w:t xml:space="preserve">      ADV       : SP120830  ALBINO RIBAS DE ANDRADE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0032649-91.2003.</w:t>
      </w:r>
      <w:r w:rsidR="006A3497">
        <w:t>4.03.0000</w:t>
      </w:r>
      <w:r>
        <w:t xml:space="preserve"> PRECAT ORI:9100000802/SP REG:11.06.2003</w:t>
      </w:r>
    </w:p>
    <w:p w:rsidR="006E53C8" w:rsidRDefault="006E53C8">
      <w:r>
        <w:t xml:space="preserve">      REQTE     : MANOEL SANTANA NETO</w:t>
      </w:r>
    </w:p>
    <w:p w:rsidR="006E53C8" w:rsidRDefault="006E53C8">
      <w:r>
        <w:t xml:space="preserve">      ADV       : SP083366  MARIA APARECIDA MASSANO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0034007-91.2003.</w:t>
      </w:r>
      <w:r w:rsidR="006A3497">
        <w:t>4.03.0000</w:t>
      </w:r>
      <w:r>
        <w:t xml:space="preserve"> PRECAT ORI:0009036628/SP REG:13.06.2003</w:t>
      </w:r>
    </w:p>
    <w:p w:rsidR="006E53C8" w:rsidRDefault="006E53C8">
      <w:r>
        <w:t xml:space="preserve">      REQTE     : FRANCISCO FERREIRA JARDIM e outro(a)</w:t>
      </w:r>
    </w:p>
    <w:p w:rsidR="006E53C8" w:rsidRDefault="006E53C8">
      <w:r>
        <w:t xml:space="preserve">      ADVG      : JOSE CARLOS M PAULINO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0034633-13.2003.</w:t>
      </w:r>
      <w:r w:rsidR="006A3497">
        <w:t>4.03.0000</w:t>
      </w:r>
      <w:r>
        <w:t xml:space="preserve"> PRECAT ORI:9700001754/SP REG:18.06.2003</w:t>
      </w:r>
    </w:p>
    <w:p w:rsidR="006E53C8" w:rsidRDefault="006E53C8">
      <w:r>
        <w:t xml:space="preserve">      REQTE     : CARLOS ALBERTO DONIZETE NAITZEL</w:t>
      </w:r>
    </w:p>
    <w:p w:rsidR="006E53C8" w:rsidRDefault="006E53C8">
      <w:r>
        <w:t xml:space="preserve">      ADVG      : ARNALDO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0034743-12.2003.</w:t>
      </w:r>
      <w:r w:rsidR="006A3497">
        <w:t>4.03.0000</w:t>
      </w:r>
      <w:r>
        <w:t xml:space="preserve"> PRECAT ORI:9500000031/SP REG:20.06.2003</w:t>
      </w:r>
    </w:p>
    <w:p w:rsidR="006E53C8" w:rsidRDefault="006E53C8">
      <w:r>
        <w:t xml:space="preserve">      REQTE     : ORLANDO COELHO LOBO e outro(a)</w:t>
      </w:r>
    </w:p>
    <w:p w:rsidR="006E53C8" w:rsidRDefault="006E53C8">
      <w:r>
        <w:t xml:space="preserve">      ADV       : SP099148  EDVALDO LUIZ FRANCISCO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0035416-05.2003.</w:t>
      </w:r>
      <w:r w:rsidR="006A3497">
        <w:t>4.03.0000</w:t>
      </w:r>
      <w:r>
        <w:t xml:space="preserve"> PRECAT ORI:9807071607/SP REG:23.06.2003</w:t>
      </w:r>
    </w:p>
    <w:p w:rsidR="006E53C8" w:rsidRDefault="006E53C8">
      <w:r>
        <w:t xml:space="preserve">      REQTE     : LUZIA LOURENCON CECILIO e outro(a)</w:t>
      </w:r>
    </w:p>
    <w:p w:rsidR="006E53C8" w:rsidRDefault="006E53C8">
      <w:r>
        <w:t xml:space="preserve">      ADV       : SP114818  JENNER BULGARELLI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0036158-30.2003.</w:t>
      </w:r>
      <w:r w:rsidR="006A3497">
        <w:t>4.03.0000</w:t>
      </w:r>
      <w:r>
        <w:t xml:space="preserve"> PRECAT ORI:200003990167377/SP REG:26.06.2003</w:t>
      </w:r>
    </w:p>
    <w:p w:rsidR="006E53C8" w:rsidRDefault="006E53C8">
      <w:r>
        <w:t xml:space="preserve">      REQTE     : JOAQUINA PEREIRA DE SA</w:t>
      </w:r>
    </w:p>
    <w:p w:rsidR="006E53C8" w:rsidRDefault="006E53C8">
      <w:r>
        <w:t xml:space="preserve">      ADV       : SP043362  WILLIAM TACIO MENEZES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F6503D">
        <w:t>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0039413-93.2003.</w:t>
      </w:r>
      <w:r w:rsidR="006A3497">
        <w:t>4.03.0000</w:t>
      </w:r>
      <w:r>
        <w:t xml:space="preserve"> PRECAT ORI:9507020047/SP REG:01.07.2003</w:t>
      </w:r>
    </w:p>
    <w:p w:rsidR="006E53C8" w:rsidRDefault="006E53C8">
      <w:r>
        <w:t xml:space="preserve">      PARTE A   : IRMAOS PEREIRA E CIA LTDA</w:t>
      </w:r>
    </w:p>
    <w:p w:rsidR="006E53C8" w:rsidRDefault="006E53C8">
      <w:r>
        <w:t xml:space="preserve">      REQTE     : MOACYR PONTES</w:t>
      </w:r>
    </w:p>
    <w:p w:rsidR="006E53C8" w:rsidRDefault="006E53C8">
      <w:r>
        <w:t xml:space="preserve">      ADV       : SP044835  MOACYR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0039447-68.2003.</w:t>
      </w:r>
      <w:r w:rsidR="006A3497">
        <w:t>4.03.0000</w:t>
      </w:r>
      <w:r>
        <w:t xml:space="preserve"> PRECAT ORI:9700000749/SP REG:01.07.2003</w:t>
      </w:r>
    </w:p>
    <w:p w:rsidR="006E53C8" w:rsidRDefault="006E53C8">
      <w:r>
        <w:t xml:space="preserve">      REQTE     : BENEDITO TANCRETO</w:t>
      </w:r>
    </w:p>
    <w:p w:rsidR="006E53C8" w:rsidRDefault="006E53C8">
      <w:r>
        <w:t xml:space="preserve">      ADV       : SP122295  REGINA CRISTINA FULGUERAL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0039457-15.2003.</w:t>
      </w:r>
      <w:r w:rsidR="006A3497">
        <w:t>4.03.0000</w:t>
      </w:r>
      <w:r>
        <w:t xml:space="preserve"> PRECAT ORI:9300000248/SP REG:01.07.2003</w:t>
      </w:r>
    </w:p>
    <w:p w:rsidR="006E53C8" w:rsidRDefault="006E53C8">
      <w:r>
        <w:t xml:space="preserve">      REQTE     : DORALICE DE ABREU FORMIGONI BOLANO e outros(as)</w:t>
      </w:r>
    </w:p>
    <w:p w:rsidR="006E53C8" w:rsidRDefault="006E53C8">
      <w:r>
        <w:t xml:space="preserve">      ADV       : SP081020  CESAR AUGUSTO MONTE GOBBO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BROTAS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0039523-92.2003.</w:t>
      </w:r>
      <w:r w:rsidR="006A3497">
        <w:t>4.03.0000</w:t>
      </w:r>
      <w:r>
        <w:t xml:space="preserve"> PRECAT ORI:9000132002/SP REG:01.07.2003</w:t>
      </w:r>
    </w:p>
    <w:p w:rsidR="006E53C8" w:rsidRDefault="006E53C8">
      <w:r>
        <w:t xml:space="preserve">      REQTE     : OSWALDO PRADO</w:t>
      </w:r>
    </w:p>
    <w:p w:rsidR="006E53C8" w:rsidRDefault="006E53C8">
      <w:r>
        <w:t xml:space="preserve">      ADV       : SP076928  MARIA APARECIDA EVANGELISTA DE AZEVEDO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0040022-76.2003.</w:t>
      </w:r>
      <w:r w:rsidR="006A3497">
        <w:t>4.03.0000</w:t>
      </w:r>
      <w:r>
        <w:t xml:space="preserve"> PRECAT ORI:200161260140484/SP REG:0</w:t>
      </w:r>
      <w:r w:rsidR="0070124A">
        <w:t>4.</w:t>
      </w:r>
      <w:r w:rsidR="006A3497">
        <w:t>0</w:t>
      </w:r>
      <w:r>
        <w:t>7.2003</w:t>
      </w:r>
    </w:p>
    <w:p w:rsidR="006E53C8" w:rsidRDefault="006E53C8">
      <w:r>
        <w:t xml:space="preserve">      REQTE     : WALDEMAR ALVES e outro(a)</w:t>
      </w:r>
    </w:p>
    <w:p w:rsidR="006E53C8" w:rsidRDefault="006E53C8">
      <w:r>
        <w:t xml:space="preserve">      ADV       : SP078572  PAULO DONIZETI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0040023-61.2003.</w:t>
      </w:r>
      <w:r w:rsidR="006A3497">
        <w:t>4.03.0000</w:t>
      </w:r>
      <w:r>
        <w:t xml:space="preserve"> PRECAT ORI:200361260030584/SP REG:0</w:t>
      </w:r>
      <w:r w:rsidR="0070124A">
        <w:t>4.</w:t>
      </w:r>
      <w:r w:rsidR="006A3497">
        <w:t>0</w:t>
      </w:r>
      <w:r>
        <w:t>7.2003</w:t>
      </w:r>
    </w:p>
    <w:p w:rsidR="006E53C8" w:rsidRDefault="006E53C8">
      <w:r>
        <w:t xml:space="preserve">      REQTE     : SEVERINO CACIANO DA SILVA e outro(a)</w:t>
      </w:r>
    </w:p>
    <w:p w:rsidR="006E53C8" w:rsidRDefault="006E53C8">
      <w:r>
        <w:t xml:space="preserve">      ADV       : SP040345  CLAUDIO PANISA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0040024-46.2003.</w:t>
      </w:r>
      <w:r w:rsidR="006A3497">
        <w:t>4.03.0000</w:t>
      </w:r>
      <w:r>
        <w:t xml:space="preserve"> PRECAT ORI:199903990223510/SP REG:0</w:t>
      </w:r>
      <w:r w:rsidR="0070124A">
        <w:t>4.</w:t>
      </w:r>
      <w:r w:rsidR="006A3497">
        <w:t>0</w:t>
      </w:r>
      <w:r>
        <w:t>7.2003</w:t>
      </w:r>
    </w:p>
    <w:p w:rsidR="006E53C8" w:rsidRDefault="006E53C8">
      <w:r>
        <w:lastRenderedPageBreak/>
        <w:t xml:space="preserve">      REQTE     : HELENA RIBEIRO TAVARES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F6503D">
        <w:t>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0040183-86.2003.</w:t>
      </w:r>
      <w:r w:rsidR="006A3497">
        <w:t>4.03.0000</w:t>
      </w:r>
      <w:r>
        <w:t xml:space="preserve"> PRECAT ORI:9600000732/SP REG:08.07.2003</w:t>
      </w:r>
    </w:p>
    <w:p w:rsidR="006E53C8" w:rsidRDefault="006E53C8">
      <w:r>
        <w:t xml:space="preserve">      REQTE     : MARIA JOSE GELONI OLIVEIRA e outro(a)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0040326-75.2003.</w:t>
      </w:r>
      <w:r w:rsidR="006A3497">
        <w:t>4.03.0000</w:t>
      </w:r>
      <w:r>
        <w:t xml:space="preserve"> PRECAT ORI:9900001855/SP REG:08.07.2003</w:t>
      </w:r>
    </w:p>
    <w:p w:rsidR="006E53C8" w:rsidRDefault="006E53C8">
      <w:r>
        <w:t xml:space="preserve">      REQTE     : MARIA NAZARETH DE JESUS</w:t>
      </w:r>
    </w:p>
    <w:p w:rsidR="006E53C8" w:rsidRDefault="006E53C8">
      <w:r>
        <w:t xml:space="preserve">      ADV       : SP101320  ROQUE FERNANDES SERRA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0040327-60.2003.</w:t>
      </w:r>
      <w:r w:rsidR="006A3497">
        <w:t>4.03.0000</w:t>
      </w:r>
      <w:r>
        <w:t xml:space="preserve"> PRECAT ORI:200161240032670/SP REG:08.07.2003</w:t>
      </w:r>
    </w:p>
    <w:p w:rsidR="006E53C8" w:rsidRDefault="006E53C8">
      <w:r>
        <w:t xml:space="preserve">      REQTE     : JOAO MARTHA</w:t>
      </w:r>
    </w:p>
    <w:p w:rsidR="006E53C8" w:rsidRDefault="006E53C8">
      <w:r>
        <w:t xml:space="preserve">      ADV       : SP099471  FERNANDO NETO CASTELO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0040328-45.2003.</w:t>
      </w:r>
      <w:r w:rsidR="006A3497">
        <w:t>4.03.0000</w:t>
      </w:r>
      <w:r>
        <w:t xml:space="preserve"> PRECAT ORI:200161240020746/SP REG:08.07.2003</w:t>
      </w:r>
    </w:p>
    <w:p w:rsidR="006E53C8" w:rsidRDefault="006E53C8">
      <w:r>
        <w:t xml:space="preserve">      REQTE     : SEBASTIANA CONCEICAO DA CUNHA ALONSO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0040329-30.2003.</w:t>
      </w:r>
      <w:r w:rsidR="006A3497">
        <w:t>4.03.0000</w:t>
      </w:r>
      <w:r>
        <w:t xml:space="preserve"> PRECAT ORI:200161240015313/SP REG:08.07.2003</w:t>
      </w:r>
    </w:p>
    <w:p w:rsidR="006E53C8" w:rsidRDefault="006E53C8">
      <w:r>
        <w:t xml:space="preserve">      REQTE     : ANA MARIA VIEIRA BARTOLOMEU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0040330-15.2003.</w:t>
      </w:r>
      <w:r w:rsidR="006A3497">
        <w:t>4.03.0000</w:t>
      </w:r>
      <w:r>
        <w:t xml:space="preserve"> PRECAT ORI:200161240019940/SP REG:08.07.2003</w:t>
      </w:r>
    </w:p>
    <w:p w:rsidR="006E53C8" w:rsidRDefault="006E53C8">
      <w:r>
        <w:t xml:space="preserve">      REQTE     : ZEBINA PIROLA GABRIEL</w:t>
      </w:r>
    </w:p>
    <w:p w:rsidR="006E53C8" w:rsidRDefault="006E53C8">
      <w:r>
        <w:t xml:space="preserve">      ADV       : SP094702  JOSE LUIZ PENARIOL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0040333-67.2003.</w:t>
      </w:r>
      <w:r w:rsidR="006A3497">
        <w:t>4.03.0000</w:t>
      </w:r>
      <w:r>
        <w:t xml:space="preserve"> PRECAT ORI:9500001565/SP REG:08.07.2003</w:t>
      </w:r>
    </w:p>
    <w:p w:rsidR="006E53C8" w:rsidRDefault="006E53C8">
      <w:r>
        <w:t xml:space="preserve">      REQTE     : SERGIO SMARDEL</w:t>
      </w:r>
    </w:p>
    <w:p w:rsidR="006E53C8" w:rsidRDefault="006E53C8">
      <w:r>
        <w:t xml:space="preserve">      ADVG      : RICARDO APARECIDO BUENO DE GODOY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RIO CLARO SP</w:t>
      </w:r>
    </w:p>
    <w:p w:rsidR="006E53C8" w:rsidRDefault="006E53C8">
      <w:r>
        <w:t xml:space="preserve">      RELATOR   : DE</w:t>
      </w:r>
      <w:r w:rsidR="00F6503D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0040339-74.2003.</w:t>
      </w:r>
      <w:r w:rsidR="006A3497">
        <w:t>4.03.0000</w:t>
      </w:r>
      <w:r>
        <w:t xml:space="preserve"> PRECAT ORI:9800000184/SP REG:08.07.2003</w:t>
      </w:r>
    </w:p>
    <w:p w:rsidR="006E53C8" w:rsidRDefault="006E53C8">
      <w:r>
        <w:t xml:space="preserve">      REQTE     : VILANI AZEVEDO MOREIRA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0040340-59.2003.</w:t>
      </w:r>
      <w:r w:rsidR="006A3497">
        <w:t>4.03.0000</w:t>
      </w:r>
      <w:r>
        <w:t xml:space="preserve"> PRECAT ORI:9100001394/SP REG:08.07.2003</w:t>
      </w:r>
    </w:p>
    <w:p w:rsidR="006E53C8" w:rsidRDefault="006E53C8">
      <w:r>
        <w:t xml:space="preserve">      REQTE     : FRANCISCO DE ASSIS</w:t>
      </w:r>
    </w:p>
    <w:p w:rsidR="006E53C8" w:rsidRDefault="006E53C8">
      <w:r>
        <w:t xml:space="preserve">      ADV       : SP045351  IVO ARNALDO CUNHA DE OLIVEIRA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0040341-44.2003.</w:t>
      </w:r>
      <w:r w:rsidR="006A3497">
        <w:t>4.03.0000</w:t>
      </w:r>
      <w:r>
        <w:t xml:space="preserve"> PRECAT ORI:9100001394/SP REG:08.07.2003</w:t>
      </w:r>
    </w:p>
    <w:p w:rsidR="006E53C8" w:rsidRDefault="006E53C8">
      <w:r>
        <w:t xml:space="preserve">      PARTE A   : FRANCISCO DE ASSIS</w:t>
      </w:r>
    </w:p>
    <w:p w:rsidR="006E53C8" w:rsidRDefault="006E53C8">
      <w:r>
        <w:t xml:space="preserve">      REQTE     : IVO ARNALDO CUNHA DE OLIVEIRA NETO</w:t>
      </w:r>
    </w:p>
    <w:p w:rsidR="006E53C8" w:rsidRDefault="006E53C8">
      <w:r>
        <w:t xml:space="preserve">      ADV       : SP045351  IVO ARNALDO CUNHA DE OLIVEIRA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0040342-29.2003.</w:t>
      </w:r>
      <w:r w:rsidR="006A3497">
        <w:t>4.03.0000</w:t>
      </w:r>
      <w:r>
        <w:t xml:space="preserve"> PRECAT ORI:9000000136/SP REG:08.07.2003</w:t>
      </w:r>
    </w:p>
    <w:p w:rsidR="006E53C8" w:rsidRDefault="006E53C8">
      <w:r>
        <w:t xml:space="preserve">      PARTE A   : YOLANDA CAMARGO RIBEIRO</w:t>
      </w:r>
    </w:p>
    <w:p w:rsidR="006E53C8" w:rsidRDefault="006E53C8">
      <w:r>
        <w:t xml:space="preserve">      REQTE     : IVO ARNALDO CUNHA DE OLIVEIRA NETO</w:t>
      </w:r>
    </w:p>
    <w:p w:rsidR="006E53C8" w:rsidRDefault="006E53C8">
      <w:r>
        <w:t xml:space="preserve">      ADV       : SP045351  IVO ARNALDO CUNHA DE OLIVEIRA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0040344-96.2003.</w:t>
      </w:r>
      <w:r w:rsidR="006A3497">
        <w:t>4.03.0000</w:t>
      </w:r>
      <w:r>
        <w:t xml:space="preserve"> PRECAT ORI:9600000682/SP REG:08.07.2003</w:t>
      </w:r>
    </w:p>
    <w:p w:rsidR="006E53C8" w:rsidRDefault="006E53C8">
      <w:r>
        <w:t xml:space="preserve">      REQTE     : CLAUDIO ANTUNES TEIXEIRA</w:t>
      </w:r>
    </w:p>
    <w:p w:rsidR="006E53C8" w:rsidRDefault="006E53C8">
      <w:r>
        <w:t xml:space="preserve">      ADV       : SP125910  JOAQUIM FERNANDES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0040346-66.2003.</w:t>
      </w:r>
      <w:r w:rsidR="006A3497">
        <w:t>4.03.0000</w:t>
      </w:r>
      <w:r>
        <w:t xml:space="preserve"> PRECAT ORI:9300000024/SP REG:08.07.2003</w:t>
      </w:r>
    </w:p>
    <w:p w:rsidR="006E53C8" w:rsidRDefault="006E53C8">
      <w:r>
        <w:t xml:space="preserve">      REQTE     : ORACI JUSTINO RIBEIRO</w:t>
      </w:r>
    </w:p>
    <w:p w:rsidR="006E53C8" w:rsidRDefault="006E53C8">
      <w:r>
        <w:lastRenderedPageBreak/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0040347-51.2003.</w:t>
      </w:r>
      <w:r w:rsidR="006A3497">
        <w:t>4.03.0000</w:t>
      </w:r>
      <w:r>
        <w:t xml:space="preserve"> PRECAT ORI:8900001221/SP REG:08.07.2003</w:t>
      </w:r>
    </w:p>
    <w:p w:rsidR="006E53C8" w:rsidRDefault="006E53C8">
      <w:r>
        <w:t xml:space="preserve">      REQTE     : JOSE TEODORO</w:t>
      </w:r>
    </w:p>
    <w:p w:rsidR="006E53C8" w:rsidRDefault="006E53C8">
      <w:r>
        <w:t xml:space="preserve">      ADV       : SP094152  JAMIR ZANATTA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DIADEMA SP</w:t>
      </w:r>
    </w:p>
    <w:p w:rsidR="006E53C8" w:rsidRDefault="006E53C8">
      <w:r>
        <w:t xml:space="preserve">      RELATOR   : DE</w:t>
      </w:r>
      <w:r w:rsidR="00F6503D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0040350-06.2003.</w:t>
      </w:r>
      <w:r w:rsidR="006A3497">
        <w:t>4.03.0000</w:t>
      </w:r>
      <w:r>
        <w:t xml:space="preserve"> PRECAT ORI:9800001053/SP REG:08.07.2003</w:t>
      </w:r>
    </w:p>
    <w:p w:rsidR="006E53C8" w:rsidRDefault="006E53C8">
      <w:r>
        <w:t xml:space="preserve">      REQTE     : NAIDE FARIAS DE PAIVA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0040351-88.2003.</w:t>
      </w:r>
      <w:r w:rsidR="006A3497">
        <w:t>4.03.0000</w:t>
      </w:r>
      <w:r>
        <w:t xml:space="preserve"> PRECAT ORI:9800001041/SP REG:08.07.2003</w:t>
      </w:r>
    </w:p>
    <w:p w:rsidR="006E53C8" w:rsidRDefault="006E53C8">
      <w:r>
        <w:t xml:space="preserve">      REQTE     : MARIA LUZIA ASSOLINI BOSA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0040352-73.2003.</w:t>
      </w:r>
      <w:r w:rsidR="006A3497">
        <w:t>4.03.0000</w:t>
      </w:r>
      <w:r>
        <w:t xml:space="preserve"> PRECAT ORI:9500000363/SP REG:08.07.2003</w:t>
      </w:r>
    </w:p>
    <w:p w:rsidR="006E53C8" w:rsidRDefault="006E53C8">
      <w:r>
        <w:t xml:space="preserve">      REQTE     : FLORIPES ROSA DE NOVAIS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0040353-58.2003.</w:t>
      </w:r>
      <w:r w:rsidR="006A3497">
        <w:t>4.03.0000</w:t>
      </w:r>
      <w:r>
        <w:t xml:space="preserve"> PRECAT ORI:9800001172/SP REG:08.07.2003</w:t>
      </w:r>
    </w:p>
    <w:p w:rsidR="006E53C8" w:rsidRDefault="006E53C8">
      <w:r>
        <w:t xml:space="preserve">      REQTE     : JAIR CASTANHO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0040357-95.2003.</w:t>
      </w:r>
      <w:r w:rsidR="006A3497">
        <w:t>4.03.0000</w:t>
      </w:r>
      <w:r>
        <w:t xml:space="preserve"> PRECAT ORI:9500000387/SP REG:08.07.2003</w:t>
      </w:r>
    </w:p>
    <w:p w:rsidR="006E53C8" w:rsidRDefault="006E53C8">
      <w:r>
        <w:t xml:space="preserve">      REQTE     : TEREZINHA FRANCISCA DA SILVA BERTOCCI</w:t>
      </w:r>
    </w:p>
    <w:p w:rsidR="006E53C8" w:rsidRDefault="006E53C8">
      <w:r>
        <w:t xml:space="preserve">      ADV       : SP092751  EMILIO CARLOS FLORENTINO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0040358-80.2003.</w:t>
      </w:r>
      <w:r w:rsidR="006A3497">
        <w:t>4.03.0000</w:t>
      </w:r>
      <w:r>
        <w:t xml:space="preserve"> PRECAT ORI:9100000568/SP REG:08.07.2003</w:t>
      </w:r>
    </w:p>
    <w:p w:rsidR="006E53C8" w:rsidRDefault="006E53C8">
      <w:r>
        <w:t xml:space="preserve">      REQTE     : MARIA DO ROSARIO DE OLIVEIRA</w:t>
      </w:r>
    </w:p>
    <w:p w:rsidR="006E53C8" w:rsidRDefault="006E53C8">
      <w:r>
        <w:t xml:space="preserve">      ADV       : SP108984  ISAIAS RUIZ DOS REIS AMBROSIO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SUZANO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0040359-65.2003.</w:t>
      </w:r>
      <w:r w:rsidR="006A3497">
        <w:t>4.03.0000</w:t>
      </w:r>
      <w:r>
        <w:t xml:space="preserve"> PRECAT ORI:9512027410/SP REG:08.07.2003</w:t>
      </w:r>
    </w:p>
    <w:p w:rsidR="006E53C8" w:rsidRDefault="006E53C8">
      <w:r>
        <w:t xml:space="preserve">      PARTE A   : PONTO CERTO UTILIDADES DOMESTICAS LTDA</w:t>
      </w:r>
    </w:p>
    <w:p w:rsidR="006E53C8" w:rsidRDefault="006E53C8">
      <w:r>
        <w:t xml:space="preserve">      REQTE     : JOSE PASCOAL PIRES MACIEL</w:t>
      </w:r>
    </w:p>
    <w:p w:rsidR="006E53C8" w:rsidRDefault="006E53C8">
      <w:r>
        <w:t xml:space="preserve">      ADV       : SP063884  JOSE PASCOAL PIRES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F6503D">
        <w:t>, 1842 - 5º andar - Quadrante 2</w:t>
      </w:r>
    </w:p>
    <w:p w:rsidR="006E53C8" w:rsidRDefault="006E53C8"/>
    <w:p w:rsidR="006E53C8" w:rsidRDefault="006E53C8">
      <w:r>
        <w:t xml:space="preserve">      PROC.  : 0040360-50.2003.</w:t>
      </w:r>
      <w:r w:rsidR="006A3497">
        <w:t>4.03.0000</w:t>
      </w:r>
      <w:r>
        <w:t xml:space="preserve"> PRECAT ORI:9612047693/SP REG:08.07.2003</w:t>
      </w:r>
    </w:p>
    <w:p w:rsidR="006E53C8" w:rsidRDefault="006E53C8">
      <w:r>
        <w:t xml:space="preserve">      PARTE A   : BEBIDAS WILSON IND/ E COM/ LTDA</w:t>
      </w:r>
    </w:p>
    <w:p w:rsidR="006E53C8" w:rsidRDefault="006E53C8">
      <w:r>
        <w:t xml:space="preserve">      REQTE     : JOSE PASCOAL PIRES MACIEL</w:t>
      </w:r>
    </w:p>
    <w:p w:rsidR="006E53C8" w:rsidRDefault="006E53C8">
      <w:r>
        <w:t xml:space="preserve">      ADV       : SP063884  JOSE PASCOAL PIRES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0040361-35.2003.</w:t>
      </w:r>
      <w:r w:rsidR="006A3497">
        <w:t>4.03.0000</w:t>
      </w:r>
      <w:r>
        <w:t xml:space="preserve"> PRECAT ORI:9712006212/SP REG:08.07.2003</w:t>
      </w:r>
    </w:p>
    <w:p w:rsidR="006E53C8" w:rsidRDefault="006E53C8">
      <w:r>
        <w:t xml:space="preserve">      REQTE     : ARLINDO FRANCISCO DE SANTI</w:t>
      </w:r>
    </w:p>
    <w:p w:rsidR="006E53C8" w:rsidRDefault="006E53C8">
      <w:r>
        <w:t xml:space="preserve">      ADV   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0040362-20.2003.</w:t>
      </w:r>
      <w:r w:rsidR="006A3497">
        <w:t>4.03.0000</w:t>
      </w:r>
      <w:r>
        <w:t xml:space="preserve"> PRECAT ORI:9712076024/SP REG:08.07.2003</w:t>
      </w:r>
    </w:p>
    <w:p w:rsidR="006E53C8" w:rsidRDefault="006E53C8">
      <w:r>
        <w:t xml:space="preserve">      REQTE     : SEBASTIAO VIANA DE SOUZA</w:t>
      </w:r>
    </w:p>
    <w:p w:rsidR="006E53C8" w:rsidRDefault="006E53C8">
      <w:r>
        <w:t xml:space="preserve">      ADV       : SP095158  MARCELO DE TOLEDO CERQUEIRA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0040367-42.2003.</w:t>
      </w:r>
      <w:r w:rsidR="006A3497">
        <w:t>4.03.0000</w:t>
      </w:r>
      <w:r>
        <w:t xml:space="preserve"> PRECAT ORI:9400000489/SP REG:08.07.2003</w:t>
      </w:r>
    </w:p>
    <w:p w:rsidR="006E53C8" w:rsidRDefault="006E53C8">
      <w:r>
        <w:t xml:space="preserve">      REQTE     : MARIA MADALENA DA SILVA incapaz</w:t>
      </w:r>
    </w:p>
    <w:p w:rsidR="006E53C8" w:rsidRDefault="006E53C8">
      <w:r>
        <w:t xml:space="preserve">      REPTE     : ANTONIETA JORGETE DA SILVA</w:t>
      </w:r>
    </w:p>
    <w:p w:rsidR="006E53C8" w:rsidRDefault="006E53C8">
      <w:r>
        <w:t xml:space="preserve">      ADV       : SP077167  CARLOS ALBERTO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0040373-49.2003.</w:t>
      </w:r>
      <w:r w:rsidR="006A3497">
        <w:t>4.03.0000</w:t>
      </w:r>
      <w:r>
        <w:t xml:space="preserve"> PRECAT ORI:9600150060/SP REG:08.07.2003</w:t>
      </w:r>
    </w:p>
    <w:p w:rsidR="006E53C8" w:rsidRDefault="006E53C8">
      <w:r>
        <w:t xml:space="preserve">      PARTE A   : TECNOREVEST PRODUTOS QUIMICOS LTDA</w:t>
      </w:r>
    </w:p>
    <w:p w:rsidR="006E53C8" w:rsidRDefault="006E53C8">
      <w:r>
        <w:lastRenderedPageBreak/>
        <w:t xml:space="preserve">      REQTE     : PEDRO WANDERLEY RONCATO</w:t>
      </w:r>
    </w:p>
    <w:p w:rsidR="006E53C8" w:rsidRDefault="006E53C8">
      <w:r>
        <w:t xml:space="preserve">      ADV       : SP107020  PEDRO WANDERLEY RONCATO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17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0040375-19.2003.</w:t>
      </w:r>
      <w:r w:rsidR="006A3497">
        <w:t>4.03.0000</w:t>
      </w:r>
      <w:r>
        <w:t xml:space="preserve"> PRECAT ORI:8802006814/SP REG:08.07.2003</w:t>
      </w:r>
    </w:p>
    <w:p w:rsidR="006E53C8" w:rsidRDefault="006E53C8">
      <w:r>
        <w:t xml:space="preserve">      REQTE     : MAURINA SANTOS</w:t>
      </w:r>
    </w:p>
    <w:p w:rsidR="006E53C8" w:rsidRDefault="006E53C8">
      <w:r>
        <w:t xml:space="preserve">      ADV       : SP026061  RITA JULIA SALGADO MILANI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0040378-71.2003.</w:t>
      </w:r>
      <w:r w:rsidR="006A3497">
        <w:t>4.03.0000</w:t>
      </w:r>
      <w:r>
        <w:t xml:space="preserve"> PRECAT ORI:9200000176/SP REG:08.07.2003</w:t>
      </w:r>
    </w:p>
    <w:p w:rsidR="006E53C8" w:rsidRDefault="006E53C8">
      <w:r>
        <w:t xml:space="preserve">      REQTE     : SEBASTIAO DE MORAES</w:t>
      </w:r>
    </w:p>
    <w:p w:rsidR="006E53C8" w:rsidRDefault="006E53C8">
      <w:r>
        <w:t xml:space="preserve">      ADV       : SP056708  FRANCISCO ANTONIO ZEM PERALTA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DOIS CORREGOS SP</w:t>
      </w:r>
    </w:p>
    <w:p w:rsidR="006E53C8" w:rsidRDefault="006E53C8">
      <w:r>
        <w:t xml:space="preserve">      RELATOR   : DE</w:t>
      </w:r>
      <w:r w:rsidR="00F6503D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0040432-37.2003.</w:t>
      </w:r>
      <w:r w:rsidR="006A3497">
        <w:t>4.03.0000</w:t>
      </w:r>
      <w:r>
        <w:t xml:space="preserve"> PRECAT ORI:9500000411/SP REG:11.07.2003</w:t>
      </w:r>
    </w:p>
    <w:p w:rsidR="006E53C8" w:rsidRDefault="006E53C8">
      <w:r>
        <w:t xml:space="preserve">      REQTE     : MARIA BERNARDINO RIBEIRO MORANGUEIRA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0040667-04.2003.</w:t>
      </w:r>
      <w:r w:rsidR="006A3497">
        <w:t>4.03.0000</w:t>
      </w:r>
      <w:r>
        <w:t xml:space="preserve"> PRECAT ORI:9500000699/SP REG:16.07.2003</w:t>
      </w:r>
    </w:p>
    <w:p w:rsidR="006E53C8" w:rsidRDefault="006E53C8">
      <w:r>
        <w:t xml:space="preserve">      REQTE     : APARECIDA VALERIO PENARIOL</w:t>
      </w:r>
    </w:p>
    <w:p w:rsidR="006E53C8" w:rsidRDefault="006E53C8">
      <w:r>
        <w:t xml:space="preserve">      ADV       : SP094702  JOSE LUIZ PENARIOL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0040670-56.2003.</w:t>
      </w:r>
      <w:r w:rsidR="006A3497">
        <w:t>4.03.0000</w:t>
      </w:r>
      <w:r>
        <w:t xml:space="preserve"> PRECAT ORI:9600000973/SP REG:16.07.2003</w:t>
      </w:r>
    </w:p>
    <w:p w:rsidR="006E53C8" w:rsidRDefault="006E53C8">
      <w:r>
        <w:t xml:space="preserve">      REQTE     : MARIA DE LOURDES POZZA DA SILVA</w:t>
      </w:r>
    </w:p>
    <w:p w:rsidR="006E53C8" w:rsidRDefault="006E53C8">
      <w:r>
        <w:t xml:space="preserve">      ADV       : SP089036  JOSE EDUARDO POZZA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0040674-93.2003.</w:t>
      </w:r>
      <w:r w:rsidR="006A3497">
        <w:t>4.03.0000</w:t>
      </w:r>
      <w:r>
        <w:t xml:space="preserve"> PRECAT ORI:9600000183/SP REG:16.07.2003</w:t>
      </w:r>
    </w:p>
    <w:p w:rsidR="006E53C8" w:rsidRDefault="006E53C8">
      <w:r>
        <w:t xml:space="preserve">      REQTE     : JOSEFA MARIA DOS SANTOS</w:t>
      </w:r>
    </w:p>
    <w:p w:rsidR="006E53C8" w:rsidRDefault="006E53C8">
      <w:r>
        <w:t xml:space="preserve">      ADV       : SP131804  JUVERCI ANTONIO BERNADI REBELATO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AURIFLAMA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0040679-18.2003.</w:t>
      </w:r>
      <w:r w:rsidR="006A3497">
        <w:t>4.03.0000</w:t>
      </w:r>
      <w:r>
        <w:t xml:space="preserve"> PRECAT ORI:9100000788/SP REG:16.07.2003</w:t>
      </w:r>
    </w:p>
    <w:p w:rsidR="006E53C8" w:rsidRDefault="006E53C8">
      <w:r>
        <w:t xml:space="preserve">      REQTE     : IARA REGINA DE BRITO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0040682-70.2003.</w:t>
      </w:r>
      <w:r w:rsidR="006A3497">
        <w:t>4.03.0000</w:t>
      </w:r>
      <w:r>
        <w:t xml:space="preserve"> PRECAT ORI:9300000621/SP REG:16.07.2003</w:t>
      </w:r>
    </w:p>
    <w:p w:rsidR="006E53C8" w:rsidRDefault="006E53C8">
      <w:r>
        <w:t xml:space="preserve">      REQTE     : MERCEDES ESCABIO MAGALHAES</w:t>
      </w:r>
    </w:p>
    <w:p w:rsidR="006E53C8" w:rsidRDefault="006E53C8">
      <w:r>
        <w:t xml:space="preserve">      ADV       : SP094702  JOSE LUIZ PENARIOL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0040684-40.2003.</w:t>
      </w:r>
      <w:r w:rsidR="006A3497">
        <w:t>4.03.0000</w:t>
      </w:r>
      <w:r>
        <w:t xml:space="preserve"> PRECAT ORI:9300000724/SP REG:16.07.2003</w:t>
      </w:r>
    </w:p>
    <w:p w:rsidR="006E53C8" w:rsidRDefault="006E53C8">
      <w:r>
        <w:t xml:space="preserve">      REQTE     : DOMINGOS PIALARISI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0040685-25.2003.</w:t>
      </w:r>
      <w:r w:rsidR="006A3497">
        <w:t>4.03.0000</w:t>
      </w:r>
      <w:r>
        <w:t xml:space="preserve"> PRECAT ORI:9300000742/SP REG:16.07.2003</w:t>
      </w:r>
    </w:p>
    <w:p w:rsidR="006E53C8" w:rsidRDefault="006E53C8">
      <w:r>
        <w:t xml:space="preserve">      REQTE     : BENVINDO FERREIRA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0040686-10.2003.</w:t>
      </w:r>
      <w:r w:rsidR="006A3497">
        <w:t>4.03.0000</w:t>
      </w:r>
      <w:r>
        <w:t xml:space="preserve"> PRECAT ORI:9400000414/SP REG:16.07.2003</w:t>
      </w:r>
    </w:p>
    <w:p w:rsidR="006E53C8" w:rsidRDefault="006E53C8">
      <w:r>
        <w:t xml:space="preserve">      REQTE     : JOSE CASAGRANDE</w:t>
      </w:r>
    </w:p>
    <w:p w:rsidR="006E53C8" w:rsidRDefault="006E53C8">
      <w:r>
        <w:t xml:space="preserve">      ADV       : SP041265  LUIZ ANTONIO BELLUCCI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0040691-32.2003.</w:t>
      </w:r>
      <w:r w:rsidR="006A3497">
        <w:t>4.03.0000</w:t>
      </w:r>
      <w:r>
        <w:t xml:space="preserve"> PRECAT ORI:9900000689/SP REG:16.07.2003</w:t>
      </w:r>
    </w:p>
    <w:p w:rsidR="006E53C8" w:rsidRDefault="006E53C8">
      <w:r>
        <w:t xml:space="preserve">      REQTE     : LUIZ ANTONIO PERCILIO DOS SANTOS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0040695-69.2003.</w:t>
      </w:r>
      <w:r w:rsidR="006A3497">
        <w:t>4.03.0000</w:t>
      </w:r>
      <w:r>
        <w:t xml:space="preserve"> PRECAT ORI:9811058296/SP REG:16.07.2003</w:t>
      </w:r>
    </w:p>
    <w:p w:rsidR="006E53C8" w:rsidRDefault="006E53C8">
      <w:r>
        <w:t xml:space="preserve">      REQTE     : NATALIA DIAS CASARINI</w:t>
      </w:r>
    </w:p>
    <w:p w:rsidR="006E53C8" w:rsidRDefault="006E53C8">
      <w:r>
        <w:t xml:space="preserve">      ADV       : SP078271  JOAO ANTONIO FRANCISCO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1 VARA DE PIRACICABA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0040698-24.2003.</w:t>
      </w:r>
      <w:r w:rsidR="006A3497">
        <w:t>4.03.0000</w:t>
      </w:r>
      <w:r>
        <w:t xml:space="preserve"> PRECAT ORI:9709039792/SP REG:16.07.2003</w:t>
      </w:r>
    </w:p>
    <w:p w:rsidR="006E53C8" w:rsidRDefault="006E53C8">
      <w:r>
        <w:t xml:space="preserve">      REQTE     : LUCIA HELENA FATIMA DE SOUZA MARINS</w:t>
      </w:r>
    </w:p>
    <w:p w:rsidR="006E53C8" w:rsidRDefault="006E53C8">
      <w:r>
        <w:t xml:space="preserve">      ADV       : SP091070  JOSE DE MELLO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0040699-09.2003.</w:t>
      </w:r>
      <w:r w:rsidR="006A3497">
        <w:t>4.03.0000</w:t>
      </w:r>
      <w:r>
        <w:t xml:space="preserve"> PRECAT ORI:9409002150/SP REG:16.07.2003</w:t>
      </w:r>
    </w:p>
    <w:p w:rsidR="006E53C8" w:rsidRDefault="006E53C8">
      <w:r>
        <w:t xml:space="preserve">      REQTE     : LAZARA ALVES</w:t>
      </w:r>
    </w:p>
    <w:p w:rsidR="006E53C8" w:rsidRDefault="006E53C8">
      <w:r>
        <w:t xml:space="preserve">      ADV       : SP101603  ZILDA DE FATIMA LOPES MARTIN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0040700-91.2003.</w:t>
      </w:r>
      <w:r w:rsidR="006A3497">
        <w:t>4.03.0000</w:t>
      </w:r>
      <w:r>
        <w:t xml:space="preserve"> PRECAT ORI:9500000455/SP REG:16.07.2003</w:t>
      </w:r>
    </w:p>
    <w:p w:rsidR="006E53C8" w:rsidRDefault="006E53C8">
      <w:r>
        <w:t xml:space="preserve">      REQTE     : MARIA MALAFATTI GUIOTTI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0040704-31.2003.</w:t>
      </w:r>
      <w:r w:rsidR="006A3497">
        <w:t>4.03.0000</w:t>
      </w:r>
      <w:r>
        <w:t xml:space="preserve"> PRECAT ORI:200161200038569/SP REG:16.07.2003</w:t>
      </w:r>
    </w:p>
    <w:p w:rsidR="006E53C8" w:rsidRDefault="006E53C8">
      <w:r>
        <w:t xml:space="preserve">      REQTE     : MA</w:t>
      </w:r>
      <w:r w:rsidR="00F6503D">
        <w:t>RIA GORETTI LOZANO CONDE THIAGO</w:t>
      </w:r>
    </w:p>
    <w:p w:rsidR="006E53C8" w:rsidRDefault="006E53C8">
      <w:r>
        <w:t xml:space="preserve">      ADV       : SP045218  IDINEA ZUCCHINI ROSITO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bookmarkStart w:id="0" w:name="_GoBack"/>
      <w:bookmarkEnd w:id="0"/>
      <w:r>
        <w:t xml:space="preserve">      PROC.  : 0040948-57.2003.</w:t>
      </w:r>
      <w:r w:rsidR="006A3497">
        <w:t>4.03.0000</w:t>
      </w:r>
      <w:r>
        <w:t xml:space="preserve"> PRECAT ORI:9600000113/SP REG:16.07.2003</w:t>
      </w:r>
    </w:p>
    <w:p w:rsidR="006E53C8" w:rsidRDefault="006E53C8">
      <w:r>
        <w:t xml:space="preserve">      REQTE     : ADAIR DOS SANTOS BRAZAO</w:t>
      </w:r>
    </w:p>
    <w:p w:rsidR="006E53C8" w:rsidRDefault="006E53C8">
      <w:r>
        <w:t xml:space="preserve">      ADVG      : GENILDO LACERDA CAVALCANTI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0040949-42.2003.</w:t>
      </w:r>
      <w:r w:rsidR="006A3497">
        <w:t>4.03.0000</w:t>
      </w:r>
      <w:r>
        <w:t xml:space="preserve"> PRECAT ORI:9400001273/SP REG:16.07.2003</w:t>
      </w:r>
    </w:p>
    <w:p w:rsidR="006E53C8" w:rsidRDefault="006E53C8">
      <w:r>
        <w:t xml:space="preserve">      REQTE     : NEUZA DE SOUZA PERES</w:t>
      </w:r>
    </w:p>
    <w:p w:rsidR="006E53C8" w:rsidRDefault="006E53C8">
      <w:r>
        <w:t xml:space="preserve">      ADV       : SP027829  ROBERTO MIRANDOLA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0040950-27.2003.</w:t>
      </w:r>
      <w:r w:rsidR="006A3497">
        <w:t>4.03.0000</w:t>
      </w:r>
      <w:r>
        <w:t xml:space="preserve"> PRECAT ORI:9500001101/SP REG:16.07.2003</w:t>
      </w:r>
    </w:p>
    <w:p w:rsidR="006E53C8" w:rsidRDefault="006E53C8">
      <w:r>
        <w:lastRenderedPageBreak/>
        <w:t xml:space="preserve">      REQTE     : MARCO ANTONIO RODRIGUES LIMA</w:t>
      </w:r>
    </w:p>
    <w:p w:rsidR="006E53C8" w:rsidRDefault="006E53C8">
      <w:r>
        <w:t xml:space="preserve">      ADV       : SP102743  EDNESIO GERALDO DE PAULA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0040952-94.2003.</w:t>
      </w:r>
      <w:r w:rsidR="006A3497">
        <w:t>4.03.0000</w:t>
      </w:r>
      <w:r>
        <w:t xml:space="preserve"> PRECAT ORI:8900000027/SP REG:16.07.2003</w:t>
      </w:r>
    </w:p>
    <w:p w:rsidR="006E53C8" w:rsidRDefault="006E53C8">
      <w:r>
        <w:t xml:space="preserve">      REQTE     : JOSE DE PAULA DIAS</w:t>
      </w:r>
    </w:p>
    <w:p w:rsidR="006E53C8" w:rsidRDefault="006E53C8">
      <w:r>
        <w:t xml:space="preserve">      ADV       : SP067563  FRANCISCO CARDOSO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0040954-64.2003.</w:t>
      </w:r>
      <w:r w:rsidR="006A3497">
        <w:t>4.03.0000</w:t>
      </w:r>
      <w:r>
        <w:t xml:space="preserve"> PRECAT ORI:0000000273/SP REG:16.07.2003</w:t>
      </w:r>
    </w:p>
    <w:p w:rsidR="006E53C8" w:rsidRDefault="006E53C8">
      <w:r>
        <w:t xml:space="preserve">      REQTE     : LAURINDO FERREIRA DOS SANTOS</w:t>
      </w:r>
    </w:p>
    <w:p w:rsidR="006E53C8" w:rsidRDefault="006E53C8">
      <w:r>
        <w:t xml:space="preserve">      ADV       : SP053463  MARIO ALVES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JUNQUEIROPOLIS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0040957-19.2003.</w:t>
      </w:r>
      <w:r w:rsidR="006A3497">
        <w:t>4.03.0000</w:t>
      </w:r>
      <w:r>
        <w:t xml:space="preserve"> PRECAT ORI:8800000238/SP REG:16.07.2003</w:t>
      </w:r>
    </w:p>
    <w:p w:rsidR="006E53C8" w:rsidRDefault="006E53C8">
      <w:r>
        <w:t xml:space="preserve">      REQTE     : ANTONIO PESSANHA HENRIQUES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0040958-04.2003.</w:t>
      </w:r>
      <w:r w:rsidR="006A3497">
        <w:t>4.03.0000</w:t>
      </w:r>
      <w:r>
        <w:t xml:space="preserve"> PRECAT ORI:9900000197/SP REG:16.07.2003</w:t>
      </w:r>
    </w:p>
    <w:p w:rsidR="006E53C8" w:rsidRDefault="006E53C8">
      <w:r>
        <w:t xml:space="preserve">      REQTE     : DEOCLIDES SEVERINO</w:t>
      </w:r>
    </w:p>
    <w:p w:rsidR="006E53C8" w:rsidRDefault="006E53C8">
      <w:r>
        <w:t xml:space="preserve">      ADV       : SP071907  EDUARDO MACHADO SILVEIRA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0040961-56.2003.</w:t>
      </w:r>
      <w:r w:rsidR="006A3497">
        <w:t>4.03.0000</w:t>
      </w:r>
      <w:r>
        <w:t xml:space="preserve"> PRECAT ORI:9300000533/SP REG:16.07.2003</w:t>
      </w:r>
    </w:p>
    <w:p w:rsidR="006E53C8" w:rsidRDefault="006E53C8">
      <w:r>
        <w:t xml:space="preserve">      REQTE     : WILSON DANTAS CARDOSO</w:t>
      </w:r>
    </w:p>
    <w:p w:rsidR="006E53C8" w:rsidRDefault="006E53C8">
      <w:r>
        <w:t xml:space="preserve">      ADV       : SP074466  WILSON DICIERI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RIBEIRAO PIRES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0040963-26.2003.</w:t>
      </w:r>
      <w:r w:rsidR="006A3497">
        <w:t>4.03.0000</w:t>
      </w:r>
      <w:r>
        <w:t xml:space="preserve"> PRECAT ORI:9800002259/SP REG:16.07.2003</w:t>
      </w:r>
    </w:p>
    <w:p w:rsidR="006E53C8" w:rsidRDefault="006E53C8">
      <w:r>
        <w:t xml:space="preserve">      REQTE     : SILVIA DA SILVA RODRIGUES DE SOUZA e outro(a)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0040964-11.2003.</w:t>
      </w:r>
      <w:r w:rsidR="006A3497">
        <w:t>4.03.0000</w:t>
      </w:r>
      <w:r>
        <w:t xml:space="preserve"> PRECAT ORI:0000001730/SP REG:16.07.2003</w:t>
      </w:r>
    </w:p>
    <w:p w:rsidR="006E53C8" w:rsidRDefault="006E53C8">
      <w:r>
        <w:t xml:space="preserve">      REQTE     : MOYSES CALAZAN BENTO</w:t>
      </w:r>
    </w:p>
    <w:p w:rsidR="006E53C8" w:rsidRDefault="006E53C8">
      <w:r>
        <w:t xml:space="preserve">      ADV       : SP056157  BENEDITO DE PAULA BARROS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CACAPAVA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0040973-70.2003.</w:t>
      </w:r>
      <w:r w:rsidR="006A3497">
        <w:t>4.03.0000</w:t>
      </w:r>
      <w:r>
        <w:t xml:space="preserve"> PRECAT ORI:199960020012427/MS REG:16.07.2003</w:t>
      </w:r>
    </w:p>
    <w:p w:rsidR="006E53C8" w:rsidRDefault="006E53C8">
      <w:r>
        <w:t xml:space="preserve">      REQTE     : LAURINDO LIBERAL</w:t>
      </w:r>
    </w:p>
    <w:p w:rsidR="006E53C8" w:rsidRDefault="006E53C8">
      <w:r>
        <w:t xml:space="preserve">      ADV       : MS006846  EPAMINONDAS LOPES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DOURADOS &gt; 2ªSSJ &gt;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0043079-05.2003.</w:t>
      </w:r>
      <w:r w:rsidR="006A3497">
        <w:t>4.03.0000</w:t>
      </w:r>
      <w:r>
        <w:t xml:space="preserve"> PRECAT ORI:9202042381/SP REG:18.07.2003</w:t>
      </w:r>
    </w:p>
    <w:p w:rsidR="006E53C8" w:rsidRDefault="006E53C8">
      <w:r>
        <w:t xml:space="preserve">      PARTE A   : AMARILIA DOS SANTOS DE SOUZA e outros(as)</w:t>
      </w:r>
    </w:p>
    <w:p w:rsidR="006E53C8" w:rsidRDefault="006E53C8">
      <w:r>
        <w:t xml:space="preserve">      REQTE     : AMARILIA DOS SANTOS DE SOUZA</w:t>
      </w:r>
    </w:p>
    <w:p w:rsidR="006E53C8" w:rsidRDefault="006E53C8">
      <w:r>
        <w:t xml:space="preserve">      ADV       : SP104964  ALEXANDRE BADRI LOUTFI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</w:t>
      </w:r>
      <w:r w:rsidR="00F6503D">
        <w:t xml:space="preserve">  HERMES ARRAIS ALENCAR</w:t>
      </w:r>
    </w:p>
    <w:p w:rsidR="006E53C8" w:rsidRDefault="006E53C8">
      <w:r>
        <w:t xml:space="preserve">      DEPREC    : JUIZO FEDERAL DA 6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0043119-84.2003.</w:t>
      </w:r>
      <w:r w:rsidR="006A3497">
        <w:t>4.03.0000</w:t>
      </w:r>
      <w:r>
        <w:t xml:space="preserve"> PRECAT ORI:199903990587131/SP REG:22.07.2003</w:t>
      </w:r>
    </w:p>
    <w:p w:rsidR="006E53C8" w:rsidRDefault="006E53C8">
      <w:r>
        <w:t xml:space="preserve">      REQTE     : SEBASTIANA DE OLIVEIRA GUIDELLI e outro(a)</w:t>
      </w:r>
    </w:p>
    <w:p w:rsidR="006E53C8" w:rsidRDefault="006E53C8">
      <w:r>
        <w:t xml:space="preserve">      ADV       : SP017858  JOSE CARLOS TEREZAN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0043246-22.2003.</w:t>
      </w:r>
      <w:r w:rsidR="006A3497">
        <w:t>4.03.0000</w:t>
      </w:r>
      <w:r>
        <w:t xml:space="preserve"> PRECAT ORI:9203050477/SP REG:23.07.2003</w:t>
      </w:r>
    </w:p>
    <w:p w:rsidR="006E53C8" w:rsidRDefault="006E53C8">
      <w:r>
        <w:t xml:space="preserve">      REQTE     : IRENE RECHE DE SOUZA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0043247-07.2003.</w:t>
      </w:r>
      <w:r w:rsidR="006A3497">
        <w:t>4.03.0000</w:t>
      </w:r>
      <w:r>
        <w:t xml:space="preserve"> PRECAT ORI:9603122408/SP REG:23.07.2003</w:t>
      </w:r>
    </w:p>
    <w:p w:rsidR="006E53C8" w:rsidRDefault="006E53C8">
      <w:r>
        <w:t xml:space="preserve">      REQTE     : APARECIDA FERREIRA DA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0043248-89.2003.</w:t>
      </w:r>
      <w:r w:rsidR="006A3497">
        <w:t>4.03.0000</w:t>
      </w:r>
      <w:r>
        <w:t xml:space="preserve"> PRECAT ORI:9003088144/SP REG:23.07.2003</w:t>
      </w:r>
    </w:p>
    <w:p w:rsidR="006E53C8" w:rsidRDefault="006E53C8">
      <w:r>
        <w:t xml:space="preserve">      REQTE     : GERALDO APARECIDO DE LIMA FILHO</w:t>
      </w:r>
    </w:p>
    <w:p w:rsidR="006E53C8" w:rsidRDefault="006E53C8">
      <w:r>
        <w:t xml:space="preserve">      ADV       : SP076431  EDUARDO TEIXEIRA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0043249-74.2003.</w:t>
      </w:r>
      <w:r w:rsidR="006A3497">
        <w:t>4.03.0000</w:t>
      </w:r>
      <w:r>
        <w:t xml:space="preserve"> PRECAT ORI:9409000173/SP REG:23.07.2003</w:t>
      </w:r>
    </w:p>
    <w:p w:rsidR="006E53C8" w:rsidRDefault="006E53C8">
      <w:r>
        <w:t xml:space="preserve">      REQTE     : ANA ALICE VERISSIMO</w:t>
      </w:r>
    </w:p>
    <w:p w:rsidR="006E53C8" w:rsidRDefault="006E53C8">
      <w:r>
        <w:t xml:space="preserve">      ADV       : SP060023  ZENON STUCKUS SOBRINHO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0043250-59.2003.</w:t>
      </w:r>
      <w:r w:rsidR="006A3497">
        <w:t>4.03.0000</w:t>
      </w:r>
      <w:r>
        <w:t xml:space="preserve"> PRECAT ORI:200061140024555/SP REG:23.07.2003</w:t>
      </w:r>
    </w:p>
    <w:p w:rsidR="006E53C8" w:rsidRDefault="006E53C8">
      <w:r>
        <w:t xml:space="preserve">      REQTE     : ADEMIR ALMEIDA DOS SANTOS e outro(a)</w:t>
      </w:r>
    </w:p>
    <w:p w:rsidR="006E53C8" w:rsidRDefault="006E53C8">
      <w:r>
        <w:t xml:space="preserve">      ADV       : SP022732  CLEI AMAURI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0043255-81.2003.</w:t>
      </w:r>
      <w:r w:rsidR="006A3497">
        <w:t>4.03.0000</w:t>
      </w:r>
      <w:r>
        <w:t xml:space="preserve"> PRECAT ORI:9400301600/SP REG:23.07.2003</w:t>
      </w:r>
    </w:p>
    <w:p w:rsidR="006E53C8" w:rsidRDefault="006E53C8">
      <w:r>
        <w:t xml:space="preserve">      PARTE A   : CIBIE DO BRASIL LTDA e outros(as)</w:t>
      </w:r>
    </w:p>
    <w:p w:rsidR="006E53C8" w:rsidRDefault="006E53C8">
      <w:r>
        <w:t xml:space="preserve">      REQTE     : PLINIO JOSE MARAFON</w:t>
      </w:r>
    </w:p>
    <w:p w:rsidR="006E53C8" w:rsidRDefault="006E53C8">
      <w:r>
        <w:t xml:space="preserve">      ADV       : SP034967  PLINIO JOSE MARAFON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F6503D">
        <w:t>SP000030  HERMES ARRAIS ALENCAR</w:t>
      </w:r>
    </w:p>
    <w:p w:rsidR="006E53C8" w:rsidRDefault="006E53C8">
      <w:r>
        <w:t xml:space="preserve">      DEPREC    : JUIZO FEDERAL DA 3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0043257-51.2003.</w:t>
      </w:r>
      <w:r w:rsidR="006A3497">
        <w:t>4.03.0000</w:t>
      </w:r>
      <w:r>
        <w:t xml:space="preserve"> PRECAT ORI:9800000230/MS REG:23.07.2003</w:t>
      </w:r>
    </w:p>
    <w:p w:rsidR="006E53C8" w:rsidRDefault="006E53C8">
      <w:r>
        <w:t xml:space="preserve">      REQTE     : ISABEL ROSA DE OLIVEIRA</w:t>
      </w:r>
    </w:p>
    <w:p w:rsidR="006E53C8" w:rsidRDefault="006E53C8">
      <w:r>
        <w:t xml:space="preserve">      ADV       : MS002682  ATINOEL LUIZ CARDOSO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IGUATEMI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0043258-36.2003.</w:t>
      </w:r>
      <w:r w:rsidR="006A3497">
        <w:t>4.03.0000</w:t>
      </w:r>
      <w:r>
        <w:t xml:space="preserve"> PRECAT ORI:9700000579/SP REG:23.07.2003</w:t>
      </w:r>
    </w:p>
    <w:p w:rsidR="006E53C8" w:rsidRDefault="006E53C8">
      <w:r>
        <w:t xml:space="preserve">      REQTE     : ANTONIO DOLOR PORTO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0043259-21.2003.</w:t>
      </w:r>
      <w:r w:rsidR="006A3497">
        <w:t>4.03.0000</w:t>
      </w:r>
      <w:r>
        <w:t xml:space="preserve"> PRECAT ORI:9700000390/SP REG:23.07.2003</w:t>
      </w:r>
    </w:p>
    <w:p w:rsidR="006E53C8" w:rsidRDefault="006E53C8">
      <w:r>
        <w:t xml:space="preserve">      REQTE     : BENTA PEREIRA TEIXEIRA</w:t>
      </w:r>
    </w:p>
    <w:p w:rsidR="006E53C8" w:rsidRDefault="006E53C8">
      <w:r>
        <w:t xml:space="preserve">      ADVG      : LEA APARECIDA AZIZ GALEGO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PAULO DE FARIA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0043260-06.2003.</w:t>
      </w:r>
      <w:r w:rsidR="006A3497">
        <w:t>4.03.0000</w:t>
      </w:r>
      <w:r>
        <w:t xml:space="preserve"> PRECAT ORI:9700001088/SP REG:23.07.2003</w:t>
      </w:r>
    </w:p>
    <w:p w:rsidR="006E53C8" w:rsidRDefault="006E53C8">
      <w:r>
        <w:t xml:space="preserve">      REQTE     : GERMINIA DA CONCEICAO PINHEIRO FERREIRA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0043261-88.2003.</w:t>
      </w:r>
      <w:r w:rsidR="006A3497">
        <w:t>4.03.0000</w:t>
      </w:r>
      <w:r>
        <w:t xml:space="preserve"> PRECAT ORI:9800000103/SP REG:23.07.2003</w:t>
      </w:r>
    </w:p>
    <w:p w:rsidR="006E53C8" w:rsidRDefault="006E53C8">
      <w:r>
        <w:t xml:space="preserve">      REQTE     : BRAULIO PEIXOTO DE OLIVEIRA</w:t>
      </w:r>
    </w:p>
    <w:p w:rsidR="006E53C8" w:rsidRDefault="006E53C8">
      <w:r>
        <w:t xml:space="preserve">      ADV       : SP125910  JOAQUIM FERNANDES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SUZANO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0043262-73.2003.</w:t>
      </w:r>
      <w:r w:rsidR="006A3497">
        <w:t>4.03.0000</w:t>
      </w:r>
      <w:r>
        <w:t xml:space="preserve"> PRECAT ORI:9600000792/SP REG:23.07.2003</w:t>
      </w:r>
    </w:p>
    <w:p w:rsidR="006E53C8" w:rsidRDefault="006E53C8">
      <w:r>
        <w:t xml:space="preserve">      REQTE     : AMELIA MARIA RIBEIRO BISSACO</w:t>
      </w:r>
    </w:p>
    <w:p w:rsidR="006E53C8" w:rsidRDefault="006E53C8">
      <w:r>
        <w:t xml:space="preserve">      ADV       : SP015155  CARLOS MOLTENI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SUZANO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0043263-58.2003.</w:t>
      </w:r>
      <w:r w:rsidR="006A3497">
        <w:t>4.03.0000</w:t>
      </w:r>
      <w:r>
        <w:t xml:space="preserve"> PRECAT ORI:9500000521/SP REG:23.07.2003</w:t>
      </w:r>
    </w:p>
    <w:p w:rsidR="006E53C8" w:rsidRDefault="006E53C8">
      <w:r>
        <w:t xml:space="preserve">      REQTE     : FATIMA CARVALHO GUEDES DA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</w:t>
      </w:r>
      <w:r w:rsidR="00F6503D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0043266-13.2003.</w:t>
      </w:r>
      <w:r w:rsidR="006A3497">
        <w:t>4.03.0000</w:t>
      </w:r>
      <w:r>
        <w:t xml:space="preserve"> PRECAT ORI:9200000510/SP REG:23.07.2003</w:t>
      </w:r>
    </w:p>
    <w:p w:rsidR="006E53C8" w:rsidRDefault="006E53C8">
      <w:r>
        <w:t xml:space="preserve">      REQTE     : MARIA AUXILIADORA AMBROSIO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0043268-80.2003.</w:t>
      </w:r>
      <w:r w:rsidR="006A3497">
        <w:t>4.03.0000</w:t>
      </w:r>
      <w:r>
        <w:t xml:space="preserve"> PRECAT ORI:0000001714/SP REG:23.07.2003</w:t>
      </w:r>
    </w:p>
    <w:p w:rsidR="006E53C8" w:rsidRDefault="006E53C8">
      <w:r>
        <w:t xml:space="preserve">      REQTE     : NILTON JOSE NOGUEIRA</w:t>
      </w:r>
    </w:p>
    <w:p w:rsidR="006E53C8" w:rsidRDefault="006E53C8">
      <w:r>
        <w:t xml:space="preserve">      ADV       : SP135242  PAULO ROGERIO DE MORAES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0043274-87.2003.</w:t>
      </w:r>
      <w:r w:rsidR="006A3497">
        <w:t>4.03.0000</w:t>
      </w:r>
      <w:r>
        <w:t xml:space="preserve"> PRECAT ORI:8800000229/SP REG:23.07.2003</w:t>
      </w:r>
    </w:p>
    <w:p w:rsidR="006E53C8" w:rsidRDefault="006E53C8">
      <w:r>
        <w:t xml:space="preserve">      REQTE     : HORVANIO BRONDI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ALTINOPOLIS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0043275-72.2003.</w:t>
      </w:r>
      <w:r w:rsidR="006A3497">
        <w:t>4.03.0000</w:t>
      </w:r>
      <w:r>
        <w:t xml:space="preserve"> PRECAT ORI:9800000962/SP REG:23.07.2003</w:t>
      </w:r>
    </w:p>
    <w:p w:rsidR="006E53C8" w:rsidRDefault="006E53C8">
      <w:r>
        <w:t xml:space="preserve">      REQTE     : EDUARDO MOREIRA</w:t>
      </w:r>
    </w:p>
    <w:p w:rsidR="006E53C8" w:rsidRDefault="006E53C8">
      <w:r>
        <w:t xml:space="preserve">      ADV       : SP080649  ELZA NUNES MACHADO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0043276-57.2003.</w:t>
      </w:r>
      <w:r w:rsidR="006A3497">
        <w:t>4.03.0000</w:t>
      </w:r>
      <w:r>
        <w:t xml:space="preserve"> PRECAT ORI:9200000606/SP REG:23.07.2003</w:t>
      </w:r>
    </w:p>
    <w:p w:rsidR="006E53C8" w:rsidRDefault="006E53C8">
      <w:r>
        <w:t xml:space="preserve">      REQTE     : VERA LUCIA DO NASCIMENTO</w:t>
      </w:r>
    </w:p>
    <w:p w:rsidR="006E53C8" w:rsidRDefault="006E53C8">
      <w:r>
        <w:t xml:space="preserve">      ADV       : SP058625  JOSE FERREIRA DAS NEVES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PATROCINIO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0043278-27.2003.</w:t>
      </w:r>
      <w:r w:rsidR="006A3497">
        <w:t>4.03.0000</w:t>
      </w:r>
      <w:r>
        <w:t xml:space="preserve"> PRECAT ORI:9600000139/SP REG:23.07.2003</w:t>
      </w:r>
    </w:p>
    <w:p w:rsidR="006E53C8" w:rsidRDefault="006E53C8">
      <w:r>
        <w:t xml:space="preserve">      REQTE     : JOSE VASCO</w:t>
      </w:r>
    </w:p>
    <w:p w:rsidR="006E53C8" w:rsidRDefault="006E53C8">
      <w:r>
        <w:t xml:space="preserve">      ADV       : SP026620  ELENI ELENA MARQUES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0043281-79.2003.</w:t>
      </w:r>
      <w:r w:rsidR="006A3497">
        <w:t>4.03.0000</w:t>
      </w:r>
      <w:r>
        <w:t xml:space="preserve"> PRECAT ORI:9700000290/SP REG:23.07.2003</w:t>
      </w:r>
    </w:p>
    <w:p w:rsidR="006E53C8" w:rsidRDefault="006E53C8">
      <w:r>
        <w:t xml:space="preserve">      REQTE     : MAFALDA MONTILHIA DE ALMEIDA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0043741-66.2003.</w:t>
      </w:r>
      <w:r w:rsidR="006A3497">
        <w:t>4.03.0000</w:t>
      </w:r>
      <w:r>
        <w:t xml:space="preserve"> PRECAT ORI:9900000559/SP REG:25.07.2003</w:t>
      </w:r>
    </w:p>
    <w:p w:rsidR="006E53C8" w:rsidRDefault="006E53C8">
      <w:r>
        <w:t xml:space="preserve">      REQTE     : WALDEMAR FURLAN</w:t>
      </w:r>
    </w:p>
    <w:p w:rsidR="006E53C8" w:rsidRDefault="006E53C8">
      <w:r>
        <w:t xml:space="preserve">      ADV       : SP113501  IDALINO ALMEIDA MOURA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0043746-88.2003.</w:t>
      </w:r>
      <w:r w:rsidR="006A3497">
        <w:t>4.03.0000</w:t>
      </w:r>
      <w:r>
        <w:t xml:space="preserve"> PRECAT ORI:9200000197/SP REG:25.07.2003</w:t>
      </w:r>
    </w:p>
    <w:p w:rsidR="006E53C8" w:rsidRDefault="006E53C8">
      <w:r>
        <w:t xml:space="preserve">      REQTE     : ANA ROSA DE SOUZA</w:t>
      </w:r>
    </w:p>
    <w:p w:rsidR="006E53C8" w:rsidRDefault="006E53C8">
      <w:r>
        <w:t xml:space="preserve">      ADV       : SP057790  VAGNER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ITAQUAQUECETUBA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0043748-58.2003.</w:t>
      </w:r>
      <w:r w:rsidR="006A3497">
        <w:t>4.03.0000</w:t>
      </w:r>
      <w:r>
        <w:t xml:space="preserve"> PRECAT ORI:9700001015/SP REG:25.07.2003</w:t>
      </w:r>
    </w:p>
    <w:p w:rsidR="006E53C8" w:rsidRDefault="006E53C8">
      <w:r>
        <w:lastRenderedPageBreak/>
        <w:t xml:space="preserve">      REQTE     : AURORA HERRERA DA SILVA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0043755-50.2003.</w:t>
      </w:r>
      <w:r w:rsidR="006A3497">
        <w:t>4.03.0000</w:t>
      </w:r>
      <w:r>
        <w:t xml:space="preserve"> PRECAT ORI:0000000841/SP REG:25.07.2003</w:t>
      </w:r>
    </w:p>
    <w:p w:rsidR="006E53C8" w:rsidRDefault="006E53C8">
      <w:r>
        <w:t xml:space="preserve">      REQTE     : MARIA APARECIDA MERLIN QUEVEDO</w:t>
      </w:r>
    </w:p>
    <w:p w:rsidR="006E53C8" w:rsidRDefault="006E53C8">
      <w:r>
        <w:t xml:space="preserve">      ADV       : SP111719 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0043757-20.2003.</w:t>
      </w:r>
      <w:r w:rsidR="006A3497">
        <w:t>4.03.0000</w:t>
      </w:r>
      <w:r>
        <w:t xml:space="preserve"> PRECAT ORI:9400000026/SP REG:25.07.2003</w:t>
      </w:r>
    </w:p>
    <w:p w:rsidR="006E53C8" w:rsidRDefault="006E53C8">
      <w:r>
        <w:t xml:space="preserve">      REQTE     : MILTON DINIZ DE ALMEIDA</w:t>
      </w:r>
    </w:p>
    <w:p w:rsidR="006E53C8" w:rsidRDefault="006E53C8">
      <w:r>
        <w:t xml:space="preserve">      ADV       : SP062888  LUIZ PAULO ALARCAO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0043766-79.2003.</w:t>
      </w:r>
      <w:r w:rsidR="006A3497">
        <w:t>4.03.0000</w:t>
      </w:r>
      <w:r>
        <w:t xml:space="preserve"> PRECAT ORI:9600000645/SP REG:25.07.2003</w:t>
      </w:r>
    </w:p>
    <w:p w:rsidR="006E53C8" w:rsidRDefault="006E53C8">
      <w:r>
        <w:t xml:space="preserve">      PARTE A   : CLOVIS MATOSO e outro(a)</w:t>
      </w:r>
    </w:p>
    <w:p w:rsidR="006E53C8" w:rsidRDefault="006E53C8">
      <w:r>
        <w:t xml:space="preserve">      REQTE     : ROMILDO MALAFATTI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0043767-64.2003.</w:t>
      </w:r>
      <w:r w:rsidR="006A3497">
        <w:t>4.03.0000</w:t>
      </w:r>
      <w:r>
        <w:t xml:space="preserve"> PRECAT ORI:9200000945/SP REG:25.07.2003</w:t>
      </w:r>
    </w:p>
    <w:p w:rsidR="006E53C8" w:rsidRDefault="006E53C8">
      <w:r>
        <w:t xml:space="preserve">      REQTE     : MARIA APARECIDA RIBEIRO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0043771-04.2003.</w:t>
      </w:r>
      <w:r w:rsidR="006A3497">
        <w:t>4.03.0000</w:t>
      </w:r>
      <w:r>
        <w:t xml:space="preserve"> PRECAT ORI:9700</w:t>
      </w:r>
      <w:r w:rsidR="00F6503D">
        <w:t>000834/SP REG:25.07.2003</w:t>
      </w:r>
    </w:p>
    <w:p w:rsidR="006E53C8" w:rsidRDefault="006E53C8">
      <w:r>
        <w:t xml:space="preserve">      REQTE     : ATILIO SCARELLI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0043779-78.2003.</w:t>
      </w:r>
      <w:r w:rsidR="006A3497">
        <w:t>4.03.0000</w:t>
      </w:r>
      <w:r>
        <w:t xml:space="preserve"> PRECAT ORI:0100000286/SP REG:25.07.2003</w:t>
      </w:r>
    </w:p>
    <w:p w:rsidR="006E53C8" w:rsidRDefault="006E53C8">
      <w:r>
        <w:t xml:space="preserve">      REQTE     : JOSE CANDIDO DE OLIVEIRA</w:t>
      </w:r>
    </w:p>
    <w:p w:rsidR="006E53C8" w:rsidRDefault="006E53C8">
      <w:r>
        <w:t xml:space="preserve">      ADV       : SP067538  EUNICE PEREIRA DA SILVA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MIRASSOL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0043780-63.2003.</w:t>
      </w:r>
      <w:r w:rsidR="006A3497">
        <w:t>4.03.0000</w:t>
      </w:r>
      <w:r>
        <w:t xml:space="preserve"> PRECAT ORI:199961170027189/SP REG:25.07.2003</w:t>
      </w:r>
    </w:p>
    <w:p w:rsidR="006E53C8" w:rsidRDefault="006E53C8">
      <w:r>
        <w:t xml:space="preserve">      REQTE     : ANTONIO APARECIDO SANCHES</w:t>
      </w:r>
    </w:p>
    <w:p w:rsidR="006E53C8" w:rsidRDefault="006E53C8">
      <w:r>
        <w:t xml:space="preserve">      ADV       : SP105704  LUCI HELENA DE FATIMA ZAGO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0043783-18.2003.</w:t>
      </w:r>
      <w:r w:rsidR="006A3497">
        <w:t>4.03.0000</w:t>
      </w:r>
      <w:r>
        <w:t xml:space="preserve"> PRECAT ORI:200161200037164/SP REG:25.07.2003</w:t>
      </w:r>
    </w:p>
    <w:p w:rsidR="006E53C8" w:rsidRDefault="006E53C8">
      <w:r>
        <w:t xml:space="preserve">      REQTE     : VERA APPARECIDA CUNHA</w:t>
      </w:r>
    </w:p>
    <w:p w:rsidR="006E53C8" w:rsidRDefault="006E53C8">
      <w:r>
        <w:t xml:space="preserve">      ADV       : SP077517  JOMARBE CARLOS MARQUES BESERRA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0043788-40.2003.</w:t>
      </w:r>
      <w:r w:rsidR="006A3497">
        <w:t>4.03.0000</w:t>
      </w:r>
      <w:r>
        <w:t xml:space="preserve"> PRECAT ORI:9610016480/SP REG:25.07.2003</w:t>
      </w:r>
    </w:p>
    <w:p w:rsidR="006E53C8" w:rsidRDefault="006E53C8">
      <w:r>
        <w:t xml:space="preserve">      REQTE     : ANTERO DIOGO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0043791-92.2003.</w:t>
      </w:r>
      <w:r w:rsidR="006A3497">
        <w:t>4.03.0000</w:t>
      </w:r>
      <w:r>
        <w:t xml:space="preserve"> PRECAT ORI:8900194836/SP REG:25.07.2003</w:t>
      </w:r>
    </w:p>
    <w:p w:rsidR="006E53C8" w:rsidRDefault="006E53C8">
      <w:r>
        <w:t xml:space="preserve">      REQTE     : HANS PETER ALBIN VOEGTLI</w:t>
      </w:r>
    </w:p>
    <w:p w:rsidR="006E53C8" w:rsidRDefault="006E53C8">
      <w:r>
        <w:t xml:space="preserve">      ADV       : SP036794  ROBERTO REIS DE CASTRO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0043837-81.2003.</w:t>
      </w:r>
      <w:r w:rsidR="006A3497">
        <w:t>4.03.0000</w:t>
      </w:r>
      <w:r>
        <w:t xml:space="preserve"> PRECAT ORI:200261260027301/SP REG:28.07.2003</w:t>
      </w:r>
    </w:p>
    <w:p w:rsidR="006E53C8" w:rsidRDefault="006E53C8">
      <w:r>
        <w:t xml:space="preserve">      REQTE     : VALDENIR MASSARELLI e outro(a)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0043838-66.2003.</w:t>
      </w:r>
      <w:r w:rsidR="006A3497">
        <w:t>4.03.0000</w:t>
      </w:r>
      <w:r>
        <w:t xml:space="preserve"> PRECAT ORI:200161260009422/SP REG:28.07.2003</w:t>
      </w:r>
    </w:p>
    <w:p w:rsidR="006E53C8" w:rsidRDefault="006E53C8">
      <w:r>
        <w:t xml:space="preserve">      REQTE     : ADAO ENES e outro(a)</w:t>
      </w:r>
    </w:p>
    <w:p w:rsidR="006E53C8" w:rsidRDefault="006E53C8">
      <w:r>
        <w:t xml:space="preserve">      ADV       : SP094278  MIRIAM APARECIDA SERPENTINO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0043839-51.2003.</w:t>
      </w:r>
      <w:r w:rsidR="006A3497">
        <w:t>4.03.0000</w:t>
      </w:r>
      <w:r>
        <w:t xml:space="preserve"> PRECAT ORI:200161260029767/SP REG:28.07.2003</w:t>
      </w:r>
    </w:p>
    <w:p w:rsidR="006E53C8" w:rsidRDefault="006E53C8">
      <w:r>
        <w:t xml:space="preserve">      REQTE     : MOACIR GIRO e outro(a)</w:t>
      </w:r>
    </w:p>
    <w:p w:rsidR="006E53C8" w:rsidRDefault="006E53C8">
      <w:r>
        <w:lastRenderedPageBreak/>
        <w:t xml:space="preserve">      ADV       : SP058350  ROMEU TERTULIANO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0043840-36.2003.</w:t>
      </w:r>
      <w:r w:rsidR="006A3497">
        <w:t>4.03.0000</w:t>
      </w:r>
      <w:r>
        <w:t xml:space="preserve"> PRECAT ORI:9900000145/SP REG:28.07.2003</w:t>
      </w:r>
    </w:p>
    <w:p w:rsidR="006E53C8" w:rsidRDefault="006E53C8">
      <w:r>
        <w:t xml:space="preserve">      REQTE     : IZILDO JOSE CASAGRANDE e outro(a)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0043843-88.2003.</w:t>
      </w:r>
      <w:r w:rsidR="006A3497">
        <w:t>4.03.0000</w:t>
      </w:r>
      <w:r>
        <w:t xml:space="preserve"> PRECAT ORI:200003990570937/SP REG:28.07.2003</w:t>
      </w:r>
    </w:p>
    <w:p w:rsidR="006E53C8" w:rsidRDefault="006E53C8">
      <w:r>
        <w:t xml:space="preserve">      REQTE     : GERSON RODRIGUES DOS SANTOS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0043844-73.2003.</w:t>
      </w:r>
      <w:r w:rsidR="006A3497">
        <w:t>4.03.0000</w:t>
      </w:r>
      <w:r>
        <w:t xml:space="preserve"> PRECAT ORI:0100000139/SP REG:28.07.2003</w:t>
      </w:r>
    </w:p>
    <w:p w:rsidR="006E53C8" w:rsidRDefault="006E53C8">
      <w:r>
        <w:t xml:space="preserve">      REQTE     : NAIR PUIANA DA FONSECA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0043845-58.2003.</w:t>
      </w:r>
      <w:r w:rsidR="006A3497">
        <w:t>4.03.0000</w:t>
      </w:r>
      <w:r>
        <w:t xml:space="preserve"> PRECAT ORI:9800000229/SP REG:28.07.2003</w:t>
      </w:r>
    </w:p>
    <w:p w:rsidR="006E53C8" w:rsidRDefault="006E53C8">
      <w:r>
        <w:t xml:space="preserve">      REQTE     : ANTONIO RIBEIRO</w:t>
      </w:r>
    </w:p>
    <w:p w:rsidR="006E53C8" w:rsidRDefault="006E53C8">
      <w:r>
        <w:t xml:space="preserve">      ADVG      : CRISTIANE MARIA PAREDES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0043848-13.2003.</w:t>
      </w:r>
      <w:r w:rsidR="006A3497">
        <w:t>4.03.0000</w:t>
      </w:r>
      <w:r>
        <w:t xml:space="preserve"> PRECAT ORI:9900000647/SP REG:28.07.2003</w:t>
      </w:r>
    </w:p>
    <w:p w:rsidR="006E53C8" w:rsidRDefault="006E53C8">
      <w:r>
        <w:t xml:space="preserve">      REQTE     : LILIANA MORAES DO PRADO</w:t>
      </w:r>
    </w:p>
    <w:p w:rsidR="006E53C8" w:rsidRDefault="006E53C8">
      <w:r>
        <w:t xml:space="preserve">      ADV       :</w:t>
      </w:r>
      <w:r w:rsidR="00F6503D">
        <w:t xml:space="preserve"> SP159238  ARMANDO MIANI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0043849-95.2003.</w:t>
      </w:r>
      <w:r w:rsidR="006A3497">
        <w:t>4.03.0000</w:t>
      </w:r>
      <w:r>
        <w:t xml:space="preserve"> PRECAT ORI:0000000664/SP REG:28.07.2003</w:t>
      </w:r>
    </w:p>
    <w:p w:rsidR="006E53C8" w:rsidRDefault="006E53C8">
      <w:r>
        <w:t xml:space="preserve">      REQTE     : AVELINO MANTOAN</w:t>
      </w:r>
    </w:p>
    <w:p w:rsidR="006E53C8" w:rsidRDefault="006E53C8">
      <w:r>
        <w:t xml:space="preserve">      ADV       : SP107981  MARIA DO CARMO SANTOS PIVETTA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ITABERA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0043850-80.2003.</w:t>
      </w:r>
      <w:r w:rsidR="006A3497">
        <w:t>4.03.0000</w:t>
      </w:r>
      <w:r>
        <w:t xml:space="preserve"> PRECAT ORI:0000000596/SP REG:28.07.2003</w:t>
      </w:r>
    </w:p>
    <w:p w:rsidR="006E53C8" w:rsidRDefault="006E53C8">
      <w:r>
        <w:t xml:space="preserve">      REQTE     : MARIA APARECIDA DE ALMEIDA</w:t>
      </w:r>
    </w:p>
    <w:p w:rsidR="006E53C8" w:rsidRDefault="006E53C8">
      <w:r>
        <w:t xml:space="preserve">      ADV       : SP107981  MARIA DO CARMO SANTOS PIVETTA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ITABERA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0043852-50.2003.</w:t>
      </w:r>
      <w:r w:rsidR="006A3497">
        <w:t>4.03.0000</w:t>
      </w:r>
      <w:r>
        <w:t xml:space="preserve"> PRECAT ORI:9100000440/SP REG:28.07.2003</w:t>
      </w:r>
    </w:p>
    <w:p w:rsidR="006E53C8" w:rsidRDefault="006E53C8">
      <w:r>
        <w:t xml:space="preserve">      REQTE     : FRANCISCO MARAFIOTI</w:t>
      </w:r>
    </w:p>
    <w:p w:rsidR="006E53C8" w:rsidRDefault="006E53C8">
      <w:r>
        <w:t xml:space="preserve">      ADV       : SP024809  CLAUDETE PREVIATTO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0043853-35.2003.</w:t>
      </w:r>
      <w:r w:rsidR="006A3497">
        <w:t>4.03.0000</w:t>
      </w:r>
      <w:r>
        <w:t xml:space="preserve"> PRECAT ORI:9200000945/SP REG:28.07.2003</w:t>
      </w:r>
    </w:p>
    <w:p w:rsidR="006E53C8" w:rsidRDefault="006E53C8">
      <w:r>
        <w:t xml:space="preserve">      REQTE     : DIVA PELLICCIONI CORTEZE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0043855-05.2003.</w:t>
      </w:r>
      <w:r w:rsidR="006A3497">
        <w:t>4.03.0000</w:t>
      </w:r>
      <w:r>
        <w:t xml:space="preserve"> PRECAT ORI:9400001068/SP REG:28.07.2003</w:t>
      </w:r>
    </w:p>
    <w:p w:rsidR="006E53C8" w:rsidRDefault="006E53C8">
      <w:r>
        <w:t xml:space="preserve">      REQTE     : OLYMPIO ROSANESE FERNANDES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0043856-87.2003.</w:t>
      </w:r>
      <w:r w:rsidR="006A3497">
        <w:t>4.03.0000</w:t>
      </w:r>
      <w:r>
        <w:t xml:space="preserve"> PRECAT ORI:9300001275/SP REG:28.07.2003</w:t>
      </w:r>
    </w:p>
    <w:p w:rsidR="006E53C8" w:rsidRDefault="006E53C8">
      <w:r>
        <w:t xml:space="preserve">      REQTE     : EUSTAQUIO CORDEIRO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0043857-72.2003.</w:t>
      </w:r>
      <w:r w:rsidR="006A3497">
        <w:t>4.03.0000</w:t>
      </w:r>
      <w:r>
        <w:t xml:space="preserve"> PRECAT ORI:9400000803/SP REG:28.07.2003</w:t>
      </w:r>
    </w:p>
    <w:p w:rsidR="006E53C8" w:rsidRDefault="006E53C8">
      <w:r>
        <w:t xml:space="preserve">      REQTE     : OSCAR BONONI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</w:t>
      </w:r>
      <w:r w:rsidR="00F6503D">
        <w:t>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0043858-57.2003.</w:t>
      </w:r>
      <w:r w:rsidR="006A3497">
        <w:t>4.03.0000</w:t>
      </w:r>
      <w:r>
        <w:t xml:space="preserve"> PRECAT ORI:9500000326/SP REG:28.07.2003</w:t>
      </w:r>
    </w:p>
    <w:p w:rsidR="006E53C8" w:rsidRDefault="006E53C8">
      <w:r>
        <w:t xml:space="preserve">      REQTE     : LUIZ FERNANDO GRASSI</w:t>
      </w:r>
    </w:p>
    <w:p w:rsidR="006E53C8" w:rsidRDefault="006E53C8">
      <w:r>
        <w:t xml:space="preserve">      ADV       : SP060315  ROSANGELA PAULUCCI PAIXAO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0043861-12.2003.</w:t>
      </w:r>
      <w:r w:rsidR="006A3497">
        <w:t>4.03.0000</w:t>
      </w:r>
      <w:r>
        <w:t xml:space="preserve"> PRECAT ORI:9300001165/SP REG:28.07.2003</w:t>
      </w:r>
    </w:p>
    <w:p w:rsidR="006E53C8" w:rsidRDefault="006E53C8">
      <w:r>
        <w:t xml:space="preserve">      REQTE     : GERVAL RIBEIRO DOS SANTOS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0043863-79.2003.</w:t>
      </w:r>
      <w:r w:rsidR="006A3497">
        <w:t>4.03.0000</w:t>
      </w:r>
      <w:r>
        <w:t xml:space="preserve"> PRECAT ORI:0300000169/SP REG:28.07.2003</w:t>
      </w:r>
    </w:p>
    <w:p w:rsidR="006E53C8" w:rsidRDefault="006E53C8">
      <w:r>
        <w:t xml:space="preserve">      REQTE     : ARMINDA HONORIA VIEIRA DOS SANTOS</w:t>
      </w:r>
    </w:p>
    <w:p w:rsidR="006E53C8" w:rsidRDefault="006E53C8">
      <w:r>
        <w:t xml:space="preserve">      ADV       : SP103037  CARLOS ROBERTO DOS SANTOS OKAMOTO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0043865-49.2003.</w:t>
      </w:r>
      <w:r w:rsidR="006A3497">
        <w:t>4.03.0000</w:t>
      </w:r>
      <w:r>
        <w:t xml:space="preserve"> PRECAT ORI:9900000316/SP REG:28.07.2003</w:t>
      </w:r>
    </w:p>
    <w:p w:rsidR="006E53C8" w:rsidRDefault="006E53C8">
      <w:r>
        <w:t xml:space="preserve">      REQTE     : GERALDA DA SILVA SANTOS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PARANAPANEMA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0043866-34.2003.</w:t>
      </w:r>
      <w:r w:rsidR="006A3497">
        <w:t>4.03.0000</w:t>
      </w:r>
      <w:r>
        <w:t xml:space="preserve"> PRECAT ORI:9300000246/SP REG:28.07.2003</w:t>
      </w:r>
    </w:p>
    <w:p w:rsidR="006E53C8" w:rsidRDefault="006E53C8">
      <w:r>
        <w:t xml:space="preserve">      REQTE     : DAMIAO GOMES DE LIMA</w:t>
      </w:r>
    </w:p>
    <w:p w:rsidR="006E53C8" w:rsidRDefault="006E53C8">
      <w:r>
        <w:t xml:space="preserve">      ADV       : SP057790  VAGNER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ITAQUAQUECETUBA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0043867-19.2003.</w:t>
      </w:r>
      <w:r w:rsidR="006A3497">
        <w:t>4.03.0000</w:t>
      </w:r>
      <w:r>
        <w:t xml:space="preserve"> PRECAT ORI:9400001621/SP REG:28.07.2003</w:t>
      </w:r>
    </w:p>
    <w:p w:rsidR="006E53C8" w:rsidRDefault="006E53C8">
      <w:r>
        <w:t xml:space="preserve">      REQTE     : CESAR LUIS MONTEIRO FRANCA</w:t>
      </w:r>
    </w:p>
    <w:p w:rsidR="006E53C8" w:rsidRDefault="006E53C8">
      <w:r>
        <w:t xml:space="preserve">      ADV       : SP102743  EDNESIO GERALDO DE PAULA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0045347-32.2003.</w:t>
      </w:r>
      <w:r w:rsidR="006A3497">
        <w:t>4.03.0000</w:t>
      </w:r>
      <w:r>
        <w:t xml:space="preserve"> PRECAT ORI:200161240029920/SP REG:31.07.2003</w:t>
      </w:r>
    </w:p>
    <w:p w:rsidR="006E53C8" w:rsidRDefault="006E53C8">
      <w:r>
        <w:t xml:space="preserve">      REQTE     : TSUTOMO TOMIOKA</w:t>
      </w:r>
    </w:p>
    <w:p w:rsidR="006E53C8" w:rsidRDefault="006E53C8">
      <w:r>
        <w:t xml:space="preserve">      ADV       : SP109073  NELSON CHAPIQUI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</w:t>
      </w:r>
      <w:r w:rsidR="00F6503D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0045348-17.2003.</w:t>
      </w:r>
      <w:r w:rsidR="006A3497">
        <w:t>4.03.0000</w:t>
      </w:r>
      <w:r>
        <w:t xml:space="preserve"> PRECAT ORI:200161240029920/SP REG:31.07.2003</w:t>
      </w:r>
    </w:p>
    <w:p w:rsidR="006E53C8" w:rsidRDefault="006E53C8">
      <w:r>
        <w:t xml:space="preserve">      REQTE     : SUMICO TOMIOKA</w:t>
      </w:r>
    </w:p>
    <w:p w:rsidR="006E53C8" w:rsidRDefault="006E53C8">
      <w:r>
        <w:lastRenderedPageBreak/>
        <w:t xml:space="preserve">      ADV       : SP109073  NELSON CHAPIQUI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0045507-57.2003.</w:t>
      </w:r>
      <w:r w:rsidR="006A3497">
        <w:t>4.03.0000</w:t>
      </w:r>
      <w:r>
        <w:t xml:space="preserve"> PRECAT ORI:9900000441/SP REG:31.07.2003</w:t>
      </w:r>
    </w:p>
    <w:p w:rsidR="006E53C8" w:rsidRDefault="006E53C8">
      <w:r>
        <w:t xml:space="preserve">      REQTE     : MARIA BATISTA SEBASTIANA</w:t>
      </w:r>
    </w:p>
    <w:p w:rsidR="006E53C8" w:rsidRDefault="006E53C8">
      <w:r>
        <w:t xml:space="preserve">      ADV       : SP059715  JOSE ROBERTO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0045509-27.2003.</w:t>
      </w:r>
      <w:r w:rsidR="006A3497">
        <w:t>4.03.0000</w:t>
      </w:r>
      <w:r>
        <w:t xml:space="preserve"> PRECAT ORI:9800000434/SP REG:31.07.2003</w:t>
      </w:r>
    </w:p>
    <w:p w:rsidR="006E53C8" w:rsidRDefault="006E53C8">
      <w:r>
        <w:t xml:space="preserve">      REQTE     : CLARISSE FERREIRA DE BARROS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0045510-12.2003.</w:t>
      </w:r>
      <w:r w:rsidR="006A3497">
        <w:t>4.03.0000</w:t>
      </w:r>
      <w:r>
        <w:t xml:space="preserve"> PRECAT ORI:9800001480/SP REG:31.07.2003</w:t>
      </w:r>
    </w:p>
    <w:p w:rsidR="006E53C8" w:rsidRDefault="006E53C8">
      <w:r>
        <w:t xml:space="preserve">      REQTE     : TEREZA BERNARDINA DE ALMEIDA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0045517-04.2003.</w:t>
      </w:r>
      <w:r w:rsidR="006A3497">
        <w:t>4.03.0000</w:t>
      </w:r>
      <w:r>
        <w:t xml:space="preserve"> PRECAT ORI:9800001349/SP REG:31.07.2003</w:t>
      </w:r>
    </w:p>
    <w:p w:rsidR="006E53C8" w:rsidRDefault="006E53C8">
      <w:r>
        <w:t xml:space="preserve">      REQTE     : ALECIO DALCENO NETO</w:t>
      </w:r>
    </w:p>
    <w:p w:rsidR="006E53C8" w:rsidRDefault="006E53C8">
      <w:r>
        <w:t xml:space="preserve">      ADV       : SP044485  MARIO AKAMINE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RIO CLARO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0045522-26.2003.</w:t>
      </w:r>
      <w:r w:rsidR="006A3497">
        <w:t>4.03.0000</w:t>
      </w:r>
      <w:r>
        <w:t xml:space="preserve"> PRECAT ORI:9700000366/SP REG:01.08.2003</w:t>
      </w:r>
    </w:p>
    <w:p w:rsidR="006E53C8" w:rsidRDefault="006E53C8">
      <w:r>
        <w:t xml:space="preserve">      REQTE     : HERMELINO CARRIEL DE LIMA</w:t>
      </w:r>
    </w:p>
    <w:p w:rsidR="006E53C8" w:rsidRDefault="006E53C8">
      <w:r>
        <w:t xml:space="preserve">      ADV       : SP080649  ELZA NUNES MACHADO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0045523-11.2003.</w:t>
      </w:r>
      <w:r w:rsidR="006A3497">
        <w:t>4.03.0000</w:t>
      </w:r>
      <w:r>
        <w:t xml:space="preserve"> PRECAT ORI:9300000419/SP REG:01.08.2003</w:t>
      </w:r>
    </w:p>
    <w:p w:rsidR="006E53C8" w:rsidRDefault="006E53C8">
      <w:r>
        <w:t xml:space="preserve">      REQTE     : TACHICA UMIMOTO KABAIAKAUA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0045524-93.2003.</w:t>
      </w:r>
      <w:r w:rsidR="006A3497">
        <w:t>4.03.0000</w:t>
      </w:r>
      <w:r>
        <w:t xml:space="preserve"> PRECAT ORI:9600001049/SP REG:01.08.2003</w:t>
      </w:r>
    </w:p>
    <w:p w:rsidR="006E53C8" w:rsidRDefault="006E53C8">
      <w:r>
        <w:t xml:space="preserve">      REQTE     : MARIA DE LIMA DA SILVA</w:t>
      </w:r>
    </w:p>
    <w:p w:rsidR="006E53C8" w:rsidRDefault="006E53C8">
      <w:r>
        <w:t xml:space="preserve">      ADV       : SP084546  ELIANA MARCIA CREVELIM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0045528-33.2003.</w:t>
      </w:r>
      <w:r w:rsidR="006A3497">
        <w:t>4.03.0000</w:t>
      </w:r>
      <w:r>
        <w:t xml:space="preserve"> PRECAT ORI:200161260003456/SP REG:01.08.2003</w:t>
      </w:r>
    </w:p>
    <w:p w:rsidR="006E53C8" w:rsidRDefault="006E53C8">
      <w:r>
        <w:t xml:space="preserve">      REQTE     : BENEDICTA MAGALHAES SALLES e outro(a)</w:t>
      </w:r>
    </w:p>
    <w:p w:rsidR="006E53C8" w:rsidRDefault="006E53C8">
      <w:r>
        <w:t xml:space="preserve">      ADV       : SP015902  RINALDO STOFFA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0045529-18.2003.</w:t>
      </w:r>
      <w:r w:rsidR="006A3497">
        <w:t>4.03.0000</w:t>
      </w:r>
      <w:r>
        <w:t xml:space="preserve"> PRECAT ORI:200161260008600/SP REG:01.08.2003</w:t>
      </w:r>
    </w:p>
    <w:p w:rsidR="006E53C8" w:rsidRDefault="006E53C8">
      <w:r>
        <w:t xml:space="preserve">      REQTE     : SALUSTIANO VIVENTE DA SILVA e outro(a)</w:t>
      </w:r>
    </w:p>
    <w:p w:rsidR="006E53C8" w:rsidRDefault="006E53C8">
      <w:r>
        <w:t xml:space="preserve">      ADV       : SP025143  JOSE FERNANDO ZACCARO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0045534-40.2003.</w:t>
      </w:r>
      <w:r w:rsidR="006A3497">
        <w:t>4.03.0000</w:t>
      </w:r>
      <w:r>
        <w:t xml:space="preserve"> PRECAT ORI:9600000127/SP REG:01.08.2003</w:t>
      </w:r>
    </w:p>
    <w:p w:rsidR="006E53C8" w:rsidRDefault="006E53C8">
      <w:r>
        <w:t xml:space="preserve">      REQTE     : JOSE ELIAS FARATH</w:t>
      </w:r>
    </w:p>
    <w:p w:rsidR="006E53C8" w:rsidRDefault="006E53C8">
      <w:r>
        <w:t xml:space="preserve">      ADV       : SP068971  MOACYR DE AVILA RIBEIRO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JOSE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0045536-10.2003.</w:t>
      </w:r>
      <w:r w:rsidR="006A3497">
        <w:t>4.03.0000</w:t>
      </w:r>
      <w:r>
        <w:t xml:space="preserve"> PRECAT ORI:200261830026238/SP REG:01.08.2003</w:t>
      </w:r>
    </w:p>
    <w:p w:rsidR="006E53C8" w:rsidRDefault="006E53C8">
      <w:r>
        <w:t xml:space="preserve">      REQTE     : YVONE RODRIGUES MONTEMOR</w:t>
      </w:r>
    </w:p>
    <w:p w:rsidR="006E53C8" w:rsidRDefault="006E53C8">
      <w:r>
        <w:t xml:space="preserve">      ADV       : SP097980  MARTA MARIA RUFFINI PENTEADO GUELLER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0045545-69.2003.</w:t>
      </w:r>
      <w:r w:rsidR="006A3497">
        <w:t>4.03.0000</w:t>
      </w:r>
      <w:r>
        <w:t xml:space="preserve"> PRECAT ORI:9803070010/SP REG:01.08.2003</w:t>
      </w:r>
    </w:p>
    <w:p w:rsidR="006E53C8" w:rsidRDefault="006E53C8">
      <w:r>
        <w:t xml:space="preserve">      REQTE     : VILMA MARIA DE OLIVEIRA DAS NEVES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0045547-39.2003.</w:t>
      </w:r>
      <w:r w:rsidR="006A3497">
        <w:t>4.03.0000</w:t>
      </w:r>
      <w:r>
        <w:t xml:space="preserve"> PRECAT ORI:9803007386/SP REG:01.08.2003</w:t>
      </w:r>
    </w:p>
    <w:p w:rsidR="006E53C8" w:rsidRDefault="006E53C8">
      <w:r>
        <w:t xml:space="preserve">      REQTE     : JOSE ALVES INOCENCIO FILHO</w:t>
      </w:r>
    </w:p>
    <w:p w:rsidR="006E53C8" w:rsidRDefault="006E53C8">
      <w:r>
        <w:t xml:space="preserve">      ADV       : SP098562  EURIPEDES VIEIRA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0045550-91.2003.</w:t>
      </w:r>
      <w:r w:rsidR="006A3497">
        <w:t>4.03.0000</w:t>
      </w:r>
      <w:r>
        <w:t xml:space="preserve"> PRECAT O</w:t>
      </w:r>
      <w:r w:rsidR="00F6503D">
        <w:t>RI:0007671830/SP REG:01.08.2003</w:t>
      </w:r>
    </w:p>
    <w:p w:rsidR="006E53C8" w:rsidRDefault="006E53C8">
      <w:r>
        <w:t xml:space="preserve">      REQTE     : EVA APOLINARIO HONORIO GABRIEL e outro(a)</w:t>
      </w:r>
    </w:p>
    <w:p w:rsidR="006E53C8" w:rsidRDefault="006E53C8">
      <w:r>
        <w:t xml:space="preserve">      ADV       : SP018351  DONATO LOVECCHIO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9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0045552-61.2003.</w:t>
      </w:r>
      <w:r w:rsidR="006A3497">
        <w:t>4.03.0000</w:t>
      </w:r>
      <w:r>
        <w:t xml:space="preserve"> PRECAT ORI:200161210059363/SP REG:01.08.2003</w:t>
      </w:r>
    </w:p>
    <w:p w:rsidR="006E53C8" w:rsidRDefault="006E53C8">
      <w:r>
        <w:t xml:space="preserve">      REQTE     : MARILIA TEIXEIRA NETTO</w:t>
      </w:r>
    </w:p>
    <w:p w:rsidR="006E53C8" w:rsidRDefault="006E53C8">
      <w:r>
        <w:t xml:space="preserve">      ADV       : SP028044  ANTONIO PADOVANI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TAUBATE - 21ª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0045553-46.2003.</w:t>
      </w:r>
      <w:r w:rsidR="006A3497">
        <w:t>4.03.0000</w:t>
      </w:r>
      <w:r>
        <w:t xml:space="preserve"> PRECAT ORI:9703014330/SP REG:01.08.2003</w:t>
      </w:r>
    </w:p>
    <w:p w:rsidR="006E53C8" w:rsidRDefault="006E53C8">
      <w:r>
        <w:t xml:space="preserve">      REQTE     : VILMA AUGUSTA MARQUES DEL OMO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0045554-31.2003.</w:t>
      </w:r>
      <w:r w:rsidR="006A3497">
        <w:t>4.03.0000</w:t>
      </w:r>
      <w:r>
        <w:t xml:space="preserve"> PRECAT ORI:9803023268/SP REG:01.08.2003</w:t>
      </w:r>
    </w:p>
    <w:p w:rsidR="006E53C8" w:rsidRDefault="006E53C8">
      <w:r>
        <w:t xml:space="preserve">      REQTE     : LUIZ CARLOS DOS SANTOS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A5627F" w:rsidRDefault="00A5627F"/>
    <w:p w:rsidR="006E53C8" w:rsidRDefault="006E53C8">
      <w:r>
        <w:t xml:space="preserve">      PROC.  : 0045555-16.2003.</w:t>
      </w:r>
      <w:r w:rsidR="006A3497">
        <w:t>4.03.0000</w:t>
      </w:r>
      <w:r>
        <w:t xml:space="preserve"> PRECAT ORI:199961020024810/SP REG:01.08.2003</w:t>
      </w:r>
    </w:p>
    <w:p w:rsidR="006E53C8" w:rsidRDefault="006E53C8">
      <w:r>
        <w:t xml:space="preserve">      REQTE     : JOANA D ARC ALVES DE FREITAS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0045556-98.2003.</w:t>
      </w:r>
      <w:r w:rsidR="006A3497">
        <w:t>4.03.0000</w:t>
      </w:r>
      <w:r>
        <w:t xml:space="preserve"> PRECAT ORI:9803035088/SP REG:01.08.2003</w:t>
      </w:r>
    </w:p>
    <w:p w:rsidR="006E53C8" w:rsidRDefault="006E53C8">
      <w:r>
        <w:t xml:space="preserve">      REQTE     : LUIZ CARLOS FERREIRA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0045557-83.2003.</w:t>
      </w:r>
      <w:r w:rsidR="006A3497">
        <w:t>4.03.0000</w:t>
      </w:r>
      <w:r>
        <w:t xml:space="preserve"> PRECAT ORI:9503050545/SP REG:01.08.2003</w:t>
      </w:r>
    </w:p>
    <w:p w:rsidR="006E53C8" w:rsidRDefault="006E53C8">
      <w:r>
        <w:t xml:space="preserve">      REQTE     : MILTON FELINTRO DA SILVA e outro(a)</w:t>
      </w:r>
    </w:p>
    <w:p w:rsidR="006E53C8" w:rsidRDefault="006E53C8">
      <w:r>
        <w:t xml:space="preserve">      ADV       : SP082554  PAULO MARZOLA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0045559-53.2003.</w:t>
      </w:r>
      <w:r w:rsidR="006A3497">
        <w:t>4.03.0000</w:t>
      </w:r>
      <w:r>
        <w:t xml:space="preserve"> PRECAT ORI:9703158692/SP REG:01.08.2003</w:t>
      </w:r>
    </w:p>
    <w:p w:rsidR="006E53C8" w:rsidRDefault="006E53C8">
      <w:r>
        <w:t xml:space="preserve">  </w:t>
      </w:r>
      <w:r w:rsidR="00F6503D">
        <w:t xml:space="preserve">    REQTE     : ANTENOR BARBOSA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0045649-61.2003.</w:t>
      </w:r>
      <w:r w:rsidR="006A3497">
        <w:t>4.03.0000</w:t>
      </w:r>
      <w:r>
        <w:t xml:space="preserve"> PRECAT ORI:9710018485/SP REG:06.08.2003</w:t>
      </w:r>
    </w:p>
    <w:p w:rsidR="006E53C8" w:rsidRDefault="006E53C8">
      <w:r>
        <w:t xml:space="preserve">      REQTE     : OTAVIO BONATO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0045651-31.2003.</w:t>
      </w:r>
      <w:r w:rsidR="006A3497">
        <w:t>4.03.0000</w:t>
      </w:r>
      <w:r>
        <w:t xml:space="preserve"> PRECAT ORI:200261260021165/SP REG:06.08.2003</w:t>
      </w:r>
    </w:p>
    <w:p w:rsidR="006E53C8" w:rsidRDefault="006E53C8">
      <w:r>
        <w:t xml:space="preserve">      REQTE     : BENEDITO DA COSTA</w:t>
      </w:r>
    </w:p>
    <w:p w:rsidR="006E53C8" w:rsidRDefault="006E53C8">
      <w:r>
        <w:t xml:space="preserve">      ADV       : SP096414  SERGIO GARCIA MARQUESINI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0045654-83.2003.</w:t>
      </w:r>
      <w:r w:rsidR="006A3497">
        <w:t>4.03.0000</w:t>
      </w:r>
      <w:r>
        <w:t xml:space="preserve"> PRECAT ORI:200003990523856/SP REG:06.08.2003</w:t>
      </w:r>
    </w:p>
    <w:p w:rsidR="006E53C8" w:rsidRDefault="006E53C8">
      <w:r>
        <w:t xml:space="preserve">      REQTE     : LADY VIEIRA DO VALLE CUNHA</w:t>
      </w:r>
    </w:p>
    <w:p w:rsidR="006E53C8" w:rsidRDefault="006E53C8">
      <w:r>
        <w:t xml:space="preserve">      ADV       : SP154881  ALEX APARECIDO RAMOS FERNANDEZ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TUPÃ - 22ª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0045656-53.2003.</w:t>
      </w:r>
      <w:r w:rsidR="006A3497">
        <w:t>4.03.0000</w:t>
      </w:r>
      <w:r>
        <w:t xml:space="preserve"> PRECAT ORI:9710008188/SP REG:06.08.2003</w:t>
      </w:r>
    </w:p>
    <w:p w:rsidR="006E53C8" w:rsidRDefault="006E53C8">
      <w:r>
        <w:t xml:space="preserve">      REQTE     : AREZIO LADEIRA e outro(a)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0045657-38.2003.</w:t>
      </w:r>
      <w:r w:rsidR="006A3497">
        <w:t>4.03.0000</w:t>
      </w:r>
      <w:r>
        <w:t xml:space="preserve"> PRECAT ORI:199961160009518/SP REG:06.08.2003</w:t>
      </w:r>
    </w:p>
    <w:p w:rsidR="006E53C8" w:rsidRDefault="006E53C8">
      <w:r>
        <w:t xml:space="preserve">      REQTE     : ALMERINDA PRATES DE SOUZA</w:t>
      </w:r>
    </w:p>
    <w:p w:rsidR="006E53C8" w:rsidRDefault="006E53C8">
      <w:r>
        <w:t xml:space="preserve">      ADV       : SP123177  MARCIA PIKEL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0045658-23.2003.</w:t>
      </w:r>
      <w:r w:rsidR="006A3497">
        <w:t>4.03.0000</w:t>
      </w:r>
      <w:r>
        <w:t xml:space="preserve"> PRECAT ORI:199903990650515/SP REG:06.08.2003</w:t>
      </w:r>
    </w:p>
    <w:p w:rsidR="006E53C8" w:rsidRDefault="006E53C8">
      <w:r>
        <w:t xml:space="preserve">      REQTE     : CELSO CUNHA DE PAULO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0045660-90.2003.</w:t>
      </w:r>
      <w:r w:rsidR="006A3497">
        <w:t>4.03.0000</w:t>
      </w:r>
      <w:r>
        <w:t xml:space="preserve"> PRECAT ORI:0009016007/SP REG:06.08.2003</w:t>
      </w:r>
    </w:p>
    <w:p w:rsidR="006E53C8" w:rsidRDefault="006E53C8">
      <w:r>
        <w:t xml:space="preserve">      REQTE     : GIACOMO IACOBUCCI</w:t>
      </w:r>
    </w:p>
    <w:p w:rsidR="006E53C8" w:rsidRDefault="006E53C8">
      <w:r>
        <w:t xml:space="preserve">      ADV       : SP069834  JOAQUIM ROBERTO PINTO</w:t>
      </w:r>
    </w:p>
    <w:p w:rsidR="006E53C8" w:rsidRDefault="006E53C8">
      <w:r>
        <w:t xml:space="preserve">      REQDO(A)  : Instituto N</w:t>
      </w:r>
      <w:r w:rsidR="00F6503D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0045661-75.2003.</w:t>
      </w:r>
      <w:r w:rsidR="006A3497">
        <w:t>4.03.0000</w:t>
      </w:r>
      <w:r>
        <w:t xml:space="preserve"> PRECAT ORI:0009367233/SP REG:06.08.2003</w:t>
      </w:r>
    </w:p>
    <w:p w:rsidR="006E53C8" w:rsidRDefault="006E53C8">
      <w:r>
        <w:t xml:space="preserve">      REQTE     : NAIM RACHID DIB</w:t>
      </w:r>
    </w:p>
    <w:p w:rsidR="006E53C8" w:rsidRDefault="006E53C8">
      <w:r>
        <w:t xml:space="preserve">      ADVG      : CLAUDIO NISHIBATA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0045662-60.2003.</w:t>
      </w:r>
      <w:r w:rsidR="006A3497">
        <w:t>4.03.0000</w:t>
      </w:r>
      <w:r>
        <w:t xml:space="preserve"> PRECAT ORI:0009367233/SP REG:06.08.2003</w:t>
      </w:r>
    </w:p>
    <w:p w:rsidR="006E53C8" w:rsidRDefault="006E53C8">
      <w:r>
        <w:t xml:space="preserve">      REQTE     : AZENATH SOCIO</w:t>
      </w:r>
    </w:p>
    <w:p w:rsidR="006E53C8" w:rsidRDefault="006E53C8">
      <w:r>
        <w:t xml:space="preserve">      ADVG      : CLAUDIO NISHIBATA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0045663-45.2003.</w:t>
      </w:r>
      <w:r w:rsidR="006A3497">
        <w:t>4.03.0000</w:t>
      </w:r>
      <w:r>
        <w:t xml:space="preserve"> PRECAT ORI:0007601530/SP REG:06.08.2003</w:t>
      </w:r>
    </w:p>
    <w:p w:rsidR="006E53C8" w:rsidRDefault="006E53C8">
      <w:r>
        <w:t xml:space="preserve">      REQTE     : LUZIA BORGES VENCESLAU</w:t>
      </w:r>
    </w:p>
    <w:p w:rsidR="006E53C8" w:rsidRDefault="006E53C8">
      <w:r>
        <w:t xml:space="preserve">      ADV       : SP060740  IVANI AUGUSTA FURLAN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0045664-30.2003.</w:t>
      </w:r>
      <w:r w:rsidR="006A3497">
        <w:t>4.03.0000</w:t>
      </w:r>
      <w:r>
        <w:t xml:space="preserve"> PRECAT ORI:0009798188/SP REG:06.08.2003</w:t>
      </w:r>
    </w:p>
    <w:p w:rsidR="006E53C8" w:rsidRDefault="006E53C8">
      <w:r>
        <w:t xml:space="preserve">      REQTE     : LUIZ CARCAVALLI</w:t>
      </w:r>
    </w:p>
    <w:p w:rsidR="006E53C8" w:rsidRDefault="006E53C8">
      <w:r>
        <w:t xml:space="preserve">      ADV       : SP076510  DANIEL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0045665-15.2003.</w:t>
      </w:r>
      <w:r w:rsidR="006A3497">
        <w:t>4.03.0000</w:t>
      </w:r>
      <w:r>
        <w:t xml:space="preserve"> PRECAT ORI:0009798188/SP REG:06.08.2003</w:t>
      </w:r>
    </w:p>
    <w:p w:rsidR="006E53C8" w:rsidRDefault="006E53C8">
      <w:r>
        <w:t xml:space="preserve">      REQTE     : EDVALDO FLORENCIO PEREIRA</w:t>
      </w:r>
    </w:p>
    <w:p w:rsidR="006E53C8" w:rsidRDefault="006E53C8">
      <w:r>
        <w:t xml:space="preserve">      ADV       : SP076510  DANIEL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0045666-97.2003.</w:t>
      </w:r>
      <w:r w:rsidR="006A3497">
        <w:t>4.03.0000</w:t>
      </w:r>
      <w:r>
        <w:t xml:space="preserve"> PRECAT ORI:0009798188/SP REG:06.08.2003</w:t>
      </w:r>
    </w:p>
    <w:p w:rsidR="006E53C8" w:rsidRDefault="006E53C8">
      <w:r>
        <w:t xml:space="preserve">      REQTE     : ANTENOR BATISTA</w:t>
      </w:r>
    </w:p>
    <w:p w:rsidR="006E53C8" w:rsidRDefault="006E53C8">
      <w:r>
        <w:t xml:space="preserve">      ADV       : SP076510  DANIEL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F6503D">
        <w:t>, 1842 - 5º andar - Quadrante 2</w:t>
      </w:r>
    </w:p>
    <w:p w:rsidR="006E53C8" w:rsidRDefault="006E53C8"/>
    <w:p w:rsidR="006E53C8" w:rsidRDefault="006E53C8">
      <w:r>
        <w:t xml:space="preserve">      PROC.  : 0045668-67.2003.</w:t>
      </w:r>
      <w:r w:rsidR="006A3497">
        <w:t>4.03.0000</w:t>
      </w:r>
      <w:r>
        <w:t xml:space="preserve"> PRECAT ORI:0006347240/SP REG:06.08.2003</w:t>
      </w:r>
    </w:p>
    <w:p w:rsidR="006E53C8" w:rsidRDefault="006E53C8">
      <w:r>
        <w:t xml:space="preserve">      REQTE     : VERA DA SILVA RAGAZZO</w:t>
      </w:r>
    </w:p>
    <w:p w:rsidR="006E53C8" w:rsidRDefault="006E53C8">
      <w:r>
        <w:t xml:space="preserve">      ADV       : SP033067  APARICIO DIAS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0047155-72.2003.</w:t>
      </w:r>
      <w:r w:rsidR="006A3497">
        <w:t>4.03.0000</w:t>
      </w:r>
      <w:r>
        <w:t xml:space="preserve"> PRECAT ORI:9803007360/SP REG:08.08.2003</w:t>
      </w:r>
    </w:p>
    <w:p w:rsidR="006E53C8" w:rsidRDefault="006E53C8">
      <w:r>
        <w:t xml:space="preserve">      REQTE     : CELSO DOS SANTOS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0047156-57.2003.</w:t>
      </w:r>
      <w:r w:rsidR="006A3497">
        <w:t>4.03.0000</w:t>
      </w:r>
      <w:r>
        <w:t xml:space="preserve"> PRECAT ORI:9803001426/SP REG:08.08.2003</w:t>
      </w:r>
    </w:p>
    <w:p w:rsidR="006E53C8" w:rsidRDefault="006E53C8">
      <w:r>
        <w:t xml:space="preserve">      REQTE     : EVARISTO NORIVAL BONOME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0047157-42.2003.</w:t>
      </w:r>
      <w:r w:rsidR="006A3497">
        <w:t>4.03.0000</w:t>
      </w:r>
      <w:r>
        <w:t xml:space="preserve"> PRECAT ORI:9003106720/SP REG:08.08.2003</w:t>
      </w:r>
    </w:p>
    <w:p w:rsidR="006E53C8" w:rsidRDefault="006E53C8">
      <w:r>
        <w:t xml:space="preserve">      REQTE     : MARIA LUIZA CARDOSO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0047159-12.2003.</w:t>
      </w:r>
      <w:r w:rsidR="006A3497">
        <w:t>4.03.0000</w:t>
      </w:r>
      <w:r>
        <w:t xml:space="preserve"> PRECAT ORI:9700000880/SP REG:08.08.2003</w:t>
      </w:r>
    </w:p>
    <w:p w:rsidR="006E53C8" w:rsidRDefault="006E53C8">
      <w:r>
        <w:lastRenderedPageBreak/>
        <w:t xml:space="preserve">      REQTE     : SEBASTIAO QUEIROZ DA SILVA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0047160-94.2003.</w:t>
      </w:r>
      <w:r w:rsidR="006A3497">
        <w:t>4.03.0000</w:t>
      </w:r>
      <w:r>
        <w:t xml:space="preserve"> PRECAT ORI:9600000345/SP REG:08.08.2003</w:t>
      </w:r>
    </w:p>
    <w:p w:rsidR="006E53C8" w:rsidRDefault="006E53C8">
      <w:r>
        <w:t xml:space="preserve">      REQTE     : JOSEFA BELO DE LIMA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0047164-34.2003.</w:t>
      </w:r>
      <w:r w:rsidR="006A3497">
        <w:t>4.03.0000</w:t>
      </w:r>
      <w:r>
        <w:t xml:space="preserve"> PRECAT ORI:9800000034/SP REG:08.08.2003</w:t>
      </w:r>
    </w:p>
    <w:p w:rsidR="006E53C8" w:rsidRDefault="006E53C8">
      <w:r>
        <w:t xml:space="preserve">      REQTE     : JUDITH DE SOUZA AMANCIO</w:t>
      </w:r>
    </w:p>
    <w:p w:rsidR="006E53C8" w:rsidRDefault="006E53C8">
      <w:r>
        <w:t xml:space="preserve">      ADV       : SP118045  LEA APARECIDA AZIZ GALLEGO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PAULO DE FARIA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0047165-19.2003.</w:t>
      </w:r>
      <w:r w:rsidR="006A3497">
        <w:t>4.03.0000</w:t>
      </w:r>
      <w:r>
        <w:t xml:space="preserve"> PRECAT ORI:9700000431/SP REG:08.08.2003</w:t>
      </w:r>
    </w:p>
    <w:p w:rsidR="006E53C8" w:rsidRDefault="006E53C8">
      <w:r>
        <w:t xml:space="preserve">      REQTE     : LUIZA MARTINS RIGOBELLO</w:t>
      </w:r>
    </w:p>
    <w:p w:rsidR="006E53C8" w:rsidRDefault="006E53C8">
      <w:r>
        <w:t xml:space="preserve">      ADV       : SP053329  ANTONIO MANOEL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PAULO DE FARIA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0047169-56.2003.</w:t>
      </w:r>
      <w:r w:rsidR="006A3497">
        <w:t>4.03.0000</w:t>
      </w:r>
      <w:r>
        <w:t xml:space="preserve"> PRECAT ORI:9600001192/SP REG:08.08.2003</w:t>
      </w:r>
    </w:p>
    <w:p w:rsidR="006E53C8" w:rsidRDefault="006E53C8">
      <w:r>
        <w:t xml:space="preserve">      REQTE     : ADRIANA ALVES NOGUEIRA DA CUNHA</w:t>
      </w:r>
    </w:p>
    <w:p w:rsidR="006E53C8" w:rsidRDefault="006E53C8">
      <w:r>
        <w:t xml:space="preserve">      ADV       : SP040376  ADELINO FERRARI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0047173-93.2003.</w:t>
      </w:r>
      <w:r w:rsidR="006A3497">
        <w:t>4.03.0000</w:t>
      </w:r>
      <w:r>
        <w:t xml:space="preserve"> PRECAT ORI:9500000368/SP REG:08.08.2003</w:t>
      </w:r>
    </w:p>
    <w:p w:rsidR="006E53C8" w:rsidRDefault="006E53C8">
      <w:r>
        <w:t xml:space="preserve">      REQTE     : MARIA DA CONCEICAO DE SOUSA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0047177-33.2003.</w:t>
      </w:r>
      <w:r w:rsidR="006A3497">
        <w:t>4.03.0000</w:t>
      </w:r>
      <w:r>
        <w:t xml:space="preserve"> PRECAT ORI:9800001534/SP REG:08.08.2003</w:t>
      </w:r>
    </w:p>
    <w:p w:rsidR="006E53C8" w:rsidRDefault="006E53C8">
      <w:r>
        <w:t xml:space="preserve">      REQTE     : BENITO DE FRANCA</w:t>
      </w:r>
    </w:p>
    <w:p w:rsidR="006E53C8" w:rsidRDefault="006E53C8">
      <w:r>
        <w:t xml:space="preserve">      ADVG      : PAULO RODRIGUES MORAES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0047178-18.2003.</w:t>
      </w:r>
      <w:r w:rsidR="006A3497">
        <w:t>4.03.0000</w:t>
      </w:r>
      <w:r>
        <w:t xml:space="preserve"> PRECAT ORI:9800000240/SP REG:08.08.2003</w:t>
      </w:r>
    </w:p>
    <w:p w:rsidR="006E53C8" w:rsidRDefault="006E53C8">
      <w:r>
        <w:t xml:space="preserve">      REQTE     : ADEMIR FRESSATTI e outro(a)</w:t>
      </w:r>
    </w:p>
    <w:p w:rsidR="006E53C8" w:rsidRDefault="006E53C8">
      <w:r>
        <w:t xml:space="preserve">      ADV       : SP118430  GILSON BENEDITO RAIMUNDO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0047180-85.2003.</w:t>
      </w:r>
      <w:r w:rsidR="006A3497">
        <w:t>4.03.0000</w:t>
      </w:r>
      <w:r>
        <w:t xml:space="preserve"> PRECAT ORI:9500000586/SP REG:08.08.2003</w:t>
      </w:r>
    </w:p>
    <w:p w:rsidR="006E53C8" w:rsidRDefault="006E53C8">
      <w:r>
        <w:t xml:space="preserve">      REQTE     : MATILDE CATELAN MORICONI</w:t>
      </w:r>
    </w:p>
    <w:p w:rsidR="006E53C8" w:rsidRDefault="006E53C8">
      <w:r>
        <w:t xml:space="preserve">      ADV       : SP105677  WALDEMIR TEIXEIRA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0047182-55.2003.</w:t>
      </w:r>
      <w:r w:rsidR="006A3497">
        <w:t>4.03.0000</w:t>
      </w:r>
      <w:r>
        <w:t xml:space="preserve"> PRECAT ORI:9900000523/SP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MARIA FABRI DOS SANTOS</w:t>
      </w:r>
    </w:p>
    <w:p w:rsidR="006E53C8" w:rsidRDefault="006E53C8">
      <w:r>
        <w:t xml:space="preserve">      ADV       : SP135924  ELIANE REGINA MARTINS FERRARI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0047183-40.2003.</w:t>
      </w:r>
      <w:r w:rsidR="006A3497">
        <w:t>4.03.0000</w:t>
      </w:r>
      <w:r>
        <w:t xml:space="preserve"> PRECAT ORI:9800001052/SP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MARIA AP</w:t>
      </w:r>
      <w:r w:rsidR="00F6503D">
        <w:t>ARECIDA FERREIRA DE SOUZA SILVA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0047189-47.2003.</w:t>
      </w:r>
      <w:r w:rsidR="006A3497">
        <w:t>4.03.0000</w:t>
      </w:r>
      <w:r>
        <w:t xml:space="preserve"> PRECAT ORI:9800001916/SP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PAULO ROBERTO SQUINCAGLIA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0047191-17.2003.</w:t>
      </w:r>
      <w:r w:rsidR="006A3497">
        <w:t>4.03.0000</w:t>
      </w:r>
      <w:r>
        <w:t xml:space="preserve"> PRECAT ORI:9500000364/SP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GENTIL SIVIERO VILAS BOAS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0047193-84.2003.</w:t>
      </w:r>
      <w:r w:rsidR="006A3497">
        <w:t>4.03.0000</w:t>
      </w:r>
      <w:r>
        <w:t xml:space="preserve"> PRECAT ORI:9900000567/SP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LEOMIRO GRACIANO DA SILVA</w:t>
      </w:r>
    </w:p>
    <w:p w:rsidR="006E53C8" w:rsidRDefault="006E53C8">
      <w:r>
        <w:t xml:space="preserve">      ADV       : SP056834  CARLOS LELIS FALEIROS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PATROCINIO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0047194-69.2003.</w:t>
      </w:r>
      <w:r w:rsidR="006A3497">
        <w:t>4.03.0000</w:t>
      </w:r>
      <w:r>
        <w:t xml:space="preserve"> PRECAT ORI:9700000570/SP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APARECIDO JOSE DO NASCIMENTO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ALTINOPOLIS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0047195-54.2003.</w:t>
      </w:r>
      <w:r w:rsidR="006A3497">
        <w:t>4.03.0000</w:t>
      </w:r>
      <w:r>
        <w:t xml:space="preserve"> PRECAT ORI:9900000265/SP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ALEXANDRE LUIZ CAPUCHO</w:t>
      </w:r>
    </w:p>
    <w:p w:rsidR="006E53C8" w:rsidRDefault="006E53C8">
      <w:r>
        <w:t xml:space="preserve">      ADV       : SP068133  BENEDITO MACHADO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0047196-39.2003.</w:t>
      </w:r>
      <w:r w:rsidR="006A3497">
        <w:t>4.03.0000</w:t>
      </w:r>
      <w:r>
        <w:t xml:space="preserve"> PRECAT ORI:9900000184/SP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AGENOR BUENO DE SOUZA</w:t>
      </w:r>
    </w:p>
    <w:p w:rsidR="006E53C8" w:rsidRDefault="006E53C8">
      <w:r>
        <w:t xml:space="preserve">      ADV       : SP123177  MARCIA PIKEL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0047197-24.2003.</w:t>
      </w:r>
      <w:r w:rsidR="006A3497">
        <w:t>4.03.0000</w:t>
      </w:r>
      <w:r>
        <w:t xml:space="preserve"> PRECAT ORI:9900001320/SP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JOAO AMANCIO DOS SANTOS e outro(a)</w:t>
      </w:r>
    </w:p>
    <w:p w:rsidR="006E53C8" w:rsidRDefault="006E53C8">
      <w:r>
        <w:t xml:space="preserve">      ADVG      : JOAO HENRISQUE BUOSI</w:t>
      </w:r>
    </w:p>
    <w:p w:rsidR="006E53C8" w:rsidRDefault="006E53C8">
      <w:r>
        <w:t xml:space="preserve">      REQDO(A)  : Instituto N</w:t>
      </w:r>
      <w:r w:rsidR="00F6503D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MONTE APRAZIVEL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0047199-91.2003.</w:t>
      </w:r>
      <w:r w:rsidR="006A3497">
        <w:t>4.03.0000</w:t>
      </w:r>
      <w:r>
        <w:t xml:space="preserve"> PRECAT ORI:9700000660/SP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ANTONIO PEREIRA DUTRA</w:t>
      </w:r>
    </w:p>
    <w:p w:rsidR="006E53C8" w:rsidRDefault="006E53C8">
      <w:r>
        <w:t xml:space="preserve">      ADV       : SP128366  JOSE BRUN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0047202-46.2003.</w:t>
      </w:r>
      <w:r w:rsidR="006A3497">
        <w:t>4.03.0000</w:t>
      </w:r>
      <w:r>
        <w:t xml:space="preserve"> PRECAT ORI:9700000507/SP REG:1</w:t>
      </w:r>
      <w:r w:rsidR="005F21D0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ALCIDES MILANEZE ROSEIRO</w:t>
      </w:r>
    </w:p>
    <w:p w:rsidR="006E53C8" w:rsidRDefault="006E53C8">
      <w:r>
        <w:t xml:space="preserve">      ADV       : SP077804  ANA AMELIA FERREIRA BUENO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0047204-16.2003.</w:t>
      </w:r>
      <w:r w:rsidR="006A3497">
        <w:t>4.03.0000</w:t>
      </w:r>
      <w:r>
        <w:t xml:space="preserve"> PRECAT ORI:9900000123/SP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lastRenderedPageBreak/>
        <w:t xml:space="preserve">      REQTE     : ALERAMI CANIATO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0047212-90.2003.</w:t>
      </w:r>
      <w:r w:rsidR="006A3497">
        <w:t>4.03.0000</w:t>
      </w:r>
      <w:r>
        <w:t xml:space="preserve"> PRECAT ORI:9500045940/SP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JOAQUIM MIRANDA SOBRINHO</w:t>
      </w:r>
    </w:p>
    <w:p w:rsidR="006E53C8" w:rsidRDefault="006E53C8">
      <w:r>
        <w:t xml:space="preserve">      ADV       : SP097365  APARECIDO INACIO FERRARI DE MEDEIROS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0047215-45.2003.</w:t>
      </w:r>
      <w:r w:rsidR="006A3497">
        <w:t>4.03.0000</w:t>
      </w:r>
      <w:r>
        <w:t xml:space="preserve"> PRECAT ORI:9700000254/SP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JESUS BUZINI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0047880-61.2003.</w:t>
      </w:r>
      <w:r w:rsidR="006A3497">
        <w:t>4.03.0000</w:t>
      </w:r>
      <w:r>
        <w:t xml:space="preserve"> PRECAT ORI:8700181706/SP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ROCCO PALMIERI e outros(as)</w:t>
      </w:r>
    </w:p>
    <w:p w:rsidR="006E53C8" w:rsidRDefault="006E53C8">
      <w:r>
        <w:t xml:space="preserve">      ADV       : SP009420  ICHIE SCHWARTSMAN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0047882-31.2003.</w:t>
      </w:r>
      <w:r w:rsidR="006A3497">
        <w:t>4.03.0000</w:t>
      </w:r>
      <w:r>
        <w:t xml:space="preserve"> PRECAT ORI:9700002110/SP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CONCILIA BOLELLI DE OLIVEIRA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0047888-38.2003.</w:t>
      </w:r>
      <w:r w:rsidR="006A3497">
        <w:t>4.03.0000</w:t>
      </w:r>
      <w:r>
        <w:t xml:space="preserve"> PRECAT ORI:0007493681/SP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ARY FAGUNDES BRESSANE e outros(as)</w:t>
      </w:r>
    </w:p>
    <w:p w:rsidR="006E53C8" w:rsidRDefault="006E53C8">
      <w:r>
        <w:t xml:space="preserve">      ADV       : SP037698  HEITOR VITOR FRALINO SICA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0047889-23.2003.</w:t>
      </w:r>
      <w:r w:rsidR="006A3497">
        <w:t>4.03.0000</w:t>
      </w:r>
      <w:r>
        <w:t xml:space="preserve"> PRECAT ORI:9400288999/SP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HELIO PRADO e outro(a)</w:t>
      </w:r>
    </w:p>
    <w:p w:rsidR="006E53C8" w:rsidRDefault="006E53C8">
      <w:r>
        <w:t xml:space="preserve">      ADV       : SP047921  VILMA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0047891-90.2003.</w:t>
      </w:r>
      <w:r w:rsidR="006A3497">
        <w:t>4.03.0000</w:t>
      </w:r>
      <w:r>
        <w:t xml:space="preserve"> PRECAT ORI:9407038130/SP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OCTAVIO PALETA</w:t>
      </w:r>
    </w:p>
    <w:p w:rsidR="006E53C8" w:rsidRDefault="006E53C8">
      <w:r>
        <w:t xml:space="preserve">      ADV       : SP123408  ANIS ANDRADE KHOURI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0047892-75.2003.</w:t>
      </w:r>
      <w:r w:rsidR="006A3497">
        <w:t>4.03.0000</w:t>
      </w:r>
      <w:r>
        <w:t xml:space="preserve"> PRECAT ORI:199903990786498/SP REG:1</w:t>
      </w:r>
      <w:r w:rsidR="00A222C1">
        <w:t>4.</w:t>
      </w:r>
      <w:r w:rsidR="006A3497">
        <w:t>0</w:t>
      </w:r>
      <w:r w:rsidR="00F6503D">
        <w:t>8.2003</w:t>
      </w:r>
    </w:p>
    <w:p w:rsidR="006E53C8" w:rsidRDefault="006E53C8">
      <w:r>
        <w:t xml:space="preserve">      REQTE     : DARCILA GUERRA POLO</w:t>
      </w:r>
    </w:p>
    <w:p w:rsidR="006E53C8" w:rsidRDefault="006E53C8">
      <w:r>
        <w:t xml:space="preserve">      ADV       : SP068493  ANA MARIA ARANTES KASSIS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0047893-60.2003.</w:t>
      </w:r>
      <w:r w:rsidR="006A3497">
        <w:t>4.03.0000</w:t>
      </w:r>
      <w:r>
        <w:t xml:space="preserve"> PRECAT ORI:200103990153863/SP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ANTONIO FAVERO</w:t>
      </w:r>
    </w:p>
    <w:p w:rsidR="006E53C8" w:rsidRDefault="006E53C8">
      <w:r>
        <w:t xml:space="preserve">      ADV       : SP043362  WILLIAM TACIO MENEZES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0047894-45.2003.</w:t>
      </w:r>
      <w:r w:rsidR="006A3497">
        <w:t>4.03.0000</w:t>
      </w:r>
      <w:r>
        <w:t xml:space="preserve"> PRECAT ORI:9710057014/SP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JOSE CARLOS DA SILVA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0047895-30.2003.</w:t>
      </w:r>
      <w:r w:rsidR="006A3497">
        <w:t>4.03.0000</w:t>
      </w:r>
      <w:r>
        <w:t xml:space="preserve"> PRECAT ORI:9610016448/SP REG:1</w:t>
      </w:r>
      <w:r w:rsidR="006A3497">
        <w:t>4.0</w:t>
      </w:r>
      <w:r w:rsidR="00A222C1">
        <w:t>8</w:t>
      </w:r>
      <w:r>
        <w:t>.2003</w:t>
      </w:r>
    </w:p>
    <w:p w:rsidR="006E53C8" w:rsidRDefault="006E53C8">
      <w:r>
        <w:t xml:space="preserve">      REQTE     : JOSE TEIXEIRA</w:t>
      </w:r>
    </w:p>
    <w:p w:rsidR="006E53C8" w:rsidRDefault="006E53C8">
      <w:r>
        <w:t xml:space="preserve">      ADV       : SP035899  ADILSON VIVIANI VALENCA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0047896-15.2003.</w:t>
      </w:r>
      <w:r w:rsidR="006A3497">
        <w:t>4.03.0000</w:t>
      </w:r>
      <w:r>
        <w:t xml:space="preserve"> PRECAT ORI:9800000424/SP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CESARINA GONCALVES</w:t>
      </w:r>
    </w:p>
    <w:p w:rsidR="006E53C8" w:rsidRDefault="006E53C8">
      <w:r>
        <w:t xml:space="preserve">      ADV       : SP083730  JOSE GONCALVES VICENTE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PALESTINA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0047897-97.2003.</w:t>
      </w:r>
      <w:r w:rsidR="006A3497">
        <w:t>4.03.0000</w:t>
      </w:r>
      <w:r>
        <w:t xml:space="preserve"> PRECAT ORI:9500000658/SP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SONIA APARECIDA GONCLAVES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0047898-82.2003.</w:t>
      </w:r>
      <w:r w:rsidR="006A3497">
        <w:t>4.03.0000</w:t>
      </w:r>
      <w:r>
        <w:t xml:space="preserve"> PRECAT ORI:9700002287/SP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JOSE ALEIXO DA SILVA</w:t>
      </w:r>
    </w:p>
    <w:p w:rsidR="006E53C8" w:rsidRDefault="006E53C8">
      <w:r>
        <w:t xml:space="preserve">      ADV       : SP128366  JOSE BRUN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0047901-37.2003.</w:t>
      </w:r>
      <w:r w:rsidR="006A3497">
        <w:t>4.03.0000</w:t>
      </w:r>
      <w:r>
        <w:t xml:space="preserve"> PRECAT ORI:9800000171/SP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OSVALDO LIGIERO</w:t>
      </w:r>
    </w:p>
    <w:p w:rsidR="006E53C8" w:rsidRDefault="006E53C8">
      <w:r>
        <w:t xml:space="preserve">      ADV       : SP05</w:t>
      </w:r>
      <w:r w:rsidR="00F6503D">
        <w:t>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0047904-89.2003.</w:t>
      </w:r>
      <w:r w:rsidR="006A3497">
        <w:t>4.03.0000</w:t>
      </w:r>
      <w:r>
        <w:t xml:space="preserve"> PRECAT ORI:9500001681/SP REG:1</w:t>
      </w:r>
      <w:r w:rsidR="00A222C1">
        <w:t>4.</w:t>
      </w:r>
      <w:r w:rsidR="006A3497">
        <w:t>0</w:t>
      </w:r>
      <w:r>
        <w:t>8.2003</w:t>
      </w:r>
    </w:p>
    <w:p w:rsidR="006E53C8" w:rsidRDefault="006E53C8">
      <w:r>
        <w:t xml:space="preserve">      REQTE     : MARCOS ROBERTO MOREIRA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0047909-14.2003.</w:t>
      </w:r>
      <w:r w:rsidR="006A3497">
        <w:t>4.03.0000</w:t>
      </w:r>
      <w:r>
        <w:t xml:space="preserve"> PRECAT ORI:9700001357/SP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MARIA INES DA SILVA</w:t>
      </w:r>
    </w:p>
    <w:p w:rsidR="006E53C8" w:rsidRDefault="006E53C8">
      <w:r>
        <w:t xml:space="preserve">      ADV       : SP080335  VITORIO MATIUZZI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0047910-96.2003.</w:t>
      </w:r>
      <w:r w:rsidR="006A3497">
        <w:t>4.03.0000</w:t>
      </w:r>
      <w:r>
        <w:t xml:space="preserve"> PRECAT ORI:9500000309/SP REG:1</w:t>
      </w:r>
      <w:r w:rsidR="006A3497">
        <w:t>4.0</w:t>
      </w:r>
      <w:r w:rsidR="00A222C1">
        <w:t>8</w:t>
      </w:r>
      <w:r>
        <w:t>.2003</w:t>
      </w:r>
    </w:p>
    <w:p w:rsidR="006E53C8" w:rsidRDefault="006E53C8">
      <w:r>
        <w:t xml:space="preserve">      REQTE     : LAZARO MIGUEL FRANCISCO GOMES</w:t>
      </w:r>
    </w:p>
    <w:p w:rsidR="006E53C8" w:rsidRDefault="006E53C8">
      <w:r>
        <w:t xml:space="preserve">      ADV       : SP045351  IVO ARNALDO CUNHA DE OLIVEIRA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GUARUJA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0047911-81.2003.</w:t>
      </w:r>
      <w:r w:rsidR="006A3497">
        <w:t>4.03.0000</w:t>
      </w:r>
      <w:r>
        <w:t xml:space="preserve"> PRECAT ORI:0100000470/SP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JANUARIA FERREIRA BIZZIO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FERNANDOPOLIS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0047912-66.2003.</w:t>
      </w:r>
      <w:r w:rsidR="006A3497">
        <w:t>4.03.0000</w:t>
      </w:r>
      <w:r>
        <w:t xml:space="preserve"> PRECAT ORI:9500000828/SP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OSVALDO CHAVES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0047913-51.2003.</w:t>
      </w:r>
      <w:r w:rsidR="006A3497">
        <w:t>4.03.0000</w:t>
      </w:r>
      <w:r>
        <w:t xml:space="preserve"> PRECAT ORI:9100000962/SP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ISAURA DA SILVA MARTINS</w:t>
      </w:r>
    </w:p>
    <w:p w:rsidR="006E53C8" w:rsidRDefault="006E53C8">
      <w:r>
        <w:t xml:space="preserve">      ADV       : SP080742  LUIZ EDUARDO QUARTUCCI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0047917-88.2003.</w:t>
      </w:r>
      <w:r w:rsidR="006A3497">
        <w:t>4.03.0000</w:t>
      </w:r>
      <w:r>
        <w:t xml:space="preserve"> PRECAT ORI:9600000716/SP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APARECIDA RODRIGUES DA SILVA PEREIRA</w:t>
      </w:r>
    </w:p>
    <w:p w:rsidR="006E53C8" w:rsidRDefault="006E53C8">
      <w:r>
        <w:t xml:space="preserve">      ADVG      : SIMONE A GOUVEIA SCARELLI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F6503D">
        <w:t>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0047920-43.2003.</w:t>
      </w:r>
      <w:r w:rsidR="006A3497">
        <w:t>4.03.0000</w:t>
      </w:r>
      <w:r>
        <w:t xml:space="preserve"> PRECAT ORI:9400000699/SP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DIONISIO NATALINO LUCHETTA</w:t>
      </w:r>
    </w:p>
    <w:p w:rsidR="006E53C8" w:rsidRDefault="006E53C8">
      <w:r>
        <w:t xml:space="preserve">      ADV       : SP103820  PAULO FAGUNDES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RIO CLARO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0047922-13.2003.</w:t>
      </w:r>
      <w:r w:rsidR="006A3497">
        <w:t>4.03.0000</w:t>
      </w:r>
      <w:r>
        <w:t xml:space="preserve"> PRECAT ORI:9700000112/SP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MARIA DE LOURDES FERREIRA DOS SANTOS</w:t>
      </w:r>
    </w:p>
    <w:p w:rsidR="006E53C8" w:rsidRDefault="006E53C8">
      <w:r>
        <w:t xml:space="preserve">      ADV       : SP019769  FRANCISCO ORLANDO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0047923-95.2003.</w:t>
      </w:r>
      <w:r w:rsidR="006A3497">
        <w:t>4.03.0000</w:t>
      </w:r>
      <w:r>
        <w:t xml:space="preserve"> PRECAT ORI:9900000262/SP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EXPEDITO DA ROCHA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VARZEA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0047924-80.2003.</w:t>
      </w:r>
      <w:r w:rsidR="006A3497">
        <w:t>4.03.0000</w:t>
      </w:r>
      <w:r>
        <w:t xml:space="preserve"> PRECAT ORI:9800000288/SP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JOAO VANELLA e outro(a)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CRAVINHOS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0047927-35.2003.</w:t>
      </w:r>
      <w:r w:rsidR="006A3497">
        <w:t>4.03.0000</w:t>
      </w:r>
      <w:r>
        <w:t xml:space="preserve"> PRECAT ORI:9300000996/SP REG:1</w:t>
      </w:r>
      <w:r w:rsidR="006A3497">
        <w:t>4.</w:t>
      </w:r>
      <w:r w:rsidR="00A222C1">
        <w:t>08</w:t>
      </w:r>
      <w:r>
        <w:t>.2003</w:t>
      </w:r>
    </w:p>
    <w:p w:rsidR="006E53C8" w:rsidRDefault="006E53C8">
      <w:r>
        <w:t xml:space="preserve">      REQTE     : ANA JANUARIA DOS SANTOS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0047933-42.2003.</w:t>
      </w:r>
      <w:r w:rsidR="006A3497">
        <w:t>4.03.0000</w:t>
      </w:r>
      <w:r>
        <w:t xml:space="preserve"> PRECAT ORI:200261200019490/SP REG:20.08.2003</w:t>
      </w:r>
    </w:p>
    <w:p w:rsidR="006E53C8" w:rsidRDefault="006E53C8">
      <w:r>
        <w:t xml:space="preserve">      REQTE     : ARMANDO DOMINGOS</w:t>
      </w:r>
    </w:p>
    <w:p w:rsidR="006E53C8" w:rsidRDefault="006E53C8">
      <w:r>
        <w:t xml:space="preserve">      ADV       : SP077517  JOMARBE CARLOS MARQUES BESERRA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0047934-27.2003.</w:t>
      </w:r>
      <w:r w:rsidR="006A3497">
        <w:t>4.03.0000</w:t>
      </w:r>
      <w:r>
        <w:t xml:space="preserve"> PRECAT ORI:199903990218137/SP REG:20.08.2003</w:t>
      </w:r>
    </w:p>
    <w:p w:rsidR="006E53C8" w:rsidRDefault="006E53C8">
      <w:r>
        <w:t xml:space="preserve">      REQTE     : KIOMI NOGUTI</w:t>
      </w:r>
    </w:p>
    <w:p w:rsidR="006E53C8" w:rsidRDefault="006E53C8">
      <w:r>
        <w:t xml:space="preserve">      ADV       : SP076805  JOAO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</w:t>
      </w:r>
      <w:r w:rsidR="00F6503D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0047942-04.2003.</w:t>
      </w:r>
      <w:r w:rsidR="006A3497">
        <w:t>4.03.0000</w:t>
      </w:r>
      <w:r>
        <w:t xml:space="preserve"> PRECAT ORI:9800001224/SP REG:20.08.2003</w:t>
      </w:r>
    </w:p>
    <w:p w:rsidR="006E53C8" w:rsidRDefault="006E53C8">
      <w:r>
        <w:t xml:space="preserve">      REQTE     : MARIA ODETE DA SILVA</w:t>
      </w:r>
    </w:p>
    <w:p w:rsidR="006E53C8" w:rsidRDefault="006E53C8">
      <w:r>
        <w:t xml:space="preserve">      ADV       : SP054704  SALVADOR CARRASCO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0047944-71.2003.</w:t>
      </w:r>
      <w:r w:rsidR="006A3497">
        <w:t>4.03.0000</w:t>
      </w:r>
      <w:r>
        <w:t xml:space="preserve"> PRECAT ORI:9600000769/SP REG:20.08.2003</w:t>
      </w:r>
    </w:p>
    <w:p w:rsidR="006E53C8" w:rsidRDefault="006E53C8">
      <w:r>
        <w:t xml:space="preserve">      REQTE     : VALDEMAR BATISTA DA COSTA</w:t>
      </w:r>
    </w:p>
    <w:p w:rsidR="006E53C8" w:rsidRDefault="006E53C8">
      <w:r>
        <w:t xml:space="preserve">      ADVG      : DEBORAH CRISTIANE DOMINGUES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0047945-56.2003.</w:t>
      </w:r>
      <w:r w:rsidR="006A3497">
        <w:t>4.03.0000</w:t>
      </w:r>
      <w:r>
        <w:t xml:space="preserve"> PRECAT ORI:9600001325/SP REG:20.08.2003</w:t>
      </w:r>
    </w:p>
    <w:p w:rsidR="006E53C8" w:rsidRDefault="006E53C8">
      <w:r>
        <w:t xml:space="preserve">      REQTE     : BENEDITO AUGUSTO PERALTA</w:t>
      </w:r>
    </w:p>
    <w:p w:rsidR="006E53C8" w:rsidRDefault="006E53C8">
      <w:r>
        <w:t xml:space="preserve">      ADV       : SP163802  CLAUDIO LUIZ VASCONCELOS PAULUCCI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0047949-93.2003.</w:t>
      </w:r>
      <w:r w:rsidR="006A3497">
        <w:t>4.03.0000</w:t>
      </w:r>
      <w:r>
        <w:t xml:space="preserve"> PRECAT ORI:9400000790/SP REG:20.08.2003</w:t>
      </w:r>
    </w:p>
    <w:p w:rsidR="006E53C8" w:rsidRDefault="006E53C8">
      <w:r>
        <w:t xml:space="preserve">      REQTE     : ODETE MARIA VIEIRA</w:t>
      </w:r>
    </w:p>
    <w:p w:rsidR="006E53C8" w:rsidRDefault="006E53C8">
      <w:r>
        <w:t xml:space="preserve">      ADV       : SP109837  SEBASTIAO ALVES ATAIDE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PEDREIRA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0047953-33.2003.</w:t>
      </w:r>
      <w:r w:rsidR="006A3497">
        <w:t>4.03.0000</w:t>
      </w:r>
      <w:r>
        <w:t xml:space="preserve"> PRECAT ORI:8800000391/SP REG:20.08.2003</w:t>
      </w:r>
    </w:p>
    <w:p w:rsidR="006E53C8" w:rsidRDefault="006E53C8">
      <w:r>
        <w:t xml:space="preserve">      REQTE     : DORA NOEMIA DIAS</w:t>
      </w:r>
    </w:p>
    <w:p w:rsidR="006E53C8" w:rsidRDefault="006E53C8">
      <w:r>
        <w:t xml:space="preserve">      ADV       : SP020325  MARIA DEONICE SAMPAIO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0047954-18.2003.</w:t>
      </w:r>
      <w:r w:rsidR="006A3497">
        <w:t>4.03.0000</w:t>
      </w:r>
      <w:r>
        <w:t xml:space="preserve"> PRECAT ORI:9600001608/SP REG:20.08.2003</w:t>
      </w:r>
    </w:p>
    <w:p w:rsidR="006E53C8" w:rsidRDefault="006E53C8">
      <w:r>
        <w:t xml:space="preserve">      REQTE     : JOAO PATROCINIO DE MENDONCA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0047957-70.2003.</w:t>
      </w:r>
      <w:r w:rsidR="006A3497">
        <w:t>4.03.0000</w:t>
      </w:r>
      <w:r>
        <w:t xml:space="preserve"> PRECAT ORI:9800001482/SP REG:20.08.2003</w:t>
      </w:r>
    </w:p>
    <w:p w:rsidR="006E53C8" w:rsidRDefault="006E53C8">
      <w:r>
        <w:t xml:space="preserve">      REQTE     : IRINEU DIAS PEREIRA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0047958-55.2003.</w:t>
      </w:r>
      <w:r w:rsidR="006A3497">
        <w:t>4.03.0000</w:t>
      </w:r>
      <w:r>
        <w:t xml:space="preserve"> PRECAT ORI:9800001452/SP REG:20.08.2003</w:t>
      </w:r>
    </w:p>
    <w:p w:rsidR="006E53C8" w:rsidRDefault="006E53C8">
      <w:r>
        <w:t xml:space="preserve">      REQTE     : THEREZA MENEGUET GABRIEL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0047963-77.2003.</w:t>
      </w:r>
      <w:r w:rsidR="006A3497">
        <w:t>4.03.0000</w:t>
      </w:r>
      <w:r>
        <w:t xml:space="preserve"> PRECAT ORI:9700000762/SP REG:20.08.2003</w:t>
      </w:r>
    </w:p>
    <w:p w:rsidR="006E53C8" w:rsidRDefault="006E53C8">
      <w:r>
        <w:t xml:space="preserve">      REQTE     : ALCIDES DOCE</w:t>
      </w:r>
    </w:p>
    <w:p w:rsidR="006E53C8" w:rsidRDefault="006E53C8">
      <w:r>
        <w:t xml:space="preserve">      ADV       : SP100762  SERGIO DE JESUS PASSARI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0047965-47.2003.</w:t>
      </w:r>
      <w:r w:rsidR="006A3497">
        <w:t>4.03.0000</w:t>
      </w:r>
      <w:r>
        <w:t xml:space="preserve"> PRECAT ORI:0000000877/SP REG:20.08.2003</w:t>
      </w:r>
    </w:p>
    <w:p w:rsidR="006E53C8" w:rsidRDefault="006E53C8">
      <w:r>
        <w:t xml:space="preserve">      REQTE     : MARIA APARECIDA GANDOLFO ALVES</w:t>
      </w:r>
    </w:p>
    <w:p w:rsidR="006E53C8" w:rsidRDefault="006E53C8">
      <w:r>
        <w:t xml:space="preserve">      ADVG      : ACIR PELILELO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0047966-32.2003.</w:t>
      </w:r>
      <w:r w:rsidR="006A3497">
        <w:t>4.03.0000</w:t>
      </w:r>
      <w:r>
        <w:t xml:space="preserve"> PRECAT ORI:9800001121/SP REG:20.08.2003</w:t>
      </w:r>
    </w:p>
    <w:p w:rsidR="006E53C8" w:rsidRDefault="006E53C8">
      <w:r>
        <w:t xml:space="preserve">      REQTE     : APPARECIDA RODRIGUES DOS SANTOS ESTEVES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0047972-39.2003.</w:t>
      </w:r>
      <w:r w:rsidR="006A3497">
        <w:t>4.03.0000</w:t>
      </w:r>
      <w:r>
        <w:t xml:space="preserve"> PRECAT ORI:200061170000504/SP REG:20.08.2003</w:t>
      </w:r>
    </w:p>
    <w:p w:rsidR="006E53C8" w:rsidRDefault="006E53C8">
      <w:r>
        <w:t xml:space="preserve">      REQTE     : MARIA APARECIDA GIAMPIETRO NADALETTO e outro(a)</w:t>
      </w:r>
    </w:p>
    <w:p w:rsidR="006E53C8" w:rsidRDefault="006E53C8">
      <w:r>
        <w:t xml:space="preserve">      ADV       : SP056708  FRANCISCO ANTONIO ZEM PERALTA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0047973-24.2003.</w:t>
      </w:r>
      <w:r w:rsidR="006A3497">
        <w:t>4.03.0000</w:t>
      </w:r>
      <w:r>
        <w:t xml:space="preserve"> PRECAT ORI:199961170056438/SP REG:20.08.2003</w:t>
      </w:r>
    </w:p>
    <w:p w:rsidR="006E53C8" w:rsidRDefault="006E53C8">
      <w:r>
        <w:t xml:space="preserve">      REQTE     : IZAURA MELATO LOPES e outro(a)</w:t>
      </w:r>
    </w:p>
    <w:p w:rsidR="006E53C8" w:rsidRDefault="006E53C8">
      <w:r>
        <w:t xml:space="preserve">      ADV       : SP027539  DEANGE ZANZINI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0047976-76.2003.</w:t>
      </w:r>
      <w:r w:rsidR="006A3497">
        <w:t>4.03.0000</w:t>
      </w:r>
      <w:r>
        <w:t xml:space="preserve"> PRECAT ORI:9800003858/MS REG:20.08.2003</w:t>
      </w:r>
    </w:p>
    <w:p w:rsidR="006E53C8" w:rsidRDefault="006E53C8">
      <w:r>
        <w:t xml:space="preserve">      REQTE     : DORACI GALIANE ZIGARTI</w:t>
      </w:r>
    </w:p>
    <w:p w:rsidR="006E53C8" w:rsidRDefault="006E53C8">
      <w:r>
        <w:t xml:space="preserve">      ADV       : MS005676  AQUILES PAULUS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CAARAPO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0047979-31.2003.</w:t>
      </w:r>
      <w:r w:rsidR="006A3497">
        <w:t>4.03.0000</w:t>
      </w:r>
      <w:r>
        <w:t xml:space="preserve"> PRECAT ORI:9803123130/SP REG:20.08.2003</w:t>
      </w:r>
    </w:p>
    <w:p w:rsidR="006E53C8" w:rsidRDefault="006E53C8">
      <w:r>
        <w:t xml:space="preserve">      PARTE A   : TATIANE APARECIDA</w:t>
      </w:r>
      <w:r w:rsidR="00F6503D">
        <w:t xml:space="preserve"> ZUCATTI TASCHETTI e outros(as)</w:t>
      </w:r>
    </w:p>
    <w:p w:rsidR="006E53C8" w:rsidRDefault="006E53C8">
      <w:r>
        <w:t xml:space="preserve">      REQTE     : EDUARDO APARECIDO VALENCIO</w:t>
      </w:r>
    </w:p>
    <w:p w:rsidR="006E53C8" w:rsidRDefault="006E53C8">
      <w:r>
        <w:t xml:space="preserve">      ADV       : SP075398  MARCIA RODRIGUES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0047981-98.2003.</w:t>
      </w:r>
      <w:r w:rsidR="006A3497">
        <w:t>4.03.0000</w:t>
      </w:r>
      <w:r>
        <w:t xml:space="preserve"> PRECAT ORI:9512039664/SP REG:20.08.2003</w:t>
      </w:r>
    </w:p>
    <w:p w:rsidR="006E53C8" w:rsidRDefault="006E53C8">
      <w:r>
        <w:t xml:space="preserve">      REQTE     : JOSE JOAQUIM ALCANTARA</w:t>
      </w:r>
    </w:p>
    <w:p w:rsidR="006E53C8" w:rsidRDefault="006E53C8">
      <w:r>
        <w:t xml:space="preserve">      ADV   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0047982-83.2003.</w:t>
      </w:r>
      <w:r w:rsidR="006A3497">
        <w:t>4.03.0000</w:t>
      </w:r>
      <w:r>
        <w:t xml:space="preserve"> PRECAT ORI:9512005220/SP REG:20.08.2003</w:t>
      </w:r>
    </w:p>
    <w:p w:rsidR="006E53C8" w:rsidRDefault="006E53C8">
      <w:r>
        <w:t xml:space="preserve">      REQTE     : EDGARD PEREIRA</w:t>
      </w:r>
    </w:p>
    <w:p w:rsidR="006E53C8" w:rsidRDefault="006E53C8">
      <w:r>
        <w:lastRenderedPageBreak/>
        <w:t xml:space="preserve">      ADV   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0047991-45.2003.</w:t>
      </w:r>
      <w:r w:rsidR="006A3497">
        <w:t>4.03.0000</w:t>
      </w:r>
      <w:r>
        <w:t xml:space="preserve"> PRECAT ORI:9700000009/SP REG:20.08.2003</w:t>
      </w:r>
    </w:p>
    <w:p w:rsidR="006E53C8" w:rsidRDefault="006E53C8">
      <w:r>
        <w:t xml:space="preserve">      REQTE     : YOSHIFUSA ITO e outros(as)</w:t>
      </w:r>
    </w:p>
    <w:p w:rsidR="006E53C8" w:rsidRDefault="006E53C8">
      <w:r>
        <w:t xml:space="preserve">      ADV       : SP071904  ANTONIO ANGELO BIASSI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0049229-02.2003.</w:t>
      </w:r>
      <w:r w:rsidR="006A3497">
        <w:t>4.03.0000</w:t>
      </w:r>
      <w:r>
        <w:t xml:space="preserve"> PRECAT ORI:200103990064167/SP REG:20.08.2003</w:t>
      </w:r>
    </w:p>
    <w:p w:rsidR="006E53C8" w:rsidRDefault="006E53C8">
      <w:r>
        <w:t xml:space="preserve">      REQTE     : ANISIO MANOEL EVANGELISTA</w:t>
      </w:r>
    </w:p>
    <w:p w:rsidR="006E53C8" w:rsidRDefault="006E53C8">
      <w:r>
        <w:t xml:space="preserve">      ADV       : SP114818  JENNER BULGARELLI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0049230-84.2003.</w:t>
      </w:r>
      <w:r w:rsidR="006A3497">
        <w:t>4.03.0000</w:t>
      </w:r>
      <w:r>
        <w:t xml:space="preserve"> PRECAT ORI:200161260016219/SP REG:20.08.2003</w:t>
      </w:r>
    </w:p>
    <w:p w:rsidR="006E53C8" w:rsidRDefault="006E53C8">
      <w:r>
        <w:t xml:space="preserve">      REQTE     : JOAO JOAQUIM DA CONCEICAO e outro(a)</w:t>
      </w:r>
    </w:p>
    <w:p w:rsidR="006E53C8" w:rsidRDefault="006E53C8">
      <w:r>
        <w:t xml:space="preserve">      ADV       : SP033991  ALDENI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0049234-24.2003.</w:t>
      </w:r>
      <w:r w:rsidR="006A3497">
        <w:t>4.03.0000</w:t>
      </w:r>
      <w:r>
        <w:t xml:space="preserve"> PRECAT ORI:8900000907/SP REG:20.08.2003</w:t>
      </w:r>
    </w:p>
    <w:p w:rsidR="006E53C8" w:rsidRDefault="006E53C8">
      <w:r>
        <w:t xml:space="preserve">      REQTE     : MARIA HELENA DE ALMEIDA REIS</w:t>
      </w:r>
    </w:p>
    <w:p w:rsidR="006E53C8" w:rsidRDefault="006E53C8">
      <w:r>
        <w:t xml:space="preserve">      ADV       : SP090916  HILARIO BOCCHI JUNIOR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MOCOCA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0049236-91.2003.</w:t>
      </w:r>
      <w:r w:rsidR="006A3497">
        <w:t>4.03.0000</w:t>
      </w:r>
      <w:r>
        <w:t xml:space="preserve"> PRECAT ORI:9503050480/SP REG:20.08.2003</w:t>
      </w:r>
    </w:p>
    <w:p w:rsidR="006E53C8" w:rsidRDefault="006E53C8">
      <w:r>
        <w:t xml:space="preserve">      REQTE     : APARECIDA BATISTA RAMOS</w:t>
      </w:r>
    </w:p>
    <w:p w:rsidR="006E53C8" w:rsidRDefault="006E53C8">
      <w:r>
        <w:t xml:space="preserve">      ADV       : S</w:t>
      </w:r>
      <w:r w:rsidR="00F6503D">
        <w:t>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0049237-76.2003.</w:t>
      </w:r>
      <w:r w:rsidR="006A3497">
        <w:t>4.03.0000</w:t>
      </w:r>
      <w:r>
        <w:t xml:space="preserve"> PRECAT ORI:199903990405739/SP REG:20.08.2003</w:t>
      </w:r>
    </w:p>
    <w:p w:rsidR="006E53C8" w:rsidRDefault="006E53C8">
      <w:r>
        <w:t xml:space="preserve">      REQTE     : JOSE MENDONCA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0049241-16.2003.</w:t>
      </w:r>
      <w:r w:rsidR="006A3497">
        <w:t>4.03.0000</w:t>
      </w:r>
      <w:r>
        <w:t xml:space="preserve"> PRECAT ORI:9413005877/SP REG:20.08.2003</w:t>
      </w:r>
    </w:p>
    <w:p w:rsidR="006E53C8" w:rsidRDefault="006E53C8">
      <w:r>
        <w:t xml:space="preserve">      REQTE     : ORIDIO NUNES DA SILVA</w:t>
      </w:r>
    </w:p>
    <w:p w:rsidR="006E53C8" w:rsidRDefault="006E53C8">
      <w:r>
        <w:t xml:space="preserve">      ADV       : SP126160  ROBERTO MENDES MANDELLI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0049243-83.2003.</w:t>
      </w:r>
      <w:r w:rsidR="006A3497">
        <w:t>4.03.0000</w:t>
      </w:r>
      <w:r>
        <w:t xml:space="preserve"> PRECAT ORI:9400000259/SP REG:20.08.2003</w:t>
      </w:r>
    </w:p>
    <w:p w:rsidR="006E53C8" w:rsidRDefault="006E53C8">
      <w:r>
        <w:t xml:space="preserve">      REQTE     : FELICIO SADALLA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0049245-53.2003.</w:t>
      </w:r>
      <w:r w:rsidR="006A3497">
        <w:t>4.03.0000</w:t>
      </w:r>
      <w:r>
        <w:t xml:space="preserve"> PRECAT ORI:9700000833/SP REG:20.08.2003</w:t>
      </w:r>
    </w:p>
    <w:p w:rsidR="006E53C8" w:rsidRDefault="006E53C8">
      <w:r>
        <w:t xml:space="preserve">      REQTE     : IRACEMA DE ALMEIDA</w:t>
      </w:r>
    </w:p>
    <w:p w:rsidR="006E53C8" w:rsidRDefault="006E53C8">
      <w:r>
        <w:t xml:space="preserve">      ADVG      : CARMENCITA APARECIDA SILVA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ITARARE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0049246-38.2003.</w:t>
      </w:r>
      <w:r w:rsidR="006A3497">
        <w:t>4.03.0000</w:t>
      </w:r>
      <w:r>
        <w:t xml:space="preserve"> PRECAT ORI:9800000603/SP REG:20.08.2003</w:t>
      </w:r>
    </w:p>
    <w:p w:rsidR="006E53C8" w:rsidRDefault="006E53C8">
      <w:r>
        <w:t xml:space="preserve">      REQTE     : BENEDITA PEREIRA BERTELI</w:t>
      </w:r>
    </w:p>
    <w:p w:rsidR="006E53C8" w:rsidRDefault="006E53C8">
      <w:r>
        <w:t xml:space="preserve">      ADV       : SP149014  EDNEI MARCOS ROCHA DE MORAIS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0049249-90.2003.</w:t>
      </w:r>
      <w:r w:rsidR="006A3497">
        <w:t>4.03.0000</w:t>
      </w:r>
      <w:r>
        <w:t xml:space="preserve"> PRECAT ORI:9800001013/SP REG:20.08.2003</w:t>
      </w:r>
    </w:p>
    <w:p w:rsidR="006E53C8" w:rsidRDefault="006E53C8">
      <w:r>
        <w:t xml:space="preserve">      REQTE     : GONCALO FERREIRA DE SOUZA</w:t>
      </w:r>
    </w:p>
    <w:p w:rsidR="006E53C8" w:rsidRDefault="006E53C8">
      <w:r>
        <w:t xml:space="preserve">      ADV       : SP090650  AGOSTINHO JERONIMO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VARZEA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0049254-15.2003.</w:t>
      </w:r>
      <w:r w:rsidR="006A3497">
        <w:t>4.03.0000</w:t>
      </w:r>
      <w:r>
        <w:t xml:space="preserve"> PRECAT ORI:9100000161/SP REG:20.08.2003</w:t>
      </w:r>
    </w:p>
    <w:p w:rsidR="006E53C8" w:rsidRDefault="006E53C8">
      <w:r>
        <w:t xml:space="preserve">      REQTE     : HERONDINA CECILIA DA SILVA</w:t>
      </w:r>
    </w:p>
    <w:p w:rsidR="006E53C8" w:rsidRDefault="006E53C8">
      <w:r>
        <w:t xml:space="preserve">      ADV       : SP058625  JOSE FERREIRA DAS NEVES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</w:t>
      </w:r>
      <w:r w:rsidR="00F6503D">
        <w:t>00030  HERMES ARRAIS ALENCAR</w:t>
      </w:r>
    </w:p>
    <w:p w:rsidR="006E53C8" w:rsidRDefault="006E53C8">
      <w:r>
        <w:t xml:space="preserve">      DEPREC    : JUIZO DE DIREITO DA 1 VARA DE PATROCINIO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0049255-97.2003.</w:t>
      </w:r>
      <w:r w:rsidR="006A3497">
        <w:t>4.03.0000</w:t>
      </w:r>
      <w:r>
        <w:t xml:space="preserve"> PRECAT ORI:9200001237/SP REG:20.08.2003</w:t>
      </w:r>
    </w:p>
    <w:p w:rsidR="006E53C8" w:rsidRDefault="006E53C8">
      <w:r>
        <w:t xml:space="preserve">      REQTE     : OSWALDO AFFONCO SILVA</w:t>
      </w:r>
    </w:p>
    <w:p w:rsidR="006E53C8" w:rsidRDefault="006E53C8">
      <w:r>
        <w:t xml:space="preserve">      ADV       : SP090650  AGOSTINHO JERONIMO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0049257-67.2003.</w:t>
      </w:r>
      <w:r w:rsidR="006A3497">
        <w:t>4.03.0000</w:t>
      </w:r>
      <w:r>
        <w:t xml:space="preserve"> PRECAT ORI:9200000511/SP REG:20.08.2003</w:t>
      </w:r>
    </w:p>
    <w:p w:rsidR="006E53C8" w:rsidRDefault="006E53C8">
      <w:r>
        <w:t xml:space="preserve">      REQTE     : ARLINDA AUGUSTA DA SILVA PORFIRIO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0049259-37.2003.</w:t>
      </w:r>
      <w:r w:rsidR="006A3497">
        <w:t>4.03.0000</w:t>
      </w:r>
      <w:r>
        <w:t xml:space="preserve"> PRECAT ORI:9300001346/SP REG:20.08.2003</w:t>
      </w:r>
    </w:p>
    <w:p w:rsidR="006E53C8" w:rsidRDefault="006E53C8">
      <w:r>
        <w:t xml:space="preserve">      REQTE     : GERALCINDO PERIGOLO</w:t>
      </w:r>
    </w:p>
    <w:p w:rsidR="006E53C8" w:rsidRDefault="006E53C8">
      <w:r>
        <w:t xml:space="preserve">      ADV       : SP022165  JOAO ALBERTO COPELLI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0049264-59.2003.</w:t>
      </w:r>
      <w:r w:rsidR="006A3497">
        <w:t>4.03.0000</w:t>
      </w:r>
      <w:r>
        <w:t xml:space="preserve"> PRECAT ORI:9400000752/SP REG:20.08.2003</w:t>
      </w:r>
    </w:p>
    <w:p w:rsidR="006E53C8" w:rsidRDefault="006E53C8">
      <w:r>
        <w:t xml:space="preserve">      REQTE     : TEREZINHA DE JESUS OLIVEIRA DENARDI</w:t>
      </w:r>
    </w:p>
    <w:p w:rsidR="006E53C8" w:rsidRDefault="006E53C8">
      <w:r>
        <w:t xml:space="preserve">      ADV       : SP118621  JOSE DINIZ NETO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0049265-44.2003.</w:t>
      </w:r>
      <w:r w:rsidR="006A3497">
        <w:t>4.03.0000</w:t>
      </w:r>
      <w:r>
        <w:t xml:space="preserve"> PRECAT ORI:9400000545/SP REG:20.08.2003</w:t>
      </w:r>
    </w:p>
    <w:p w:rsidR="006E53C8" w:rsidRDefault="006E53C8">
      <w:r>
        <w:t xml:space="preserve">      REQTE     : GUILHERME CANCIAM</w:t>
      </w:r>
    </w:p>
    <w:p w:rsidR="006E53C8" w:rsidRDefault="006E53C8">
      <w:r>
        <w:t xml:space="preserve">      ADVG      : MARCOS R F SANTAREM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TIETE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0049681-12.2003.</w:t>
      </w:r>
      <w:r w:rsidR="006A3497">
        <w:t>4.03.0000</w:t>
      </w:r>
      <w:r>
        <w:t xml:space="preserve"> PRECAT ORI:9000093325/SP REG:21.08.2003</w:t>
      </w:r>
    </w:p>
    <w:p w:rsidR="006E53C8" w:rsidRDefault="006E53C8">
      <w:r>
        <w:t xml:space="preserve">      REQTE     : LAZARA BENEDICTA DOS SANTOS MARTINS</w:t>
      </w:r>
    </w:p>
    <w:p w:rsidR="006E53C8" w:rsidRDefault="006E53C8">
      <w:r>
        <w:t xml:space="preserve">      SUCDO     : SINESIO MARTINS</w:t>
      </w:r>
    </w:p>
    <w:p w:rsidR="006E53C8" w:rsidRDefault="006E53C8">
      <w:r>
        <w:t xml:space="preserve">      ADV       : SP068644  BENEDITO ANTONIO DOS SANTOS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0049865-65.2003.</w:t>
      </w:r>
      <w:r w:rsidR="006A3497">
        <w:t>4.03.0000</w:t>
      </w:r>
      <w:r>
        <w:t xml:space="preserve"> PRECAT ORI:200203990062898/SP REG:25.08.2003</w:t>
      </w:r>
    </w:p>
    <w:p w:rsidR="006E53C8" w:rsidRDefault="006E53C8">
      <w:r>
        <w:t xml:space="preserve">      REQTE     : HELENA LOUREIRO QUINTINO</w:t>
      </w:r>
    </w:p>
    <w:p w:rsidR="006E53C8" w:rsidRDefault="006E53C8">
      <w:r>
        <w:t xml:space="preserve">      ADV       : SP086686  MANOEL DA SILVA NEVES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F6503D">
        <w:t>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0049991-18.2003.</w:t>
      </w:r>
      <w:r w:rsidR="006A3497">
        <w:t>4.03.0000</w:t>
      </w:r>
      <w:r>
        <w:t xml:space="preserve"> PRECAT ORI:199961020010457/SP REG:25.08.2003</w:t>
      </w:r>
    </w:p>
    <w:p w:rsidR="006E53C8" w:rsidRDefault="006E53C8">
      <w:r>
        <w:t xml:space="preserve">      REQTE     : MARILENA REGGIANI SILVA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0049994-70.2003.</w:t>
      </w:r>
      <w:r w:rsidR="006A3497">
        <w:t>4.03.0000</w:t>
      </w:r>
      <w:r>
        <w:t xml:space="preserve"> PRECAT ORI:9500000803/SP REG:25.08.2003</w:t>
      </w:r>
    </w:p>
    <w:p w:rsidR="006E53C8" w:rsidRDefault="006E53C8">
      <w:r>
        <w:t xml:space="preserve">      REQTE     : ANTONIO LAERCIO MORAS</w:t>
      </w:r>
    </w:p>
    <w:p w:rsidR="006E53C8" w:rsidRDefault="006E53C8">
      <w:r>
        <w:t xml:space="preserve">      ADV       : SP067098  JOSE JOAO DEMARCHI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TIETE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0049995-55.2003.</w:t>
      </w:r>
      <w:r w:rsidR="006A3497">
        <w:t>4.03.0000</w:t>
      </w:r>
      <w:r>
        <w:t xml:space="preserve"> PRECAT ORI:9300000105/SP REG:25.08.2003</w:t>
      </w:r>
    </w:p>
    <w:p w:rsidR="006E53C8" w:rsidRDefault="006E53C8">
      <w:r>
        <w:t xml:space="preserve">      REQTE     : JOAO BATISTA SANTOS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0049997-25.2003.</w:t>
      </w:r>
      <w:r w:rsidR="006A3497">
        <w:t>4.03.0000</w:t>
      </w:r>
      <w:r>
        <w:t xml:space="preserve"> PRECAT ORI:9500000542/SP REG:25.08.2003</w:t>
      </w:r>
    </w:p>
    <w:p w:rsidR="006E53C8" w:rsidRDefault="006E53C8">
      <w:r>
        <w:t xml:space="preserve">      REQTE     : GUILHERME FLORIANO DA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0050000-77.2003.</w:t>
      </w:r>
      <w:r w:rsidR="006A3497">
        <w:t>4.03.0000</w:t>
      </w:r>
      <w:r>
        <w:t xml:space="preserve"> PRECAT ORI:9500001116/SP REG:25.08.2003</w:t>
      </w:r>
    </w:p>
    <w:p w:rsidR="006E53C8" w:rsidRDefault="006E53C8">
      <w:r>
        <w:t xml:space="preserve">      REQTE     : APARECIDA CAMPOS PREVIDELI</w:t>
      </w:r>
    </w:p>
    <w:p w:rsidR="006E53C8" w:rsidRDefault="006E53C8">
      <w:r>
        <w:t xml:space="preserve">      ADV       : SP048836  NAHUR ESTRELLA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MONTE APRAZIVEL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0051006-22.2003.</w:t>
      </w:r>
      <w:r w:rsidR="006A3497">
        <w:t>4.03.0000</w:t>
      </w:r>
      <w:r>
        <w:t xml:space="preserve"> PRECAT ORI:9600000843/SP REG:25.08.2003</w:t>
      </w:r>
    </w:p>
    <w:p w:rsidR="006E53C8" w:rsidRDefault="006E53C8">
      <w:r>
        <w:t xml:space="preserve">      REQTE     : ELVIRA ZAMBONI PALOTA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0051007-07.2003.</w:t>
      </w:r>
      <w:r w:rsidR="006A3497">
        <w:t>4.03.0000</w:t>
      </w:r>
      <w:r>
        <w:t xml:space="preserve"> PRECAT ORI:9600001704/SP REG:25.08.2003</w:t>
      </w:r>
    </w:p>
    <w:p w:rsidR="006E53C8" w:rsidRDefault="006E53C8">
      <w:r>
        <w:t xml:space="preserve">      REQTE     : ANTONIETA LONGO LORETTI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NOVO HORIZONTE SP</w:t>
      </w:r>
    </w:p>
    <w:p w:rsidR="006E53C8" w:rsidRDefault="006E53C8">
      <w:r>
        <w:lastRenderedPageBreak/>
        <w:t xml:space="preserve">      RELATOR   : DE</w:t>
      </w:r>
      <w:r w:rsidR="00F6503D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0051008-89.2003.</w:t>
      </w:r>
      <w:r w:rsidR="006A3497">
        <w:t>4.03.0000</w:t>
      </w:r>
      <w:r>
        <w:t xml:space="preserve"> PRECAT ORI:9600001487/SP REG:25.08.2003</w:t>
      </w:r>
    </w:p>
    <w:p w:rsidR="006E53C8" w:rsidRDefault="006E53C8">
      <w:r>
        <w:t xml:space="preserve">      REQTE     : DEDIEL PERACINI e outro(a)</w:t>
      </w:r>
    </w:p>
    <w:p w:rsidR="006E53C8" w:rsidRDefault="006E53C8">
      <w:r>
        <w:t xml:space="preserve">      ADV       : SP109396  ROGERIO FERREIRA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0051012-29.2003.</w:t>
      </w:r>
      <w:r w:rsidR="006A3497">
        <w:t>4.03.0000</w:t>
      </w:r>
      <w:r>
        <w:t xml:space="preserve"> PRECAT ORI:9600000979/SP REG:25.08.2003</w:t>
      </w:r>
    </w:p>
    <w:p w:rsidR="006E53C8" w:rsidRDefault="006E53C8">
      <w:r>
        <w:t xml:space="preserve">      REQTE     : MARIA APARECIDA SOARES DA SILVA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0051014-96.2003.</w:t>
      </w:r>
      <w:r w:rsidR="006A3497">
        <w:t>4.03.0000</w:t>
      </w:r>
      <w:r>
        <w:t xml:space="preserve"> PRECAT ORI:9500000373/SP REG:25.08.2003</w:t>
      </w:r>
    </w:p>
    <w:p w:rsidR="006E53C8" w:rsidRDefault="006E53C8">
      <w:r>
        <w:t xml:space="preserve">      REQTE     : APARECIDA DA GRACA RODRIGUES FREITAS</w:t>
      </w:r>
    </w:p>
    <w:p w:rsidR="006E53C8" w:rsidRDefault="006E53C8">
      <w:r>
        <w:t xml:space="preserve">      ADV       : SP113902  ANTONIO ALBERTO CRISTOFALO DE LEMOS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NOVA GRANADA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0051023-58.2003.</w:t>
      </w:r>
      <w:r w:rsidR="006A3497">
        <w:t>4.03.0000</w:t>
      </w:r>
      <w:r>
        <w:t xml:space="preserve"> PRECAT ORI:9700000460/SP REG:25.08.2003</w:t>
      </w:r>
    </w:p>
    <w:p w:rsidR="006E53C8" w:rsidRDefault="006E53C8">
      <w:r>
        <w:t xml:space="preserve">      REQTE     : ENZO SHIMIZU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0051028-80.2003.</w:t>
      </w:r>
      <w:r w:rsidR="006A3497">
        <w:t>4.03.0000</w:t>
      </w:r>
      <w:r>
        <w:t xml:space="preserve"> PRECAT ORI:9700001127/SP REG:25.08.2003</w:t>
      </w:r>
    </w:p>
    <w:p w:rsidR="006E53C8" w:rsidRDefault="006E53C8">
      <w:r>
        <w:t xml:space="preserve">      REQTE     : DAVID PEREIRA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0051030-50.2003.</w:t>
      </w:r>
      <w:r w:rsidR="006A3497">
        <w:t>4.03.0000</w:t>
      </w:r>
      <w:r>
        <w:t xml:space="preserve"> PRECAT ORI:9800002301/SP REG:25.08.2003</w:t>
      </w:r>
    </w:p>
    <w:p w:rsidR="006E53C8" w:rsidRDefault="006E53C8">
      <w:r>
        <w:t xml:space="preserve">      REQTE     : ELPIDIO GUARAZEMIN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0051031-35.2003.</w:t>
      </w:r>
      <w:r w:rsidR="006A3497">
        <w:t>4.03.0000</w:t>
      </w:r>
      <w:r>
        <w:t xml:space="preserve"> PRECAT ORI:9800000315/SP REG:25.08.2003</w:t>
      </w:r>
    </w:p>
    <w:p w:rsidR="006E53C8" w:rsidRDefault="006E53C8">
      <w:r>
        <w:t xml:space="preserve">      REQTE     : NILDA CUSTODIO AQUINO CATALANI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CRAVINHOS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0051034-87.2003.</w:t>
      </w:r>
      <w:r w:rsidR="006A3497">
        <w:t>4.03.0000</w:t>
      </w:r>
      <w:r>
        <w:t xml:space="preserve"> PRECAT ORI:9800000497/SP REG:25.08.2003</w:t>
      </w:r>
    </w:p>
    <w:p w:rsidR="006E53C8" w:rsidRDefault="006E53C8">
      <w:r>
        <w:t xml:space="preserve">      REQTE     : HELENA CANDIDO FERNANDES e outro(a)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CRAVINHOS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0051035-72.2003.</w:t>
      </w:r>
      <w:r w:rsidR="006A3497">
        <w:t>4.03.0000</w:t>
      </w:r>
      <w:r>
        <w:t xml:space="preserve"> PRECAT ORI:9800000241/SP REG:25.08.2003</w:t>
      </w:r>
    </w:p>
    <w:p w:rsidR="006E53C8" w:rsidRDefault="006E53C8">
      <w:r>
        <w:t xml:space="preserve">      REQTE     : RITA PRATES DA SILVA</w:t>
      </w:r>
    </w:p>
    <w:p w:rsidR="006E53C8" w:rsidRDefault="006E53C8">
      <w:r>
        <w:t xml:space="preserve">      ADV       : SP053463  MARIO ALVES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JUNQUEIROPOLIS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0051036-57.2003.</w:t>
      </w:r>
      <w:r w:rsidR="006A3497">
        <w:t>4.03.0000</w:t>
      </w:r>
      <w:r>
        <w:t xml:space="preserve"> PRECAT ORI:9800000841/SP REG:25.08.2003</w:t>
      </w:r>
    </w:p>
    <w:p w:rsidR="006E53C8" w:rsidRDefault="006E53C8">
      <w:r>
        <w:t xml:space="preserve">      REQTE     : ISOLINA ESTORTE RODRIGUES</w:t>
      </w:r>
    </w:p>
    <w:p w:rsidR="006E53C8" w:rsidRDefault="006E53C8">
      <w:r>
        <w:t xml:space="preserve">      ADVG      : NARCOS ANTONIO CHAVES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COLINA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0051039-12.2003.</w:t>
      </w:r>
      <w:r w:rsidR="006A3497">
        <w:t>4.03.0000</w:t>
      </w:r>
      <w:r>
        <w:t xml:space="preserve"> PRECAT ORI:9800001460/SP REG:25.08.2003</w:t>
      </w:r>
    </w:p>
    <w:p w:rsidR="006E53C8" w:rsidRDefault="006E53C8">
      <w:r>
        <w:t xml:space="preserve">      REQTE     : REGINA LUCIA GAYA RONCHI</w:t>
      </w:r>
    </w:p>
    <w:p w:rsidR="006E53C8" w:rsidRDefault="006E53C8">
      <w:r>
        <w:t xml:space="preserve">      ADVG      : MARCOS ROBERTO F SANTAREM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TIETE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0051040-94.2003.</w:t>
      </w:r>
      <w:r w:rsidR="006A3497">
        <w:t>4.03.0000</w:t>
      </w:r>
      <w:r>
        <w:t xml:space="preserve"> PRECAT ORI:9900000330/SP REG:25.08.2003</w:t>
      </w:r>
    </w:p>
    <w:p w:rsidR="006E53C8" w:rsidRDefault="006E53C8">
      <w:r>
        <w:t xml:space="preserve">      REQTE     : CARMELINO CALDEIRA</w:t>
      </w:r>
    </w:p>
    <w:p w:rsidR="006E53C8" w:rsidRDefault="006E53C8">
      <w:r>
        <w:t xml:space="preserve">      ADV       : SP065661  MARIO LUIS DA SILVA PIRES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PEREIRA BARRETO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0051042-64.2003.</w:t>
      </w:r>
      <w:r w:rsidR="006A3497">
        <w:t>4.03.0000</w:t>
      </w:r>
      <w:r>
        <w:t xml:space="preserve"> PRECAT ORI:9900002207/SP REG:25.08.2003</w:t>
      </w:r>
    </w:p>
    <w:p w:rsidR="006E53C8" w:rsidRDefault="006E53C8">
      <w:r>
        <w:t xml:space="preserve">      PARTE A   : MANOEL ADELINO SILVA falecido(a)</w:t>
      </w:r>
    </w:p>
    <w:p w:rsidR="006E53C8" w:rsidRDefault="006E53C8">
      <w:r>
        <w:t xml:space="preserve">      HABLTDO   : APARECIDA FERREIRA SILVA e outros(as)</w:t>
      </w:r>
    </w:p>
    <w:p w:rsidR="006E53C8" w:rsidRDefault="006E53C8">
      <w:r>
        <w:t xml:space="preserve">      REQTE     : ALCIDENEY SCHEIDT</w:t>
      </w:r>
    </w:p>
    <w:p w:rsidR="006E53C8" w:rsidRDefault="006E53C8">
      <w:r>
        <w:t xml:space="preserve">      ADV       : SP096141A ALCIDENEY SCHEIDT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ITAPETININGA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0051043-49.2003.</w:t>
      </w:r>
      <w:r w:rsidR="006A3497">
        <w:t>4.03.0000</w:t>
      </w:r>
      <w:r>
        <w:t xml:space="preserve"> PRECAT ORI:9900000344/SP REG:25.08.2003</w:t>
      </w:r>
    </w:p>
    <w:p w:rsidR="006E53C8" w:rsidRDefault="006E53C8">
      <w:r>
        <w:t xml:space="preserve">      REQTE     : FRANCISCO LEME DA ROSA</w:t>
      </w:r>
    </w:p>
    <w:p w:rsidR="006E53C8" w:rsidRDefault="006E53C8">
      <w:r>
        <w:t xml:space="preserve">      ADV       : SP080369  CLAUDIO MIGUEL CARAM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0051044-34.2003.</w:t>
      </w:r>
      <w:r w:rsidR="006A3497">
        <w:t>4.03.0000</w:t>
      </w:r>
      <w:r>
        <w:t xml:space="preserve"> PRECAT ORI:9900001315/SP REG:25.08.2003</w:t>
      </w:r>
    </w:p>
    <w:p w:rsidR="006E53C8" w:rsidRDefault="006E53C8">
      <w:r>
        <w:t xml:space="preserve">      REQTE     : JOVINO DE SOUZA e outro(a)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0051045-19.2003.</w:t>
      </w:r>
      <w:r w:rsidR="006A3497">
        <w:t>4.03.0000</w:t>
      </w:r>
      <w:r>
        <w:t xml:space="preserve"> PRECAT ORI:9900001119/SP REG:25.08.2003</w:t>
      </w:r>
    </w:p>
    <w:p w:rsidR="006E53C8" w:rsidRDefault="006E53C8">
      <w:r>
        <w:t xml:space="preserve">      REQTE     : NELSON MARCHI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0051046-04.2003.</w:t>
      </w:r>
      <w:r w:rsidR="006A3497">
        <w:t>4.03.0000</w:t>
      </w:r>
      <w:r>
        <w:t xml:space="preserve"> PRECAT ORI:0000000724/SP REG:25.08.2003</w:t>
      </w:r>
    </w:p>
    <w:p w:rsidR="006E53C8" w:rsidRDefault="006E53C8">
      <w:r>
        <w:t xml:space="preserve">      REQTE     : NAIR SEGANTIN CREMON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0051047-86.2003.</w:t>
      </w:r>
      <w:r w:rsidR="006A3497">
        <w:t>4.03.0000</w:t>
      </w:r>
      <w:r>
        <w:t xml:space="preserve"> PRECAT ORI:0000000262/SP REG:25.08.2003</w:t>
      </w:r>
    </w:p>
    <w:p w:rsidR="006E53C8" w:rsidRDefault="006E53C8">
      <w:r>
        <w:t xml:space="preserve">      REQTE     : ALONSO GONCALVES DE OLIVEIRA</w:t>
      </w:r>
    </w:p>
    <w:p w:rsidR="006E53C8" w:rsidRDefault="006E53C8">
      <w:r>
        <w:t xml:space="preserve">      ADV       : SP053463  MARIO ALVES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JUNQUEIROPOLIS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0051049-56.2003.</w:t>
      </w:r>
      <w:r w:rsidR="006A3497">
        <w:t>4.03.0000</w:t>
      </w:r>
      <w:r>
        <w:t xml:space="preserve"> PRECAT ORI:0000000930/SP REG:25.08.2003</w:t>
      </w:r>
    </w:p>
    <w:p w:rsidR="006E53C8" w:rsidRDefault="006E53C8">
      <w:r>
        <w:t xml:space="preserve">      REQTE     : YAYOKA MAEHASHI KOJIMA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0051050-41.2003.</w:t>
      </w:r>
      <w:r w:rsidR="006A3497">
        <w:t>4.03.0000</w:t>
      </w:r>
      <w:r>
        <w:t xml:space="preserve"> PRECAT ORI:0000000724/SP REG:25.08.2003</w:t>
      </w:r>
    </w:p>
    <w:p w:rsidR="006E53C8" w:rsidRDefault="006E53C8">
      <w:r>
        <w:t xml:space="preserve">      PARTE A   : NAIR SEGANTIN CREMON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0051051-26.2003.</w:t>
      </w:r>
      <w:r w:rsidR="006A3497">
        <w:t>4.03.0000</w:t>
      </w:r>
      <w:r>
        <w:t xml:space="preserve"> PRECAT ORI:0000000050/SP REG:25.08.2003</w:t>
      </w:r>
    </w:p>
    <w:p w:rsidR="006E53C8" w:rsidRDefault="006E53C8">
      <w:r>
        <w:t xml:space="preserve">      REQTE     : ANTONIO GOMES DA SILVA e outro(a)</w:t>
      </w:r>
    </w:p>
    <w:p w:rsidR="006E53C8" w:rsidRDefault="006E53C8">
      <w:r>
        <w:t xml:space="preserve">      ADV       : SP154940  LEANDRO FERNANDES DE CARVALHO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0051053-93.2003.</w:t>
      </w:r>
      <w:r w:rsidR="006A3497">
        <w:t>4.03.0000</w:t>
      </w:r>
      <w:r>
        <w:t xml:space="preserve"> PRECAT O</w:t>
      </w:r>
      <w:r w:rsidR="00F6503D">
        <w:t>RI:0000000235/SP REG:25.08.2003</w:t>
      </w:r>
    </w:p>
    <w:p w:rsidR="006E53C8" w:rsidRDefault="006E53C8">
      <w:r>
        <w:t xml:space="preserve">      REQTE     : MARIA LOPES DOS SANTOS CAPELARI</w:t>
      </w:r>
    </w:p>
    <w:p w:rsidR="006E53C8" w:rsidRDefault="006E53C8">
      <w:r>
        <w:t xml:space="preserve">      ADV       : SP096264  JOSE LUIZ PEREIRA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0051055-63.2003.</w:t>
      </w:r>
      <w:r w:rsidR="006A3497">
        <w:t>4.03.0000</w:t>
      </w:r>
      <w:r>
        <w:t xml:space="preserve"> PRECAT ORI:0000000876/SP REG:25.08.2003</w:t>
      </w:r>
    </w:p>
    <w:p w:rsidR="006E53C8" w:rsidRDefault="006E53C8">
      <w:r>
        <w:t xml:space="preserve">      REQTE     : CARLOS ROBERTO GONCALVES</w:t>
      </w:r>
    </w:p>
    <w:p w:rsidR="006E53C8" w:rsidRDefault="006E53C8">
      <w:r>
        <w:t xml:space="preserve">      ADV       : SP022799  ANIZ HADDAD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MONTE 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0051056-48.2003.</w:t>
      </w:r>
      <w:r w:rsidR="006A3497">
        <w:t>4.03.0000</w:t>
      </w:r>
      <w:r>
        <w:t xml:space="preserve"> PRECAT ORI:0100000083/SP REG:25.08.2003</w:t>
      </w:r>
    </w:p>
    <w:p w:rsidR="006E53C8" w:rsidRDefault="006E53C8">
      <w:r>
        <w:t xml:space="preserve">      REQTE     : MARIA AUXILIADORA ZOCA</w:t>
      </w:r>
    </w:p>
    <w:p w:rsidR="006E53C8" w:rsidRDefault="006E53C8">
      <w:r>
        <w:t xml:space="preserve">      ADV       : SP058625  JOSE FERREIRA DAS NEVES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PATROCINIO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0051058-18.2003.</w:t>
      </w:r>
      <w:r w:rsidR="006A3497">
        <w:t>4.03.0000</w:t>
      </w:r>
      <w:r>
        <w:t xml:space="preserve"> PRECAT ORI:0100000802/SP REG:25.08.2003</w:t>
      </w:r>
    </w:p>
    <w:p w:rsidR="006E53C8" w:rsidRDefault="006E53C8">
      <w:r>
        <w:t xml:space="preserve">      REQTE     : CLELIA GENARO AVECHI</w:t>
      </w:r>
    </w:p>
    <w:p w:rsidR="006E53C8" w:rsidRDefault="006E53C8">
      <w:r>
        <w:t xml:space="preserve">      ADVG      : CARLOS APARECIDO ARAUJO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0051068-62.2003.</w:t>
      </w:r>
      <w:r w:rsidR="006A3497">
        <w:t>4.03.0000</w:t>
      </w:r>
      <w:r>
        <w:t xml:space="preserve"> PRECAT ORI:9700000416/SP REG:25.08.2003</w:t>
      </w:r>
    </w:p>
    <w:p w:rsidR="006E53C8" w:rsidRDefault="006E53C8">
      <w:r>
        <w:t xml:space="preserve">      REQTE     : OSCAR BALCO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0051070-32.2003.</w:t>
      </w:r>
      <w:r w:rsidR="006A3497">
        <w:t>4.03.0000</w:t>
      </w:r>
      <w:r>
        <w:t xml:space="preserve"> PRECAT ORI:9800000862/SP REG:25.08.2003</w:t>
      </w:r>
    </w:p>
    <w:p w:rsidR="006E53C8" w:rsidRDefault="006E53C8">
      <w:r>
        <w:t xml:space="preserve">      REQTE     : CATARINA ANTERO DE CARVALHO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0051072-02.2003.</w:t>
      </w:r>
      <w:r w:rsidR="006A3497">
        <w:t>4.03.0000</w:t>
      </w:r>
      <w:r>
        <w:t xml:space="preserve"> PRECAT ORI:0000000402/SP REG:25.08.2003</w:t>
      </w:r>
    </w:p>
    <w:p w:rsidR="006E53C8" w:rsidRDefault="006E53C8">
      <w:r>
        <w:t xml:space="preserve">      REQTE     : APARECIDA MARIA PEREIRA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0051073-84.2003.</w:t>
      </w:r>
      <w:r w:rsidR="006A3497">
        <w:t>4.03.0000</w:t>
      </w:r>
      <w:r>
        <w:t xml:space="preserve"> PRECAT ORI:0000000304/SP REG:25.08.2003</w:t>
      </w:r>
    </w:p>
    <w:p w:rsidR="006E53C8" w:rsidRDefault="006E53C8">
      <w:r>
        <w:t xml:space="preserve">      REQTE     : APARECIDA DONIZETTI ANDRE incapaz</w:t>
      </w:r>
    </w:p>
    <w:p w:rsidR="006E53C8" w:rsidRDefault="00F6503D">
      <w:r>
        <w:t xml:space="preserve">      REPTE     : AVELINO ANDRE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0051074-69.2003.</w:t>
      </w:r>
      <w:r w:rsidR="006A3497">
        <w:t>4.03.0000</w:t>
      </w:r>
      <w:r>
        <w:t xml:space="preserve"> PRECAT ORI:0000001268/SP REG:25.08.2003</w:t>
      </w:r>
    </w:p>
    <w:p w:rsidR="006E53C8" w:rsidRDefault="006E53C8">
      <w:r>
        <w:t xml:space="preserve">      REQTE     : ALBERTO DONIZETI DA SILVA</w:t>
      </w:r>
    </w:p>
    <w:p w:rsidR="006E53C8" w:rsidRDefault="006E53C8">
      <w:r>
        <w:t xml:space="preserve">      ADV       : SP070198  JORGE JESUS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0051079-91.2003.</w:t>
      </w:r>
      <w:r w:rsidR="006A3497">
        <w:t>4.03.0000</w:t>
      </w:r>
      <w:r>
        <w:t xml:space="preserve"> PRECAT ORI:200161200044685/SP REG:25.08.2003</w:t>
      </w:r>
    </w:p>
    <w:p w:rsidR="006E53C8" w:rsidRDefault="006E53C8">
      <w:r>
        <w:t xml:space="preserve">      REQTE     : ROMILDO DOS SANTOS</w:t>
      </w:r>
    </w:p>
    <w:p w:rsidR="006E53C8" w:rsidRDefault="006E53C8">
      <w:r>
        <w:t xml:space="preserve">      ADV       : SP077953  JAMIL GONCALVES DO NASCIMENTO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0051080-76.2003.</w:t>
      </w:r>
      <w:r w:rsidR="006A3497">
        <w:t>4.03.0000</w:t>
      </w:r>
      <w:r>
        <w:t xml:space="preserve"> PRECAT ORI:200261200039890/SP REG:25.08.2003</w:t>
      </w:r>
    </w:p>
    <w:p w:rsidR="006E53C8" w:rsidRDefault="006E53C8">
      <w:r>
        <w:t xml:space="preserve">      REQTE     : FRANCISCO REDONDO</w:t>
      </w:r>
    </w:p>
    <w:p w:rsidR="006E53C8" w:rsidRDefault="006E53C8">
      <w:r>
        <w:t xml:space="preserve">      ADV       : SP045218  IDINEA ZUCCHINI ROSITO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0051081-61.2003.</w:t>
      </w:r>
      <w:r w:rsidR="006A3497">
        <w:t>4.03.0000</w:t>
      </w:r>
      <w:r>
        <w:t xml:space="preserve"> PRECAT ORI:200161200042597/SP REG:25.08.2003</w:t>
      </w:r>
    </w:p>
    <w:p w:rsidR="006E53C8" w:rsidRDefault="006E53C8">
      <w:r>
        <w:t xml:space="preserve">      REQTE     : ANGELINA MENCIANO ANDRADE e outros(as)</w:t>
      </w:r>
    </w:p>
    <w:p w:rsidR="006E53C8" w:rsidRDefault="006E53C8">
      <w:r>
        <w:t xml:space="preserve">      ADV       : SP017858  JOSE CARLOS TEREZAN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0051085-98.2003.</w:t>
      </w:r>
      <w:r w:rsidR="006A3497">
        <w:t>4.03.0000</w:t>
      </w:r>
      <w:r>
        <w:t xml:space="preserve"> PRECAT ORI:9703152899/SP REG:25.08.2003</w:t>
      </w:r>
    </w:p>
    <w:p w:rsidR="006E53C8" w:rsidRDefault="006E53C8">
      <w:r>
        <w:t xml:space="preserve">      REQTE     : JOSE LUIZ FELTRIN</w:t>
      </w:r>
    </w:p>
    <w:p w:rsidR="006E53C8" w:rsidRDefault="006E53C8">
      <w:r>
        <w:t xml:space="preserve">      ADV       : SP082554  PAULO MARZOLA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0051091-08.2003.</w:t>
      </w:r>
      <w:r w:rsidR="006A3497">
        <w:t>4.03.0000</w:t>
      </w:r>
      <w:r>
        <w:t xml:space="preserve"> PRECAT ORI:9004018646/SP REG:25.08.2003</w:t>
      </w:r>
    </w:p>
    <w:p w:rsidR="006E53C8" w:rsidRDefault="006E53C8">
      <w:r>
        <w:t xml:space="preserve">      REQTE     : SANTOS CAMPANHOLE</w:t>
      </w:r>
    </w:p>
    <w:p w:rsidR="006E53C8" w:rsidRDefault="006E53C8">
      <w:r>
        <w:t xml:space="preserve">      ADV       : SP027016  DEISE DE ANDRADA OLIVEIRA PALAZON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0051092-90.2003.</w:t>
      </w:r>
      <w:r w:rsidR="006A3497">
        <w:t>4.03.0000</w:t>
      </w:r>
      <w:r>
        <w:t xml:space="preserve"> PRECAT ORI:8700215643/SP REG:25.08.2003</w:t>
      </w:r>
    </w:p>
    <w:p w:rsidR="006E53C8" w:rsidRDefault="006E53C8">
      <w:r>
        <w:t xml:space="preserve">      REQTE     : ANA MARIA ALMOZARA MELO</w:t>
      </w:r>
    </w:p>
    <w:p w:rsidR="006E53C8" w:rsidRDefault="006E53C8">
      <w:r>
        <w:t xml:space="preserve">      SUCDO     : JOFRE ALVES ALMOZARA</w:t>
      </w:r>
    </w:p>
    <w:p w:rsidR="006E53C8" w:rsidRDefault="006E53C8">
      <w:r>
        <w:t xml:space="preserve">      ADV      </w:t>
      </w:r>
      <w:r w:rsidR="008D7729">
        <w:t xml:space="preserve"> : SP052323  NORTON VILLAS BOAS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0051094-60.2003.</w:t>
      </w:r>
      <w:r w:rsidR="006A3497">
        <w:t>4.03.0000</w:t>
      </w:r>
      <w:r>
        <w:t xml:space="preserve"> PRECAT ORI:9800000507/SP REG:25.08.2003</w:t>
      </w:r>
    </w:p>
    <w:p w:rsidR="006E53C8" w:rsidRDefault="006E53C8">
      <w:r>
        <w:t xml:space="preserve">      REQTE     : JOSE APARECIDO DE OLIVEIRA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0051095-45.2003.</w:t>
      </w:r>
      <w:r w:rsidR="006A3497">
        <w:t>4.03.0000</w:t>
      </w:r>
      <w:r>
        <w:t xml:space="preserve"> PRECAT ORI:9003103348/SP REG:25.08.2003</w:t>
      </w:r>
    </w:p>
    <w:p w:rsidR="006E53C8" w:rsidRDefault="006E53C8">
      <w:r>
        <w:t xml:space="preserve">      REQTE     : JOAO JOSE DA COSTA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0051097-15.2003.</w:t>
      </w:r>
      <w:r w:rsidR="006A3497">
        <w:t>4.03.0000</w:t>
      </w:r>
      <w:r>
        <w:t xml:space="preserve"> PRECAT ORI:0000000039/SP REG:25.08.2003</w:t>
      </w:r>
    </w:p>
    <w:p w:rsidR="006E53C8" w:rsidRDefault="006E53C8">
      <w:r>
        <w:t xml:space="preserve">      REQTE     : JOSE MULATI</w:t>
      </w:r>
    </w:p>
    <w:p w:rsidR="006E53C8" w:rsidRDefault="006E53C8">
      <w:r>
        <w:t xml:space="preserve">      ADV       : SP150187  ROBERTA LUCIANA MELO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0051098-97.2003.</w:t>
      </w:r>
      <w:r w:rsidR="006A3497">
        <w:t>4.03.0000</w:t>
      </w:r>
      <w:r>
        <w:t xml:space="preserve"> PRECAT ORI:199903990340836/SP REG:25.08.2003</w:t>
      </w:r>
    </w:p>
    <w:p w:rsidR="006E53C8" w:rsidRDefault="006E53C8">
      <w:r>
        <w:t xml:space="preserve">      REQTE     : ODETE APARECIDA DE MORAES</w:t>
      </w:r>
    </w:p>
    <w:p w:rsidR="006E53C8" w:rsidRDefault="006E53C8">
      <w:r>
        <w:t xml:space="preserve">      ADV       : SP084761  ADRIANO CAMARGO ROCHA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0051110-14.2003.</w:t>
      </w:r>
      <w:r w:rsidR="006A3497">
        <w:t>4.03.0000</w:t>
      </w:r>
      <w:r>
        <w:t xml:space="preserve"> PRECAT ORI:9715000193/SP REG:25.08.2003</w:t>
      </w:r>
    </w:p>
    <w:p w:rsidR="006E53C8" w:rsidRDefault="006E53C8">
      <w:r>
        <w:t xml:space="preserve">      REQTE     : LAZARO SOARES DA SILVA</w:t>
      </w:r>
    </w:p>
    <w:p w:rsidR="006E53C8" w:rsidRDefault="006E53C8">
      <w:r>
        <w:t xml:space="preserve">      ADV       : SP084260  MARIA FERNANDA FERRARI MOYSES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0051114-51.2003.</w:t>
      </w:r>
      <w:r w:rsidR="006A3497">
        <w:t>4.03.0000</w:t>
      </w:r>
      <w:r>
        <w:t xml:space="preserve"> PRECAT ORI:9700001488/SP REG:25.08.2003</w:t>
      </w:r>
    </w:p>
    <w:p w:rsidR="006E53C8" w:rsidRDefault="006E53C8">
      <w:r>
        <w:t xml:space="preserve">      REQTE     : ROSARIA ROSSI ORMENEZE</w:t>
      </w:r>
    </w:p>
    <w:p w:rsidR="006E53C8" w:rsidRDefault="006E53C8">
      <w:r>
        <w:t xml:space="preserve">      ADV       : SP090650  AGOSTINHO JERONIMO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0052054-16.2003.</w:t>
      </w:r>
      <w:r w:rsidR="006A3497">
        <w:t>4.03.0000</w:t>
      </w:r>
      <w:r>
        <w:t xml:space="preserve"> PRECAT ORI:9700001404/SP REG:29.08.2003</w:t>
      </w:r>
    </w:p>
    <w:p w:rsidR="006E53C8" w:rsidRDefault="006E53C8">
      <w:r>
        <w:t xml:space="preserve">      REQTE     : GERALDA ALVES LOPES</w:t>
      </w:r>
    </w:p>
    <w:p w:rsidR="006E53C8" w:rsidRDefault="006E53C8">
      <w:r>
        <w:t xml:space="preserve">      ADV       : SP</w:t>
      </w:r>
      <w:r w:rsidR="008D7729">
        <w:t>105288  RITA APARECIDA SCANAVEZ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0052057-68.2003.</w:t>
      </w:r>
      <w:r w:rsidR="006A3497">
        <w:t>4.03.0000</w:t>
      </w:r>
      <w:r>
        <w:t xml:space="preserve"> PRECAT ORI:9500001401/SP REG:29.08.2003</w:t>
      </w:r>
    </w:p>
    <w:p w:rsidR="006E53C8" w:rsidRDefault="006E53C8">
      <w:r>
        <w:t xml:space="preserve">      REQTE     : JOAO RUBENS MONTALVAO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0052116-56.2003.</w:t>
      </w:r>
      <w:r w:rsidR="006A3497">
        <w:t>4.03.0000</w:t>
      </w:r>
      <w:r>
        <w:t xml:space="preserve"> PRECAT ORI:9700000908/SP REG:29.08.2003</w:t>
      </w:r>
    </w:p>
    <w:p w:rsidR="006E53C8" w:rsidRDefault="006E53C8">
      <w:r>
        <w:t xml:space="preserve">      REQTE     : CREUZA RODRIGUES ROCHA</w:t>
      </w:r>
    </w:p>
    <w:p w:rsidR="006E53C8" w:rsidRDefault="006E53C8">
      <w:r>
        <w:t xml:space="preserve">      ADVG      : SIMONE A GOUVEIA SCARELLI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0052119-11.2003.</w:t>
      </w:r>
      <w:r w:rsidR="006A3497">
        <w:t>4.03.0000</w:t>
      </w:r>
      <w:r>
        <w:t xml:space="preserve"> PRECAT ORI:9800000657/SP REG:29.08.2003</w:t>
      </w:r>
    </w:p>
    <w:p w:rsidR="006E53C8" w:rsidRDefault="006E53C8">
      <w:r>
        <w:t xml:space="preserve">      REQTE     : IVAN JOSE DE SOUZA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2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0052120-93.2003.</w:t>
      </w:r>
      <w:r w:rsidR="006A3497">
        <w:t>4.03.0000</w:t>
      </w:r>
      <w:r>
        <w:t xml:space="preserve"> PRECAT ORI:9800000562/SP REG:29.08.2003</w:t>
      </w:r>
    </w:p>
    <w:p w:rsidR="006E53C8" w:rsidRDefault="006E53C8">
      <w:r>
        <w:t xml:space="preserve">      REQTE     : JOAO BATISTA PEDROSO</w:t>
      </w:r>
    </w:p>
    <w:p w:rsidR="006E53C8" w:rsidRDefault="006E53C8">
      <w:r>
        <w:t xml:space="preserve">      ADV       : SP079010  LINDALVA APARECIDA LIMA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PIRACAIA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0052121-78.2003.</w:t>
      </w:r>
      <w:r w:rsidR="006A3497">
        <w:t>4.03.0000</w:t>
      </w:r>
      <w:r>
        <w:t xml:space="preserve"> PRECAT ORI:9800001309/SP REG:29.08.2003</w:t>
      </w:r>
    </w:p>
    <w:p w:rsidR="006E53C8" w:rsidRDefault="006E53C8">
      <w:r>
        <w:t xml:space="preserve">      REQTE     : IDALINA CALLEGARI BALDUINO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0052123-48.2003.</w:t>
      </w:r>
      <w:r w:rsidR="006A3497">
        <w:t>4.03.0000</w:t>
      </w:r>
      <w:r>
        <w:t xml:space="preserve"> PRECAT ORI:9900000059/SP REG:29.08.2003</w:t>
      </w:r>
    </w:p>
    <w:p w:rsidR="006E53C8" w:rsidRDefault="006E53C8">
      <w:r>
        <w:t xml:space="preserve">      REQTE     : LAZARA DA SILVA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0052126-03.2003.</w:t>
      </w:r>
      <w:r w:rsidR="006A3497">
        <w:t>4.03.0000</w:t>
      </w:r>
      <w:r>
        <w:t xml:space="preserve"> PRECAT ORI:9900000267/SP REG:29.08.2003</w:t>
      </w:r>
    </w:p>
    <w:p w:rsidR="006E53C8" w:rsidRDefault="006E53C8">
      <w:r>
        <w:t xml:space="preserve">      REQTE     : JACIRA TOSIN DE LIMA</w:t>
      </w:r>
    </w:p>
    <w:p w:rsidR="006E53C8" w:rsidRDefault="006E53C8">
      <w:r>
        <w:t xml:space="preserve">      ADV       : SP135242  PAULO ROGERIO DE MORAES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8D7729">
        <w:t>SP000030  HERMES ARRAIS ALENCAR</w:t>
      </w:r>
    </w:p>
    <w:p w:rsidR="006E53C8" w:rsidRDefault="006E53C8">
      <w:r>
        <w:t xml:space="preserve">      DEPREC    : JUIZO DE DIREITO DA 6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0052131-25.2003.</w:t>
      </w:r>
      <w:r w:rsidR="006A3497">
        <w:t>4.03.0000</w:t>
      </w:r>
      <w:r>
        <w:t xml:space="preserve"> PRECAT ORI:9900000801/SP REG:29.08.2003</w:t>
      </w:r>
    </w:p>
    <w:p w:rsidR="006E53C8" w:rsidRDefault="006E53C8">
      <w:r>
        <w:t xml:space="preserve">      REQTE     : ALBERTO SABBATO</w:t>
      </w:r>
    </w:p>
    <w:p w:rsidR="006E53C8" w:rsidRDefault="006E53C8">
      <w:r>
        <w:t xml:space="preserve">      ADV       : SP080742  LUIZ EDUARDO QUARTUCCI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0052134-77.2003.</w:t>
      </w:r>
      <w:r w:rsidR="006A3497">
        <w:t>4.03.0000</w:t>
      </w:r>
      <w:r>
        <w:t xml:space="preserve"> PRECAT ORI:0100000041/MS REG:29.08.2003</w:t>
      </w:r>
    </w:p>
    <w:p w:rsidR="006E53C8" w:rsidRDefault="006E53C8">
      <w:r>
        <w:t xml:space="preserve">      REQTE     : MONICA VALERIA DA SILVA</w:t>
      </w:r>
    </w:p>
    <w:p w:rsidR="006E53C8" w:rsidRDefault="006E53C8">
      <w:r>
        <w:t xml:space="preserve">      ADV       : MS005676  AQUILES PAULUS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DEODAPOLIS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0052161-60.2003.</w:t>
      </w:r>
      <w:r w:rsidR="006A3497">
        <w:t>4.03.0000</w:t>
      </w:r>
      <w:r>
        <w:t xml:space="preserve"> PRECAT ORI:9900001029/SP REG:29.08.2003</w:t>
      </w:r>
    </w:p>
    <w:p w:rsidR="006E53C8" w:rsidRDefault="006E53C8">
      <w:r>
        <w:t xml:space="preserve">      REQTE     : IVONE APARECIDA DE CAMARGO LOPES</w:t>
      </w:r>
    </w:p>
    <w:p w:rsidR="006E53C8" w:rsidRDefault="006E53C8">
      <w:r>
        <w:lastRenderedPageBreak/>
        <w:t xml:space="preserve">      ADV       : SP065205  MARIA DE LOURDES BARQUET VICENTE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0052163-30.2003.</w:t>
      </w:r>
      <w:r w:rsidR="006A3497">
        <w:t>4.03.0000</w:t>
      </w:r>
      <w:r>
        <w:t xml:space="preserve"> PRECAT ORI:0100000709/SP REG:29.08.2003</w:t>
      </w:r>
    </w:p>
    <w:p w:rsidR="006E53C8" w:rsidRDefault="006E53C8">
      <w:r>
        <w:t xml:space="preserve">      REQTE     : DIRCEU BENEDITO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0052166-82.2003.</w:t>
      </w:r>
      <w:r w:rsidR="006A3497">
        <w:t>4.03.0000</w:t>
      </w:r>
      <w:r>
        <w:t xml:space="preserve"> PRECAT ORI:9300000694/SP REG:29.08.2003</w:t>
      </w:r>
    </w:p>
    <w:p w:rsidR="006E53C8" w:rsidRDefault="006E53C8">
      <w:r>
        <w:t xml:space="preserve">      REQTE     : JOSE BARISSA e outro(a)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CRAVINHOS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0052168-52.2003.</w:t>
      </w:r>
      <w:r w:rsidR="006A3497">
        <w:t>4.03.0000</w:t>
      </w:r>
      <w:r>
        <w:t xml:space="preserve"> PRECAT ORI:9500000364/SP REG:29.08.2003</w:t>
      </w:r>
    </w:p>
    <w:p w:rsidR="006E53C8" w:rsidRDefault="006E53C8">
      <w:r>
        <w:t xml:space="preserve">      REQTE     : ORDALINO FIRMINO MENDES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0052171-07.2003.</w:t>
      </w:r>
      <w:r w:rsidR="006A3497">
        <w:t>4.03.0000</w:t>
      </w:r>
      <w:r>
        <w:t xml:space="preserve"> PRECAT ORI:9710057006/SP REG:29.08.2003</w:t>
      </w:r>
    </w:p>
    <w:p w:rsidR="006E53C8" w:rsidRDefault="006E53C8">
      <w:r>
        <w:t xml:space="preserve">      REQTE     : JOAO JANUARIO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MARILIA Sec Jud SP</w:t>
      </w:r>
    </w:p>
    <w:p w:rsidR="006E53C8" w:rsidRDefault="006E53C8">
      <w:r>
        <w:t xml:space="preserve">      RELATOR   : DE</w:t>
      </w:r>
      <w:r w:rsidR="008D7729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0052174-59.2003.</w:t>
      </w:r>
      <w:r w:rsidR="006A3497">
        <w:t>4.03.0000</w:t>
      </w:r>
      <w:r>
        <w:t xml:space="preserve"> PRECAT ORI:9003096643/SP REG:29.08.2003</w:t>
      </w:r>
    </w:p>
    <w:p w:rsidR="006E53C8" w:rsidRDefault="006E53C8">
      <w:r>
        <w:t xml:space="preserve">      REQTE     : MARIA APARECIDA RICARDO DE JESUS</w:t>
      </w:r>
    </w:p>
    <w:p w:rsidR="006E53C8" w:rsidRDefault="006E53C8">
      <w:r>
        <w:t xml:space="preserve">      ADV       : SP051327  HILARIO TONELLI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0052179-81.2003.</w:t>
      </w:r>
      <w:r w:rsidR="006A3497">
        <w:t>4.03.0000</w:t>
      </w:r>
      <w:r>
        <w:t xml:space="preserve"> PRECAT ORI:9700001146/SP REG:29.08.2003</w:t>
      </w:r>
    </w:p>
    <w:p w:rsidR="006E53C8" w:rsidRDefault="006E53C8">
      <w:r>
        <w:t xml:space="preserve">      REQTE     : IDINACI RODRIGUES</w:t>
      </w:r>
    </w:p>
    <w:p w:rsidR="006E53C8" w:rsidRDefault="006E53C8">
      <w:r>
        <w:t xml:space="preserve">      ADVG      : CARMENCITA AP SILVA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ITARARE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0052192-80.2003.</w:t>
      </w:r>
      <w:r w:rsidR="006A3497">
        <w:t>4.03.0000</w:t>
      </w:r>
      <w:r>
        <w:t xml:space="preserve"> PRECAT ORI:9300000330/SP REG:01.09.2003</w:t>
      </w:r>
    </w:p>
    <w:p w:rsidR="006E53C8" w:rsidRDefault="006E53C8">
      <w:r>
        <w:t xml:space="preserve">      REQTE     : MARIETA ALMEIDA LEAL DA SILVA</w:t>
      </w:r>
    </w:p>
    <w:p w:rsidR="006E53C8" w:rsidRDefault="006E53C8">
      <w:r>
        <w:t xml:space="preserve">      ADV       : SP045351  IVO ARNALDO CUNHA DE OLIVEIRA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VICENTE DE CARVALHO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0052196-20.2003.</w:t>
      </w:r>
      <w:r w:rsidR="006A3497">
        <w:t>4.03.0000</w:t>
      </w:r>
      <w:r>
        <w:t xml:space="preserve"> PRECAT ORI:9800000427/SP REG:01.09.2003</w:t>
      </w:r>
    </w:p>
    <w:p w:rsidR="006E53C8" w:rsidRDefault="006E53C8">
      <w:r>
        <w:t xml:space="preserve">      REQTE     : NADIR OLIVEIRA DE SOUZA</w:t>
      </w:r>
    </w:p>
    <w:p w:rsidR="006E53C8" w:rsidRDefault="006E53C8">
      <w:r>
        <w:t xml:space="preserve">      ADV       : SP150846  ROBINSON APARECIDO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RANCHARIA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0052197-05.2003.</w:t>
      </w:r>
      <w:r w:rsidR="006A3497">
        <w:t>4.03.0000</w:t>
      </w:r>
      <w:r>
        <w:t xml:space="preserve"> PRECAT ORI:9800000348/SP REG:01.09.2003</w:t>
      </w:r>
    </w:p>
    <w:p w:rsidR="006E53C8" w:rsidRDefault="006E53C8">
      <w:r>
        <w:t xml:space="preserve">      REQTE     : SALVIANA RODRIGUES BRAGA</w:t>
      </w:r>
    </w:p>
    <w:p w:rsidR="006E53C8" w:rsidRDefault="006E53C8">
      <w:r>
        <w:t xml:space="preserve">      ADV       : SP123177  MARCIA PIKEL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0052205-79.2003.</w:t>
      </w:r>
      <w:r w:rsidR="006A3497">
        <w:t>4.03.0000</w:t>
      </w:r>
      <w:r>
        <w:t xml:space="preserve"> PRECAT ORI:9003098069/SP REG:01.09.2003</w:t>
      </w:r>
    </w:p>
    <w:p w:rsidR="006E53C8" w:rsidRDefault="006E53C8">
      <w:r>
        <w:t xml:space="preserve">      REQTE     : CLOVIS SALA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0052206-64.2003.</w:t>
      </w:r>
      <w:r w:rsidR="006A3497">
        <w:t>4.03.0000</w:t>
      </w:r>
      <w:r>
        <w:t xml:space="preserve"> PRECAT ORI:200061020041379/SP REG:01.09.2003</w:t>
      </w:r>
    </w:p>
    <w:p w:rsidR="006E53C8" w:rsidRDefault="006E53C8">
      <w:r>
        <w:t xml:space="preserve">      REQTE     : MARIA SANDRA BENTO</w:t>
      </w:r>
    </w:p>
    <w:p w:rsidR="006E53C8" w:rsidRDefault="006E53C8">
      <w:r>
        <w:t xml:space="preserve">      ADV       : SP169665  FERNANDA RAQUEL VIEIRA DA SILVA ZANELATO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0052207-49.2003.</w:t>
      </w:r>
      <w:r w:rsidR="006A3497">
        <w:t>4.03.0000</w:t>
      </w:r>
      <w:r>
        <w:t xml:space="preserve"> PRECAT ORI:199961020074095/SP REG:01.09.2003</w:t>
      </w:r>
    </w:p>
    <w:p w:rsidR="006E53C8" w:rsidRDefault="006E53C8">
      <w:r>
        <w:t xml:space="preserve">      REQTE     : FLAVIO LUIZ DE OLIVEIRA</w:t>
      </w:r>
    </w:p>
    <w:p w:rsidR="006E53C8" w:rsidRDefault="006E53C8">
      <w:r>
        <w:t xml:space="preserve">      ADV       : SP150596  ANA PAULA ACKEL RODRIGUES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0052208-34.2003.</w:t>
      </w:r>
      <w:r w:rsidR="006A3497">
        <w:t>4.03.0000</w:t>
      </w:r>
      <w:r>
        <w:t xml:space="preserve"> PRECAT ORI:200061020033589/SP REG:01.09.2003</w:t>
      </w:r>
    </w:p>
    <w:p w:rsidR="006E53C8" w:rsidRDefault="006E53C8">
      <w:r>
        <w:t xml:space="preserve">      REQTE     : LUIS CARLOS MODESTO</w:t>
      </w:r>
    </w:p>
    <w:p w:rsidR="006E53C8" w:rsidRDefault="006E53C8">
      <w:r>
        <w:t xml:space="preserve">      ADV       : SP141635  MARCOS DE ASSIS SERRAGLIA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7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0052209-19.2003.</w:t>
      </w:r>
      <w:r w:rsidR="006A3497">
        <w:t>4.03.0000</w:t>
      </w:r>
      <w:r>
        <w:t xml:space="preserve"> PRECAT ORI:199903990465153/SP REG:01.09.2003</w:t>
      </w:r>
    </w:p>
    <w:p w:rsidR="006E53C8" w:rsidRDefault="006E53C8">
      <w:r>
        <w:t xml:space="preserve">      REQTE     : WILSON MARCONDES DOS REIS</w:t>
      </w:r>
    </w:p>
    <w:p w:rsidR="006E53C8" w:rsidRDefault="006E53C8">
      <w:r>
        <w:t xml:space="preserve">      ADV       : SP145668  WALKIRIA SILVERIO GOBBO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TAUBATE - 21ª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0052210-04.2003.</w:t>
      </w:r>
      <w:r w:rsidR="006A3497">
        <w:t>4.03.0000</w:t>
      </w:r>
      <w:r>
        <w:t xml:space="preserve"> PRECAT ORI:8800224784/SP REG:01.09.2003</w:t>
      </w:r>
    </w:p>
    <w:p w:rsidR="006E53C8" w:rsidRDefault="006E53C8">
      <w:r>
        <w:t xml:space="preserve">      PARTE A   : AGENOR DA SILVA e outros(as)</w:t>
      </w:r>
    </w:p>
    <w:p w:rsidR="006E53C8" w:rsidRDefault="006E53C8">
      <w:r>
        <w:t xml:space="preserve">      REQTE     : EUTIMIO JOSE DE MAGALHAES e outros(as)</w:t>
      </w:r>
    </w:p>
    <w:p w:rsidR="006E53C8" w:rsidRDefault="006E53C8">
      <w:r>
        <w:t xml:space="preserve">      ADV       : SP070562  MARGARIDA AKIKO KAYO KISSE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0052215-26.2003.</w:t>
      </w:r>
      <w:r w:rsidR="006A3497">
        <w:t>4.03.0000</w:t>
      </w:r>
      <w:r>
        <w:t xml:space="preserve"> PRECAT ORI:199903990763267/SP REG:01.09.2003</w:t>
      </w:r>
    </w:p>
    <w:p w:rsidR="006E53C8" w:rsidRDefault="006E53C8">
      <w:r>
        <w:t xml:space="preserve">      REQTE     : JOAO DIAS</w:t>
      </w:r>
    </w:p>
    <w:p w:rsidR="006E53C8" w:rsidRDefault="006E53C8">
      <w:r>
        <w:t xml:space="preserve">      ADV       : SP138712  PAULO DE TARSO RIBEIRO KACHAN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0052223-03.2003.</w:t>
      </w:r>
      <w:r w:rsidR="006A3497">
        <w:t>4.03.0000</w:t>
      </w:r>
      <w:r>
        <w:t xml:space="preserve"> PRECAT ORI:9100013366/SP REG:01.09.2003</w:t>
      </w:r>
    </w:p>
    <w:p w:rsidR="006E53C8" w:rsidRDefault="006E53C8">
      <w:r>
        <w:t xml:space="preserve">      REQTE     : MARIA APARECIDA TROMBETTA GIMENEZ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0052224-85.2003.</w:t>
      </w:r>
      <w:r w:rsidR="006A3497">
        <w:t>4.03.0000</w:t>
      </w:r>
      <w:r>
        <w:t xml:space="preserve"> PRECAT ORI:9206061135/SP REG:01.09.2003</w:t>
      </w:r>
    </w:p>
    <w:p w:rsidR="006E53C8" w:rsidRDefault="006E53C8">
      <w:r>
        <w:t xml:space="preserve">      REQTE     : RENATO MEI</w:t>
      </w:r>
    </w:p>
    <w:p w:rsidR="006E53C8" w:rsidRDefault="006E53C8">
      <w:r>
        <w:t xml:space="preserve">      ADV       : SP141874  ADRIANA CLAUDIA CANO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CAMPINAS Sec Jud SP</w:t>
      </w:r>
    </w:p>
    <w:p w:rsidR="006E53C8" w:rsidRDefault="006E53C8">
      <w:r>
        <w:t xml:space="preserve">      RELATOR   : DES</w:t>
      </w:r>
      <w:r w:rsidR="008D7729">
        <w:t>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0052225-70.2003.</w:t>
      </w:r>
      <w:r w:rsidR="006A3497">
        <w:t>4.03.0000</w:t>
      </w:r>
      <w:r>
        <w:t xml:space="preserve"> PRECAT ORI:9206060090/SP REG:01.09.2003</w:t>
      </w:r>
    </w:p>
    <w:p w:rsidR="006E53C8" w:rsidRDefault="006E53C8">
      <w:r>
        <w:t xml:space="preserve">      REQTE     : FRANCISCO ARAKI</w:t>
      </w:r>
    </w:p>
    <w:p w:rsidR="006E53C8" w:rsidRDefault="006E53C8">
      <w:r>
        <w:t xml:space="preserve">      ADV       : SP042715  DIJALMA LACERDA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CAMPINAS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0052226-55.2003.</w:t>
      </w:r>
      <w:r w:rsidR="006A3497">
        <w:t>4.03.0000</w:t>
      </w:r>
      <w:r>
        <w:t xml:space="preserve"> PRECAT ORI:0100000113/SP REG:01.09.2003</w:t>
      </w:r>
    </w:p>
    <w:p w:rsidR="006E53C8" w:rsidRDefault="006E53C8">
      <w:r>
        <w:t xml:space="preserve">      PARTE A   : ANTONIO FERNANDO GATTI ROMERO</w:t>
      </w:r>
    </w:p>
    <w:p w:rsidR="006E53C8" w:rsidRDefault="006E53C8">
      <w:r>
        <w:t xml:space="preserve">      REQTE     : ANTONIO FERNANDO GATTI ROMERO</w:t>
      </w:r>
    </w:p>
    <w:p w:rsidR="006E53C8" w:rsidRDefault="006E53C8">
      <w:r>
        <w:t xml:space="preserve">      ADV       : SP099641  CARLOS ALBERTO GOES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0052227-40.2003.</w:t>
      </w:r>
      <w:r w:rsidR="006A3497">
        <w:t>4.03.0000</w:t>
      </w:r>
      <w:r>
        <w:t xml:space="preserve"> PRECAT ORI:9700002406/SP REG:01.09.2003</w:t>
      </w:r>
    </w:p>
    <w:p w:rsidR="006E53C8" w:rsidRDefault="006E53C8">
      <w:r>
        <w:t xml:space="preserve">      REQTE     : DIRCE RODRIGUES SANCHES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0052228-25.2003.</w:t>
      </w:r>
      <w:r w:rsidR="006A3497">
        <w:t>4.03.0000</w:t>
      </w:r>
      <w:r>
        <w:t xml:space="preserve"> PRECAT ORI:199961020026337/SP REG:01.09.2003</w:t>
      </w:r>
    </w:p>
    <w:p w:rsidR="006E53C8" w:rsidRDefault="006E53C8">
      <w:r>
        <w:t xml:space="preserve">      REQTE     : MARIA DO CARMO BERNARDES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0052231-77.2003.</w:t>
      </w:r>
      <w:r w:rsidR="006A3497">
        <w:t>4.03.0000</w:t>
      </w:r>
      <w:r>
        <w:t xml:space="preserve"> PRECAT ORI:200061150011077/SP REG:01.09.2003</w:t>
      </w:r>
    </w:p>
    <w:p w:rsidR="006E53C8" w:rsidRDefault="006E53C8">
      <w:r>
        <w:t xml:space="preserve">      REQTE     : TEREZINHA LOURDES BARBOSA</w:t>
      </w:r>
    </w:p>
    <w:p w:rsidR="006E53C8" w:rsidRDefault="006E53C8">
      <w:r>
        <w:t xml:space="preserve">      ADV       : SP033670  ANTONIO CARLOS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0052232-62.2003.</w:t>
      </w:r>
      <w:r w:rsidR="006A3497">
        <w:t>4.03.0000</w:t>
      </w:r>
      <w:r>
        <w:t xml:space="preserve"> PRECAT ORI:200161150010016/SP REG:01.09.2003</w:t>
      </w:r>
    </w:p>
    <w:p w:rsidR="006E53C8" w:rsidRDefault="006E53C8">
      <w:r>
        <w:t xml:space="preserve">      REQTE     : ELIEUZA LEONI COELHO VIANA</w:t>
      </w:r>
    </w:p>
    <w:p w:rsidR="006E53C8" w:rsidRDefault="006E53C8">
      <w:r>
        <w:t xml:space="preserve">      ADV       : SP086689  ROSA MARIA TREVIZAN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0052233-47.2003.</w:t>
      </w:r>
      <w:r w:rsidR="006A3497">
        <w:t>4.03.0000</w:t>
      </w:r>
      <w:r>
        <w:t xml:space="preserve"> PRECAT ORI:200061150001539/SP REG:01.09.2003</w:t>
      </w:r>
    </w:p>
    <w:p w:rsidR="006E53C8" w:rsidRDefault="006E53C8">
      <w:r>
        <w:t xml:space="preserve">      PARTE A   : EMILIO SARACO e outros(as)</w:t>
      </w:r>
    </w:p>
    <w:p w:rsidR="006E53C8" w:rsidRDefault="006E53C8">
      <w:r>
        <w:t xml:space="preserve">      REQTE     : DURVAL PEDRO FERREIRA SANTIAGO</w:t>
      </w:r>
    </w:p>
    <w:p w:rsidR="006E53C8" w:rsidRDefault="006E53C8">
      <w:r>
        <w:t xml:space="preserve">      ADV       : SP101629  DURVAL PEDRO FERREIRA SANTIAGO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</w:t>
      </w:r>
      <w:r w:rsidR="008D7729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0052234-32.2003.</w:t>
      </w:r>
      <w:r w:rsidR="006A3497">
        <w:t>4.03.0000</w:t>
      </w:r>
      <w:r>
        <w:t xml:space="preserve"> PRECAT ORI:9400000015/SP REG:01.09.2003</w:t>
      </w:r>
    </w:p>
    <w:p w:rsidR="006E53C8" w:rsidRDefault="006E53C8">
      <w:r>
        <w:t xml:space="preserve">      REQTE     : PIERINA BATAIER</w:t>
      </w:r>
    </w:p>
    <w:p w:rsidR="006E53C8" w:rsidRDefault="006E53C8">
      <w:r>
        <w:lastRenderedPageBreak/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0052973-05.2003.</w:t>
      </w:r>
      <w:r w:rsidR="006A3497">
        <w:t>4.03.0000</w:t>
      </w:r>
      <w:r>
        <w:t xml:space="preserve"> PRECAT ORI:8900000971/SP REG:03.09.2003</w:t>
      </w:r>
    </w:p>
    <w:p w:rsidR="006E53C8" w:rsidRDefault="006E53C8">
      <w:r>
        <w:t xml:space="preserve">      REQTE     : JOAO COSTA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0052974-87.2003.</w:t>
      </w:r>
      <w:r w:rsidR="006A3497">
        <w:t>4.03.0000</w:t>
      </w:r>
      <w:r>
        <w:t xml:space="preserve"> PRECAT ORI:8900000113/SP REG:03.09.2003</w:t>
      </w:r>
    </w:p>
    <w:p w:rsidR="006E53C8" w:rsidRDefault="006E53C8">
      <w:r>
        <w:t xml:space="preserve">      REQTE     : MARIA DE LOURDES MELEGA e outros(as)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ALTINOPOLIS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0052983-49.2003.</w:t>
      </w:r>
      <w:r w:rsidR="006A3497">
        <w:t>4.03.0000</w:t>
      </w:r>
      <w:r>
        <w:t xml:space="preserve"> PRECAT ORI:9400001085/SP REG:03.09.2003</w:t>
      </w:r>
    </w:p>
    <w:p w:rsidR="006E53C8" w:rsidRDefault="006E53C8">
      <w:r>
        <w:t xml:space="preserve">      REQTE     : PAULO VON ANCKEN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0052985-19.2003.</w:t>
      </w:r>
      <w:r w:rsidR="006A3497">
        <w:t>4.03.0000</w:t>
      </w:r>
      <w:r>
        <w:t xml:space="preserve"> PRECAT ORI:9500000709/SP REG:03.09.2003</w:t>
      </w:r>
    </w:p>
    <w:p w:rsidR="006E53C8" w:rsidRDefault="006E53C8">
      <w:r>
        <w:t xml:space="preserve">      REQTE     : FLORISBELA ALVES MENDES</w:t>
      </w:r>
    </w:p>
    <w:p w:rsidR="006E53C8" w:rsidRDefault="006E53C8">
      <w:r>
        <w:t xml:space="preserve">      ADV       : SP033166  DIRCEU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NOVA ODESSA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0052992-11.2003.</w:t>
      </w:r>
      <w:r w:rsidR="006A3497">
        <w:t>4.03.0000</w:t>
      </w:r>
      <w:r>
        <w:t xml:space="preserve"> PRECAT ORI:9800000464/SP REG:</w:t>
      </w:r>
      <w:r w:rsidR="00A222C1">
        <w:t>04.09</w:t>
      </w:r>
      <w:r>
        <w:t>.2003</w:t>
      </w:r>
    </w:p>
    <w:p w:rsidR="006E53C8" w:rsidRDefault="006E53C8">
      <w:r>
        <w:t xml:space="preserve">      REQTE     : MARIA RIBEIRO EVANGELISTA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0052993-93.2003.</w:t>
      </w:r>
      <w:r w:rsidR="006A3497">
        <w:t>4.03.0000</w:t>
      </w:r>
      <w:r>
        <w:t xml:space="preserve"> PRECAT ORI:9800000722/SP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TEREZINHA LURDES DE SOUZA MOREIRA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0052996-48.2003.</w:t>
      </w:r>
      <w:r w:rsidR="006A3497">
        <w:t>4.03.0000</w:t>
      </w:r>
      <w:r>
        <w:t xml:space="preserve"> PRECAT ORI:9900001147/SP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ANTENOR GUAIUME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0052997-33.2003.</w:t>
      </w:r>
      <w:r w:rsidR="006A3497">
        <w:t>4.03.0000</w:t>
      </w:r>
      <w:r>
        <w:t xml:space="preserve"> PRECAT ORI:9900000302/SP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PEDRO PORCARI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0053000-85.2003.</w:t>
      </w:r>
      <w:r w:rsidR="006A3497">
        <w:t>4.03.0000</w:t>
      </w:r>
      <w:r>
        <w:t xml:space="preserve"> PRECAT ORI:0100000944/SP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IVETE MARIA CASASSA PUKE</w:t>
      </w:r>
    </w:p>
    <w:p w:rsidR="006E53C8" w:rsidRDefault="006E53C8">
      <w:r>
        <w:t xml:space="preserve">      ADV       : SP067563  FRANCISCO CARDOSO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NOVA ODESSA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0053001-70.2003.</w:t>
      </w:r>
      <w:r w:rsidR="006A3497">
        <w:t>4.03.0000</w:t>
      </w:r>
      <w:r>
        <w:t xml:space="preserve"> PRECAT ORI:9600000584/SP REG:03.09.2003</w:t>
      </w:r>
    </w:p>
    <w:p w:rsidR="006E53C8" w:rsidRDefault="006E53C8">
      <w:r>
        <w:t xml:space="preserve">      REQTE     : ADAIDE PONTES CANDIDO</w:t>
      </w:r>
    </w:p>
    <w:p w:rsidR="006E53C8" w:rsidRDefault="006E53C8">
      <w:r>
        <w:t xml:space="preserve">      ADV       : SP104166  CLAUDIO LISIAS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AURIFLAMA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0053002-55.2003.</w:t>
      </w:r>
      <w:r w:rsidR="006A3497">
        <w:t>4.03.0000</w:t>
      </w:r>
      <w:r>
        <w:t xml:space="preserve"> PRECAT ORI:9600000044/SP REG:03.09.2003</w:t>
      </w:r>
    </w:p>
    <w:p w:rsidR="006E53C8" w:rsidRDefault="006E53C8">
      <w:r>
        <w:t xml:space="preserve">      REQTE     : JUVENILIA MARIA DE CAMARGO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PORANGABA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0053006-92.2003.</w:t>
      </w:r>
      <w:r w:rsidR="006A3497">
        <w:t>4.03.0000</w:t>
      </w:r>
      <w:r>
        <w:t xml:space="preserve"> PRECAT ORI:9700001916/SP REG:03.09.2003</w:t>
      </w:r>
    </w:p>
    <w:p w:rsidR="006E53C8" w:rsidRDefault="006E53C8">
      <w:r>
        <w:t xml:space="preserve">      REQTE     : ANA MARIA DE OLIVEIRA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0053007-77.2003.</w:t>
      </w:r>
      <w:r w:rsidR="006A3497">
        <w:t>4.03.0000</w:t>
      </w:r>
      <w:r>
        <w:t xml:space="preserve"> PRECAT ORI:9700001916/SP REG:03.09.2003</w:t>
      </w:r>
    </w:p>
    <w:p w:rsidR="006E53C8" w:rsidRDefault="006E53C8">
      <w:r>
        <w:t xml:space="preserve">      PARTE A   : ANA MARIA DE OLIVEIRA</w:t>
      </w:r>
    </w:p>
    <w:p w:rsidR="006E53C8" w:rsidRDefault="006E53C8">
      <w:r>
        <w:t xml:space="preserve">      REQTE     : HILARIO BOCCHI JUNIOR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0053008-62.2003.</w:t>
      </w:r>
      <w:r w:rsidR="006A3497">
        <w:t>4.03.0000</w:t>
      </w:r>
      <w:r>
        <w:t xml:space="preserve"> PRECAT O</w:t>
      </w:r>
      <w:r w:rsidR="008D7729">
        <w:t>RI:9700002212/SP REG:03.09.2003</w:t>
      </w:r>
    </w:p>
    <w:p w:rsidR="006E53C8" w:rsidRDefault="006E53C8">
      <w:r>
        <w:t xml:space="preserve">      REQTE     : HELIO JORGE GONCALVES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0053031-08.2003.</w:t>
      </w:r>
      <w:r w:rsidR="006A3497">
        <w:t>4.03.0000</w:t>
      </w:r>
      <w:r>
        <w:t xml:space="preserve"> PRECAT ORI:9300000614/SP REG:03.09.2003</w:t>
      </w:r>
    </w:p>
    <w:p w:rsidR="006E53C8" w:rsidRDefault="006E53C8">
      <w:r>
        <w:t xml:space="preserve">      REQTE     : WALDEMAR JOSE FREGNANI</w:t>
      </w:r>
    </w:p>
    <w:p w:rsidR="006E53C8" w:rsidRDefault="006E53C8">
      <w:r>
        <w:t xml:space="preserve">      ADV       : SP021455  JARBAS MIGUEL TORTORELLO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0053032-90.2003.</w:t>
      </w:r>
      <w:r w:rsidR="006A3497">
        <w:t>4.03.0000</w:t>
      </w:r>
      <w:r>
        <w:t xml:space="preserve"> PRECAT ORI:9400001232/SP REG:03.09.2003</w:t>
      </w:r>
    </w:p>
    <w:p w:rsidR="006E53C8" w:rsidRDefault="006E53C8">
      <w:r>
        <w:t xml:space="preserve">      REQTE     : CATHARINA DA SILVA SANTOS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0053033-75.2003.</w:t>
      </w:r>
      <w:r w:rsidR="006A3497">
        <w:t>4.03.0000</w:t>
      </w:r>
      <w:r>
        <w:t xml:space="preserve"> PRECAT ORI:9400001135/SP REG:03.09.2003</w:t>
      </w:r>
    </w:p>
    <w:p w:rsidR="006E53C8" w:rsidRDefault="006E53C8">
      <w:r>
        <w:t xml:space="preserve">      REQTE     : JOAO MENEGUESSO FILHO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0053036-30.2003.</w:t>
      </w:r>
      <w:r w:rsidR="006A3497">
        <w:t>4.03.0000</w:t>
      </w:r>
      <w:r>
        <w:t xml:space="preserve"> PRECAT ORI:9400000539/SP REG:03.09.2003</w:t>
      </w:r>
    </w:p>
    <w:p w:rsidR="006E53C8" w:rsidRDefault="006E53C8">
      <w:r>
        <w:t xml:space="preserve">      REQTE     : ALCIDES BORGO</w:t>
      </w:r>
    </w:p>
    <w:p w:rsidR="006E53C8" w:rsidRDefault="006E53C8">
      <w:r>
        <w:t xml:space="preserve">      ADV       : SP042360  JAIR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RITA DO PASSA QUATRO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0053039-82.2003.</w:t>
      </w:r>
      <w:r w:rsidR="006A3497">
        <w:t>4.03.0000</w:t>
      </w:r>
      <w:r>
        <w:t xml:space="preserve"> PRECAT ORI:9500001197/SP REG:03.09.2003</w:t>
      </w:r>
    </w:p>
    <w:p w:rsidR="006E53C8" w:rsidRDefault="006E53C8">
      <w:r>
        <w:t xml:space="preserve">      REQTE     : ELENI APARECIDA MISTURA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CASA BRANCA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0053041-52.2003.</w:t>
      </w:r>
      <w:r w:rsidR="006A3497">
        <w:t>4.03.0000</w:t>
      </w:r>
      <w:r>
        <w:t xml:space="preserve"> PRECAT ORI:9500000243/SP REG:03.09.2003</w:t>
      </w:r>
    </w:p>
    <w:p w:rsidR="006E53C8" w:rsidRDefault="006E53C8">
      <w:r>
        <w:lastRenderedPageBreak/>
        <w:t xml:space="preserve">      REQTE     : GERALDO BENTO</w:t>
      </w:r>
    </w:p>
    <w:p w:rsidR="006E53C8" w:rsidRDefault="006E53C8">
      <w:r>
        <w:t xml:space="preserve">      ADV       : SP036720  ZILA DIEB KFOURI ROLIN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0053043-22.2003.</w:t>
      </w:r>
      <w:r w:rsidR="006A3497">
        <w:t>4.03.0000</w:t>
      </w:r>
      <w:r>
        <w:t xml:space="preserve"> PRECAT ORI:9700000485/SP REG:03.09.2003</w:t>
      </w:r>
    </w:p>
    <w:p w:rsidR="006E53C8" w:rsidRDefault="006E53C8">
      <w:r>
        <w:t xml:space="preserve">      REQTE     : RANULPHO DA SILVA</w:t>
      </w:r>
    </w:p>
    <w:p w:rsidR="006E53C8" w:rsidRDefault="006E53C8">
      <w:r>
        <w:t xml:space="preserve">      ADV       : SP071907  EDUARD</w:t>
      </w:r>
      <w:r w:rsidR="008D7729">
        <w:t>O MACHADO SILVEIRA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ITABERA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0053050-14.2003.</w:t>
      </w:r>
      <w:r w:rsidR="006A3497">
        <w:t>4.03.0000</w:t>
      </w:r>
      <w:r>
        <w:t xml:space="preserve"> PRECAT ORI:9800000691/SP REG:03.09.2003</w:t>
      </w:r>
    </w:p>
    <w:p w:rsidR="006E53C8" w:rsidRDefault="006E53C8">
      <w:r>
        <w:t xml:space="preserve">      REQTE     : BELMIRA ROSA DA SILVA MELO</w:t>
      </w:r>
    </w:p>
    <w:p w:rsidR="006E53C8" w:rsidRDefault="006E53C8">
      <w:r>
        <w:t xml:space="preserve">      ADV       : SP057241  JOSE CARLOS APARECIDO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0053051-96.2003.</w:t>
      </w:r>
      <w:r w:rsidR="006A3497">
        <w:t>4.03.0000</w:t>
      </w:r>
      <w:r>
        <w:t xml:space="preserve"> PRECAT ORI:9800001881/SP REG:03.09.2003</w:t>
      </w:r>
    </w:p>
    <w:p w:rsidR="006E53C8" w:rsidRDefault="006E53C8">
      <w:r>
        <w:t xml:space="preserve">      REQTE     : ERCILIA DA SILVA PIMENTEL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0053052-81.2003.</w:t>
      </w:r>
      <w:r w:rsidR="006A3497">
        <w:t>4.03.0000</w:t>
      </w:r>
      <w:r>
        <w:t xml:space="preserve"> PRECAT ORI:9900000603/SP REG:03.09.2003</w:t>
      </w:r>
    </w:p>
    <w:p w:rsidR="006E53C8" w:rsidRDefault="006E53C8">
      <w:r>
        <w:t xml:space="preserve">      REQTE     : JOAO BATISTA LIMA DA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0053054-51.2003.</w:t>
      </w:r>
      <w:r w:rsidR="006A3497">
        <w:t>4.03.0000</w:t>
      </w:r>
      <w:r>
        <w:t xml:space="preserve"> PRECAT ORI:9800000209/SP REG:03.09.2003</w:t>
      </w:r>
    </w:p>
    <w:p w:rsidR="006E53C8" w:rsidRDefault="006E53C8">
      <w:r>
        <w:t xml:space="preserve">      REQTE     : EZIO BARRICHELLO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0053055-36.2003.</w:t>
      </w:r>
      <w:r w:rsidR="006A3497">
        <w:t>4.03.0000</w:t>
      </w:r>
      <w:r>
        <w:t xml:space="preserve"> PRECAT ORI:9900000159/SP REG:03.09.2003</w:t>
      </w:r>
    </w:p>
    <w:p w:rsidR="006E53C8" w:rsidRDefault="006E53C8">
      <w:r>
        <w:t xml:space="preserve">      REQTE     : JORGE LUIZ RABACHINI</w:t>
      </w:r>
    </w:p>
    <w:p w:rsidR="006E53C8" w:rsidRDefault="006E53C8">
      <w:r>
        <w:t xml:space="preserve">      ADV       : SP036720  ZILA DIEB KFOURI ROLIN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0053056-21.2003.</w:t>
      </w:r>
      <w:r w:rsidR="006A3497">
        <w:t>4.03.0000</w:t>
      </w:r>
      <w:r>
        <w:t xml:space="preserve"> PRECAT ORI:9900001352/SP REG:03.09.2003</w:t>
      </w:r>
    </w:p>
    <w:p w:rsidR="006E53C8" w:rsidRDefault="006E53C8">
      <w:r>
        <w:t xml:space="preserve">      REQTE     : ANTONIA DA SILVA</w:t>
      </w:r>
    </w:p>
    <w:p w:rsidR="006E53C8" w:rsidRDefault="006E53C8">
      <w:r>
        <w:t xml:space="preserve">      ADV       : SP117764  CRISTIANE GORET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RITA DO PASSA QUATRO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0053057-06.2003.</w:t>
      </w:r>
      <w:r w:rsidR="006A3497">
        <w:t>4.03.0000</w:t>
      </w:r>
      <w:r>
        <w:t xml:space="preserve"> PRECAT ORI:9900000170/SP REG:03.09.2003</w:t>
      </w:r>
    </w:p>
    <w:p w:rsidR="006E53C8" w:rsidRDefault="006E53C8">
      <w:r>
        <w:t xml:space="preserve">      REQTE     : APARECIDO MARCELINO MARTINS</w:t>
      </w:r>
    </w:p>
    <w:p w:rsidR="006E53C8" w:rsidRDefault="006E53C8">
      <w:r>
        <w:t xml:space="preserve">      ADV       : SP080649  ELZA NUNES MACHADO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8D7729">
        <w:t>SP000030  HERMES ARRAIS ALENCAR</w:t>
      </w:r>
    </w:p>
    <w:p w:rsidR="006E53C8" w:rsidRDefault="006E53C8">
      <w:r>
        <w:t xml:space="preserve">      DEPREC    : JUIZO DE DIREITO DA 3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0053058-88.2003.</w:t>
      </w:r>
      <w:r w:rsidR="006A3497">
        <w:t>4.03.0000</w:t>
      </w:r>
      <w:r>
        <w:t xml:space="preserve"> PRECAT ORI:0000000401/SP REG:03.09.2003</w:t>
      </w:r>
    </w:p>
    <w:p w:rsidR="006E53C8" w:rsidRDefault="006E53C8">
      <w:r>
        <w:t xml:space="preserve">      REQTE     : VALDOMIRO BISPO DOS SANTOS</w:t>
      </w:r>
    </w:p>
    <w:p w:rsidR="006E53C8" w:rsidRDefault="006E53C8">
      <w:r>
        <w:t xml:space="preserve">      ADV       : SP153313B FERNANDO RAMOS DE CAMARGO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0053059-73.2003.</w:t>
      </w:r>
      <w:r w:rsidR="006A3497">
        <w:t>4.03.0000</w:t>
      </w:r>
      <w:r>
        <w:t xml:space="preserve"> PRECAT ORI:0000000014/SP REG:03.09.2003</w:t>
      </w:r>
    </w:p>
    <w:p w:rsidR="006E53C8" w:rsidRDefault="006E53C8">
      <w:r>
        <w:t xml:space="preserve">      REQTE     : ALDERIZ JOSE DOS REIS e outro(a)</w:t>
      </w:r>
    </w:p>
    <w:p w:rsidR="006E53C8" w:rsidRDefault="006E53C8">
      <w:r>
        <w:t xml:space="preserve">      ADV       : SP152410  LUCIANO HENRIQUE GUIMARAES 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0053060-58.2003.</w:t>
      </w:r>
      <w:r w:rsidR="006A3497">
        <w:t>4.03.0000</w:t>
      </w:r>
      <w:r>
        <w:t xml:space="preserve"> PRECAT ORI:0000000692/SP REG:03.09.2003</w:t>
      </w:r>
    </w:p>
    <w:p w:rsidR="006E53C8" w:rsidRDefault="006E53C8">
      <w:r>
        <w:t xml:space="preserve">      REQTE     : WALBER CAMARGO BESSA</w:t>
      </w:r>
    </w:p>
    <w:p w:rsidR="006E53C8" w:rsidRDefault="006E53C8">
      <w:r>
        <w:t xml:space="preserve">      ADV       : SP080649  ELZA NUNES MACHADO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0053064-95.2003.</w:t>
      </w:r>
      <w:r w:rsidR="006A3497">
        <w:t>4.03.0000</w:t>
      </w:r>
      <w:r>
        <w:t xml:space="preserve"> PRECAT ORI:9300000832/SP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RINA PIVATO BONFANTE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0053067-50.2003.</w:t>
      </w:r>
      <w:r w:rsidR="006A3497">
        <w:t>4.03.0000</w:t>
      </w:r>
      <w:r>
        <w:t xml:space="preserve"> PRECAT ORI:9300001460/SP REG:0</w:t>
      </w:r>
      <w:r w:rsidR="00A222C1">
        <w:t>4.09</w:t>
      </w:r>
      <w:r>
        <w:t>.2003</w:t>
      </w:r>
    </w:p>
    <w:p w:rsidR="006E53C8" w:rsidRDefault="006E53C8">
      <w:r>
        <w:t xml:space="preserve">      REQTE     : JOAO PEDRO DOS SANTOS</w:t>
      </w:r>
    </w:p>
    <w:p w:rsidR="006E53C8" w:rsidRDefault="006E53C8">
      <w:r>
        <w:t xml:space="preserve">      ADV       : SP062888  LUIZ PAULO ALARCAO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0053074-42.2003.</w:t>
      </w:r>
      <w:r w:rsidR="006A3497">
        <w:t>4.03.0000</w:t>
      </w:r>
      <w:r>
        <w:t xml:space="preserve"> PRECAT ORI:9500002052/SP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ORIDES RISSETTI PRADO</w:t>
      </w:r>
    </w:p>
    <w:p w:rsidR="006E53C8" w:rsidRDefault="006E53C8">
      <w:r>
        <w:t xml:space="preserve">      ADV       : SP123051  ANESIA MARIA GODINHO GIACOIA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0053075-27.2003.</w:t>
      </w:r>
      <w:r w:rsidR="006A3497">
        <w:t>4.03.0000</w:t>
      </w:r>
      <w:r>
        <w:t xml:space="preserve"> PRECAT ORI:9200000943/SP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ANA ANSELMO MAXIMO</w:t>
      </w:r>
    </w:p>
    <w:p w:rsidR="006E53C8" w:rsidRDefault="006E53C8">
      <w:r>
        <w:t xml:space="preserve">      ADV       : SP021350  ODENEY KLEFENS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</w:t>
      </w:r>
      <w:r w:rsidR="008D7729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0053079-64.2003.</w:t>
      </w:r>
      <w:r w:rsidR="006A3497">
        <w:t>4.03.0000</w:t>
      </w:r>
      <w:r>
        <w:t xml:space="preserve"> PRECAT ORI:9400000731/SP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ISAURA MARTINS RUIVO PINTO e outros(as)</w:t>
      </w:r>
    </w:p>
    <w:p w:rsidR="006E53C8" w:rsidRDefault="006E53C8">
      <w:r>
        <w:t xml:space="preserve">      ADV       : SP083304  JOSE GERALDO MALAQUIAS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0053080-49.2003.</w:t>
      </w:r>
      <w:r w:rsidR="006A3497">
        <w:t>4.03.0000</w:t>
      </w:r>
      <w:r>
        <w:t xml:space="preserve"> PRECAT ORI:9000000306/SP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SILVIA SOLANGE DIAS</w:t>
      </w:r>
    </w:p>
    <w:p w:rsidR="006E53C8" w:rsidRDefault="006E53C8">
      <w:r>
        <w:t xml:space="preserve">      ADV       : SP018455  ANTELINO ALENCAR DORES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VICENTE DE CARVALHO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0053081-34.2003.</w:t>
      </w:r>
      <w:r w:rsidR="006A3497">
        <w:t>4.03.0000</w:t>
      </w:r>
      <w:r>
        <w:t xml:space="preserve"> PRECAT ORI:9600000398/SP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PARTE A   : MARIA SACUTTI DE SOUZA</w:t>
      </w:r>
    </w:p>
    <w:p w:rsidR="006E53C8" w:rsidRDefault="006E53C8">
      <w:r>
        <w:t xml:space="preserve">      REQTE     : MARIA SACUTTI DE SOUZA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0053082-19.2003.</w:t>
      </w:r>
      <w:r w:rsidR="006A3497">
        <w:t>4.03.0000</w:t>
      </w:r>
      <w:r>
        <w:t xml:space="preserve"> PRECAT ORI:9400000016/SP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OSMAR LUIZ CURTI</w:t>
      </w:r>
    </w:p>
    <w:p w:rsidR="006E53C8" w:rsidRDefault="006E53C8">
      <w:r>
        <w:t xml:space="preserve">      ADV       : SP076847  ALVARO GUILHERME SERODIO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0053084-86.2003.</w:t>
      </w:r>
      <w:r w:rsidR="006A3497">
        <w:t>4.03.0000</w:t>
      </w:r>
      <w:r>
        <w:t xml:space="preserve"> PRECAT ORI:9800000438/SP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LAURINDA BALDASSI LEITE</w:t>
      </w:r>
    </w:p>
    <w:p w:rsidR="006E53C8" w:rsidRDefault="006E53C8">
      <w:r>
        <w:t xml:space="preserve">      ADVG      : CLAUDIO MINGUEL CARAM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0053086-56.2003.</w:t>
      </w:r>
      <w:r w:rsidR="006A3497">
        <w:t>4.03.0000</w:t>
      </w:r>
      <w:r>
        <w:t xml:space="preserve"> PRECAT ORI:9800000538/SP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PARTE A   : VALDIR CARLOS BARNABE</w:t>
      </w:r>
    </w:p>
    <w:p w:rsidR="006E53C8" w:rsidRDefault="006E53C8">
      <w:r>
        <w:t xml:space="preserve">      REQTE     : ANTENOR EMILTON CAMPOS VIEIRA</w:t>
      </w:r>
    </w:p>
    <w:p w:rsidR="006E53C8" w:rsidRDefault="006E53C8">
      <w:r>
        <w:t xml:space="preserve">      ADV       : SP086157  ANTENOR EMILTON CAMPOS VIEIRA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PORTO FELIZ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0053088-26.2003.</w:t>
      </w:r>
      <w:r w:rsidR="006A3497">
        <w:t>4.03.0000</w:t>
      </w:r>
      <w:r>
        <w:t xml:space="preserve"> PRECAT ORI:9600000020/SP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OSVALDO BOMBARDI</w:t>
      </w:r>
    </w:p>
    <w:p w:rsidR="006E53C8" w:rsidRDefault="006E53C8">
      <w:r>
        <w:t xml:space="preserve">      ADV       : SP103612  EDER DANIEL PEREIRA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</w:t>
      </w:r>
      <w:r w:rsidR="008D7729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0053089-11.2003.</w:t>
      </w:r>
      <w:r w:rsidR="006A3497">
        <w:t>4.03.0000</w:t>
      </w:r>
      <w:r>
        <w:t xml:space="preserve"> PRECAT ORI:9200000723/SP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ENCARNACION SANCHES GROSSI</w:t>
      </w:r>
    </w:p>
    <w:p w:rsidR="006E53C8" w:rsidRDefault="006E53C8">
      <w:r>
        <w:t xml:space="preserve">      ADV       : SP071566  JORGE FRANKLIN VALVERDE MATOS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LINS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0053090-93.2003.</w:t>
      </w:r>
      <w:r w:rsidR="006A3497">
        <w:t>4.03.0000</w:t>
      </w:r>
      <w:r>
        <w:t xml:space="preserve"> PRECAT ORI:9800000542/SP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ISAURA DA SILVA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0053092-63.2003.</w:t>
      </w:r>
      <w:r w:rsidR="006A3497">
        <w:t>4.03.0000</w:t>
      </w:r>
      <w:r>
        <w:t xml:space="preserve"> PRECAT ORI:9800000473/SP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PEDRO MARTINS DA SILVA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0053093-48.2003.</w:t>
      </w:r>
      <w:r w:rsidR="006A3497">
        <w:t>4.03.0000</w:t>
      </w:r>
      <w:r>
        <w:t xml:space="preserve"> PRECAT ORI:9800000410/SP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WANDERLEY MOLINA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0053098-70.2003.</w:t>
      </w:r>
      <w:r w:rsidR="006A3497">
        <w:t>4.03.0000</w:t>
      </w:r>
      <w:r>
        <w:t xml:space="preserve"> PRECAT ORI:9700000633/SP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JOSE CARLOS BERNARDI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CRAVINHOS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0053099-55.2003.</w:t>
      </w:r>
      <w:r w:rsidR="006A3497">
        <w:t>4.03.0000</w:t>
      </w:r>
      <w:r>
        <w:t xml:space="preserve"> PRECAT ORI:9300000810/SP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LOURIVAL JALORETO</w:t>
      </w:r>
    </w:p>
    <w:p w:rsidR="006E53C8" w:rsidRDefault="006E53C8">
      <w:r>
        <w:t xml:space="preserve">      ADV       : SP096414  SERGIO GARCIA MARQUESINI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0053108-17.2003.</w:t>
      </w:r>
      <w:r w:rsidR="006A3497">
        <w:t>4.03.0000</w:t>
      </w:r>
      <w:r>
        <w:t xml:space="preserve"> PRECAT ORI:9300000802/SP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JOANA DARC PAULINO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0053109-02.2003.</w:t>
      </w:r>
      <w:r w:rsidR="006A3497">
        <w:t>4.03.0000</w:t>
      </w:r>
      <w:r>
        <w:t xml:space="preserve"> PRECAT ORI:9200000736/SP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ANISIA DA ROCHA APOLINARIO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0053130-75.2003.</w:t>
      </w:r>
      <w:r w:rsidR="006A3497">
        <w:t>4.03.0000</w:t>
      </w:r>
      <w:r>
        <w:t xml:space="preserve"> PRECAT ORI:0100000519/SP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LAURA DE PAULA DA SILVA MOTA</w:t>
      </w:r>
    </w:p>
    <w:p w:rsidR="006E53C8" w:rsidRDefault="006E53C8">
      <w:r>
        <w:t xml:space="preserve">      ADV       : SP137043  ANA REGINA ROSSI MARTINS MOREIRA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ESTRELA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0053132-45.2003.</w:t>
      </w:r>
      <w:r w:rsidR="006A3497">
        <w:t>4.03.0000</w:t>
      </w:r>
      <w:r>
        <w:t xml:space="preserve"> PRECAT ORI:200061020153091/SP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FRANCISCA BENEDITA SCAVACINI MALHEIRO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8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0053177-49.2003.</w:t>
      </w:r>
      <w:r w:rsidR="006A3497">
        <w:t>4.03.0000</w:t>
      </w:r>
      <w:r>
        <w:t xml:space="preserve"> PRECAT ORI:9800000869/SP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VALDELISA DA SILVA DE SOUZA</w:t>
      </w:r>
    </w:p>
    <w:p w:rsidR="006E53C8" w:rsidRDefault="006E53C8">
      <w:r>
        <w:lastRenderedPageBreak/>
        <w:t xml:space="preserve">      ADV       : SP104494  RICARDO ROCHA GABALDI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0053180-04.2003.</w:t>
      </w:r>
      <w:r w:rsidR="006A3497">
        <w:t>4.03.0000</w:t>
      </w:r>
      <w:r>
        <w:t xml:space="preserve"> PRECAT ORI:200161250047440/SP REG:0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MARINA SALADINI ALVES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0053461-57.2003.</w:t>
      </w:r>
      <w:r w:rsidR="006A3497">
        <w:t>4.03.0000</w:t>
      </w:r>
      <w:r>
        <w:t xml:space="preserve"> PRECAT ORI:200061020092788/SP REG:08.09.2003</w:t>
      </w:r>
    </w:p>
    <w:p w:rsidR="006E53C8" w:rsidRDefault="006E53C8">
      <w:r>
        <w:t xml:space="preserve">      REQTE     : LAURINDA VICENTE ELIAS TEIXEIRA</w:t>
      </w:r>
    </w:p>
    <w:p w:rsidR="006E53C8" w:rsidRDefault="006E53C8">
      <w:r>
        <w:t xml:space="preserve">      ADV       : SP058640  MARCIA TEIXEIRA BRAVO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0053462-42.2003.</w:t>
      </w:r>
      <w:r w:rsidR="006A3497">
        <w:t>4.03.0000</w:t>
      </w:r>
      <w:r>
        <w:t xml:space="preserve"> PRECAT ORI:9300001217/SP REG:08.09.2003</w:t>
      </w:r>
    </w:p>
    <w:p w:rsidR="006E53C8" w:rsidRDefault="006E53C8">
      <w:r>
        <w:t xml:space="preserve">      REQTE     : ANTONIA FERNANDES BREVE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0053492-77.2003.</w:t>
      </w:r>
      <w:r w:rsidR="006A3497">
        <w:t>4.03.0000</w:t>
      </w:r>
      <w:r>
        <w:t xml:space="preserve"> PRECAT ORI:9609015034/SP REG:16.09.2003</w:t>
      </w:r>
    </w:p>
    <w:p w:rsidR="006E53C8" w:rsidRDefault="006E53C8">
      <w:r>
        <w:t xml:space="preserve">      REQTE </w:t>
      </w:r>
      <w:r w:rsidR="008D7729">
        <w:t xml:space="preserve">    : WALTER BARBOZA e outro(a)</w:t>
      </w:r>
    </w:p>
    <w:p w:rsidR="006E53C8" w:rsidRDefault="006E53C8">
      <w:r>
        <w:t xml:space="preserve">      ADV       : SP101789  EDSON LUIZ LAZARINI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0053507-46.2003.</w:t>
      </w:r>
      <w:r w:rsidR="006A3497">
        <w:t>4.03.0000</w:t>
      </w:r>
      <w:r>
        <w:t xml:space="preserve"> PRECAT ORI:200361200001920/SP REG:16.09.2003</w:t>
      </w:r>
    </w:p>
    <w:p w:rsidR="006E53C8" w:rsidRDefault="006E53C8">
      <w:r>
        <w:t xml:space="preserve">      REQTE     : GENESIO DE SOUZA FILHO</w:t>
      </w:r>
    </w:p>
    <w:p w:rsidR="006E53C8" w:rsidRDefault="006E53C8">
      <w:r>
        <w:t xml:space="preserve">      ADV       : SP038594  ANDERSON HADDAD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0056143-82.2003.</w:t>
      </w:r>
      <w:r w:rsidR="006A3497">
        <w:t>4.03.0000</w:t>
      </w:r>
      <w:r>
        <w:t xml:space="preserve"> PRECAT ORI:9400000970/SP REG:16.09.2003</w:t>
      </w:r>
    </w:p>
    <w:p w:rsidR="006E53C8" w:rsidRDefault="006E53C8">
      <w:r>
        <w:t xml:space="preserve">      REQTE     : LUIZA DIAS VAQUERO BRUSCHI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0056145-52.2003.</w:t>
      </w:r>
      <w:r w:rsidR="006A3497">
        <w:t>4.03.0000</w:t>
      </w:r>
      <w:r>
        <w:t xml:space="preserve"> PRECAT ORI:0100000081/SP REG:16.09.2003</w:t>
      </w:r>
    </w:p>
    <w:p w:rsidR="006E53C8" w:rsidRDefault="006E53C8">
      <w:r>
        <w:t xml:space="preserve">      PARTE A   : LAURA GALVANI BARBIERI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0056153-29.2003.</w:t>
      </w:r>
      <w:r w:rsidR="006A3497">
        <w:t>4.03.0000</w:t>
      </w:r>
      <w:r>
        <w:t xml:space="preserve"> PRECAT ORI:9900000091/SP REG:16.09.2003</w:t>
      </w:r>
    </w:p>
    <w:p w:rsidR="006E53C8" w:rsidRDefault="006E53C8">
      <w:r>
        <w:t xml:space="preserve">      REQTE     : JOAQUIM RANGEL</w:t>
      </w:r>
    </w:p>
    <w:p w:rsidR="006E53C8" w:rsidRDefault="006E53C8">
      <w:r>
        <w:t xml:space="preserve">      ADV       : SP187953  EDISON MARCO CAPORALIN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0056154-14.2003.</w:t>
      </w:r>
      <w:r w:rsidR="006A3497">
        <w:t>4.03.0000</w:t>
      </w:r>
      <w:r>
        <w:t xml:space="preserve"> PRECAT ORI:9800000423/SP REG:16.09.2003</w:t>
      </w:r>
    </w:p>
    <w:p w:rsidR="006E53C8" w:rsidRDefault="006E53C8">
      <w:r>
        <w:t xml:space="preserve">      REQTE     : MARIA APARECIDA DO NASCIMENTO CHAGAS</w:t>
      </w:r>
    </w:p>
    <w:p w:rsidR="006E53C8" w:rsidRDefault="006E53C8">
      <w:r>
        <w:t xml:space="preserve">      ADV       : SP094702  JOSE LUIZ PENARIOL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0056157-66.2003.</w:t>
      </w:r>
      <w:r w:rsidR="006A3497">
        <w:t>4.03.0000</w:t>
      </w:r>
      <w:r>
        <w:t xml:space="preserve"> PRECAT ORI:9700000257/SP REG:16.09.2003</w:t>
      </w:r>
    </w:p>
    <w:p w:rsidR="006E53C8" w:rsidRDefault="006E53C8">
      <w:r>
        <w:t xml:space="preserve">      REQTE     : JOSE MARTINHO DA ROCHA</w:t>
      </w:r>
    </w:p>
    <w:p w:rsidR="006E53C8" w:rsidRDefault="006E53C8">
      <w:r>
        <w:t xml:space="preserve">      ADV       : SP113931  ABIMAEL LEITE DE PAULA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0056158-51.2003.</w:t>
      </w:r>
      <w:r w:rsidR="006A3497">
        <w:t>4.03.0000</w:t>
      </w:r>
      <w:r>
        <w:t xml:space="preserve"> PRECAT ORI:9600000368/SP REG:16.09.2003</w:t>
      </w:r>
    </w:p>
    <w:p w:rsidR="006E53C8" w:rsidRDefault="006E53C8">
      <w:r>
        <w:t xml:space="preserve">      REQTE     : EUNICE MATHEUS</w:t>
      </w:r>
    </w:p>
    <w:p w:rsidR="006E53C8" w:rsidRDefault="006E53C8">
      <w:r>
        <w:t xml:space="preserve">      ADV       : SP053238  MARC</w:t>
      </w:r>
      <w:r w:rsidR="008D7729">
        <w:t>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CASA BRANCA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0056159-36.2003.</w:t>
      </w:r>
      <w:r w:rsidR="006A3497">
        <w:t>4.03.0000</w:t>
      </w:r>
      <w:r>
        <w:t xml:space="preserve"> PRECAT ORI:8800000193/SP REG:16.09.2003</w:t>
      </w:r>
    </w:p>
    <w:p w:rsidR="006E53C8" w:rsidRDefault="006E53C8">
      <w:r>
        <w:t xml:space="preserve">      REQTE     : JUSTINA DE MELO OLIVA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0056160-21.2003.</w:t>
      </w:r>
      <w:r w:rsidR="006A3497">
        <w:t>4.03.0000</w:t>
      </w:r>
      <w:r>
        <w:t xml:space="preserve"> PRECAT ORI:9100000972/SP REG:16.09.2003</w:t>
      </w:r>
    </w:p>
    <w:p w:rsidR="006E53C8" w:rsidRDefault="006E53C8">
      <w:r>
        <w:t xml:space="preserve">      REQTE     : RUBENS GUION</w:t>
      </w:r>
    </w:p>
    <w:p w:rsidR="006E53C8" w:rsidRDefault="006E53C8">
      <w:r>
        <w:t xml:space="preserve">      ADV       : SP026359  BENEDITO GONCALVES DA CUNHA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2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0056161-06.2003.</w:t>
      </w:r>
      <w:r w:rsidR="006A3497">
        <w:t>4.03.0000</w:t>
      </w:r>
      <w:r>
        <w:t xml:space="preserve"> PRECAT ORI:9100000972/SP REG:16.09.2003</w:t>
      </w:r>
    </w:p>
    <w:p w:rsidR="006E53C8" w:rsidRDefault="006E53C8">
      <w:r>
        <w:t xml:space="preserve">      PARTE A   : RUBENS GUION</w:t>
      </w:r>
    </w:p>
    <w:p w:rsidR="006E53C8" w:rsidRDefault="006E53C8">
      <w:r>
        <w:t xml:space="preserve">      REQTE     : BENEDITO GONCALVES DA CUNHA</w:t>
      </w:r>
    </w:p>
    <w:p w:rsidR="006E53C8" w:rsidRDefault="006E53C8">
      <w:r>
        <w:t xml:space="preserve">      ADV       : SP026359  BENEDITO GONCALVES DA CUNHA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0056162-88.2003.</w:t>
      </w:r>
      <w:r w:rsidR="006A3497">
        <w:t>4.03.0000</w:t>
      </w:r>
      <w:r>
        <w:t xml:space="preserve"> PRECAT ORI:9400000835/SP REG:16.09.2003</w:t>
      </w:r>
    </w:p>
    <w:p w:rsidR="006E53C8" w:rsidRDefault="006E53C8">
      <w:r>
        <w:t xml:space="preserve">      PARTE A   : ALTAIR ANTONIO DA SILVA</w:t>
      </w:r>
    </w:p>
    <w:p w:rsidR="006E53C8" w:rsidRDefault="006E53C8">
      <w:r>
        <w:t xml:space="preserve">      REQTE     : ALTAIR ANTONIO DA SILVA e outro(a)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0056163-73.2003.</w:t>
      </w:r>
      <w:r w:rsidR="006A3497">
        <w:t>4.03.0000</w:t>
      </w:r>
      <w:r>
        <w:t xml:space="preserve"> PRECAT ORI:9100002044/SP REG:16.09.2003</w:t>
      </w:r>
    </w:p>
    <w:p w:rsidR="006E53C8" w:rsidRDefault="006E53C8">
      <w:r>
        <w:t xml:space="preserve">      PARTE A   : ANTONIO TEIXEIRA MORAIS</w:t>
      </w:r>
    </w:p>
    <w:p w:rsidR="006E53C8" w:rsidRDefault="006E53C8">
      <w:r>
        <w:t xml:space="preserve">      REQTE     : ANTONIO TEIXEIRA MORAIS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0056165-43.2003.</w:t>
      </w:r>
      <w:r w:rsidR="006A3497">
        <w:t>4.03.0000</w:t>
      </w:r>
      <w:r>
        <w:t xml:space="preserve"> PRECAT ORI:9400000075/SP REG:16.09.2003</w:t>
      </w:r>
    </w:p>
    <w:p w:rsidR="006E53C8" w:rsidRDefault="006E53C8">
      <w:r>
        <w:t xml:space="preserve">      PARTE A   : OLIVEIRA RICARDO falecido(a)</w:t>
      </w:r>
    </w:p>
    <w:p w:rsidR="006E53C8" w:rsidRDefault="006E53C8">
      <w:r>
        <w:t xml:space="preserve">      REQTE     : AMADO RICARDO e outros(as)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0056168-95.2003.</w:t>
      </w:r>
      <w:r w:rsidR="006A3497">
        <w:t>4.03.0000</w:t>
      </w:r>
      <w:r>
        <w:t xml:space="preserve"> PRECAT O</w:t>
      </w:r>
      <w:r w:rsidR="008D7729">
        <w:t>RI:9200000470/SP REG:16.09.2003</w:t>
      </w:r>
    </w:p>
    <w:p w:rsidR="006E53C8" w:rsidRDefault="006E53C8">
      <w:r>
        <w:t xml:space="preserve">      REQTE     : VERGILIA GONCALVES DA SILVA e outro(a)</w:t>
      </w:r>
    </w:p>
    <w:p w:rsidR="006E53C8" w:rsidRDefault="006E53C8">
      <w:r>
        <w:t xml:space="preserve">      ADV       : SP103892  MARILDA RODRIGUES MARQUES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0056170-65.2003.</w:t>
      </w:r>
      <w:r w:rsidR="006A3497">
        <w:t>4.03.0000</w:t>
      </w:r>
      <w:r>
        <w:t xml:space="preserve"> PRECAT ORI:9700000113/SP REG:16.09.2003</w:t>
      </w:r>
    </w:p>
    <w:p w:rsidR="006E53C8" w:rsidRDefault="006E53C8">
      <w:r>
        <w:t xml:space="preserve">      REQTE     : APARECIDA ARRUDA DE MORAES e outro(a)</w:t>
      </w:r>
    </w:p>
    <w:p w:rsidR="006E53C8" w:rsidRDefault="006E53C8">
      <w:r>
        <w:t xml:space="preserve">      ADV       : SP019769  FRANCISCO ORLANDO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0056171-50.2003.</w:t>
      </w:r>
      <w:r w:rsidR="006A3497">
        <w:t>4.03.0000</w:t>
      </w:r>
      <w:r>
        <w:t xml:space="preserve"> PRECAT ORI:8600000959/SP REG:16.09.2003</w:t>
      </w:r>
    </w:p>
    <w:p w:rsidR="006E53C8" w:rsidRDefault="006E53C8">
      <w:r>
        <w:t xml:space="preserve">      REQTE     : HUMBERTO JACOMIN</w:t>
      </w:r>
    </w:p>
    <w:p w:rsidR="006E53C8" w:rsidRDefault="006E53C8">
      <w:r>
        <w:t xml:space="preserve">      ADV       : SP026359  BENEDITO GONCALVES DA CUNHA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0056172-35.2003.</w:t>
      </w:r>
      <w:r w:rsidR="006A3497">
        <w:t>4.03.0000</w:t>
      </w:r>
      <w:r>
        <w:t xml:space="preserve"> PRECAT ORI:9100000058/SP REG:16.09.2003</w:t>
      </w:r>
    </w:p>
    <w:p w:rsidR="006E53C8" w:rsidRDefault="006E53C8">
      <w:r>
        <w:t xml:space="preserve">      REQTE     : NAGIB FUAD TAIAR</w:t>
      </w:r>
    </w:p>
    <w:p w:rsidR="006E53C8" w:rsidRDefault="006E53C8">
      <w:r>
        <w:t xml:space="preserve">      ADV       : SP058114  PAULO ROBERTO LAURIS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0056174-05.2003.</w:t>
      </w:r>
      <w:r w:rsidR="006A3497">
        <w:t>4.03.0000</w:t>
      </w:r>
      <w:r>
        <w:t xml:space="preserve"> PRECAT ORI:9900002005/SP REG:16.09.2003</w:t>
      </w:r>
    </w:p>
    <w:p w:rsidR="006E53C8" w:rsidRDefault="006E53C8">
      <w:r>
        <w:t xml:space="preserve">      REQTE     : VICENTE TOMAZ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0056175-87.2003.</w:t>
      </w:r>
      <w:r w:rsidR="006A3497">
        <w:t>4.03.0000</w:t>
      </w:r>
      <w:r>
        <w:t xml:space="preserve"> PRECAT ORI:9700000887/SP REG:16.09.2003</w:t>
      </w:r>
    </w:p>
    <w:p w:rsidR="006E53C8" w:rsidRDefault="006E53C8">
      <w:r>
        <w:t xml:space="preserve">      REQTE     : NATALINO FRANCO e outro(a)</w:t>
      </w:r>
    </w:p>
    <w:p w:rsidR="006E53C8" w:rsidRDefault="006E53C8">
      <w:r>
        <w:t xml:space="preserve">      ADV       : SP119370  SEIJI KURODA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0056176-72.2003.</w:t>
      </w:r>
      <w:r w:rsidR="006A3497">
        <w:t>4.03.0000</w:t>
      </w:r>
      <w:r>
        <w:t xml:space="preserve"> PRECAT ORI:9700000334/SP REG:16.09.2003</w:t>
      </w:r>
    </w:p>
    <w:p w:rsidR="006E53C8" w:rsidRDefault="006E53C8">
      <w:r>
        <w:t xml:space="preserve">      REQTE     : ROSA DEZAN VICOTI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0056177-57.2003.</w:t>
      </w:r>
      <w:r w:rsidR="006A3497">
        <w:t>4.03.0000</w:t>
      </w:r>
      <w:r>
        <w:t xml:space="preserve"> PRECAT ORI:9500000412/SP REG:16.09.2003</w:t>
      </w:r>
    </w:p>
    <w:p w:rsidR="006E53C8" w:rsidRDefault="006E53C8">
      <w:r>
        <w:t xml:space="preserve">      REQTE     : FRANCISCA NAVARRO BRUNEN</w:t>
      </w:r>
    </w:p>
    <w:p w:rsidR="006E53C8" w:rsidRDefault="006E53C8">
      <w:r>
        <w:t xml:space="preserve">      ADV </w:t>
      </w:r>
      <w:r w:rsidR="008D7729">
        <w:t xml:space="preserve">      : SP125355  RENATO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0056179-27.2003.</w:t>
      </w:r>
      <w:r w:rsidR="006A3497">
        <w:t>4.03.0000</w:t>
      </w:r>
      <w:r>
        <w:t xml:space="preserve"> PRECAT ORI:8400001001/SP REG:16.09.2003</w:t>
      </w:r>
    </w:p>
    <w:p w:rsidR="006E53C8" w:rsidRDefault="006E53C8">
      <w:r>
        <w:t xml:space="preserve">      REQTE     : CLOVIS CACAMO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0056185-34.2003.</w:t>
      </w:r>
      <w:r w:rsidR="006A3497">
        <w:t>4.03.0000</w:t>
      </w:r>
      <w:r>
        <w:t xml:space="preserve"> PRECAT ORI:8800000740/SP REG:16.09.2003</w:t>
      </w:r>
    </w:p>
    <w:p w:rsidR="006E53C8" w:rsidRDefault="006E53C8">
      <w:r>
        <w:t xml:space="preserve">      REQTE     : JOSE BENEDITO JERONIMO</w:t>
      </w:r>
    </w:p>
    <w:p w:rsidR="006E53C8" w:rsidRDefault="006E53C8">
      <w:r>
        <w:t xml:space="preserve">      ADV       : SP089934  MARTA HELENA GERALDI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0056188-86.2003.</w:t>
      </w:r>
      <w:r w:rsidR="006A3497">
        <w:t>4.03.0000</w:t>
      </w:r>
      <w:r>
        <w:t xml:space="preserve"> PRECAT ORI:9700001421/SP REG:16.09.2003</w:t>
      </w:r>
    </w:p>
    <w:p w:rsidR="006E53C8" w:rsidRDefault="006E53C8">
      <w:r>
        <w:t xml:space="preserve">      REQTE     : JOAO SAUDINO</w:t>
      </w:r>
    </w:p>
    <w:p w:rsidR="006E53C8" w:rsidRDefault="006E53C8">
      <w:r>
        <w:t xml:space="preserve">      ADV       : SP080335  VITORIO MATIUZZI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0056191-41.2003.</w:t>
      </w:r>
      <w:r w:rsidR="006A3497">
        <w:t>4.03.0000</w:t>
      </w:r>
      <w:r>
        <w:t xml:space="preserve"> PRECAT ORI:9100000620/SP REG:16.09.2003</w:t>
      </w:r>
    </w:p>
    <w:p w:rsidR="006E53C8" w:rsidRDefault="006E53C8">
      <w:r>
        <w:t xml:space="preserve">      REQTE     : VALDETE LOPES XISTO</w:t>
      </w:r>
    </w:p>
    <w:p w:rsidR="006E53C8" w:rsidRDefault="006E53C8">
      <w:r>
        <w:t xml:space="preserve">      ADV       : SP088910  HAMILTON RENE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0056192-26.2003.</w:t>
      </w:r>
      <w:r w:rsidR="006A3497">
        <w:t>4.03.0000</w:t>
      </w:r>
      <w:r>
        <w:t xml:space="preserve"> PRECAT ORI:9100000881/SP REG:16.09.2003</w:t>
      </w:r>
    </w:p>
    <w:p w:rsidR="006E53C8" w:rsidRDefault="006E53C8">
      <w:r>
        <w:t xml:space="preserve">      REQTE     : XISTO JAMIR SCALETI</w:t>
      </w:r>
    </w:p>
    <w:p w:rsidR="006E53C8" w:rsidRDefault="006E53C8">
      <w:r>
        <w:t xml:space="preserve">      ADV       : SP074723  ANTONIO LOURIVAL LANZONI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0056193-11.2003.</w:t>
      </w:r>
      <w:r w:rsidR="006A3497">
        <w:t>4.03.0000</w:t>
      </w:r>
      <w:r>
        <w:t xml:space="preserve"> PRECAT ORI:9900001217/SP REG:16.09.2003</w:t>
      </w:r>
    </w:p>
    <w:p w:rsidR="006E53C8" w:rsidRDefault="006E53C8">
      <w:r>
        <w:t xml:space="preserve">      PARTE A   : AMIR CARMINATI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0056194-93.2003.</w:t>
      </w:r>
      <w:r w:rsidR="006A3497">
        <w:t>4.03.0000</w:t>
      </w:r>
      <w:r>
        <w:t xml:space="preserve"> PRECAT ORI:9900001217/SP REG:16.09.2003</w:t>
      </w:r>
    </w:p>
    <w:p w:rsidR="006E53C8" w:rsidRDefault="006E53C8">
      <w:r>
        <w:t xml:space="preserve">      REQTE     : AMIR CARMINATI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</w:t>
      </w:r>
      <w:r w:rsidR="008D7729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0056195-78.2003.</w:t>
      </w:r>
      <w:r w:rsidR="006A3497">
        <w:t>4.03.0000</w:t>
      </w:r>
      <w:r>
        <w:t xml:space="preserve"> PRECAT ORI:9800001168/SP REG:16.09.2003</w:t>
      </w:r>
    </w:p>
    <w:p w:rsidR="006E53C8" w:rsidRDefault="006E53C8">
      <w:r>
        <w:t xml:space="preserve">      REQTE     : APARECIDA RODRIGUES OLIVEIRA VIEIRA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0056196-63.2003.</w:t>
      </w:r>
      <w:r w:rsidR="006A3497">
        <w:t>4.03.0000</w:t>
      </w:r>
      <w:r>
        <w:t xml:space="preserve"> PRECAT ORI:9800001168/SP REG:16.09.2003</w:t>
      </w:r>
    </w:p>
    <w:p w:rsidR="006E53C8" w:rsidRDefault="006E53C8">
      <w:r>
        <w:t xml:space="preserve">      PARTE A   : APARECIDA RODRIGUES OLIVEIRA VIEIRA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0056197-48.2003.</w:t>
      </w:r>
      <w:r w:rsidR="006A3497">
        <w:t>4.03.0000</w:t>
      </w:r>
      <w:r>
        <w:t xml:space="preserve"> PRECAT ORI:9800000727/SP REG:16.09.2003</w:t>
      </w:r>
    </w:p>
    <w:p w:rsidR="006E53C8" w:rsidRDefault="006E53C8">
      <w:r>
        <w:t xml:space="preserve">      PARTE A   : LEONOR DOS SANTOS DA CRUZ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0056198-33.2003.</w:t>
      </w:r>
      <w:r w:rsidR="006A3497">
        <w:t>4.03.0000</w:t>
      </w:r>
      <w:r>
        <w:t xml:space="preserve"> PRECAT ORI:9800000727/SP REG:16.09.2003</w:t>
      </w:r>
    </w:p>
    <w:p w:rsidR="006E53C8" w:rsidRDefault="006E53C8">
      <w:r>
        <w:t xml:space="preserve">      REQTE     : LEONOR DOS SANTOS DA CRUZ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0056199-18.2003.</w:t>
      </w:r>
      <w:r w:rsidR="006A3497">
        <w:t>4.03.0000</w:t>
      </w:r>
      <w:r>
        <w:t xml:space="preserve"> PRECAT ORI:9800001141/SP REG:16.09.2003</w:t>
      </w:r>
    </w:p>
    <w:p w:rsidR="006E53C8" w:rsidRDefault="006E53C8">
      <w:r>
        <w:t xml:space="preserve">      REQTE     : IZAURA CURAN GOUVEA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0056200-03.2003.</w:t>
      </w:r>
      <w:r w:rsidR="006A3497">
        <w:t>4.03.0000</w:t>
      </w:r>
      <w:r>
        <w:t xml:space="preserve"> PRECAT ORI:9500000019/SP REG:16.09.2003</w:t>
      </w:r>
    </w:p>
    <w:p w:rsidR="006E53C8" w:rsidRDefault="006E53C8">
      <w:r>
        <w:t xml:space="preserve">      REQTE     : GENI BOVOLENTA OLIVEIRA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0056202-70.2003.</w:t>
      </w:r>
      <w:r w:rsidR="006A3497">
        <w:t>4.03.0000</w:t>
      </w:r>
      <w:r>
        <w:t xml:space="preserve"> PRECAT ORI:9400000151/SP REG:16.09.2003</w:t>
      </w:r>
    </w:p>
    <w:p w:rsidR="006E53C8" w:rsidRDefault="006E53C8">
      <w:r>
        <w:t xml:space="preserve">      REQTE     : HIPOLITA BARBOSA SOARES e outros(as)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lastRenderedPageBreak/>
        <w:t xml:space="preserve">      REQDO(A)  : Instituto N</w:t>
      </w:r>
      <w:r w:rsidR="008D7729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0056204-40.2003.</w:t>
      </w:r>
      <w:r w:rsidR="006A3497">
        <w:t>4.03.0000</w:t>
      </w:r>
      <w:r>
        <w:t xml:space="preserve"> PRECAT ORI:0000000749/SP REG:16.09.2003</w:t>
      </w:r>
    </w:p>
    <w:p w:rsidR="006E53C8" w:rsidRDefault="006E53C8">
      <w:r>
        <w:t xml:space="preserve">      REQTE     : EDWARD OTAVIO</w:t>
      </w:r>
    </w:p>
    <w:p w:rsidR="006E53C8" w:rsidRDefault="006E53C8">
      <w:r>
        <w:t xml:space="preserve">      ADV       : SP127831  DIVINA LEIDE CAMARGO PAULA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0056205-25.2003.</w:t>
      </w:r>
      <w:r w:rsidR="006A3497">
        <w:t>4.03.0000</w:t>
      </w:r>
      <w:r>
        <w:t xml:space="preserve"> PRECAT ORI:9700000101/SP REG:16.09.2003</w:t>
      </w:r>
    </w:p>
    <w:p w:rsidR="006E53C8" w:rsidRDefault="006E53C8">
      <w:r>
        <w:t xml:space="preserve">      REQTE     : MARIA APARECIDA PEREIRA</w:t>
      </w:r>
    </w:p>
    <w:p w:rsidR="006E53C8" w:rsidRDefault="006E53C8">
      <w:r>
        <w:t xml:space="preserve">      ADV       : SP102715  ADALBERTO TOMAZELLI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0056206-10.2003.</w:t>
      </w:r>
      <w:r w:rsidR="006A3497">
        <w:t>4.03.0000</w:t>
      </w:r>
      <w:r>
        <w:t xml:space="preserve"> PRECAT ORI:9600000413/SP REG:16.09.2003</w:t>
      </w:r>
    </w:p>
    <w:p w:rsidR="006E53C8" w:rsidRDefault="006E53C8">
      <w:r>
        <w:t xml:space="preserve">      REQTE     : IOLANDA FATIMA DE SOUZA PERES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0056207-92.2003.</w:t>
      </w:r>
      <w:r w:rsidR="006A3497">
        <w:t>4.03.0000</w:t>
      </w:r>
      <w:r>
        <w:t xml:space="preserve"> PRECAT ORI:9600000413/SP REG:16.09.2003</w:t>
      </w:r>
    </w:p>
    <w:p w:rsidR="006E53C8" w:rsidRDefault="006E53C8">
      <w:r>
        <w:t xml:space="preserve">      PARTE A   : IOLANDA FATIMA DE SOUZA PERES</w:t>
      </w:r>
    </w:p>
    <w:p w:rsidR="006E53C8" w:rsidRDefault="006E53C8">
      <w:r>
        <w:t xml:space="preserve">      REQTE     : ADAO NOGUEIRA PAIM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0056208-77.2003.</w:t>
      </w:r>
      <w:r w:rsidR="006A3497">
        <w:t>4.03.0000</w:t>
      </w:r>
      <w:r>
        <w:t xml:space="preserve"> PRECAT ORI:8900000317/SP REG:16.09.2003</w:t>
      </w:r>
    </w:p>
    <w:p w:rsidR="006E53C8" w:rsidRDefault="006E53C8">
      <w:r>
        <w:t xml:space="preserve">      REQTE     : JUDITH MARIA DE SOUZA</w:t>
      </w:r>
    </w:p>
    <w:p w:rsidR="006E53C8" w:rsidRDefault="006E53C8">
      <w:r>
        <w:t xml:space="preserve">      ADV       : SP016489  EPAMINONDAS MURILO VIEIRA NOGUEIRA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0056209-62.2003.</w:t>
      </w:r>
      <w:r w:rsidR="006A3497">
        <w:t>4.03.0000</w:t>
      </w:r>
      <w:r>
        <w:t xml:space="preserve"> PRECAT ORI:9600000413/SP REG:16.09.2003</w:t>
      </w:r>
    </w:p>
    <w:p w:rsidR="006E53C8" w:rsidRDefault="006E53C8">
      <w:r>
        <w:t xml:space="preserve">      PARTE A   : IOLANDA FATIMA DE SOUZA PERES</w:t>
      </w:r>
    </w:p>
    <w:p w:rsidR="006E53C8" w:rsidRDefault="006E53C8">
      <w:r>
        <w:t xml:space="preserve">      REQTE     : AUGUSTO CESAR BENEDETTI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0056210-47.2003.</w:t>
      </w:r>
      <w:r w:rsidR="006A3497">
        <w:t>4.03.0000</w:t>
      </w:r>
      <w:r>
        <w:t xml:space="preserve"> PRECAT ORI:9600000025/SP REG:16.09.2003</w:t>
      </w:r>
    </w:p>
    <w:p w:rsidR="006E53C8" w:rsidRDefault="006E53C8">
      <w:r>
        <w:t xml:space="preserve">      REQTE     : JOAQUIM RODRIGUES NETO</w:t>
      </w:r>
    </w:p>
    <w:p w:rsidR="006E53C8" w:rsidRDefault="006E53C8">
      <w:r>
        <w:t xml:space="preserve">      ADVG      : CARMENCITA APARECIDA SILVA OLIVEIRA e outro(a)</w:t>
      </w:r>
    </w:p>
    <w:p w:rsidR="006E53C8" w:rsidRDefault="006E53C8">
      <w:r>
        <w:t xml:space="preserve">      REQDO(A)  : Instituto Nacional do</w:t>
      </w:r>
      <w:r w:rsidR="008D7729">
        <w:t xml:space="preserve">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0056211-32.2003.</w:t>
      </w:r>
      <w:r w:rsidR="006A3497">
        <w:t>4.03.0000</w:t>
      </w:r>
      <w:r>
        <w:t xml:space="preserve"> PRECAT ORI:9800001225/SP REG:16.09.2003</w:t>
      </w:r>
    </w:p>
    <w:p w:rsidR="006E53C8" w:rsidRDefault="006E53C8">
      <w:r>
        <w:t xml:space="preserve">      REQTE     : DARIO CARDOSO DE SOUZA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0056214-84.2003.</w:t>
      </w:r>
      <w:r w:rsidR="006A3497">
        <w:t>4.03.0000</w:t>
      </w:r>
      <w:r>
        <w:t xml:space="preserve"> PRECAT ORI:9800000536/SP REG:16.09.2003</w:t>
      </w:r>
    </w:p>
    <w:p w:rsidR="006E53C8" w:rsidRDefault="006E53C8">
      <w:r>
        <w:t xml:space="preserve">      REQTE     : JOSE MARIA DA SILVA</w:t>
      </w:r>
    </w:p>
    <w:p w:rsidR="006E53C8" w:rsidRDefault="006E53C8">
      <w:r>
        <w:t xml:space="preserve">      ADV       : SP033670  ANTONIO CARLOS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0056216-54.2003.</w:t>
      </w:r>
      <w:r w:rsidR="006A3497">
        <w:t>4.03.0000</w:t>
      </w:r>
      <w:r>
        <w:t xml:space="preserve"> PRECAT ORI:9200000429/SP REG:16.09.2003</w:t>
      </w:r>
    </w:p>
    <w:p w:rsidR="006E53C8" w:rsidRDefault="006E53C8">
      <w:r>
        <w:t xml:space="preserve">      REQTE     : MARIA BENEDITA DOS REIS BOLOGNI</w:t>
      </w:r>
    </w:p>
    <w:p w:rsidR="006E53C8" w:rsidRDefault="006E53C8">
      <w:r>
        <w:t xml:space="preserve">      ADVG      : EDVALDO LUIS FRANCISCO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0056217-39.2003.</w:t>
      </w:r>
      <w:r w:rsidR="006A3497">
        <w:t>4.03.0000</w:t>
      </w:r>
      <w:r>
        <w:t xml:space="preserve"> PRECAT ORI:9800000566/SP REG:16.09.2003</w:t>
      </w:r>
    </w:p>
    <w:p w:rsidR="006E53C8" w:rsidRDefault="006E53C8">
      <w:r>
        <w:t xml:space="preserve">      REQTE     : JOSE RODRIGUES VALENTE</w:t>
      </w:r>
    </w:p>
    <w:p w:rsidR="006E53C8" w:rsidRDefault="006E53C8">
      <w:r>
        <w:t xml:space="preserve">      ADV       : SP072030  SERGIO LUIS ALMEIDA BARROS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0056220-91.2003.</w:t>
      </w:r>
      <w:r w:rsidR="006A3497">
        <w:t>4.03.0000</w:t>
      </w:r>
      <w:r>
        <w:t xml:space="preserve"> PRECAT ORI:9800001185/SP REG:16.09.2003</w:t>
      </w:r>
    </w:p>
    <w:p w:rsidR="006E53C8" w:rsidRDefault="006E53C8">
      <w:r>
        <w:t xml:space="preserve">      REQTE     : FRANCISCO DUQUE ERERO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VALINHOS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0056237-30.2003.</w:t>
      </w:r>
      <w:r w:rsidR="006A3497">
        <w:t>4.03.0000</w:t>
      </w:r>
      <w:r>
        <w:t xml:space="preserve"> PRECAT ORI:199903990802479/SP REG:16.09.2003</w:t>
      </w:r>
    </w:p>
    <w:p w:rsidR="006E53C8" w:rsidRDefault="006E53C8">
      <w:r>
        <w:t xml:space="preserve">      REQTE     : ARLINDO SPILLER</w:t>
      </w:r>
    </w:p>
    <w:p w:rsidR="006E53C8" w:rsidRDefault="006E53C8">
      <w:r>
        <w:t xml:space="preserve">      ADV       : SP114818  JENNER BULGARELLI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2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0056238-15.2003.</w:t>
      </w:r>
      <w:r w:rsidR="006A3497">
        <w:t>4.03.0000</w:t>
      </w:r>
      <w:r>
        <w:t xml:space="preserve"> PRECAT ORI:199903990799122/SP REG:16.09.2003</w:t>
      </w:r>
    </w:p>
    <w:p w:rsidR="006E53C8" w:rsidRDefault="006E53C8">
      <w:r>
        <w:t xml:space="preserve">      REQTE     : ALCIDES TRANQUERO</w:t>
      </w:r>
    </w:p>
    <w:p w:rsidR="006E53C8" w:rsidRDefault="006E53C8">
      <w:r>
        <w:t xml:space="preserve">      ADV       : SP114818  JENNER BULGARELLI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</w:t>
      </w:r>
      <w:r w:rsidR="008D7729">
        <w:t>L DA 2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0056239-97.2003.</w:t>
      </w:r>
      <w:r w:rsidR="006A3497">
        <w:t>4.03.0000</w:t>
      </w:r>
      <w:r>
        <w:t xml:space="preserve"> PRECAT ORI:200161200044089/SP REG:16.09.2003</w:t>
      </w:r>
    </w:p>
    <w:p w:rsidR="006E53C8" w:rsidRDefault="006E53C8">
      <w:r>
        <w:t xml:space="preserve">      REQTE     : PEDRO ANTONIO GRECCA</w:t>
      </w:r>
    </w:p>
    <w:p w:rsidR="006E53C8" w:rsidRDefault="006E53C8">
      <w:r>
        <w:t xml:space="preserve">      ADV       : SP017858  JOSE CARLOS TEREZAN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0056240-82.2003.</w:t>
      </w:r>
      <w:r w:rsidR="006A3497">
        <w:t>4.03.0000</w:t>
      </w:r>
      <w:r>
        <w:t xml:space="preserve"> PRECAT ORI:200161200079330/SP REG:16.09.2003</w:t>
      </w:r>
    </w:p>
    <w:p w:rsidR="006E53C8" w:rsidRDefault="006E53C8">
      <w:r>
        <w:t xml:space="preserve">      REQTE     : CARLOS XIMENES</w:t>
      </w:r>
    </w:p>
    <w:p w:rsidR="006E53C8" w:rsidRDefault="006E53C8">
      <w:r>
        <w:t xml:space="preserve">      ADV       : SP100481  MARIA DE LOURDES PIZANELLI PEIRO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0056242-52.2003.</w:t>
      </w:r>
      <w:r w:rsidR="006A3497">
        <w:t>4.03.0000</w:t>
      </w:r>
      <w:r>
        <w:t xml:space="preserve"> PRECAT ORI:200261200049171/SP REG:16.09.2003</w:t>
      </w:r>
    </w:p>
    <w:p w:rsidR="006E53C8" w:rsidRDefault="006E53C8">
      <w:r>
        <w:t xml:space="preserve">      REQTE     : TERESA COSTA AUGUSTO</w:t>
      </w:r>
    </w:p>
    <w:p w:rsidR="006E53C8" w:rsidRDefault="006E53C8">
      <w:r>
        <w:t xml:space="preserve">      ADV       : SP039102  CARLOS ROBERTO MICELLI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0056244-22.2003.</w:t>
      </w:r>
      <w:r w:rsidR="006A3497">
        <w:t>4.03.0000</w:t>
      </w:r>
      <w:r>
        <w:t xml:space="preserve"> PRECAT ORI:9800001265/SP REG:16.09.2003</w:t>
      </w:r>
    </w:p>
    <w:p w:rsidR="006E53C8" w:rsidRDefault="006E53C8">
      <w:r>
        <w:t xml:space="preserve">      REQTE     : NELSINA CONEGERO KIM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0056245-07.2003.</w:t>
      </w:r>
      <w:r w:rsidR="006A3497">
        <w:t>4.03.0000</w:t>
      </w:r>
      <w:r>
        <w:t xml:space="preserve"> PRECAT ORI:9600000949/SP REG:16.09.2003</w:t>
      </w:r>
    </w:p>
    <w:p w:rsidR="006E53C8" w:rsidRDefault="006E53C8">
      <w:r>
        <w:t xml:space="preserve">      REQTE     : EDITE PEREIRA GOMES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0056249-44.2003.</w:t>
      </w:r>
      <w:r w:rsidR="006A3497">
        <w:t>4.03.0000</w:t>
      </w:r>
      <w:r>
        <w:t xml:space="preserve"> PRECAT ORI:200261260011561/SP REG:16.09.2003</w:t>
      </w:r>
    </w:p>
    <w:p w:rsidR="006E53C8" w:rsidRDefault="006E53C8">
      <w:r>
        <w:lastRenderedPageBreak/>
        <w:t xml:space="preserve">      REQTE     : DAVINO BARBOSA</w:t>
      </w:r>
    </w:p>
    <w:p w:rsidR="006E53C8" w:rsidRDefault="006E53C8">
      <w:r>
        <w:t xml:space="preserve">      ADVG      : PAULO DONIZETE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8D7729">
        <w:t>, 1842 - 5º andar - Quadrante 2</w:t>
      </w:r>
    </w:p>
    <w:p w:rsidR="006E53C8" w:rsidRDefault="006E53C8"/>
    <w:p w:rsidR="006E53C8" w:rsidRDefault="006E53C8">
      <w:r>
        <w:t xml:space="preserve">      PROC.  : 0056250-29.2003.</w:t>
      </w:r>
      <w:r w:rsidR="006A3497">
        <w:t>4.03.0000</w:t>
      </w:r>
      <w:r>
        <w:t xml:space="preserve"> PRECAT ORI:200161260029524/SP REG:16.09.2003</w:t>
      </w:r>
    </w:p>
    <w:p w:rsidR="006E53C8" w:rsidRDefault="006E53C8">
      <w:r>
        <w:t xml:space="preserve">      REQTE     : MARIA TEREZA MARCHIORI</w:t>
      </w:r>
    </w:p>
    <w:p w:rsidR="006E53C8" w:rsidRDefault="006E53C8">
      <w:r>
        <w:t xml:space="preserve">      ADV       : SP096414  SERGIO GARCIA MARQUESINI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0056251-14.2003.</w:t>
      </w:r>
      <w:r w:rsidR="006A3497">
        <w:t>4.03.0000</w:t>
      </w:r>
      <w:r>
        <w:t xml:space="preserve"> PRECAT ORI:200261060049131/SP REG:16.09.2003</w:t>
      </w:r>
    </w:p>
    <w:p w:rsidR="006E53C8" w:rsidRDefault="006E53C8">
      <w:r>
        <w:t xml:space="preserve">      REQTE     : ALICIO SANT ANNA</w:t>
      </w:r>
    </w:p>
    <w:p w:rsidR="006E53C8" w:rsidRDefault="006E53C8">
      <w:r>
        <w:t xml:space="preserve">      SUCDO     : ADELINA COMUNHAO SANT ANNA</w:t>
      </w:r>
    </w:p>
    <w:p w:rsidR="006E53C8" w:rsidRDefault="006E53C8">
      <w:r>
        <w:t xml:space="preserve">      ADV       : SP086686  MANOEL DA SILVA NEVES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0056254-66.2003.</w:t>
      </w:r>
      <w:r w:rsidR="006A3497">
        <w:t>4.03.0000</w:t>
      </w:r>
      <w:r>
        <w:t xml:space="preserve"> PRECAT ORI:9807094038/SP REG:16.09.2003</w:t>
      </w:r>
    </w:p>
    <w:p w:rsidR="006E53C8" w:rsidRDefault="006E53C8">
      <w:r>
        <w:t xml:space="preserve">      REQTE     : DILCE ROSSI BERTASSO</w:t>
      </w:r>
    </w:p>
    <w:p w:rsidR="006E53C8" w:rsidRDefault="006E53C8">
      <w:r>
        <w:t xml:space="preserve">      ADV       : SP031605  MARIA IVANETE VETORAZZO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0056981-25.2003.</w:t>
      </w:r>
      <w:r w:rsidR="006A3497">
        <w:t>4.03.0000</w:t>
      </w:r>
      <w:r>
        <w:t xml:space="preserve"> PRECAT ORI:0300000236/SP REG:18.09.2003</w:t>
      </w:r>
    </w:p>
    <w:p w:rsidR="006E53C8" w:rsidRDefault="006E53C8">
      <w:r>
        <w:t xml:space="preserve">      REQTE     : OLAVO ROVERI</w:t>
      </w:r>
    </w:p>
    <w:p w:rsidR="006E53C8" w:rsidRDefault="006E53C8">
      <w:r>
        <w:t xml:space="preserve">      ADV       : SP066894  CLAUDIO MAZETTO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0056982-10.2003.</w:t>
      </w:r>
      <w:r w:rsidR="006A3497">
        <w:t>4.03.0000</w:t>
      </w:r>
      <w:r>
        <w:t xml:space="preserve"> PRECAT ORI:9800000223/SP REG:18.09.2003</w:t>
      </w:r>
    </w:p>
    <w:p w:rsidR="006E53C8" w:rsidRDefault="006E53C8">
      <w:r>
        <w:t xml:space="preserve">      REQTE     : PAULO LOPES</w:t>
      </w:r>
    </w:p>
    <w:p w:rsidR="006E53C8" w:rsidRDefault="006E53C8">
      <w:r>
        <w:t xml:space="preserve">      ADV       : SP088910  HAMILTON RENE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0056983-92.2003.</w:t>
      </w:r>
      <w:r w:rsidR="006A3497">
        <w:t>4.03.0000</w:t>
      </w:r>
      <w:r>
        <w:t xml:space="preserve"> PRECAT ORI:9800000156/SP REG:18.09.2003</w:t>
      </w:r>
    </w:p>
    <w:p w:rsidR="006E53C8" w:rsidRDefault="006E53C8">
      <w:r>
        <w:t xml:space="preserve">      REQTE     : ANTONIA SILVA MORO</w:t>
      </w:r>
    </w:p>
    <w:p w:rsidR="006E53C8" w:rsidRDefault="006E53C8">
      <w:r>
        <w:t xml:space="preserve">      ADV       : SP122295  REGINA CRISTINA FULGUERAL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PITANGUEIRAS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0056985-62.2003.</w:t>
      </w:r>
      <w:r w:rsidR="006A3497">
        <w:t>4.03.0000</w:t>
      </w:r>
      <w:r>
        <w:t xml:space="preserve"> PRECAT ORI:9600000616/SP REG:18.09.2003</w:t>
      </w:r>
    </w:p>
    <w:p w:rsidR="006E53C8" w:rsidRDefault="006E53C8">
      <w:r>
        <w:t xml:space="preserve">      REQTE     : WILSON BORGES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0056989-02.2003.</w:t>
      </w:r>
      <w:r w:rsidR="006A3497">
        <w:t>4.03.0000</w:t>
      </w:r>
      <w:r>
        <w:t xml:space="preserve"> PRECAT ORI:9700000623/SP REG:18.09.2003</w:t>
      </w:r>
    </w:p>
    <w:p w:rsidR="006E53C8" w:rsidRDefault="006E53C8">
      <w:r>
        <w:t xml:space="preserve">      REQTE     : MARIANA BISPO DE ALMEIDA</w:t>
      </w:r>
    </w:p>
    <w:p w:rsidR="006E53C8" w:rsidRDefault="006E53C8">
      <w:r>
        <w:t xml:space="preserve">      ADV       : SP088236B ANTONIO APARECIDO BRUSTELLO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0056995-09.2003.</w:t>
      </w:r>
      <w:r w:rsidR="006A3497">
        <w:t>4.03.0000</w:t>
      </w:r>
      <w:r>
        <w:t xml:space="preserve"> PRECAT ORI:9200000412/SP REG:18.09.2003</w:t>
      </w:r>
    </w:p>
    <w:p w:rsidR="006E53C8" w:rsidRDefault="006E53C8">
      <w:r>
        <w:t xml:space="preserve">      REQTE     : JOAO PEDRO DE CARVALHO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0056996-91.2003.</w:t>
      </w:r>
      <w:r w:rsidR="006A3497">
        <w:t>4.03.0000</w:t>
      </w:r>
      <w:r>
        <w:t xml:space="preserve"> PRECAT ORI:0100000753/SP REG:18.09.2003</w:t>
      </w:r>
    </w:p>
    <w:p w:rsidR="006E53C8" w:rsidRDefault="006E53C8">
      <w:r>
        <w:t xml:space="preserve">      REQTE     : CACILDA MOREIRA DA FONSECA</w:t>
      </w:r>
    </w:p>
    <w:p w:rsidR="006E53C8" w:rsidRDefault="006E53C8">
      <w:r>
        <w:t xml:space="preserve">      ADV       : SP087017  GUSTAVO MARTINI MULLER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ITARARE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0056998-61.2003.</w:t>
      </w:r>
      <w:r w:rsidR="006A3497">
        <w:t>4.03.0000</w:t>
      </w:r>
      <w:r>
        <w:t xml:space="preserve"> PRECAT ORI:9800000912/SP REG:18.09.2003</w:t>
      </w:r>
    </w:p>
    <w:p w:rsidR="006E53C8" w:rsidRDefault="006E53C8">
      <w:r>
        <w:t xml:space="preserve">      REQTE     : IDALINA DELAZARI TONUSSI</w:t>
      </w:r>
    </w:p>
    <w:p w:rsidR="006E53C8" w:rsidRDefault="006E53C8">
      <w:r>
        <w:t xml:space="preserve">      ADV       : SP100675  ROSA MARIA TIVERON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0056999-46.2003.</w:t>
      </w:r>
      <w:r w:rsidR="006A3497">
        <w:t>4.03.0000</w:t>
      </w:r>
      <w:r>
        <w:t xml:space="preserve"> PRECAT ORI:9200000299/SP REG:18.09.2003</w:t>
      </w:r>
    </w:p>
    <w:p w:rsidR="006E53C8" w:rsidRDefault="006E53C8">
      <w:r>
        <w:t xml:space="preserve">      REQTE     : JOSE SEVERINO DOS SANTOS</w:t>
      </w:r>
    </w:p>
    <w:p w:rsidR="006E53C8" w:rsidRDefault="006E53C8">
      <w:r>
        <w:t xml:space="preserve">      ADV       : SP059816  LAURO AUGUSTO NUNES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0058616-41.2003.</w:t>
      </w:r>
      <w:r w:rsidR="006A3497">
        <w:t>4.03.0000</w:t>
      </w:r>
      <w:r>
        <w:t xml:space="preserve"> PRECAT ORI:9600000066/SP REG:2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AURORA MARIA GONTIJO</w:t>
      </w:r>
    </w:p>
    <w:p w:rsidR="006E53C8" w:rsidRDefault="006E53C8">
      <w:r>
        <w:t xml:space="preserve">      ADV       : SP059816  LAURO AUGUSTO NUNES FERREIRA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0058618-11.2003.</w:t>
      </w:r>
      <w:r w:rsidR="006A3497">
        <w:t>4.03.0000</w:t>
      </w:r>
      <w:r>
        <w:t xml:space="preserve"> PRECAT ORI:9600000837/SP REG:2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ANTONIO JOAO TODISQUINE e outros(as)</w:t>
      </w:r>
    </w:p>
    <w:p w:rsidR="006E53C8" w:rsidRDefault="006E53C8">
      <w:r>
        <w:t xml:space="preserve">      ADV       : SP077850  ELISABETH PIRES BUENO SUDATTI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0058619-93.2003.</w:t>
      </w:r>
      <w:r w:rsidR="006A3497">
        <w:t>4.03.0000</w:t>
      </w:r>
      <w:r>
        <w:t xml:space="preserve"> PRECAT ORI:9100000923/SP REG:2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PARTE A   : GERONCIO AMANCI</w:t>
      </w:r>
      <w:r w:rsidR="008D7729">
        <w:t>O DA SILVA</w:t>
      </w:r>
    </w:p>
    <w:p w:rsidR="006E53C8" w:rsidRDefault="006E53C8">
      <w:r>
        <w:t xml:space="preserve">      REQTE     : IVO ARNALDO CUNHA DE OLIVEIRA NETO</w:t>
      </w:r>
    </w:p>
    <w:p w:rsidR="006E53C8" w:rsidRDefault="006E53C8">
      <w:r>
        <w:t xml:space="preserve">      ADV       : SP045351  IVO ARNALDO CUNHA DE OLIVEIRA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0058620-78.2003.</w:t>
      </w:r>
      <w:r w:rsidR="006A3497">
        <w:t>4.03.0000</w:t>
      </w:r>
      <w:r>
        <w:t xml:space="preserve"> PRECAT ORI:8600001634/SP REG:2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RUBENS MANTOVANI</w:t>
      </w:r>
    </w:p>
    <w:p w:rsidR="006E53C8" w:rsidRDefault="006E53C8">
      <w:r>
        <w:t xml:space="preserve">      ADV       : SP026359  BENEDITO GONCALVES DA CUNHA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0058624-18.2003.</w:t>
      </w:r>
      <w:r w:rsidR="006A3497">
        <w:t>4.03.0000</w:t>
      </w:r>
      <w:r>
        <w:t xml:space="preserve"> PRECAT ORI:9900000878/SP REG:2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TEREZA LEAL TREVISAN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LUCELIA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0058628-55.2003.</w:t>
      </w:r>
      <w:r w:rsidR="006A3497">
        <w:t>4.03.0000</w:t>
      </w:r>
      <w:r>
        <w:t xml:space="preserve"> PRECAT ORI:9900000149/SP REG:2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MARIA DE FATIMA DA SILVA</w:t>
      </w:r>
    </w:p>
    <w:p w:rsidR="006E53C8" w:rsidRDefault="006E53C8">
      <w:r>
        <w:t xml:space="preserve">      ADV       : SP079365  JOSE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VARZEA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0058630-25.2003.</w:t>
      </w:r>
      <w:r w:rsidR="006A3497">
        <w:t>4.03.0000</w:t>
      </w:r>
      <w:r>
        <w:t xml:space="preserve"> PRECAT ORI:9500001227/SP REG:2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JOSE FERREIRA DA SILVA</w:t>
      </w:r>
    </w:p>
    <w:p w:rsidR="006E53C8" w:rsidRDefault="006E53C8">
      <w:r>
        <w:t xml:space="preserve">      ADVG      : SHIRLEY APARECIDA DE OLIVEIRA SIMOES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0058634-62.2003.</w:t>
      </w:r>
      <w:r w:rsidR="006A3497">
        <w:t>4.03.0000</w:t>
      </w:r>
      <w:r>
        <w:t xml:space="preserve"> PRECAT ORI:9800000775/SP REG:2</w:t>
      </w:r>
      <w:r w:rsidR="006A3497">
        <w:t>4.</w:t>
      </w:r>
      <w:r w:rsidR="00A222C1">
        <w:t>09</w:t>
      </w:r>
      <w:r>
        <w:t>.2003</w:t>
      </w:r>
    </w:p>
    <w:p w:rsidR="006E53C8" w:rsidRDefault="006E53C8">
      <w:r>
        <w:t xml:space="preserve">      REQTE     : DENER AMARAL BRUM</w:t>
      </w:r>
    </w:p>
    <w:p w:rsidR="006E53C8" w:rsidRDefault="006E53C8">
      <w:r>
        <w:t xml:space="preserve">      ADV       : SP128354  ELIEZEL FRANCISCO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0058636-32.2003.</w:t>
      </w:r>
      <w:r w:rsidR="006A3497">
        <w:t>4.03.0000</w:t>
      </w:r>
      <w:r>
        <w:t xml:space="preserve"> PRECAT ORI:9400000349/SP REG:2</w:t>
      </w:r>
      <w:r w:rsidR="00A222C1">
        <w:t>4.09</w:t>
      </w:r>
      <w:r>
        <w:t>.2003</w:t>
      </w:r>
    </w:p>
    <w:p w:rsidR="006E53C8" w:rsidRDefault="006E53C8">
      <w:r>
        <w:t xml:space="preserve">      REQTE     : ANTONIO VICENTIN</w:t>
      </w:r>
    </w:p>
    <w:p w:rsidR="006E53C8" w:rsidRDefault="006E53C8">
      <w:r>
        <w:t xml:space="preserve">      ADV       : SP066771  JOANA SIMAS DE OLIVEIRA SCARPARO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0058637-17.2003.</w:t>
      </w:r>
      <w:r w:rsidR="006A3497">
        <w:t>4.03.0000</w:t>
      </w:r>
      <w:r>
        <w:t xml:space="preserve"> PRECAT ORI:9900000607/SP REG:2</w:t>
      </w:r>
      <w:r w:rsidR="00A222C1">
        <w:t>4.09</w:t>
      </w:r>
      <w:r>
        <w:t>.2003</w:t>
      </w:r>
    </w:p>
    <w:p w:rsidR="006E53C8" w:rsidRDefault="006E53C8">
      <w:r>
        <w:t xml:space="preserve">      REQTE     : APARECIDA RAMOS DA SILVA</w:t>
      </w:r>
    </w:p>
    <w:p w:rsidR="006E53C8" w:rsidRDefault="006E53C8">
      <w:r>
        <w:t xml:space="preserve">      ADV       : SP128685 </w:t>
      </w:r>
      <w:r w:rsidR="008D7729">
        <w:t xml:space="preserve"> RENATO MATOS GARCIA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0058639-84.2003.</w:t>
      </w:r>
      <w:r w:rsidR="006A3497">
        <w:t>4.03.0000</w:t>
      </w:r>
      <w:r>
        <w:t xml:space="preserve"> PRECAT ORI:9700000599/SP REG:2</w:t>
      </w:r>
      <w:r w:rsidR="004C07F7">
        <w:t>4.09</w:t>
      </w:r>
      <w:r>
        <w:t>.2003</w:t>
      </w:r>
    </w:p>
    <w:p w:rsidR="006E53C8" w:rsidRDefault="006E53C8">
      <w:r>
        <w:t xml:space="preserve">      REQTE     : MARIA ISABEL MINARI</w:t>
      </w:r>
    </w:p>
    <w:p w:rsidR="006E53C8" w:rsidRDefault="006E53C8">
      <w:r>
        <w:t xml:space="preserve">      ADV       : SP123177  MARCIA PIKEL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0058640-69.2003.</w:t>
      </w:r>
      <w:r w:rsidR="006A3497">
        <w:t>4.03.0000</w:t>
      </w:r>
      <w:r>
        <w:t xml:space="preserve"> PRECAT ORI:9800000419/SP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MARIA DOMINGUES DE MACEDO</w:t>
      </w:r>
    </w:p>
    <w:p w:rsidR="006E53C8" w:rsidRDefault="006E53C8">
      <w:r>
        <w:t xml:space="preserve">      ADV       : SP071907  EDUARDO MACHADO SILVEIRA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ITABERA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0058641-54.2003.</w:t>
      </w:r>
      <w:r w:rsidR="006A3497">
        <w:t>4.03.0000</w:t>
      </w:r>
      <w:r>
        <w:t xml:space="preserve"> PRECAT ORI:9900000955/SP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NEUZA DE FARIA MARCIANO</w:t>
      </w:r>
    </w:p>
    <w:p w:rsidR="006E53C8" w:rsidRDefault="006E53C8">
      <w:r>
        <w:t xml:space="preserve">      ADV       : SP025143  JOSE FERNANDO ZACCARO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0058642-39.2003.</w:t>
      </w:r>
      <w:r w:rsidR="006A3497">
        <w:t>4.03.0000</w:t>
      </w:r>
      <w:r>
        <w:t xml:space="preserve"> PRECAT ORI:9300000460/SP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MARIA JOSE LUCENA PEREIRA</w:t>
      </w:r>
    </w:p>
    <w:p w:rsidR="006E53C8" w:rsidRDefault="006E53C8">
      <w:r>
        <w:t xml:space="preserve">      ADV       : SP057790  VAGNER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3 VARA DE ITAQUAQUECETUBA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0058643-24.2003.</w:t>
      </w:r>
      <w:r w:rsidR="006A3497">
        <w:t>4.03.0000</w:t>
      </w:r>
      <w:r>
        <w:t xml:space="preserve"> PRECAT ORI:9700000940/SP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ANTONIO ROSSETO e outro(a)</w:t>
      </w:r>
    </w:p>
    <w:p w:rsidR="006E53C8" w:rsidRDefault="006E53C8">
      <w:r>
        <w:t xml:space="preserve">      ADV       : SP034768  ARMANDO DE DOMENICO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0058644-09.2003.</w:t>
      </w:r>
      <w:r w:rsidR="006A3497">
        <w:t>4.03.0000</w:t>
      </w:r>
      <w:r>
        <w:t xml:space="preserve"> PRECAT ORI:0000000103/SP REG:2</w:t>
      </w:r>
      <w:r w:rsidR="004C07F7">
        <w:t>4.09</w:t>
      </w:r>
      <w:r>
        <w:t>.2003</w:t>
      </w:r>
    </w:p>
    <w:p w:rsidR="006E53C8" w:rsidRDefault="006E53C8">
      <w:r>
        <w:t xml:space="preserve">      REQTE     : ANTONIO CARLOS DO NASCIMENTO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0058646-76.2003.</w:t>
      </w:r>
      <w:r w:rsidR="006A3497">
        <w:t>4.03.0000</w:t>
      </w:r>
      <w:r>
        <w:t xml:space="preserve"> PRECAT ORI:9600001766/SP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LUCIA DE OLIVEIRA</w:t>
      </w:r>
    </w:p>
    <w:p w:rsidR="006E53C8" w:rsidRDefault="006E53C8">
      <w:r>
        <w:t xml:space="preserve">      ADV       : SP111719 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8D7729">
        <w:t>SP000030  HERMES ARRAIS ALENCAR</w:t>
      </w:r>
    </w:p>
    <w:p w:rsidR="006E53C8" w:rsidRDefault="006E53C8">
      <w:r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0058647-61.2003.</w:t>
      </w:r>
      <w:r w:rsidR="006A3497">
        <w:t>4.03.0000</w:t>
      </w:r>
      <w:r>
        <w:t xml:space="preserve"> PRECAT ORI:9800000463/SP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JOSE CAVALHEIRO</w:t>
      </w:r>
    </w:p>
    <w:p w:rsidR="006E53C8" w:rsidRDefault="006E53C8">
      <w:r>
        <w:t xml:space="preserve">      ADV       : SP108465  FRANCISCO ORFEI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0058655-38.2003.</w:t>
      </w:r>
      <w:r w:rsidR="006A3497">
        <w:t>4.03.0000</w:t>
      </w:r>
      <w:r>
        <w:t xml:space="preserve"> PRECAT ORI:0009777466/SP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ODETE DE ARRUDA FERREIRA DIAS</w:t>
      </w:r>
    </w:p>
    <w:p w:rsidR="006E53C8" w:rsidRDefault="006E53C8">
      <w:r>
        <w:t xml:space="preserve">      ADV       : SP022544  GILSON JOSE LINS DE ARAUJO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0058664-97.2003.</w:t>
      </w:r>
      <w:r w:rsidR="006A3497">
        <w:t>4.03.0000</w:t>
      </w:r>
      <w:r>
        <w:t xml:space="preserve"> PRECAT ORI:9500000308/SP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QUITERIA MARIA DA SILVA</w:t>
      </w:r>
    </w:p>
    <w:p w:rsidR="006E53C8" w:rsidRDefault="006E53C8">
      <w:r>
        <w:t xml:space="preserve">      ADV       : SP122476  PATRICIA LOPES FERIANI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0058665-82.2003.</w:t>
      </w:r>
      <w:r w:rsidR="006A3497">
        <w:t>4.03.0000</w:t>
      </w:r>
      <w:r>
        <w:t xml:space="preserve"> PRECAT ORI:9800000050/SP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lastRenderedPageBreak/>
        <w:t xml:space="preserve">      REQTE     : ELOISA CRISTINA SOARES DE SOUZA MONTEIRO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0058668-37.2003.</w:t>
      </w:r>
      <w:r w:rsidR="006A3497">
        <w:t>4.03.0000</w:t>
      </w:r>
      <w:r>
        <w:t xml:space="preserve"> PRECAT ORI:9900001243/SP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BENJAMIM GONCALVES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CRAVINHOS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0058677-96.2003.</w:t>
      </w:r>
      <w:r w:rsidR="006A3497">
        <w:t>4.03.0000</w:t>
      </w:r>
      <w:r>
        <w:t xml:space="preserve"> PRECAT ORI:9300000473/SP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PARTE A   : ELIAS ALVES DOS SANTOS</w:t>
      </w:r>
    </w:p>
    <w:p w:rsidR="006E53C8" w:rsidRDefault="006E53C8">
      <w:r>
        <w:t xml:space="preserve">      REQTE     : JOSE CARLOS MARZABAL PAULINO</w:t>
      </w:r>
    </w:p>
    <w:p w:rsidR="006E53C8" w:rsidRDefault="006E53C8">
      <w:r>
        <w:t xml:space="preserve">      ADV       : SP018528  JOSE CARLOS MARZABAL PAULINO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0058700-42.2003.</w:t>
      </w:r>
      <w:r w:rsidR="006A3497">
        <w:t>4.03.0000</w:t>
      </w:r>
      <w:r>
        <w:t xml:space="preserve"> PRECAT ORI:0007483414/SP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PARTE A   : DECIO PEREIRA CAMARGO e outros(as)</w:t>
      </w:r>
    </w:p>
    <w:p w:rsidR="006E53C8" w:rsidRDefault="006E53C8">
      <w:r>
        <w:t xml:space="preserve">      REQTE     : ADAUTO CORREA MARTINS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</w:t>
      </w:r>
      <w:r w:rsidR="008D7729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0058723-85.2003.</w:t>
      </w:r>
      <w:r w:rsidR="006A3497">
        <w:t>4.03.0000</w:t>
      </w:r>
      <w:r>
        <w:t xml:space="preserve"> PRECAT ORI:9410053293/SP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PARTE A   : DINORA MARTINS DE OLIVEIRA e outros(as)</w:t>
      </w:r>
    </w:p>
    <w:p w:rsidR="006E53C8" w:rsidRDefault="006E53C8">
      <w:r>
        <w:t xml:space="preserve">      REQTE     : ANGELA CECILIA GIOVANETTI TEIXEIRA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0058731-62.2003.</w:t>
      </w:r>
      <w:r w:rsidR="006A3497">
        <w:t>4.03.0000</w:t>
      </w:r>
      <w:r>
        <w:t xml:space="preserve"> PRECAT ORI:9410001137/SP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PARTE A   : MARIA DORIGON ZANELA</w:t>
      </w:r>
    </w:p>
    <w:p w:rsidR="006E53C8" w:rsidRDefault="006E53C8">
      <w:r>
        <w:t xml:space="preserve">      REQTE     : ANGELA CECILIA GIOVANETTI TEIXEIRA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0058732-47.2003.</w:t>
      </w:r>
      <w:r w:rsidR="006A3497">
        <w:t>4.03.0000</w:t>
      </w:r>
      <w:r>
        <w:t xml:space="preserve"> PRECAT ORI:9410007933/SP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PARTE A   : VALDENIR REIS DE ANDRADE</w:t>
      </w:r>
    </w:p>
    <w:p w:rsidR="006E53C8" w:rsidRDefault="006E53C8">
      <w:r>
        <w:lastRenderedPageBreak/>
        <w:t xml:space="preserve">      REQTE     : MARCO AURELIO DE GOES MONTEIRO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0058736-84.2003.</w:t>
      </w:r>
      <w:r w:rsidR="006A3497">
        <w:t>4.03.0000</w:t>
      </w:r>
      <w:r>
        <w:t xml:space="preserve"> PRECAT ORI:9700000213/SP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APARECIDA JURACI LUCAS LIZIEIRO</w:t>
      </w:r>
    </w:p>
    <w:p w:rsidR="006E53C8" w:rsidRDefault="006E53C8">
      <w:r>
        <w:t xml:space="preserve">      ADV       : SP120182  VALENTIM APARECIDO DIAS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0058744-61.2003.</w:t>
      </w:r>
      <w:r w:rsidR="006A3497">
        <w:t>4.03.0000</w:t>
      </w:r>
      <w:r>
        <w:t xml:space="preserve"> PRECAT ORI:9600000782/SP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MARIA LUIZA BERTINA e outro(a)</w:t>
      </w:r>
    </w:p>
    <w:p w:rsidR="006E53C8" w:rsidRDefault="006E53C8">
      <w:r>
        <w:t xml:space="preserve">      ADV       : SP019769  FRANCISCO ORLANDO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0058759-30.2003.</w:t>
      </w:r>
      <w:r w:rsidR="006A3497">
        <w:t>4.03.0000</w:t>
      </w:r>
      <w:r>
        <w:t xml:space="preserve"> PRECAT ORI:9800000186/SP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PARTE A   : ZENAIDE BOATTO MILANI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0058760-15.2003.</w:t>
      </w:r>
      <w:r w:rsidR="006A3497">
        <w:t>4.03.0000</w:t>
      </w:r>
      <w:r>
        <w:t xml:space="preserve"> PRECAT ORI:9800000608/SP REG:2</w:t>
      </w:r>
      <w:r w:rsidR="006A3497">
        <w:t>4.</w:t>
      </w:r>
      <w:r w:rsidR="004C07F7">
        <w:t>09</w:t>
      </w:r>
      <w:r w:rsidR="008D7729">
        <w:t>.2003</w:t>
      </w:r>
    </w:p>
    <w:p w:rsidR="006E53C8" w:rsidRDefault="006E53C8">
      <w:r>
        <w:t xml:space="preserve">      PARTE A   : ANTONIO DA COSTA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0058765-37.2003.</w:t>
      </w:r>
      <w:r w:rsidR="006A3497">
        <w:t>4.03.0000</w:t>
      </w:r>
      <w:r>
        <w:t xml:space="preserve"> PRECAT ORI:9600002187/SP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REGINALDO PERPETUO DE OLIVEIRA SANTOS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0058771-44.2003.</w:t>
      </w:r>
      <w:r w:rsidR="006A3497">
        <w:t>4.03.0000</w:t>
      </w:r>
      <w:r>
        <w:t xml:space="preserve"> PRECAT ORI:9800001151/SP REG:2</w:t>
      </w:r>
      <w:r w:rsidR="006A3497">
        <w:t>4</w:t>
      </w:r>
      <w:r w:rsidR="004C07F7">
        <w:t>.09</w:t>
      </w:r>
      <w:r>
        <w:t>.2003</w:t>
      </w:r>
    </w:p>
    <w:p w:rsidR="006E53C8" w:rsidRDefault="006E53C8">
      <w:r>
        <w:t xml:space="preserve">      REQTE     : JORGE LUIZ DA SILVA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0058772-29.2003.</w:t>
      </w:r>
      <w:r w:rsidR="006A3497">
        <w:t>4.03.0000</w:t>
      </w:r>
      <w:r>
        <w:t xml:space="preserve"> PRECAT ORI:9300002508/SP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JOAO DE OLIVEIRA BARROS</w:t>
      </w:r>
    </w:p>
    <w:p w:rsidR="006E53C8" w:rsidRDefault="006E53C8">
      <w:r>
        <w:t xml:space="preserve">      ADV       : SP110064  CRISTIANE KARAN CARDOZO SANTAREM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0058773-14.2003.</w:t>
      </w:r>
      <w:r w:rsidR="006A3497">
        <w:t>4.03.0000</w:t>
      </w:r>
      <w:r>
        <w:t xml:space="preserve"> PRECAT ORI:9500000687/SP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ALCIDES GALATTI LOURENCO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CRAVINHOS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0058777-51.2003.</w:t>
      </w:r>
      <w:r w:rsidR="006A3497">
        <w:t>4.03.0000</w:t>
      </w:r>
      <w:r>
        <w:t xml:space="preserve"> PRECAT ORI:0000000539/SP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IRMA PADILHA MUNIZ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0058778-36.2003.</w:t>
      </w:r>
      <w:r w:rsidR="006A3497">
        <w:t>4.03.0000</w:t>
      </w:r>
      <w:r>
        <w:t xml:space="preserve"> PRECAT ORI:9500000957/SP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BENEDITO NATAL</w:t>
      </w:r>
    </w:p>
    <w:p w:rsidR="006E53C8" w:rsidRDefault="006E53C8">
      <w:r>
        <w:t xml:space="preserve">      ADV       : SP060315  ROSANGELA PAULUCCI PAIXAO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0058779-21.2003.</w:t>
      </w:r>
      <w:r w:rsidR="006A3497">
        <w:t>4.03.0000</w:t>
      </w:r>
      <w:r>
        <w:t xml:space="preserve"> PRECAT ORI:9700001788/SP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</w:t>
      </w:r>
      <w:r w:rsidR="008D7729">
        <w:t xml:space="preserve">   : ELIETE VANDERLI MASSAGARDI</w:t>
      </w:r>
    </w:p>
    <w:p w:rsidR="006E53C8" w:rsidRDefault="006E53C8">
      <w:r>
        <w:t xml:space="preserve">      ADV       : SP083846  NIVALDO EGIDIO BONASSI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0058780-06.2003.</w:t>
      </w:r>
      <w:r w:rsidR="006A3497">
        <w:t>4.03.0000</w:t>
      </w:r>
      <w:r>
        <w:t xml:space="preserve"> PRECAT ORI:9900001182/SP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CLAUDIOMUNDO GALVAO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0058783-58.2003.</w:t>
      </w:r>
      <w:r w:rsidR="006A3497">
        <w:t>4.03.0000</w:t>
      </w:r>
      <w:r>
        <w:t xml:space="preserve"> PRECAT ORI:9200001230/SP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LUZIA RIBEIRO</w:t>
      </w:r>
    </w:p>
    <w:p w:rsidR="006E53C8" w:rsidRDefault="006E53C8">
      <w:r>
        <w:lastRenderedPageBreak/>
        <w:t xml:space="preserve">      ADV       : SP084366  FRANCISCO CARLOS MARINCOLO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0058983-65.2003.</w:t>
      </w:r>
      <w:r w:rsidR="006A3497">
        <w:t>4.03.0000</w:t>
      </w:r>
      <w:r>
        <w:t xml:space="preserve"> PRECAT ORI:9600000265/MS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MARCELINO BENITES ROMEIRO</w:t>
      </w:r>
    </w:p>
    <w:p w:rsidR="006E53C8" w:rsidRDefault="006E53C8">
      <w:r>
        <w:t xml:space="preserve">      ADV       : SP103037  CARLOS ROBERTO DOS SANTOS OKAMOTO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ELDORADO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0058984-50.2003.</w:t>
      </w:r>
      <w:r w:rsidR="006A3497">
        <w:t>4.03.0000</w:t>
      </w:r>
      <w:r>
        <w:t xml:space="preserve"> PRECAT ORI:0000000185/MS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LUCIA MAGALHAES SOARES</w:t>
      </w:r>
    </w:p>
    <w:p w:rsidR="006E53C8" w:rsidRDefault="006E53C8">
      <w:r>
        <w:t xml:space="preserve">      ADV       : MS003440A RUBENS DARIO FERREIRA LOBO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ELDORADO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0058986-20.2003.</w:t>
      </w:r>
      <w:r w:rsidR="006A3497">
        <w:t>4.03.0000</w:t>
      </w:r>
      <w:r>
        <w:t xml:space="preserve"> PRECAT ORI:200261260085234/SP REG:2</w:t>
      </w:r>
      <w:r w:rsidR="006A3497">
        <w:t>4</w:t>
      </w:r>
      <w:r w:rsidR="004C07F7">
        <w:t>.09</w:t>
      </w:r>
      <w:r>
        <w:t>.2003</w:t>
      </w:r>
    </w:p>
    <w:p w:rsidR="006E53C8" w:rsidRDefault="006E53C8">
      <w:r>
        <w:t xml:space="preserve">      REQTE     : MARIO IMPROTA</w:t>
      </w:r>
    </w:p>
    <w:p w:rsidR="006E53C8" w:rsidRDefault="006E53C8">
      <w:r>
        <w:t xml:space="preserve">      ADV       : SP085956  MARCIO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0058988-87.2003.</w:t>
      </w:r>
      <w:r w:rsidR="006A3497">
        <w:t>4.03.0000</w:t>
      </w:r>
      <w:r>
        <w:t xml:space="preserve"> PRECAT ORI:0007495161/SP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ISAURA DOMINGOS SANTOS</w:t>
      </w:r>
    </w:p>
    <w:p w:rsidR="006E53C8" w:rsidRDefault="006E53C8">
      <w:r>
        <w:t xml:space="preserve">      ADV       : SP036063  EDELI DOS SANTOS SILVA</w:t>
      </w:r>
    </w:p>
    <w:p w:rsidR="006E53C8" w:rsidRDefault="006E53C8">
      <w:r>
        <w:t xml:space="preserve">      REQDO(A)  : Instituto Nacional d</w:t>
      </w:r>
      <w:r w:rsidR="008D7729">
        <w:t>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0058993-12.2003.</w:t>
      </w:r>
      <w:r w:rsidR="006A3497">
        <w:t>4.03.0000</w:t>
      </w:r>
      <w:r>
        <w:t xml:space="preserve"> PRECAT ORI:9402042679/SP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ALCEU SOARES DA SILVA</w:t>
      </w:r>
    </w:p>
    <w:p w:rsidR="006E53C8" w:rsidRDefault="006E53C8">
      <w:r>
        <w:t xml:space="preserve">      ADV       : SP066390  PAULO ESPOSITO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0059084-05.2003.</w:t>
      </w:r>
      <w:r w:rsidR="006A3497">
        <w:t>4.03.0000</w:t>
      </w:r>
      <w:r>
        <w:t xml:space="preserve"> PRECAT ORI:200361230003554/SP REG:2</w:t>
      </w:r>
      <w:r w:rsidR="006A3497">
        <w:t>4.</w:t>
      </w:r>
      <w:r w:rsidR="004C07F7">
        <w:t>09</w:t>
      </w:r>
      <w:r>
        <w:t>.2003</w:t>
      </w:r>
    </w:p>
    <w:p w:rsidR="006E53C8" w:rsidRDefault="006E53C8">
      <w:r>
        <w:t xml:space="preserve">      REQTE     : MARIA DE SOUZA PAZOTTI</w:t>
      </w:r>
    </w:p>
    <w:p w:rsidR="006E53C8" w:rsidRDefault="006E53C8">
      <w:r>
        <w:t xml:space="preserve">      ADV       : SP053430  DURVAL MOREIRA CINTRA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0059113-55.2003.</w:t>
      </w:r>
      <w:r w:rsidR="006A3497">
        <w:t>4.03.0000</w:t>
      </w:r>
      <w:r>
        <w:t xml:space="preserve"> PRECAT ORI:9600022380/SP REG:26.09.2003</w:t>
      </w:r>
    </w:p>
    <w:p w:rsidR="006E53C8" w:rsidRDefault="006E53C8">
      <w:r>
        <w:t xml:space="preserve">      REQTE     : JOAO JOSE DA SILVA</w:t>
      </w:r>
    </w:p>
    <w:p w:rsidR="006E53C8" w:rsidRDefault="006E53C8">
      <w:r>
        <w:t xml:space="preserve">      ADV       : SP152197  EDERSON RICARDO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0059119-62.2003.</w:t>
      </w:r>
      <w:r w:rsidR="006A3497">
        <w:t>4.03.0000</w:t>
      </w:r>
      <w:r>
        <w:t xml:space="preserve"> PRECAT ORI:9500000501/SP REG:26.09.2003</w:t>
      </w:r>
    </w:p>
    <w:p w:rsidR="006E53C8" w:rsidRDefault="006E53C8">
      <w:r>
        <w:t xml:space="preserve">      REQTE     : JOANA PASCHOAL ARENS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0059120-47.2003.</w:t>
      </w:r>
      <w:r w:rsidR="006A3497">
        <w:t>4.03.0000</w:t>
      </w:r>
      <w:r>
        <w:t xml:space="preserve"> PRECAT ORI:9300000476/SP REG:26.09.2003</w:t>
      </w:r>
    </w:p>
    <w:p w:rsidR="006E53C8" w:rsidRDefault="006E53C8">
      <w:r>
        <w:t xml:space="preserve">      REQTE     : JORGE PESSO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0059122-17.2003.</w:t>
      </w:r>
      <w:r w:rsidR="006A3497">
        <w:t>4.03.0000</w:t>
      </w:r>
      <w:r>
        <w:t xml:space="preserve"> PRECAT ORI:9200000304/SP REG:26.09.2003</w:t>
      </w:r>
    </w:p>
    <w:p w:rsidR="006E53C8" w:rsidRDefault="006E53C8">
      <w:r>
        <w:t xml:space="preserve">      REQTE     : NAIR COSTA BUZZONI</w:t>
      </w:r>
    </w:p>
    <w:p w:rsidR="006E53C8" w:rsidRDefault="006E53C8">
      <w:r>
        <w:t xml:space="preserve">      ADV       : SP058234  MARIA STELITA ZANELA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0059123-02.2003.</w:t>
      </w:r>
      <w:r w:rsidR="006A3497">
        <w:t>4.03.0000</w:t>
      </w:r>
      <w:r>
        <w:t xml:space="preserve"> PRECAT ORI:9400000728/SP REG:26.09.2003</w:t>
      </w:r>
    </w:p>
    <w:p w:rsidR="006E53C8" w:rsidRDefault="006E53C8">
      <w:r>
        <w:t xml:space="preserve">      REQTE     : ELIDIO FALSIN</w:t>
      </w:r>
    </w:p>
    <w:p w:rsidR="006E53C8" w:rsidRDefault="006E53C8">
      <w:r>
        <w:t xml:space="preserve">      ADV       : SP123340  SANDRA REGINA PESQUEIRA BERTI</w:t>
      </w:r>
    </w:p>
    <w:p w:rsidR="006E53C8" w:rsidRDefault="006E53C8">
      <w:r>
        <w:t xml:space="preserve">      REQDO(A)  : Instituto N</w:t>
      </w:r>
      <w:r w:rsidR="008D7729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0059124-84.2003.</w:t>
      </w:r>
      <w:r w:rsidR="006A3497">
        <w:t>4.03.0000</w:t>
      </w:r>
      <w:r>
        <w:t xml:space="preserve"> PRECAT ORI:9800000699/SP REG:26.09.2003</w:t>
      </w:r>
    </w:p>
    <w:p w:rsidR="006E53C8" w:rsidRDefault="006E53C8">
      <w:r>
        <w:t xml:space="preserve">      REQTE     : JULIA SANTOS DE CAMPOS</w:t>
      </w:r>
    </w:p>
    <w:p w:rsidR="006E53C8" w:rsidRDefault="006E53C8">
      <w:r>
        <w:t xml:space="preserve">      ADV       : SP087017  GUSTAVO MARTINI MULLER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ITARARE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0059128-24.2003.</w:t>
      </w:r>
      <w:r w:rsidR="006A3497">
        <w:t>4.03.0000</w:t>
      </w:r>
      <w:r>
        <w:t xml:space="preserve"> PRECAT ORI:9700000588/SP REG:26.09.2003</w:t>
      </w:r>
    </w:p>
    <w:p w:rsidR="006E53C8" w:rsidRDefault="006E53C8">
      <w:r>
        <w:t xml:space="preserve">      REQTE     : GERALDO FRANCISCO DE PAULA</w:t>
      </w:r>
    </w:p>
    <w:p w:rsidR="006E53C8" w:rsidRDefault="006E53C8">
      <w:r>
        <w:t xml:space="preserve">      ADV       : SP108188  SILLON DIAS BAPTISTA JUNIOR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0059129-09.2003.</w:t>
      </w:r>
      <w:r w:rsidR="006A3497">
        <w:t>4.03.0000</w:t>
      </w:r>
      <w:r>
        <w:t xml:space="preserve"> PRECAT ORI:9600000937/SP REG:26.09.2003</w:t>
      </w:r>
    </w:p>
    <w:p w:rsidR="006E53C8" w:rsidRDefault="006E53C8">
      <w:r>
        <w:t xml:space="preserve">      REQTE     : ANTONIO LUCIANO FAZAN</w:t>
      </w:r>
    </w:p>
    <w:p w:rsidR="006E53C8" w:rsidRDefault="006E53C8">
      <w:r>
        <w:t xml:space="preserve">      ADV       : SP067538  EUNICE PEREIRA DA SILVA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0059130-91.2003.</w:t>
      </w:r>
      <w:r w:rsidR="006A3497">
        <w:t>4.03.0000</w:t>
      </w:r>
      <w:r>
        <w:t xml:space="preserve"> PRECAT ORI:9500000081/SP REG:26.09.2003</w:t>
      </w:r>
    </w:p>
    <w:p w:rsidR="006E53C8" w:rsidRDefault="006E53C8">
      <w:r>
        <w:t xml:space="preserve">      REQTE     : BENEDITO BARBOSA CAETANO</w:t>
      </w:r>
    </w:p>
    <w:p w:rsidR="006E53C8" w:rsidRDefault="006E53C8">
      <w:r>
        <w:t xml:space="preserve">      ADV       : SP120830  ALBINO RIBAS DE ANDRADE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0059131-76.2003.</w:t>
      </w:r>
      <w:r w:rsidR="006A3497">
        <w:t>4.03.0000</w:t>
      </w:r>
      <w:r>
        <w:t xml:space="preserve"> PRECAT ORI:9100000520/SP REG:26.09.2003</w:t>
      </w:r>
    </w:p>
    <w:p w:rsidR="006E53C8" w:rsidRDefault="006E53C8">
      <w:r>
        <w:t xml:space="preserve">      REQTE     : OLGA CAMARGO POLETO</w:t>
      </w:r>
    </w:p>
    <w:p w:rsidR="006E53C8" w:rsidRDefault="006E53C8">
      <w:r>
        <w:t xml:space="preserve">      ADV       : SP022491  JOAQUIM NEGRAO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0059133-46.2003.</w:t>
      </w:r>
      <w:r w:rsidR="006A3497">
        <w:t>4.03.0000</w:t>
      </w:r>
      <w:r>
        <w:t xml:space="preserve"> PRECAT ORI:9700002228/SP REG:26.09.2003</w:t>
      </w:r>
    </w:p>
    <w:p w:rsidR="006E53C8" w:rsidRDefault="006E53C8">
      <w:r>
        <w:t xml:space="preserve">      REQTE     : LUIZA FERREIRA DA SILVA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0059134-31.2003.</w:t>
      </w:r>
      <w:r w:rsidR="006A3497">
        <w:t>4.03.0000</w:t>
      </w:r>
      <w:r>
        <w:t xml:space="preserve"> PRECAT ORI:9800001303/SP REG:26.09.2003</w:t>
      </w:r>
    </w:p>
    <w:p w:rsidR="006E53C8" w:rsidRDefault="006E53C8">
      <w:r>
        <w:t xml:space="preserve">      REQTE     : CELIA REGINA CHIFERRI MARTINS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</w:t>
      </w:r>
      <w:r w:rsidR="008D7729">
        <w:t>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0059135-16.2003.</w:t>
      </w:r>
      <w:r w:rsidR="006A3497">
        <w:t>4.03.0000</w:t>
      </w:r>
      <w:r>
        <w:t xml:space="preserve"> PRECAT ORI:9500001857/SP REG:26.09.2003</w:t>
      </w:r>
    </w:p>
    <w:p w:rsidR="006E53C8" w:rsidRDefault="006E53C8">
      <w:r>
        <w:t xml:space="preserve">      REQTE     : CECILIA DE PAIVA HAIN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0059136-98.2003.</w:t>
      </w:r>
      <w:r w:rsidR="006A3497">
        <w:t>4.03.0000</w:t>
      </w:r>
      <w:r>
        <w:t xml:space="preserve"> PRECAT ORI:9400000104/SP REG:26.09.2003</w:t>
      </w:r>
    </w:p>
    <w:p w:rsidR="006E53C8" w:rsidRDefault="006E53C8">
      <w:r>
        <w:t xml:space="preserve">      REQTE     : ANTONIO DA SILVA ALVES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0059137-83.2003.</w:t>
      </w:r>
      <w:r w:rsidR="006A3497">
        <w:t>4.03.0000</w:t>
      </w:r>
      <w:r>
        <w:t xml:space="preserve"> PRECAT ORI:9500000056/SP REG:26.09.2003</w:t>
      </w:r>
    </w:p>
    <w:p w:rsidR="006E53C8" w:rsidRDefault="006E53C8">
      <w:r>
        <w:t xml:space="preserve">      REQTE     : SANTO LIMOLI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0059138-68.2003.</w:t>
      </w:r>
      <w:r w:rsidR="006A3497">
        <w:t>4.03.0000</w:t>
      </w:r>
      <w:r>
        <w:t xml:space="preserve"> PRECAT ORI:9900000220/SP REG:26.09.2003</w:t>
      </w:r>
    </w:p>
    <w:p w:rsidR="006E53C8" w:rsidRDefault="006E53C8">
      <w:r>
        <w:t xml:space="preserve">      REQTE     : MARIA DAS DORES DE SOUZA MORAES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0059139-53.2003.</w:t>
      </w:r>
      <w:r w:rsidR="006A3497">
        <w:t>4.03.0000</w:t>
      </w:r>
      <w:r>
        <w:t xml:space="preserve"> PRECAT ORI:9300000681/SP REG:26.09.2003</w:t>
      </w:r>
    </w:p>
    <w:p w:rsidR="006E53C8" w:rsidRDefault="006E53C8">
      <w:r>
        <w:t xml:space="preserve">      REQTE     : JOSE EUSTAQUIO DA SILVA</w:t>
      </w:r>
    </w:p>
    <w:p w:rsidR="006E53C8" w:rsidRDefault="006E53C8">
      <w:r>
        <w:t xml:space="preserve">      ADV       : SP021455  JARBAS MIGUEL TORTORELLO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0059142-08.2003.</w:t>
      </w:r>
      <w:r w:rsidR="006A3497">
        <w:t>4.03.0000</w:t>
      </w:r>
      <w:r>
        <w:t xml:space="preserve"> PRECAT ORI:8800460470/SP REG:26.09.2003</w:t>
      </w:r>
    </w:p>
    <w:p w:rsidR="006E53C8" w:rsidRDefault="006E53C8">
      <w:r>
        <w:t xml:space="preserve">      REQTE     : JOAO DE FREITAS PATACA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0059143-90.2003.</w:t>
      </w:r>
      <w:r w:rsidR="006A3497">
        <w:t>4.03.0000</w:t>
      </w:r>
      <w:r>
        <w:t xml:space="preserve"> PRECAT ORI:9900000429/SP REG:26.09.2003</w:t>
      </w:r>
    </w:p>
    <w:p w:rsidR="006E53C8" w:rsidRDefault="006E53C8">
      <w:r>
        <w:t xml:space="preserve">      REQTE     : ALBANO DOS ANJOS</w:t>
      </w:r>
    </w:p>
    <w:p w:rsidR="006E53C8" w:rsidRDefault="006E53C8">
      <w:r>
        <w:t xml:space="preserve">      ADV       : SP104442  BENEDITO APARECIDO GUIMARÃES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</w:t>
      </w:r>
      <w:r w:rsidR="008D7729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0059144-75.2003.</w:t>
      </w:r>
      <w:r w:rsidR="006A3497">
        <w:t>4.03.0000</w:t>
      </w:r>
      <w:r>
        <w:t xml:space="preserve"> PRECAT ORI:9600000026/SP REG:26.09.2003</w:t>
      </w:r>
    </w:p>
    <w:p w:rsidR="006E53C8" w:rsidRDefault="006E53C8">
      <w:r>
        <w:t xml:space="preserve">      REQTE     : ANTONIO OSVALDO BENETTI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0059146-45.2003.</w:t>
      </w:r>
      <w:r w:rsidR="006A3497">
        <w:t>4.03.0000</w:t>
      </w:r>
      <w:r>
        <w:t xml:space="preserve"> PRECAT ORI:0100000170/SP REG:26.09.2003</w:t>
      </w:r>
    </w:p>
    <w:p w:rsidR="006E53C8" w:rsidRDefault="006E53C8">
      <w:r>
        <w:t xml:space="preserve">      REQTE     : JESUS SEBASTIAO RAVANELLI e outro(a)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0059147-30.2003.</w:t>
      </w:r>
      <w:r w:rsidR="006A3497">
        <w:t>4.03.0000</w:t>
      </w:r>
      <w:r>
        <w:t xml:space="preserve"> PRECAT ORI:0009368698/SP REG:26.09.2003</w:t>
      </w:r>
    </w:p>
    <w:p w:rsidR="006E53C8" w:rsidRDefault="006E53C8">
      <w:r>
        <w:t xml:space="preserve">      REQTE     : BASILIO MISSIO e outros(as)</w:t>
      </w:r>
    </w:p>
    <w:p w:rsidR="006E53C8" w:rsidRDefault="006E53C8">
      <w:r>
        <w:t xml:space="preserve">      ADV       : SP064324  JOSE CARLOS ARTHUSO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0059148-15.2003.</w:t>
      </w:r>
      <w:r w:rsidR="006A3497">
        <w:t>4.03.0000</w:t>
      </w:r>
      <w:r>
        <w:t xml:space="preserve"> PRECAT ORI:0007623984/SP REG:26.09.2003</w:t>
      </w:r>
    </w:p>
    <w:p w:rsidR="006E53C8" w:rsidRDefault="006E53C8">
      <w:r>
        <w:t xml:space="preserve">      REQTE     : JOAO SANCHES DIAS</w:t>
      </w:r>
    </w:p>
    <w:p w:rsidR="006E53C8" w:rsidRDefault="006E53C8">
      <w:r>
        <w:t xml:space="preserve">      ADV       : SP022361  NILZA MARIA EVANGELISTA DE MOURA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0059151-67.2003.</w:t>
      </w:r>
      <w:r w:rsidR="006A3497">
        <w:t>4.03.0000</w:t>
      </w:r>
      <w:r>
        <w:t xml:space="preserve"> PRECAT ORI:9413001880/SP REG:26.09.2003</w:t>
      </w:r>
    </w:p>
    <w:p w:rsidR="006E53C8" w:rsidRDefault="006E53C8">
      <w:r>
        <w:t xml:space="preserve">      REQTE     : DIRCE RIBEIRO DOS SANTOS</w:t>
      </w:r>
    </w:p>
    <w:p w:rsidR="006E53C8" w:rsidRDefault="006E53C8">
      <w:r>
        <w:t xml:space="preserve">      ADV       : SP098562  EURIPEDES VIEIRA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0059152-52.2003.</w:t>
      </w:r>
      <w:r w:rsidR="006A3497">
        <w:t>4.03.0000</w:t>
      </w:r>
      <w:r>
        <w:t xml:space="preserve"> PRECAT ORI:0000001312/SP REG:26.09.2003</w:t>
      </w:r>
    </w:p>
    <w:p w:rsidR="006E53C8" w:rsidRDefault="006E53C8">
      <w:r>
        <w:t xml:space="preserve">      REQTE     : JOAO BATISTA CORDEIRO</w:t>
      </w:r>
    </w:p>
    <w:p w:rsidR="006E53C8" w:rsidRDefault="006E53C8">
      <w:r>
        <w:t xml:space="preserve">      ADV       : SP100731  HERMES LUIZ SANTOS AOKI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GARCA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0059154-22.2003.</w:t>
      </w:r>
      <w:r w:rsidR="006A3497">
        <w:t>4.03.0000</w:t>
      </w:r>
      <w:r>
        <w:t xml:space="preserve"> PRECAT ORI:200061020006975/SP REG:26.09.2003</w:t>
      </w:r>
    </w:p>
    <w:p w:rsidR="006E53C8" w:rsidRDefault="006E53C8">
      <w:r>
        <w:t xml:space="preserve">      REQTE     : NILCE PINHEIRO DE PAIVA</w:t>
      </w:r>
    </w:p>
    <w:p w:rsidR="006E53C8" w:rsidRDefault="006E53C8">
      <w:r>
        <w:t xml:space="preserve">      ADV       : SP023445  JOSE CARLOS NASSER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8 VARA DE RIBEIRAO PRETO SP</w:t>
      </w:r>
    </w:p>
    <w:p w:rsidR="006E53C8" w:rsidRDefault="006E53C8">
      <w:r>
        <w:t xml:space="preserve">      RELATOR   : DES.FED. PRESIDENTE / PRESIDÊNC</w:t>
      </w:r>
      <w:r w:rsidR="008D7729">
        <w:t>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0059155-07.2003.</w:t>
      </w:r>
      <w:r w:rsidR="006A3497">
        <w:t>4.03.0000</w:t>
      </w:r>
      <w:r>
        <w:t xml:space="preserve"> PRECAT ORI:9409014549/SP REG:26.09.2003</w:t>
      </w:r>
    </w:p>
    <w:p w:rsidR="006E53C8" w:rsidRDefault="006E53C8">
      <w:r>
        <w:t xml:space="preserve">      REQTE     : ZORAIDE MOREIRA DE CAMPOS e outros(as)</w:t>
      </w:r>
    </w:p>
    <w:p w:rsidR="006E53C8" w:rsidRDefault="006E53C8">
      <w:r>
        <w:t xml:space="preserve">      ADV       : SP057697  MARCILIO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0059156-89.2003.</w:t>
      </w:r>
      <w:r w:rsidR="006A3497">
        <w:t>4.03.0000</w:t>
      </w:r>
      <w:r>
        <w:t xml:space="preserve"> PRECAT ORI:9609043534/SP REG:26.09.2003</w:t>
      </w:r>
    </w:p>
    <w:p w:rsidR="006E53C8" w:rsidRDefault="006E53C8">
      <w:r>
        <w:t xml:space="preserve">      REQTE     : HELIO SANCHES</w:t>
      </w:r>
    </w:p>
    <w:p w:rsidR="006E53C8" w:rsidRDefault="006E53C8">
      <w:r>
        <w:t xml:space="preserve">      ADV       : SP091070  JOSE DE MELLO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0059157-74.2003.</w:t>
      </w:r>
      <w:r w:rsidR="006A3497">
        <w:t>4.03.0000</w:t>
      </w:r>
      <w:r>
        <w:t xml:space="preserve"> PRECAT ORI:9409020042/SP REG:26.09.2003</w:t>
      </w:r>
    </w:p>
    <w:p w:rsidR="006E53C8" w:rsidRDefault="006E53C8">
      <w:r>
        <w:t xml:space="preserve">      REQTE     : RUBENS LOUREIRO DE ALMEIDA e outro(a)</w:t>
      </w:r>
    </w:p>
    <w:p w:rsidR="006E53C8" w:rsidRDefault="006E53C8">
      <w:r>
        <w:t xml:space="preserve">      ADV       : SP111575  LEA LOPES ANTUNES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0059158-59.2003.</w:t>
      </w:r>
      <w:r w:rsidR="006A3497">
        <w:t>4.03.0000</w:t>
      </w:r>
      <w:r>
        <w:t xml:space="preserve"> PRECAT ORI:9409001560/SP REG:26.09.2003</w:t>
      </w:r>
    </w:p>
    <w:p w:rsidR="006E53C8" w:rsidRDefault="006E53C8">
      <w:r>
        <w:t xml:space="preserve">      REQTE     : MARIA JOANA DE ALMEIDA e outro(a)</w:t>
      </w:r>
    </w:p>
    <w:p w:rsidR="006E53C8" w:rsidRDefault="006E53C8">
      <w:r>
        <w:t xml:space="preserve">      ADV       : SP047780  CELSO ANTONIO DE PAULA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0059159-44.2003.</w:t>
      </w:r>
      <w:r w:rsidR="006A3497">
        <w:t>4.03.0000</w:t>
      </w:r>
      <w:r>
        <w:t xml:space="preserve"> PRECAT ORI:9609032850/SP REG:26.09.2003</w:t>
      </w:r>
    </w:p>
    <w:p w:rsidR="006E53C8" w:rsidRDefault="006E53C8">
      <w:r>
        <w:t xml:space="preserve">      REQTE     : ANTONIO TAMER e outro(a)</w:t>
      </w:r>
    </w:p>
    <w:p w:rsidR="006E53C8" w:rsidRDefault="006E53C8">
      <w:r>
        <w:t xml:space="preserve">      ADV       : SP068536  SIDNEI MONTES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0059161-14.2003.</w:t>
      </w:r>
      <w:r w:rsidR="006A3497">
        <w:t>4.03.0000</w:t>
      </w:r>
      <w:r>
        <w:t xml:space="preserve"> PRECAT ORI:9610030483/SP REG:26.09.2003</w:t>
      </w:r>
    </w:p>
    <w:p w:rsidR="006E53C8" w:rsidRDefault="006E53C8">
      <w:r>
        <w:t xml:space="preserve">      REQTE     : APARECIDA DE ALMEIDA SILVA</w:t>
      </w:r>
    </w:p>
    <w:p w:rsidR="006E53C8" w:rsidRDefault="006E53C8">
      <w:r>
        <w:t xml:space="preserve">      ADV       : SP046622  DURVAL MACHADO BRANDAO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0059673-94.2003.</w:t>
      </w:r>
      <w:r w:rsidR="006A3497">
        <w:t>4.03.0000</w:t>
      </w:r>
      <w:r>
        <w:t xml:space="preserve"> PRECAT ORI:9800000854/SP REG:30.09.2003</w:t>
      </w:r>
    </w:p>
    <w:p w:rsidR="006E53C8" w:rsidRDefault="006E53C8">
      <w:r>
        <w:t xml:space="preserve">      REQTE     : OSVALDO SIMIONATO</w:t>
      </w:r>
    </w:p>
    <w:p w:rsidR="006E53C8" w:rsidRDefault="006E53C8">
      <w:r>
        <w:t xml:space="preserve">      ADV       : SP117736  MARCIO ANTONIO DOMINGUES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COLINA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0059675-64.2003.</w:t>
      </w:r>
      <w:r w:rsidR="006A3497">
        <w:t>4.03.0000</w:t>
      </w:r>
      <w:r>
        <w:t xml:space="preserve"> PRECAT ORI:9200000641/SP REG:30.09.2003</w:t>
      </w:r>
    </w:p>
    <w:p w:rsidR="006E53C8" w:rsidRDefault="006E53C8">
      <w:r>
        <w:t xml:space="preserve">      REQTE     : WALDEMAR LATARO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0059676-49.2003.</w:t>
      </w:r>
      <w:r w:rsidR="006A3497">
        <w:t>4.03.0000</w:t>
      </w:r>
      <w:r>
        <w:t xml:space="preserve"> PRECAT ORI:9300000607/SP REG:30.09.2003</w:t>
      </w:r>
    </w:p>
    <w:p w:rsidR="006E53C8" w:rsidRDefault="006E53C8">
      <w:r>
        <w:t xml:space="preserve">      REQTE     : LAURIDIA ALVES DE JESUS CARDOSO</w:t>
      </w:r>
    </w:p>
    <w:p w:rsidR="006E53C8" w:rsidRDefault="006E53C8">
      <w:r>
        <w:t xml:space="preserve">      ADV       : SP121478  SILVIO JOSE TRINDADE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0059678-19.2003.</w:t>
      </w:r>
      <w:r w:rsidR="006A3497">
        <w:t>4.03.0000</w:t>
      </w:r>
      <w:r>
        <w:t xml:space="preserve"> PRECAT ORI:9800000033/SP REG:30.09.2003</w:t>
      </w:r>
    </w:p>
    <w:p w:rsidR="006E53C8" w:rsidRDefault="006E53C8">
      <w:r>
        <w:t xml:space="preserve">      REQTE     : MARCIA CRISTINA FERNANDES RIZZO MEGA</w:t>
      </w:r>
    </w:p>
    <w:p w:rsidR="006E53C8" w:rsidRDefault="006E53C8">
      <w:r>
        <w:t xml:space="preserve">      ADV       : SP118045  LEA APARECIDA AZIZ GALLEGO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PAULO DE FARIA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0059679-04.2003.</w:t>
      </w:r>
      <w:r w:rsidR="006A3497">
        <w:t>4.03.0000</w:t>
      </w:r>
      <w:r>
        <w:t xml:space="preserve"> PRECAT ORI:9400000524/SP REG:30.09.2003</w:t>
      </w:r>
    </w:p>
    <w:p w:rsidR="006E53C8" w:rsidRDefault="006E53C8">
      <w:r>
        <w:t xml:space="preserve">      REQTE     : MARIA DE LOURDES DA SILVA</w:t>
      </w:r>
    </w:p>
    <w:p w:rsidR="006E53C8" w:rsidRDefault="006E53C8">
      <w:r>
        <w:t xml:space="preserve">      ADV       : SP118045  LEA APARECIDA AZIZ GALLEGO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PAULO DE FARIA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0059680-86.2003.</w:t>
      </w:r>
      <w:r w:rsidR="006A3497">
        <w:t>4.03.0000</w:t>
      </w:r>
      <w:r>
        <w:t xml:space="preserve"> PRECAT ORI:9800000809/SP REG:30.09.2003</w:t>
      </w:r>
    </w:p>
    <w:p w:rsidR="006E53C8" w:rsidRDefault="006E53C8">
      <w:r>
        <w:t xml:space="preserve">      REQTE     : MARIA DE LOURDES BARRACHI SILVA</w:t>
      </w:r>
    </w:p>
    <w:p w:rsidR="006E53C8" w:rsidRDefault="006E53C8">
      <w:r>
        <w:t xml:space="preserve">      ADVG      : LEA APARECIDA AZIZ GALEGO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PAULO DE FARIA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0059683-41.2003.</w:t>
      </w:r>
      <w:r w:rsidR="006A3497">
        <w:t>4.03.0000</w:t>
      </w:r>
      <w:r>
        <w:t xml:space="preserve"> PRECAT ORI:9700001032/SP REG:30.09.2003</w:t>
      </w:r>
    </w:p>
    <w:p w:rsidR="006E53C8" w:rsidRDefault="006E53C8">
      <w:r>
        <w:t xml:space="preserve">      REQTE     : LUIZA DE SOUZA MARQUES</w:t>
      </w:r>
    </w:p>
    <w:p w:rsidR="006E53C8" w:rsidRDefault="006E53C8">
      <w:r>
        <w:t xml:space="preserve">      ADV       : SP053967  BERNARDINO FERNANDES SMANIA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PALMITAL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0059691-18.2003.</w:t>
      </w:r>
      <w:r w:rsidR="006A3497">
        <w:t>4.03.0000</w:t>
      </w:r>
      <w:r>
        <w:t xml:space="preserve"> PRECAT ORI:9800002198/SP REG:30.09.2003</w:t>
      </w:r>
    </w:p>
    <w:p w:rsidR="006E53C8" w:rsidRDefault="006E53C8">
      <w:r>
        <w:t xml:space="preserve">      REQTE     : MARIA DE LOURDES FRIZONI DE SOUZA</w:t>
      </w:r>
    </w:p>
    <w:p w:rsidR="006E53C8" w:rsidRDefault="006E53C8">
      <w:r>
        <w:t xml:space="preserve">      ADV       : SP141784  HELENA MARIA CANDIDO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BEBEDOURO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0059693-85.2003.</w:t>
      </w:r>
      <w:r w:rsidR="006A3497">
        <w:t>4.03.0000</w:t>
      </w:r>
      <w:r>
        <w:t xml:space="preserve"> PRECAT ORI:9700000485/SP REG:30.09.2003</w:t>
      </w:r>
    </w:p>
    <w:p w:rsidR="006E53C8" w:rsidRDefault="006E53C8">
      <w:r>
        <w:t xml:space="preserve">      REQT</w:t>
      </w:r>
      <w:r w:rsidR="008D7729">
        <w:t>E     : LUCIA HELENA NASCIMENTO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0059695-55.2003.</w:t>
      </w:r>
      <w:r w:rsidR="006A3497">
        <w:t>4.03.0000</w:t>
      </w:r>
      <w:r>
        <w:t xml:space="preserve"> PRECAT ORI:9800000780/SP REG:30.09.2003</w:t>
      </w:r>
    </w:p>
    <w:p w:rsidR="006E53C8" w:rsidRDefault="006E53C8">
      <w:r>
        <w:t xml:space="preserve">      REQTE     : MESSIAS ALBINA DE JESUS</w:t>
      </w:r>
    </w:p>
    <w:p w:rsidR="006E53C8" w:rsidRDefault="006E53C8">
      <w:r>
        <w:t xml:space="preserve">      ADV       : SP117736  MARCIO ANTONIO DOMINGUES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COLINA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0059696-40.2003.</w:t>
      </w:r>
      <w:r w:rsidR="006A3497">
        <w:t>4.03.0000</w:t>
      </w:r>
      <w:r>
        <w:t xml:space="preserve"> PRECAT ORI:9800000182/SP REG:30.09.2003</w:t>
      </w:r>
    </w:p>
    <w:p w:rsidR="006E53C8" w:rsidRDefault="006E53C8">
      <w:r>
        <w:t xml:space="preserve">      REQTE     : MARIA DE LOURDES DE OLIVEIRA</w:t>
      </w:r>
    </w:p>
    <w:p w:rsidR="006E53C8" w:rsidRDefault="006E53C8">
      <w:r>
        <w:t xml:space="preserve">      ADV       : SP117736  MARCIO ANTONIO DOMINGUES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COLINA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0059697-25.2003.</w:t>
      </w:r>
      <w:r w:rsidR="006A3497">
        <w:t>4.03.0000</w:t>
      </w:r>
      <w:r>
        <w:t xml:space="preserve"> PRECAT ORI:9800000742/SP REG:30.09.2003</w:t>
      </w:r>
    </w:p>
    <w:p w:rsidR="006E53C8" w:rsidRDefault="006E53C8">
      <w:r>
        <w:t xml:space="preserve">      REQTE     : DEJANIRA DAVANCO BENEDITO VALIM</w:t>
      </w:r>
    </w:p>
    <w:p w:rsidR="006E53C8" w:rsidRDefault="006E53C8">
      <w:r>
        <w:t xml:space="preserve">      ADV       : SP117736  MARCIO ANTONIO DOMINGUES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COLINA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0059698-10.2003.</w:t>
      </w:r>
      <w:r w:rsidR="006A3497">
        <w:t>4.03.0000</w:t>
      </w:r>
      <w:r>
        <w:t xml:space="preserve"> PRECAT ORI:9300001170/SP REG:30.09.2003</w:t>
      </w:r>
    </w:p>
    <w:p w:rsidR="006E53C8" w:rsidRDefault="006E53C8">
      <w:r>
        <w:t xml:space="preserve">      REQTE     : HELENA BAVIERA REZENDE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0059700-77.2003.</w:t>
      </w:r>
      <w:r w:rsidR="006A3497">
        <w:t>4.03.0000</w:t>
      </w:r>
      <w:r>
        <w:t xml:space="preserve"> PRECAT ORI:9600000909/SP REG:30.09.2003</w:t>
      </w:r>
    </w:p>
    <w:p w:rsidR="006E53C8" w:rsidRDefault="006E53C8">
      <w:r>
        <w:t xml:space="preserve">      REQTE     : JOANA GASTALDO LISBOA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0059704-17.2003.</w:t>
      </w:r>
      <w:r w:rsidR="006A3497">
        <w:t>4.03.0000</w:t>
      </w:r>
      <w:r>
        <w:t xml:space="preserve"> PRECAT ORI:9100000926/SP REG:30.09.2003</w:t>
      </w:r>
    </w:p>
    <w:p w:rsidR="006E53C8" w:rsidRDefault="006E53C8">
      <w:r>
        <w:t xml:space="preserve">      REQTE     : RAMIRO DOS SANTOS</w:t>
      </w:r>
    </w:p>
    <w:p w:rsidR="006E53C8" w:rsidRDefault="006E53C8">
      <w:r>
        <w:t xml:space="preserve">      ADV    </w:t>
      </w:r>
      <w:r w:rsidR="008D7729">
        <w:t xml:space="preserve">   : SP187996  PRISCILA NAVARRO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FRANCO DA ROCHA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0059705-02.2003.</w:t>
      </w:r>
      <w:r w:rsidR="006A3497">
        <w:t>4.03.0000</w:t>
      </w:r>
      <w:r>
        <w:t xml:space="preserve"> PRECAT ORI:9300000855/SP REG:30.09.2003</w:t>
      </w:r>
    </w:p>
    <w:p w:rsidR="006E53C8" w:rsidRDefault="006E53C8">
      <w:r>
        <w:t xml:space="preserve">      REQTE     : JORGE TREVIZANO</w:t>
      </w:r>
    </w:p>
    <w:p w:rsidR="006E53C8" w:rsidRDefault="006E53C8">
      <w:r>
        <w:t xml:space="preserve">      ADV       : SP080369  CLAUDIO MIGUEL CARAM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0059707-69.2003.</w:t>
      </w:r>
      <w:r w:rsidR="006A3497">
        <w:t>4.03.0000</w:t>
      </w:r>
      <w:r>
        <w:t xml:space="preserve"> PRECAT ORI:9800001491/SP REG:30.09.2003</w:t>
      </w:r>
    </w:p>
    <w:p w:rsidR="006E53C8" w:rsidRDefault="006E53C8">
      <w:r>
        <w:t xml:space="preserve">      REQTE     : ISMAEL BALBINO</w:t>
      </w:r>
    </w:p>
    <w:p w:rsidR="006E53C8" w:rsidRDefault="006E53C8">
      <w:r>
        <w:t xml:space="preserve">      ADV       : SP104442  BENEDITO APARECIDO GUIMARÃES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0059708-54.2003.</w:t>
      </w:r>
      <w:r w:rsidR="006A3497">
        <w:t>4.03.0000</w:t>
      </w:r>
      <w:r>
        <w:t xml:space="preserve"> PRECAT ORI:9700000988/SP REG:30.09.2003</w:t>
      </w:r>
    </w:p>
    <w:p w:rsidR="006E53C8" w:rsidRDefault="006E53C8">
      <w:r>
        <w:t xml:space="preserve">      REQTE     : JOSE ROBERTO VANSAN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0059709-39.2003.</w:t>
      </w:r>
      <w:r w:rsidR="006A3497">
        <w:t>4.03.0000</w:t>
      </w:r>
      <w:r>
        <w:t xml:space="preserve"> PRECAT ORI:9400000426/SP REG:30.09.2003</w:t>
      </w:r>
    </w:p>
    <w:p w:rsidR="006E53C8" w:rsidRDefault="006E53C8">
      <w:r>
        <w:t xml:space="preserve">      REQTE     : IGNEZ CUSTODIA VIEIRA MARTINELLI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0059712-91.2003.</w:t>
      </w:r>
      <w:r w:rsidR="006A3497">
        <w:t>4.03.0000</w:t>
      </w:r>
      <w:r>
        <w:t xml:space="preserve"> PRECAT ORI:9700001023/SP REG:30.09.2003</w:t>
      </w:r>
    </w:p>
    <w:p w:rsidR="006E53C8" w:rsidRDefault="006E53C8">
      <w:r>
        <w:t xml:space="preserve">      REQTE     : ARLETE ANTUNES GRAZIOLLI</w:t>
      </w:r>
    </w:p>
    <w:p w:rsidR="006E53C8" w:rsidRDefault="006E53C8">
      <w:r>
        <w:t xml:space="preserve">      ADV       : SP113931  ABIMAEL LEITE DE PAULA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0059713-76.2003.</w:t>
      </w:r>
      <w:r w:rsidR="006A3497">
        <w:t>4.03.0000</w:t>
      </w:r>
      <w:r>
        <w:t xml:space="preserve"> PRECAT ORI:9800000855/SP REG:30.09.2003</w:t>
      </w:r>
    </w:p>
    <w:p w:rsidR="006E53C8" w:rsidRDefault="006E53C8">
      <w:r>
        <w:t xml:space="preserve">      PARTE A   : JUSSARA C FERREIRA DE SOUZA</w:t>
      </w:r>
    </w:p>
    <w:p w:rsidR="006E53C8" w:rsidRDefault="006E53C8">
      <w:r>
        <w:t xml:space="preserve">      REPTE     : MARIA AP F CHAIM</w:t>
      </w:r>
    </w:p>
    <w:p w:rsidR="006E53C8" w:rsidRDefault="006E53C8">
      <w:r>
        <w:t xml:space="preserve">      REQTE     : MARIA APARECIDA FERREIRA CHAIM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0059714-61.2003.</w:t>
      </w:r>
      <w:r w:rsidR="006A3497">
        <w:t>4.03.0000</w:t>
      </w:r>
      <w:r>
        <w:t xml:space="preserve"> PRECAT ORI:9700000629/SP REG:30.09.2003</w:t>
      </w:r>
    </w:p>
    <w:p w:rsidR="006E53C8" w:rsidRDefault="006E53C8">
      <w:r>
        <w:t xml:space="preserve">      REQTE     : CIRILA ROBERTA DA SILVA RODRIGUES</w:t>
      </w:r>
    </w:p>
    <w:p w:rsidR="006E53C8" w:rsidRDefault="006E53C8">
      <w:r>
        <w:t xml:space="preserve">      ADV       : SP072445  JO</w:t>
      </w:r>
      <w:r w:rsidR="008D7729">
        <w:t>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0059715-46.2003.</w:t>
      </w:r>
      <w:r w:rsidR="006A3497">
        <w:t>4.03.0000</w:t>
      </w:r>
      <w:r>
        <w:t xml:space="preserve"> PRECAT ORI:9800001504/SP REG:30.09.2003</w:t>
      </w:r>
    </w:p>
    <w:p w:rsidR="006E53C8" w:rsidRDefault="006E53C8">
      <w:r>
        <w:t xml:space="preserve">      REQTE     : EIITI KIKUTI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0059716-31.2003.</w:t>
      </w:r>
      <w:r w:rsidR="006A3497">
        <w:t>4.03.0000</w:t>
      </w:r>
      <w:r>
        <w:t xml:space="preserve"> PRECAT ORI:9400000741/SP REG:30.09.2003</w:t>
      </w:r>
    </w:p>
    <w:p w:rsidR="006E53C8" w:rsidRDefault="006E53C8">
      <w:r>
        <w:t xml:space="preserve">      REQTE     : JOSE FERNANDES DA COSTA</w:t>
      </w:r>
    </w:p>
    <w:p w:rsidR="006E53C8" w:rsidRDefault="006E53C8">
      <w:r>
        <w:t xml:space="preserve">      ADV       : SP140797  JOSE EDILSON FERREIRA DE ALMEIDA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0059720-68.2003.</w:t>
      </w:r>
      <w:r w:rsidR="006A3497">
        <w:t>4.03.0000</w:t>
      </w:r>
      <w:r>
        <w:t xml:space="preserve"> PRECAT ORI:9800001016/SP REG:30.09.2003</w:t>
      </w:r>
    </w:p>
    <w:p w:rsidR="006E53C8" w:rsidRDefault="006E53C8">
      <w:r>
        <w:t xml:space="preserve">      REQTE     : PEDRO CAETANO DE FREITAS</w:t>
      </w:r>
    </w:p>
    <w:p w:rsidR="006E53C8" w:rsidRDefault="006E53C8">
      <w:r>
        <w:t xml:space="preserve">      ADV       : SP114088  ILDEU JOSE CONTE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ARARAS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0059721-53.2003.</w:t>
      </w:r>
      <w:r w:rsidR="006A3497">
        <w:t>4.03.0000</w:t>
      </w:r>
      <w:r>
        <w:t xml:space="preserve"> PRECAT ORI:9900000863/SP REG:30.09.2003</w:t>
      </w:r>
    </w:p>
    <w:p w:rsidR="006E53C8" w:rsidRDefault="006E53C8">
      <w:r>
        <w:t xml:space="preserve">      REQTE     : MARIA JOSE LOPES LEITE</w:t>
      </w:r>
    </w:p>
    <w:p w:rsidR="006E53C8" w:rsidRDefault="006E53C8">
      <w:r>
        <w:t xml:space="preserve">      ADV       : SP109609  ANTONIO CARLOS PIZZOLATO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SUZANO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0059722-38.2003.</w:t>
      </w:r>
      <w:r w:rsidR="006A3497">
        <w:t>4.03.0000</w:t>
      </w:r>
      <w:r>
        <w:t xml:space="preserve"> PRECAT ORI:9700001118/SP REG:30.09.2003</w:t>
      </w:r>
    </w:p>
    <w:p w:rsidR="006E53C8" w:rsidRDefault="006E53C8">
      <w:r>
        <w:t xml:space="preserve">      REQTE     : PHILOMENA PELUCCI MARTINS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0059724-08.2003.</w:t>
      </w:r>
      <w:r w:rsidR="006A3497">
        <w:t>4.03.0000</w:t>
      </w:r>
      <w:r>
        <w:t xml:space="preserve"> PRECAT ORI:9800000502/SP REG:30.09.2003</w:t>
      </w:r>
    </w:p>
    <w:p w:rsidR="006E53C8" w:rsidRDefault="006E53C8">
      <w:r>
        <w:lastRenderedPageBreak/>
        <w:t xml:space="preserve">      REQTE     : IZILDA DE CASSIA BENEDITA FERREIRA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0059727-60.2003.</w:t>
      </w:r>
      <w:r w:rsidR="006A3497">
        <w:t>4.03.0000</w:t>
      </w:r>
      <w:r>
        <w:t xml:space="preserve"> PRECAT ORI:9700001140/SP REG:30.09.2003</w:t>
      </w:r>
    </w:p>
    <w:p w:rsidR="006E53C8" w:rsidRDefault="006E53C8">
      <w:r>
        <w:t xml:space="preserve">      REQTE     : MARIA ANTONIA HANSER AUGUSTO</w:t>
      </w:r>
    </w:p>
    <w:p w:rsidR="006E53C8" w:rsidRDefault="006E53C8">
      <w:r>
        <w:t xml:space="preserve">      ADV       : SP058417  FERNANDO APARECIDO BALDAN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8D7729">
        <w:t>SP000030  HERMES ARRAIS ALENCAR</w:t>
      </w:r>
    </w:p>
    <w:p w:rsidR="006E53C8" w:rsidRDefault="006E53C8">
      <w:r>
        <w:t xml:space="preserve">      DEPREC    : JUIZO DE DIREITO DA 1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0059732-82.2003.</w:t>
      </w:r>
      <w:r w:rsidR="006A3497">
        <w:t>4.03.0000</w:t>
      </w:r>
      <w:r>
        <w:t xml:space="preserve"> PRECAT ORI:9411000010/SP REG:30.09.2003</w:t>
      </w:r>
    </w:p>
    <w:p w:rsidR="006E53C8" w:rsidRDefault="006E53C8">
      <w:r>
        <w:t xml:space="preserve">      REQTE     : IRMA BOSQUERO OLAIA</w:t>
      </w:r>
    </w:p>
    <w:p w:rsidR="006E53C8" w:rsidRDefault="006E53C8">
      <w:r>
        <w:t xml:space="preserve">      ADV       : SP113875  SILVIA HELENA MACHUCA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PIRACICABA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0059737-07.2003.</w:t>
      </w:r>
      <w:r w:rsidR="006A3497">
        <w:t>4.03.0000</w:t>
      </w:r>
      <w:r>
        <w:t xml:space="preserve"> PRECAT ORI:200161170005518/SP REG:30.09.2003</w:t>
      </w:r>
    </w:p>
    <w:p w:rsidR="006E53C8" w:rsidRDefault="006E53C8">
      <w:r>
        <w:t xml:space="preserve">      PARTE A   : FRANCISCO FERREIRA e outros(as)</w:t>
      </w:r>
    </w:p>
    <w:p w:rsidR="006E53C8" w:rsidRDefault="006E53C8">
      <w:r>
        <w:t xml:space="preserve">      REQTE     : FRANCISCO FERREIRA e outro(a)</w:t>
      </w:r>
    </w:p>
    <w:p w:rsidR="006E53C8" w:rsidRDefault="006E53C8">
      <w:r>
        <w:t xml:space="preserve">      ADV       : SP056708  FRANCISCO ANTONIO ZEM PERALTA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0059796-92.2003.</w:t>
      </w:r>
      <w:r w:rsidR="006A3497">
        <w:t>4.03.0000</w:t>
      </w:r>
      <w:r>
        <w:t xml:space="preserve"> PRECAT ORI:9600000775/SP REG:29.09.2003</w:t>
      </w:r>
    </w:p>
    <w:p w:rsidR="006E53C8" w:rsidRDefault="006E53C8">
      <w:r>
        <w:t xml:space="preserve">      REQTE     : BENVINDA NUNES SCARPIN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0060367-63.2003.</w:t>
      </w:r>
      <w:r w:rsidR="006A3497">
        <w:t>4.03.0000</w:t>
      </w:r>
      <w:r>
        <w:t xml:space="preserve"> PRECAT ORI:199903990384098/SP REG:30.09.2003</w:t>
      </w:r>
    </w:p>
    <w:p w:rsidR="006E53C8" w:rsidRDefault="006E53C8">
      <w:r>
        <w:t xml:space="preserve">      REQTE     : SEBASTIAO BATISTA FRANCA e outro(a)</w:t>
      </w:r>
    </w:p>
    <w:p w:rsidR="006E53C8" w:rsidRDefault="006E53C8">
      <w:r>
        <w:t xml:space="preserve">      ADV       : SP034186  ARMANDO ALVAREZ CORTEGOSO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0060368-48.2003.</w:t>
      </w:r>
      <w:r w:rsidR="006A3497">
        <w:t>4.03.0000</w:t>
      </w:r>
      <w:r>
        <w:t xml:space="preserve"> PRECAT ORI:199961170037470/SP REG:30.09.2003</w:t>
      </w:r>
    </w:p>
    <w:p w:rsidR="006E53C8" w:rsidRDefault="006E53C8">
      <w:r>
        <w:t xml:space="preserve">      PARTE A   : DAVID WASHINGTON DE OLIVEIRA PARES e outros(as)</w:t>
      </w:r>
    </w:p>
    <w:p w:rsidR="006E53C8" w:rsidRDefault="006E53C8">
      <w:r>
        <w:t xml:space="preserve">      REQTE     : ANTONIO BOLETTI e outro(a)</w:t>
      </w:r>
    </w:p>
    <w:p w:rsidR="006E53C8" w:rsidRDefault="006E53C8">
      <w:r>
        <w:t xml:space="preserve">      ADV       : SP056708  FRANCISCO ANTONIO ZEM PERALTA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0060370-18.2003.</w:t>
      </w:r>
      <w:r w:rsidR="006A3497">
        <w:t>4.03.0000</w:t>
      </w:r>
      <w:r>
        <w:t xml:space="preserve"> PRECAT ORI:200261170020755/SP REG:30.09.2003</w:t>
      </w:r>
    </w:p>
    <w:p w:rsidR="006E53C8" w:rsidRDefault="006E53C8">
      <w:r>
        <w:t xml:space="preserve">      REQTE     : ARMANDO FONSECA DE OLIVEIRA e outro(a)</w:t>
      </w:r>
    </w:p>
    <w:p w:rsidR="006E53C8" w:rsidRDefault="006E53C8">
      <w:r>
        <w:t xml:space="preserve">      ADV       : SP033623  MARLI GONCALVES PERES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0060373-70.2003.</w:t>
      </w:r>
      <w:r w:rsidR="006A3497">
        <w:t>4.03.0000</w:t>
      </w:r>
      <w:r>
        <w:t xml:space="preserve"> PRECAT ORI:200061170014540/SP REG:30.09.2003</w:t>
      </w:r>
    </w:p>
    <w:p w:rsidR="006E53C8" w:rsidRDefault="006E53C8">
      <w:r>
        <w:t xml:space="preserve">      REQTE     : GENIR MENDES LEME e outro(a)</w:t>
      </w:r>
    </w:p>
    <w:p w:rsidR="006E53C8" w:rsidRDefault="006E53C8">
      <w:r>
        <w:t xml:space="preserve">      ADV       : SP013269  PEDRO SERIGNOLLI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8D7729">
        <w:t>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0060374-55.2003.</w:t>
      </w:r>
      <w:r w:rsidR="006A3497">
        <w:t>4.03.0000</w:t>
      </w:r>
      <w:r>
        <w:t xml:space="preserve"> PRECAT ORI:9003043361/SP REG:30.09.2003</w:t>
      </w:r>
    </w:p>
    <w:p w:rsidR="006E53C8" w:rsidRDefault="006E53C8">
      <w:r>
        <w:t xml:space="preserve">      REQTE     : CARLOS NIRSCHL e outro(a)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0060376-25.2003.</w:t>
      </w:r>
      <w:r w:rsidR="006A3497">
        <w:t>4.03.0000</w:t>
      </w:r>
      <w:r>
        <w:t xml:space="preserve"> PRECAT ORI:8800354866/SP REG:30.09.2003</w:t>
      </w:r>
    </w:p>
    <w:p w:rsidR="006E53C8" w:rsidRDefault="006E53C8">
      <w:r>
        <w:t xml:space="preserve">      REQTE     : JOAO MANOEL</w:t>
      </w:r>
    </w:p>
    <w:p w:rsidR="006E53C8" w:rsidRDefault="006E53C8">
      <w:r>
        <w:t xml:space="preserve">      ADV       : SP058937  SANDRA MARIA ESTEFAM JORGE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0060377-10.2003.</w:t>
      </w:r>
      <w:r w:rsidR="006A3497">
        <w:t>4.03.0000</w:t>
      </w:r>
      <w:r>
        <w:t xml:space="preserve"> PRECAT ORI:9300000087/SP REG:30.09.2003</w:t>
      </w:r>
    </w:p>
    <w:p w:rsidR="006E53C8" w:rsidRDefault="006E53C8">
      <w:r>
        <w:t xml:space="preserve">      REQTE     : ADELINO CALTRAM</w:t>
      </w:r>
    </w:p>
    <w:p w:rsidR="006E53C8" w:rsidRDefault="006E53C8">
      <w:r>
        <w:t xml:space="preserve">      ADV       : SP022165  JOAO ALBERTO COPELLI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0060378-92.2003.</w:t>
      </w:r>
      <w:r w:rsidR="006A3497">
        <w:t>4.03.0000</w:t>
      </w:r>
      <w:r>
        <w:t xml:space="preserve"> PRECAT ORI:199903990856154/SP REG:30.09.2003</w:t>
      </w:r>
    </w:p>
    <w:p w:rsidR="006E53C8" w:rsidRDefault="006E53C8">
      <w:r>
        <w:t xml:space="preserve">      REQTE     : JOSE MARIA MAZZUCATTO</w:t>
      </w:r>
    </w:p>
    <w:p w:rsidR="006E53C8" w:rsidRDefault="006E53C8">
      <w:r>
        <w:t xml:space="preserve">      ADV       : SP079750  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0060380-62.2003.</w:t>
      </w:r>
      <w:r w:rsidR="006A3497">
        <w:t>4.03.0000</w:t>
      </w:r>
      <w:r>
        <w:t xml:space="preserve"> PRECAT ORI:200003990083522/SP REG:30.09.2003</w:t>
      </w:r>
    </w:p>
    <w:p w:rsidR="006E53C8" w:rsidRDefault="006E53C8">
      <w:r>
        <w:lastRenderedPageBreak/>
        <w:t xml:space="preserve">      REQTE     : PEDRO COSMO JOSE</w:t>
      </w:r>
    </w:p>
    <w:p w:rsidR="006E53C8" w:rsidRDefault="006E53C8">
      <w:r>
        <w:t xml:space="preserve">      ADV       : SP079750  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0060381-47.2003.</w:t>
      </w:r>
      <w:r w:rsidR="006A3497">
        <w:t>4.03.0000</w:t>
      </w:r>
      <w:r>
        <w:t xml:space="preserve"> PRECAT ORI:200361200018634/SP REG:30.09.2003</w:t>
      </w:r>
    </w:p>
    <w:p w:rsidR="006E53C8" w:rsidRDefault="006E53C8">
      <w:r>
        <w:t xml:space="preserve">      REQTE     : MARIA PEREIRA GONCALVES DA SILVA</w:t>
      </w:r>
    </w:p>
    <w:p w:rsidR="006E53C8" w:rsidRDefault="006E53C8">
      <w:r>
        <w:t xml:space="preserve">      ADV       : SP123325  MARIA DE FATIMA THEMER PAOLINI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0060382-32.2003.</w:t>
      </w:r>
      <w:r w:rsidR="006A3497">
        <w:t>4.03.0000</w:t>
      </w:r>
      <w:r>
        <w:t xml:space="preserve"> PRECAT ORI:200361200032497/SP REG:30.09.2003</w:t>
      </w:r>
    </w:p>
    <w:p w:rsidR="006E53C8" w:rsidRDefault="006E53C8">
      <w:r>
        <w:t xml:space="preserve">      REQTE     : MARIA APPARECIDA THEODORO CAYANO</w:t>
      </w:r>
    </w:p>
    <w:p w:rsidR="006E53C8" w:rsidRDefault="006E53C8">
      <w:r>
        <w:t xml:space="preserve">      ADV       : SP038594  ANDERSON HADDAD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</w:t>
      </w:r>
      <w:r w:rsidR="008D7729">
        <w:t>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0060383-17.2003.</w:t>
      </w:r>
      <w:r w:rsidR="006A3497">
        <w:t>4.03.0000</w:t>
      </w:r>
      <w:r>
        <w:t xml:space="preserve"> PRECAT ORI:9600002539/SP REG:30.09.2003</w:t>
      </w:r>
    </w:p>
    <w:p w:rsidR="006E53C8" w:rsidRDefault="006E53C8">
      <w:r>
        <w:t xml:space="preserve">      REQTE     : OSVALDO DEMARCHI</w:t>
      </w:r>
    </w:p>
    <w:p w:rsidR="006E53C8" w:rsidRDefault="006E53C8">
      <w:r>
        <w:t xml:space="preserve">      ADV       : SP010767  AGUINALDO DE BASTOS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0060390-09.2003.</w:t>
      </w:r>
      <w:r w:rsidR="006A3497">
        <w:t>4.03.0000</w:t>
      </w:r>
      <w:r>
        <w:t xml:space="preserve"> PRECAT ORI:200161220002921/SP REG:30.09.2003</w:t>
      </w:r>
    </w:p>
    <w:p w:rsidR="006E53C8" w:rsidRDefault="006E53C8">
      <w:r>
        <w:t xml:space="preserve">      REQTE     : DIRCE FIORILLO LOPES DIPIASSA</w:t>
      </w:r>
    </w:p>
    <w:p w:rsidR="006E53C8" w:rsidRDefault="006E53C8">
      <w:r>
        <w:t xml:space="preserve">      ADV       : SP036930  ADEMAR PINHEIRO SANCHES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TUPÃ - 22ª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0060392-76.2003.</w:t>
      </w:r>
      <w:r w:rsidR="006A3497">
        <w:t>4.03.0000</w:t>
      </w:r>
      <w:r>
        <w:t xml:space="preserve"> PRECAT ORI:9700000237/SP REG:30.09.2003</w:t>
      </w:r>
    </w:p>
    <w:p w:rsidR="006E53C8" w:rsidRDefault="006E53C8">
      <w:r>
        <w:t xml:space="preserve">      REQTE     : JULIO JOSE DAS NEVES</w:t>
      </w:r>
    </w:p>
    <w:p w:rsidR="006E53C8" w:rsidRDefault="006E53C8">
      <w:r>
        <w:t xml:space="preserve">      ADV       : SP083730  JOSE GONCALVES VICENTE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PALESTINA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0060397-98.2003.</w:t>
      </w:r>
      <w:r w:rsidR="006A3497">
        <w:t>4.03.0000</w:t>
      </w:r>
      <w:r>
        <w:t xml:space="preserve"> PRECAT ORI:9800000108/SP REG:30.09.2003</w:t>
      </w:r>
    </w:p>
    <w:p w:rsidR="006E53C8" w:rsidRDefault="006E53C8">
      <w:r>
        <w:t xml:space="preserve">      REQTE     : ANTONIO JOAO GOMES e outros(as)</w:t>
      </w:r>
    </w:p>
    <w:p w:rsidR="006E53C8" w:rsidRDefault="006E53C8">
      <w:r>
        <w:t xml:space="preserve">      ADV       : SP112115  PAULO FERNANDO DE PAULA ASSIS VEIGA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0060398-83.2003.</w:t>
      </w:r>
      <w:r w:rsidR="006A3497">
        <w:t>4.03.0000</w:t>
      </w:r>
      <w:r>
        <w:t xml:space="preserve"> PRECAT ORI:9700000925/SP REG:30.09.2003</w:t>
      </w:r>
    </w:p>
    <w:p w:rsidR="006E53C8" w:rsidRDefault="006E53C8">
      <w:r>
        <w:t xml:space="preserve">      REQTE     : NAIR INACIO QUEIROZ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0060402-23.2003.</w:t>
      </w:r>
      <w:r w:rsidR="006A3497">
        <w:t>4.03.0000</w:t>
      </w:r>
      <w:r>
        <w:t xml:space="preserve"> PRECAT ORI:9900000587/SP REG:30.09.2003</w:t>
      </w:r>
    </w:p>
    <w:p w:rsidR="006E53C8" w:rsidRDefault="006E53C8">
      <w:r>
        <w:t xml:space="preserve">      REQTE     : APARECIDA FERREIRA DE SOUZA RODRIGUES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ESTRELA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0060403-08.2003.</w:t>
      </w:r>
      <w:r w:rsidR="006A3497">
        <w:t>4.03.0000</w:t>
      </w:r>
      <w:r>
        <w:t xml:space="preserve"> PRECAT ORI:0000000273/SP REG:30.09.2003</w:t>
      </w:r>
    </w:p>
    <w:p w:rsidR="006E53C8" w:rsidRDefault="006E53C8">
      <w:r>
        <w:t xml:space="preserve">      REQTE     : PAULINO FERNANDES LIMA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ESTRELA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</w:t>
      </w:r>
      <w:r w:rsidR="008D7729">
        <w:t>ndar - Quadrante 2</w:t>
      </w:r>
    </w:p>
    <w:p w:rsidR="006E53C8" w:rsidRDefault="006E53C8"/>
    <w:p w:rsidR="006E53C8" w:rsidRDefault="006E53C8">
      <w:r>
        <w:t xml:space="preserve">      PROC.  : 0060405-75.2003.</w:t>
      </w:r>
      <w:r w:rsidR="006A3497">
        <w:t>4.03.0000</w:t>
      </w:r>
      <w:r>
        <w:t xml:space="preserve"> PRECAT ORI:9700000687/SP REG:30.09.2003</w:t>
      </w:r>
    </w:p>
    <w:p w:rsidR="006E53C8" w:rsidRDefault="006E53C8">
      <w:r>
        <w:t xml:space="preserve">      REQTE     : ANA MARIA PEREIRA DA SILVA</w:t>
      </w:r>
    </w:p>
    <w:p w:rsidR="006E53C8" w:rsidRDefault="006E53C8">
      <w:r>
        <w:t xml:space="preserve">      ADV       : SP058625  JOSE FERREIRA DAS NEVES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PATROCINIO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0060406-60.2003.</w:t>
      </w:r>
      <w:r w:rsidR="006A3497">
        <w:t>4.03.0000</w:t>
      </w:r>
      <w:r>
        <w:t xml:space="preserve"> PRECAT ORI:9600000932/SP REG:30.09.2003</w:t>
      </w:r>
    </w:p>
    <w:p w:rsidR="006E53C8" w:rsidRDefault="006E53C8">
      <w:r>
        <w:t xml:space="preserve">      REQTE     : JOSE ROBERTO BOVO</w:t>
      </w:r>
    </w:p>
    <w:p w:rsidR="006E53C8" w:rsidRDefault="006E53C8">
      <w:r>
        <w:t xml:space="preserve">      ADV       : SP114088  ILDEU JOSE CONTE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ARARAS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0060407-45.2003.</w:t>
      </w:r>
      <w:r w:rsidR="006A3497">
        <w:t>4.03.0000</w:t>
      </w:r>
      <w:r>
        <w:t xml:space="preserve"> PRECAT ORI:9900001008/SP REG:30.09.2003</w:t>
      </w:r>
    </w:p>
    <w:p w:rsidR="006E53C8" w:rsidRDefault="006E53C8">
      <w:r>
        <w:t xml:space="preserve">      REQTE     : MARIA DA GLORIA DA SILVEIRA</w:t>
      </w:r>
    </w:p>
    <w:p w:rsidR="006E53C8" w:rsidRDefault="006E53C8">
      <w:r>
        <w:t xml:space="preserve">      ADV       : SP159063  AUGUSTINHO BARBOSA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0060408-30.2003.</w:t>
      </w:r>
      <w:r w:rsidR="006A3497">
        <w:t>4.03.0000</w:t>
      </w:r>
      <w:r>
        <w:t xml:space="preserve"> PRECAT ORI:9600000658/SP REG:30.09.2003</w:t>
      </w:r>
    </w:p>
    <w:p w:rsidR="006E53C8" w:rsidRDefault="006E53C8">
      <w:r>
        <w:t xml:space="preserve">      REQTE     : LUIZ HILOHARU KURAUTY</w:t>
      </w:r>
    </w:p>
    <w:p w:rsidR="006E53C8" w:rsidRDefault="006E53C8">
      <w:r>
        <w:t xml:space="preserve">      ADV       : SP063800  JOSE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0060409-15.2003.</w:t>
      </w:r>
      <w:r w:rsidR="006A3497">
        <w:t>4.03.0000</w:t>
      </w:r>
      <w:r>
        <w:t xml:space="preserve"> PRECAT ORI:9900000372/SP REG:30.09.2003</w:t>
      </w:r>
    </w:p>
    <w:p w:rsidR="006E53C8" w:rsidRDefault="006E53C8">
      <w:r>
        <w:t xml:space="preserve">      REQTE     : ORMINDA DUARTE SCALDELAI</w:t>
      </w:r>
    </w:p>
    <w:p w:rsidR="006E53C8" w:rsidRDefault="006E53C8">
      <w:r>
        <w:t xml:space="preserve">      ADV       : SP058417  FERNANDO APARECIDO BALDAN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0060410-97.2003.</w:t>
      </w:r>
      <w:r w:rsidR="006A3497">
        <w:t>4.03.0000</w:t>
      </w:r>
      <w:r>
        <w:t xml:space="preserve"> PRECAT ORI:0100000351/SP REG:30.09.2003</w:t>
      </w:r>
    </w:p>
    <w:p w:rsidR="006E53C8" w:rsidRDefault="006E53C8">
      <w:r>
        <w:t xml:space="preserve">      REQTE     : ANTONIO PASSONI</w:t>
      </w:r>
    </w:p>
    <w:p w:rsidR="006E53C8" w:rsidRDefault="006E53C8">
      <w:r>
        <w:t xml:space="preserve">      ADV       : SP058417  FERNANDO APARECIDO BALDAN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0060411-82.2003.</w:t>
      </w:r>
      <w:r w:rsidR="006A3497">
        <w:t>4.03.0000</w:t>
      </w:r>
      <w:r>
        <w:t xml:space="preserve"> PRECAT ORI:9200000694/SP REG:30.09.2003</w:t>
      </w:r>
    </w:p>
    <w:p w:rsidR="006E53C8" w:rsidRDefault="006E53C8">
      <w:r>
        <w:t xml:space="preserve">      REQTE     : DURVALINO COCATO e outros(as)</w:t>
      </w:r>
    </w:p>
    <w:p w:rsidR="006E53C8" w:rsidRDefault="006E53C8">
      <w:r>
        <w:t xml:space="preserve">      ADV       : SP095779  MAGALI MARIA BRESSAN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0060412-67.2003.</w:t>
      </w:r>
      <w:r w:rsidR="006A3497">
        <w:t>4.03.0000</w:t>
      </w:r>
      <w:r>
        <w:t xml:space="preserve"> PRECAT O</w:t>
      </w:r>
      <w:r w:rsidR="008D7729">
        <w:t>RI:9500001004/SP REG:30.09.2003</w:t>
      </w:r>
    </w:p>
    <w:p w:rsidR="006E53C8" w:rsidRDefault="006E53C8">
      <w:r>
        <w:t xml:space="preserve">      REQTE     : MALVINA PEREIRA RIBEIRO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0060415-22.2003.</w:t>
      </w:r>
      <w:r w:rsidR="006A3497">
        <w:t>4.03.0000</w:t>
      </w:r>
      <w:r>
        <w:t xml:space="preserve"> PRECAT ORI:9500001861/SP REG:30.09.2003</w:t>
      </w:r>
    </w:p>
    <w:p w:rsidR="006E53C8" w:rsidRDefault="006E53C8">
      <w:r>
        <w:t xml:space="preserve">      REQTE     : LUIZ BRAGHETTO</w:t>
      </w:r>
    </w:p>
    <w:p w:rsidR="006E53C8" w:rsidRDefault="006E53C8">
      <w:r>
        <w:t xml:space="preserve">      ADV       : SP066880  NATAL SANTIAGO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0060418-74.2003.</w:t>
      </w:r>
      <w:r w:rsidR="006A3497">
        <w:t>4.03.0000</w:t>
      </w:r>
      <w:r>
        <w:t xml:space="preserve"> PRECAT ORI:9800002311/SP REG:30.09.2003</w:t>
      </w:r>
    </w:p>
    <w:p w:rsidR="006E53C8" w:rsidRDefault="006E53C8">
      <w:r>
        <w:t xml:space="preserve">      REQTE     : JAIR MEDEIROS</w:t>
      </w:r>
    </w:p>
    <w:p w:rsidR="006E53C8" w:rsidRDefault="006E53C8">
      <w:r>
        <w:t xml:space="preserve">      ADV       : SP090650  AGOSTINHO JERONIMO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0060419-59.2003.</w:t>
      </w:r>
      <w:r w:rsidR="006A3497">
        <w:t>4.03.0000</w:t>
      </w:r>
      <w:r>
        <w:t xml:space="preserve"> PRECAT ORI:9900001032/SP REG:30.09.2003</w:t>
      </w:r>
    </w:p>
    <w:p w:rsidR="006E53C8" w:rsidRDefault="006E53C8">
      <w:r>
        <w:lastRenderedPageBreak/>
        <w:t xml:space="preserve">      REQTE     : GENESIO DALCICO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0060422-14.2003.</w:t>
      </w:r>
      <w:r w:rsidR="006A3497">
        <w:t>4.03.0000</w:t>
      </w:r>
      <w:r>
        <w:t xml:space="preserve"> PRECAT ORI:9400000281/SP REG:30.09.2003</w:t>
      </w:r>
    </w:p>
    <w:p w:rsidR="006E53C8" w:rsidRDefault="006E53C8">
      <w:r>
        <w:t xml:space="preserve">      REQTE     : ADELIA ROSA DE OLIVEIRA</w:t>
      </w:r>
    </w:p>
    <w:p w:rsidR="006E53C8" w:rsidRDefault="006E53C8">
      <w:r>
        <w:t xml:space="preserve">      ADV       : SP089651  MARCO ANTONIO NOVAES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CUBATAO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0060428-21.2003.</w:t>
      </w:r>
      <w:r w:rsidR="006A3497">
        <w:t>4.03.0000</w:t>
      </w:r>
      <w:r>
        <w:t xml:space="preserve"> PRECAT ORI:9700002207/SP REG:30.09.2003</w:t>
      </w:r>
    </w:p>
    <w:p w:rsidR="006E53C8" w:rsidRDefault="006E53C8">
      <w:r>
        <w:t xml:space="preserve">      REQTE     : JUVELINA DE OLIVEIRA CAMILO</w:t>
      </w:r>
    </w:p>
    <w:p w:rsidR="006E53C8" w:rsidRDefault="006E53C8">
      <w:r>
        <w:t xml:space="preserve">      ADV       : SP052977  GLAUCO SANDOVAL MOREIRA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0060429-06.2003.</w:t>
      </w:r>
      <w:r w:rsidR="006A3497">
        <w:t>4.03.0000</w:t>
      </w:r>
      <w:r>
        <w:t xml:space="preserve"> PRECAT ORI:9900004158/SP REG:30.09.2003</w:t>
      </w:r>
    </w:p>
    <w:p w:rsidR="006E53C8" w:rsidRDefault="006E53C8">
      <w:r>
        <w:t xml:space="preserve">      REQTE     : REINALDO DONIZETE SEVERINO DE BARROS</w:t>
      </w:r>
    </w:p>
    <w:p w:rsidR="006E53C8" w:rsidRDefault="006E53C8">
      <w:r>
        <w:t xml:space="preserve">      ADV       : SP099415  JOSE ALVES DE OLIVEIRA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ITAPETININGA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0060430-88.2003.</w:t>
      </w:r>
      <w:r w:rsidR="006A3497">
        <w:t>4.03.0000</w:t>
      </w:r>
      <w:r>
        <w:t xml:space="preserve"> PRECAT ORI:9400001016/SP REG:30.09.2003</w:t>
      </w:r>
    </w:p>
    <w:p w:rsidR="006E53C8" w:rsidRDefault="006E53C8">
      <w:r>
        <w:t xml:space="preserve">      REQTE     : EDSON GIGLIO</w:t>
      </w:r>
    </w:p>
    <w:p w:rsidR="006E53C8" w:rsidRDefault="006E53C8">
      <w:r>
        <w:t xml:space="preserve">      ADV       : SP1038</w:t>
      </w:r>
      <w:r w:rsidR="008D7729">
        <w:t>20  PAULO FAGUNDES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RIO CLARO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0060432-58.2003.</w:t>
      </w:r>
      <w:r w:rsidR="006A3497">
        <w:t>4.03.0000</w:t>
      </w:r>
      <w:r>
        <w:t xml:space="preserve"> PRECAT ORI:9700000363/SP REG:30.09.2003</w:t>
      </w:r>
    </w:p>
    <w:p w:rsidR="006E53C8" w:rsidRDefault="006E53C8">
      <w:r>
        <w:t xml:space="preserve">      REQTE     : ANTONIO ALVES DOS SANTOS</w:t>
      </w:r>
    </w:p>
    <w:p w:rsidR="006E53C8" w:rsidRDefault="006E53C8">
      <w:r>
        <w:t xml:space="preserve">      ADV       : SP049485  ANGELO RAPHAEL DELLA VOLPE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0060446-42.2003.</w:t>
      </w:r>
      <w:r w:rsidR="006A3497">
        <w:t>4.03.0000</w:t>
      </w:r>
      <w:r>
        <w:t xml:space="preserve"> PRECAT ORI:9900000203/SP REG:30.09.2003</w:t>
      </w:r>
    </w:p>
    <w:p w:rsidR="006E53C8" w:rsidRDefault="006E53C8">
      <w:r>
        <w:t xml:space="preserve">      REQTE     : DORVALINO ZABINI</w:t>
      </w:r>
    </w:p>
    <w:p w:rsidR="006E53C8" w:rsidRDefault="006E53C8">
      <w:r>
        <w:t xml:space="preserve">      ADV       : SP135242  PAULO ROGERIO DE MORAES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0060450-79.2003.</w:t>
      </w:r>
      <w:r w:rsidR="006A3497">
        <w:t>4.03.0000</w:t>
      </w:r>
      <w:r>
        <w:t xml:space="preserve"> PRECAT ORI:9900000555/SP REG:02.10.2003</w:t>
      </w:r>
    </w:p>
    <w:p w:rsidR="006E53C8" w:rsidRDefault="006E53C8">
      <w:r>
        <w:t xml:space="preserve">      REQTE     : EDSON RODRIGUES ALVES</w:t>
      </w:r>
    </w:p>
    <w:p w:rsidR="006E53C8" w:rsidRDefault="006E53C8">
      <w:r>
        <w:t xml:space="preserve">      ADV       : SP126984  ANDREA CRUZ DI SILVESTRE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CACAPAVA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0060544-27.2003.</w:t>
      </w:r>
      <w:r w:rsidR="006A3497">
        <w:t>4.03.0000</w:t>
      </w:r>
      <w:r>
        <w:t xml:space="preserve"> PRECAT ORI:9600000165/MS REG:02.10.2003</w:t>
      </w:r>
    </w:p>
    <w:p w:rsidR="006E53C8" w:rsidRDefault="006E53C8">
      <w:r>
        <w:t xml:space="preserve">      REQTE     : ABIDAO PEREIRA FERNANDES</w:t>
      </w:r>
    </w:p>
    <w:p w:rsidR="006E53C8" w:rsidRDefault="006E53C8">
      <w:r>
        <w:t xml:space="preserve">      ADV       : SP103037  CARLOS ROBERTO DOS SANTOS OKAMOTO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RIO BRILHANTE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0060545-12.2003.</w:t>
      </w:r>
      <w:r w:rsidR="006A3497">
        <w:t>4.03.0000</w:t>
      </w:r>
      <w:r>
        <w:t xml:space="preserve"> PRECAT ORI:9800001056/SP REG:02.10.2003</w:t>
      </w:r>
    </w:p>
    <w:p w:rsidR="006E53C8" w:rsidRDefault="006E53C8">
      <w:r>
        <w:t xml:space="preserve">      REQTE     : JOAO CANDIDO BATISTA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0060546-94.2003.</w:t>
      </w:r>
      <w:r w:rsidR="006A3497">
        <w:t>4.03.0000</w:t>
      </w:r>
      <w:r>
        <w:t xml:space="preserve"> PRECAT ORI:9900000270/SP REG:02.10.2003</w:t>
      </w:r>
    </w:p>
    <w:p w:rsidR="006E53C8" w:rsidRDefault="006E53C8">
      <w:r>
        <w:t xml:space="preserve">      REQTE     : CLEMENTINA SELA DA COSTA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0060547-79.2003.</w:t>
      </w:r>
      <w:r w:rsidR="006A3497">
        <w:t>4.03.0000</w:t>
      </w:r>
      <w:r>
        <w:t xml:space="preserve"> PRECAT ORI:9900000125/SP REG:02.10.2003</w:t>
      </w:r>
    </w:p>
    <w:p w:rsidR="006E53C8" w:rsidRDefault="006E53C8">
      <w:r>
        <w:t xml:space="preserve">      REQTE     : ANGELA CANDIDA DA COSTA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8D7729">
        <w:t>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0060552-04.2003.</w:t>
      </w:r>
      <w:r w:rsidR="006A3497">
        <w:t>4.03.0000</w:t>
      </w:r>
      <w:r>
        <w:t xml:space="preserve"> PRECAT ORI:9003115796/SP REG:02.10.2003</w:t>
      </w:r>
    </w:p>
    <w:p w:rsidR="006E53C8" w:rsidRDefault="006E53C8">
      <w:r>
        <w:t xml:space="preserve">      REQTE     : VITORIA ROSA DE JESUS</w:t>
      </w:r>
    </w:p>
    <w:p w:rsidR="006E53C8" w:rsidRDefault="006E53C8">
      <w:r>
        <w:t xml:space="preserve">      ADV       : SP063754  PEDRO PINTO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0060554-71.2003.</w:t>
      </w:r>
      <w:r w:rsidR="006A3497">
        <w:t>4.03.0000</w:t>
      </w:r>
      <w:r>
        <w:t xml:space="preserve"> PRECAT ORI:9103007995/SP REG:02.10.2003</w:t>
      </w:r>
    </w:p>
    <w:p w:rsidR="006E53C8" w:rsidRDefault="006E53C8">
      <w:r>
        <w:t xml:space="preserve">      REQTE     : MARIO DE SOUZA GOMES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0060555-56.2003.</w:t>
      </w:r>
      <w:r w:rsidR="006A3497">
        <w:t>4.03.0000</w:t>
      </w:r>
      <w:r>
        <w:t xml:space="preserve"> PRECAT ORI:9003098271/SP REG:02.10.2003</w:t>
      </w:r>
    </w:p>
    <w:p w:rsidR="006E53C8" w:rsidRDefault="006E53C8">
      <w:r>
        <w:t xml:space="preserve">      REQTE     : EDNEY VASCONCELOS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0060582-39.2003.</w:t>
      </w:r>
      <w:r w:rsidR="006A3497">
        <w:t>4.03.0000</w:t>
      </w:r>
      <w:r>
        <w:t xml:space="preserve"> PRECAT ORI:9413031614/SP REG:02.10.2003</w:t>
      </w:r>
    </w:p>
    <w:p w:rsidR="006E53C8" w:rsidRDefault="006E53C8">
      <w:r>
        <w:t xml:space="preserve">      REQTE     : RUBENS MOURA DUQUE e outros(as)</w:t>
      </w:r>
    </w:p>
    <w:p w:rsidR="006E53C8" w:rsidRDefault="006E53C8">
      <w:r>
        <w:t xml:space="preserve">      ADV       : SP010671  FAUKECEFRES SAVI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0060614-44.2003.</w:t>
      </w:r>
      <w:r w:rsidR="006A3497">
        <w:t>4.03.0000</w:t>
      </w:r>
      <w:r>
        <w:t xml:space="preserve"> PRECAT ORI:9700000121/MS REG:02.10.2003</w:t>
      </w:r>
    </w:p>
    <w:p w:rsidR="006E53C8" w:rsidRDefault="006E53C8">
      <w:r>
        <w:t xml:space="preserve">      REQTE     : ANALIA ROSA AVELINO</w:t>
      </w:r>
    </w:p>
    <w:p w:rsidR="006E53C8" w:rsidRDefault="006E53C8">
      <w:r>
        <w:t xml:space="preserve">      ADV       : MS006914  JOSE CARLOS MATOS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IVINHEMA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0060657-78.2003.</w:t>
      </w:r>
      <w:r w:rsidR="006A3497">
        <w:t>4.03.0000</w:t>
      </w:r>
      <w:r>
        <w:t xml:space="preserve"> PRECAT ORI:200003990405501/SP REG:03.10.2003</w:t>
      </w:r>
    </w:p>
    <w:p w:rsidR="006E53C8" w:rsidRDefault="006E53C8">
      <w:r>
        <w:t xml:space="preserve">      REQTE     : LAERTE APARECIDO DA SILVA</w:t>
      </w:r>
    </w:p>
    <w:p w:rsidR="006E53C8" w:rsidRDefault="006E53C8">
      <w:r>
        <w:t xml:space="preserve">      ADV       : SP117686  SONIA REGINA RAMIRO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0060659-48.2003.</w:t>
      </w:r>
      <w:r w:rsidR="006A3497">
        <w:t>4.03.0000</w:t>
      </w:r>
      <w:r>
        <w:t xml:space="preserve"> PRECAT ORI:9411031218/SP REG:03.10.2003</w:t>
      </w:r>
    </w:p>
    <w:p w:rsidR="006E53C8" w:rsidRDefault="006E53C8">
      <w:r>
        <w:t xml:space="preserve">      REQTE     : YVONE SILVA</w:t>
      </w:r>
    </w:p>
    <w:p w:rsidR="006E53C8" w:rsidRDefault="006E53C8">
      <w:r>
        <w:t xml:space="preserve">      ADV       : SP025133  MANUEL KALLAJIAN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PIRACICABA &gt; 9ª SSJ&gt;SP</w:t>
      </w:r>
    </w:p>
    <w:p w:rsidR="006E53C8" w:rsidRDefault="006E53C8">
      <w:r>
        <w:t xml:space="preserve">      RELATOR   : DES.FED. PRESIDENTE / PRESIDÊ</w:t>
      </w:r>
      <w:r w:rsidR="008D7729">
        <w:t>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0060664-70.2003.</w:t>
      </w:r>
      <w:r w:rsidR="006A3497">
        <w:t>4.03.0000</w:t>
      </w:r>
      <w:r>
        <w:t xml:space="preserve"> PRECAT ORI:0007601352/SP REG:03.10.2003</w:t>
      </w:r>
    </w:p>
    <w:p w:rsidR="006E53C8" w:rsidRDefault="006E53C8">
      <w:r>
        <w:t xml:space="preserve">      REQTE     : OLAVO FAUSTINO</w:t>
      </w:r>
    </w:p>
    <w:p w:rsidR="006E53C8" w:rsidRDefault="006E53C8">
      <w:r>
        <w:t xml:space="preserve">      ADV       : SP018454  ANIS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0060665-55.2003.</w:t>
      </w:r>
      <w:r w:rsidR="006A3497">
        <w:t>4.03.0000</w:t>
      </w:r>
      <w:r>
        <w:t xml:space="preserve"> PRECAT ORI:0007662173/SP REG:03.10.2003</w:t>
      </w:r>
    </w:p>
    <w:p w:rsidR="006E53C8" w:rsidRDefault="006E53C8">
      <w:r>
        <w:t xml:space="preserve">      REQTE     : ANTONIO BISPO DOS SANTOS</w:t>
      </w:r>
    </w:p>
    <w:p w:rsidR="006E53C8" w:rsidRDefault="006E53C8">
      <w:r>
        <w:t xml:space="preserve">      ADV       : SP046715  FLAVIO SANINO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0060666-40.2003.</w:t>
      </w:r>
      <w:r w:rsidR="006A3497">
        <w:t>4.03.0000</w:t>
      </w:r>
      <w:r>
        <w:t xml:space="preserve"> PRECAT ORI:0007662173/SP REG:03.10.2003</w:t>
      </w:r>
    </w:p>
    <w:p w:rsidR="006E53C8" w:rsidRDefault="006E53C8">
      <w:r>
        <w:t xml:space="preserve">      REQTE     : ORLANDO MIRABELLI</w:t>
      </w:r>
    </w:p>
    <w:p w:rsidR="006E53C8" w:rsidRDefault="006E53C8">
      <w:r>
        <w:t xml:space="preserve">      ADV       : SP046715  FLAVIO SANINO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0060999-89.2003.</w:t>
      </w:r>
      <w:r w:rsidR="006A3497">
        <w:t>4.03.0000</w:t>
      </w:r>
      <w:r>
        <w:t xml:space="preserve"> PRECAT ORI:9003104964/SP REG:08.10.2003</w:t>
      </w:r>
    </w:p>
    <w:p w:rsidR="006E53C8" w:rsidRDefault="006E53C8">
      <w:r>
        <w:t xml:space="preserve">      REQTE     : JAIR CARDOSO DAS CHAGAS</w:t>
      </w:r>
    </w:p>
    <w:p w:rsidR="006E53C8" w:rsidRDefault="006E53C8">
      <w:r>
        <w:t xml:space="preserve">      ADV       : SP023445  JOSE CARLOS NASSER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0062001-94.2003.</w:t>
      </w:r>
      <w:r w:rsidR="006A3497">
        <w:t>4.03.0000</w:t>
      </w:r>
      <w:r>
        <w:t xml:space="preserve"> PRECAT ORI:200161260023960/SP REG:08.10.2003</w:t>
      </w:r>
    </w:p>
    <w:p w:rsidR="006E53C8" w:rsidRDefault="006E53C8">
      <w:r>
        <w:t xml:space="preserve">      REQTE     : KATUMI KONISHI</w:t>
      </w:r>
    </w:p>
    <w:p w:rsidR="006E53C8" w:rsidRDefault="006E53C8">
      <w:r>
        <w:t xml:space="preserve">      ADV       : SP104112  GERALDO DELIPERI BEZERRA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0062363-96.2003.</w:t>
      </w:r>
      <w:r w:rsidR="006A3497">
        <w:t>4.03.0000</w:t>
      </w:r>
      <w:r>
        <w:t xml:space="preserve"> PRECAT ORI:9600000548/SP REG:08.10.2003</w:t>
      </w:r>
    </w:p>
    <w:p w:rsidR="006E53C8" w:rsidRDefault="006E53C8">
      <w:r>
        <w:t xml:space="preserve">      REQTE     : MIGUEL SANCHES ROMERO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0062364-81.2003.</w:t>
      </w:r>
      <w:r w:rsidR="006A3497">
        <w:t>4.03.0000</w:t>
      </w:r>
      <w:r>
        <w:t xml:space="preserve"> PRECAT ORI:9700002516/SP REG:08.10.2003</w:t>
      </w:r>
    </w:p>
    <w:p w:rsidR="006E53C8" w:rsidRDefault="006E53C8">
      <w:r>
        <w:t xml:space="preserve">      REQTE     : TEREZA FRANCISCA DA SILVA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</w:t>
      </w:r>
      <w:r w:rsidR="008D7729">
        <w:t>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0062368-21.2003.</w:t>
      </w:r>
      <w:r w:rsidR="006A3497">
        <w:t>4.03.0000</w:t>
      </w:r>
      <w:r>
        <w:t xml:space="preserve"> PRECAT ORI:9800000289/SP REG:08.10.2003</w:t>
      </w:r>
    </w:p>
    <w:p w:rsidR="006E53C8" w:rsidRDefault="006E53C8">
      <w:r>
        <w:t xml:space="preserve">      REQTE     : ANA VICENTE BARBOZA</w:t>
      </w:r>
    </w:p>
    <w:p w:rsidR="006E53C8" w:rsidRDefault="006E53C8">
      <w:r>
        <w:t xml:space="preserve">      ADV       : SP114939  WAGNER ANANIAS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0062372-58.2003.</w:t>
      </w:r>
      <w:r w:rsidR="006A3497">
        <w:t>4.03.0000</w:t>
      </w:r>
      <w:r>
        <w:t xml:space="preserve"> PRECAT ORI:9800000549/SP REG:08.10.2003</w:t>
      </w:r>
    </w:p>
    <w:p w:rsidR="006E53C8" w:rsidRDefault="006E53C8">
      <w:r>
        <w:t xml:space="preserve">      REQTE     : ROSA DOMENEGHETI TAVARES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0062374-28.2003.</w:t>
      </w:r>
      <w:r w:rsidR="006A3497">
        <w:t>4.03.0000</w:t>
      </w:r>
      <w:r>
        <w:t xml:space="preserve"> PRECAT ORI:9400000398/SP REG:08.10.2003</w:t>
      </w:r>
    </w:p>
    <w:p w:rsidR="006E53C8" w:rsidRDefault="006E53C8">
      <w:r>
        <w:t xml:space="preserve">      REQTE     : JOSE AGOSTINHO DE FARIA</w:t>
      </w:r>
    </w:p>
    <w:p w:rsidR="006E53C8" w:rsidRDefault="006E53C8">
      <w:r>
        <w:t xml:space="preserve">      ADV       : SP090107  ANTONIO JOSE CINTRA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0062380-35.2003.</w:t>
      </w:r>
      <w:r w:rsidR="006A3497">
        <w:t>4.03.0000</w:t>
      </w:r>
      <w:r>
        <w:t xml:space="preserve"> PRECAT ORI:8800000927/SP REG:09.10.2003</w:t>
      </w:r>
    </w:p>
    <w:p w:rsidR="006E53C8" w:rsidRDefault="006E53C8">
      <w:r>
        <w:t xml:space="preserve">      REQTE     : HORACIO MOREIRA DA PENHA</w:t>
      </w:r>
    </w:p>
    <w:p w:rsidR="006E53C8" w:rsidRDefault="006E53C8">
      <w:r>
        <w:t xml:space="preserve">      ADV       : SP091299  CARLOS DONIZETE GUILHERMINO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0062384-72.2003.</w:t>
      </w:r>
      <w:r w:rsidR="006A3497">
        <w:t>4.03.0000</w:t>
      </w:r>
      <w:r>
        <w:t xml:space="preserve"> PRECAT ORI:9300001179/SP REG:09.10.2003</w:t>
      </w:r>
    </w:p>
    <w:p w:rsidR="006E53C8" w:rsidRDefault="006E53C8">
      <w:r>
        <w:t xml:space="preserve">      REQTE     : AVELINO CESARIO PERIN e outro(a)</w:t>
      </w:r>
    </w:p>
    <w:p w:rsidR="006E53C8" w:rsidRDefault="006E53C8">
      <w:r>
        <w:t xml:space="preserve">      ADV       : SP035273  HILARIO BOCCHI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0062385-57.2003.</w:t>
      </w:r>
      <w:r w:rsidR="006A3497">
        <w:t>4.03.0000</w:t>
      </w:r>
      <w:r>
        <w:t xml:space="preserve"> PRECAT ORI:9300001324/SP REG:09.10.2003</w:t>
      </w:r>
    </w:p>
    <w:p w:rsidR="006E53C8" w:rsidRDefault="006E53C8">
      <w:r>
        <w:t xml:space="preserve">      REQTE     : ANA CANDIDO SEVERINO DA SILVA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0062386-42.2003.</w:t>
      </w:r>
      <w:r w:rsidR="006A3497">
        <w:t>4.03.0000</w:t>
      </w:r>
      <w:r>
        <w:t xml:space="preserve"> PRECAT ORI:9800000292/SP REG:09.10.2003</w:t>
      </w:r>
    </w:p>
    <w:p w:rsidR="006E53C8" w:rsidRDefault="006E53C8">
      <w:r>
        <w:t xml:space="preserve">      REQTE     : ANTONIO LUIZ FERREIRA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8D7729">
        <w:t>, 1842 - 5º andar - Quadrante 2</w:t>
      </w:r>
    </w:p>
    <w:p w:rsidR="006E53C8" w:rsidRDefault="006E53C8"/>
    <w:p w:rsidR="006E53C8" w:rsidRDefault="006E53C8">
      <w:r>
        <w:t xml:space="preserve">      PROC.  : 0062388-12.2003.</w:t>
      </w:r>
      <w:r w:rsidR="006A3497">
        <w:t>4.03.0000</w:t>
      </w:r>
      <w:r>
        <w:t xml:space="preserve"> PRECAT ORI:9600000267/SP REG:09.10.2003</w:t>
      </w:r>
    </w:p>
    <w:p w:rsidR="006E53C8" w:rsidRDefault="006E53C8">
      <w:r>
        <w:lastRenderedPageBreak/>
        <w:t xml:space="preserve">      REQTE     : VICENCIA RAMOS PONTES</w:t>
      </w:r>
    </w:p>
    <w:p w:rsidR="006E53C8" w:rsidRDefault="006E53C8">
      <w:r>
        <w:t xml:space="preserve">      ADV       : SP087608  CLAUDIO ROBERTO ALVES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AURIFLAMA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0062392-49.2003.</w:t>
      </w:r>
      <w:r w:rsidR="006A3497">
        <w:t>4.03.0000</w:t>
      </w:r>
      <w:r>
        <w:t xml:space="preserve"> PRECAT ORI:0000000473/SP REG:09.10.2003</w:t>
      </w:r>
    </w:p>
    <w:p w:rsidR="006E53C8" w:rsidRDefault="006E53C8">
      <w:r>
        <w:t xml:space="preserve">      REQTE     : ABENILDE VIEIRA ALVES</w:t>
      </w:r>
    </w:p>
    <w:p w:rsidR="006E53C8" w:rsidRDefault="006E53C8">
      <w:r>
        <w:t xml:space="preserve">      ADV       : SP145348A DENIZE APARECIDA PIRES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0062394-19.2003.</w:t>
      </w:r>
      <w:r w:rsidR="006A3497">
        <w:t>4.03.0000</w:t>
      </w:r>
      <w:r>
        <w:t xml:space="preserve"> PRECAT ORI:9100001281/SP REG:09.10.2003</w:t>
      </w:r>
    </w:p>
    <w:p w:rsidR="006E53C8" w:rsidRDefault="006E53C8">
      <w:r>
        <w:t xml:space="preserve">      REQTE     : IRACY LOPES COSTA</w:t>
      </w:r>
    </w:p>
    <w:p w:rsidR="006E53C8" w:rsidRDefault="006E53C8">
      <w:r>
        <w:t xml:space="preserve">      ADV       : SP059816  LAURO AUGUSTO NUNES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0062395-04.2003.</w:t>
      </w:r>
      <w:r w:rsidR="006A3497">
        <w:t>4.03.0000</w:t>
      </w:r>
      <w:r>
        <w:t xml:space="preserve"> PRECAT ORI:9300000125/SP REG:09.10.2003</w:t>
      </w:r>
    </w:p>
    <w:p w:rsidR="006E53C8" w:rsidRDefault="006E53C8">
      <w:r>
        <w:t xml:space="preserve">      REQTE     : ROSA FERREIRA DE MELLO</w:t>
      </w:r>
    </w:p>
    <w:p w:rsidR="006E53C8" w:rsidRDefault="006E53C8">
      <w:r>
        <w:t xml:space="preserve">      ADV       : SP088905  EDILBERTO ACACIO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JABOTICABAL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0062398-56.2003.</w:t>
      </w:r>
      <w:r w:rsidR="006A3497">
        <w:t>4.03.0000</w:t>
      </w:r>
      <w:r>
        <w:t xml:space="preserve"> PRECAT ORI:0000000559/SP REG:09.10.2003</w:t>
      </w:r>
    </w:p>
    <w:p w:rsidR="006E53C8" w:rsidRDefault="006E53C8">
      <w:r>
        <w:t xml:space="preserve">      REQTE     : SEBASTIANA COSTA</w:t>
      </w:r>
    </w:p>
    <w:p w:rsidR="006E53C8" w:rsidRDefault="006E53C8">
      <w:r>
        <w:t xml:space="preserve">      ADV       : SP053238  MARCIO ANTONIO VERNASCHI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0062404-63.2003.</w:t>
      </w:r>
      <w:r w:rsidR="006A3497">
        <w:t>4.03.0000</w:t>
      </w:r>
      <w:r>
        <w:t xml:space="preserve"> PRECAT ORI:9900000361/SP REG:09.10.2003</w:t>
      </w:r>
    </w:p>
    <w:p w:rsidR="006E53C8" w:rsidRDefault="006E53C8">
      <w:r>
        <w:t xml:space="preserve">      REQTE     : JOAO GROGGIA JUNIOR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0062406-33.2003.</w:t>
      </w:r>
      <w:r w:rsidR="006A3497">
        <w:t>4.03.0000</w:t>
      </w:r>
      <w:r>
        <w:t xml:space="preserve"> PRECAT ORI:9300001008/SP REG:09.10.2003</w:t>
      </w:r>
    </w:p>
    <w:p w:rsidR="006E53C8" w:rsidRDefault="006E53C8">
      <w:r>
        <w:t xml:space="preserve">      REQTE     : SAMUEL ANTONIO RODRIGUES</w:t>
      </w:r>
    </w:p>
    <w:p w:rsidR="006E53C8" w:rsidRDefault="006E53C8">
      <w:r>
        <w:t xml:space="preserve">      ADV       : SP114831  MARCIO TARCISIO THOMAZINI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0062410-70.2003.</w:t>
      </w:r>
      <w:r w:rsidR="006A3497">
        <w:t>4.03.0000</w:t>
      </w:r>
      <w:r>
        <w:t xml:space="preserve"> PRECAT O</w:t>
      </w:r>
      <w:r w:rsidR="008D7729">
        <w:t>RI:9700000373/SP REG:09.10.2003</w:t>
      </w:r>
    </w:p>
    <w:p w:rsidR="006E53C8" w:rsidRDefault="006E53C8">
      <w:r>
        <w:t xml:space="preserve">      REQTE     : MARIO CASTANHO</w:t>
      </w:r>
    </w:p>
    <w:p w:rsidR="006E53C8" w:rsidRDefault="006E53C8">
      <w:r>
        <w:t xml:space="preserve">      ADV       : SP129377  LICELE CORREA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PIEDADE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0062411-55.2003.</w:t>
      </w:r>
      <w:r w:rsidR="006A3497">
        <w:t>4.03.0000</w:t>
      </w:r>
      <w:r>
        <w:t xml:space="preserve"> PRECAT ORI:9800001609/SP REG:09.10.2003</w:t>
      </w:r>
    </w:p>
    <w:p w:rsidR="006E53C8" w:rsidRDefault="006E53C8">
      <w:r>
        <w:t xml:space="preserve">      REQTE     : SEBASTIANA MARIA DA SILVA IGNACIO</w:t>
      </w:r>
    </w:p>
    <w:p w:rsidR="006E53C8" w:rsidRDefault="006E53C8">
      <w:r>
        <w:t xml:space="preserve">      ADV       : SP108701  JOSE MILTON GUIMARAES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0062414-10.2003.</w:t>
      </w:r>
      <w:r w:rsidR="006A3497">
        <w:t>4.03.0000</w:t>
      </w:r>
      <w:r>
        <w:t xml:space="preserve"> PRECAT ORI:9800000962/SP REG:09.10.2003</w:t>
      </w:r>
    </w:p>
    <w:p w:rsidR="006E53C8" w:rsidRDefault="006E53C8">
      <w:r>
        <w:t xml:space="preserve">      REQTE     : RUTH TEIXEIRA DE ARAUJO</w:t>
      </w:r>
    </w:p>
    <w:p w:rsidR="006E53C8" w:rsidRDefault="006E53C8">
      <w:r>
        <w:t xml:space="preserve">      ADV       : SP119119  SILVIA WIZIACK SUEDAN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OLIMPIA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0062417-62.2003.</w:t>
      </w:r>
      <w:r w:rsidR="006A3497">
        <w:t>4.03.0000</w:t>
      </w:r>
      <w:r>
        <w:t xml:space="preserve"> PRECAT ORI:8800226353/SP REG:09.10.2003</w:t>
      </w:r>
    </w:p>
    <w:p w:rsidR="006E53C8" w:rsidRDefault="006E53C8">
      <w:r>
        <w:t xml:space="preserve">      REQTE     : GERALDO CARDOSO</w:t>
      </w:r>
    </w:p>
    <w:p w:rsidR="006E53C8" w:rsidRDefault="006E53C8">
      <w:r>
        <w:t xml:space="preserve">      ADV       : SP169160  VALERIA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0062420-17.2003.</w:t>
      </w:r>
      <w:r w:rsidR="006A3497">
        <w:t>4.03.0000</w:t>
      </w:r>
      <w:r>
        <w:t xml:space="preserve"> PRECAT ORI:9703146694/SP REG:09.10.2003</w:t>
      </w:r>
    </w:p>
    <w:p w:rsidR="006E53C8" w:rsidRDefault="006E53C8">
      <w:r>
        <w:t xml:space="preserve">      REQTE     : JOAO TESTI SOBRINHO</w:t>
      </w:r>
    </w:p>
    <w:p w:rsidR="006E53C8" w:rsidRDefault="006E53C8">
      <w:r>
        <w:t xml:space="preserve">      ADVG      : PAULO MARZOLA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0062421-02.2003.</w:t>
      </w:r>
      <w:r w:rsidR="006A3497">
        <w:t>4.03.0000</w:t>
      </w:r>
      <w:r>
        <w:t xml:space="preserve"> PRECAT ORI:200161190044542/SP REG:09.10.2003</w:t>
      </w:r>
    </w:p>
    <w:p w:rsidR="006E53C8" w:rsidRDefault="006E53C8">
      <w:r>
        <w:t xml:space="preserve">      REQTE     : OSCAR COSTA e outros(as)</w:t>
      </w:r>
    </w:p>
    <w:p w:rsidR="006E53C8" w:rsidRDefault="006E53C8">
      <w:r>
        <w:t xml:space="preserve">      ADV       : SP081620  OSWALDO MOLINA GUTIERRES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GUARULHOS &gt; 19ªSSJ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0062422-84.2003.</w:t>
      </w:r>
      <w:r w:rsidR="006A3497">
        <w:t>4.03.0000</w:t>
      </w:r>
      <w:r>
        <w:t xml:space="preserve"> PRECAT ORI:200161190031500/SP REG:09.10.2003</w:t>
      </w:r>
    </w:p>
    <w:p w:rsidR="006E53C8" w:rsidRDefault="006E53C8">
      <w:r>
        <w:t xml:space="preserve">      REQTE     : ANA ROQUE RIBEIRO</w:t>
      </w:r>
    </w:p>
    <w:p w:rsidR="006E53C8" w:rsidRDefault="006E53C8">
      <w:r>
        <w:t xml:space="preserve">      ADV       : SP130404  LAERCIO SANDES DE OLIVEIRA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GUARULHOS &gt; 19ªSSJ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0062423-69.2003.</w:t>
      </w:r>
      <w:r w:rsidR="006A3497">
        <w:t>4.03.0000</w:t>
      </w:r>
      <w:r>
        <w:t xml:space="preserve"> PRECAT ORI:199903990250124/SP REG:09.10.2003</w:t>
      </w:r>
    </w:p>
    <w:p w:rsidR="006E53C8" w:rsidRDefault="006E53C8">
      <w:r>
        <w:t xml:space="preserve">      REQTE     : ANA PALMIRA MA</w:t>
      </w:r>
      <w:r w:rsidR="008D7729">
        <w:t>GALHAES CAVALCANTI e outros(as)</w:t>
      </w:r>
    </w:p>
    <w:p w:rsidR="006E53C8" w:rsidRDefault="006E53C8">
      <w:r>
        <w:t xml:space="preserve">      ADV       : SP036362  LEOPOLDINA DE LURDES XAVIER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GUARULHOS &gt; 19ªSSJ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0062429-76.2003.</w:t>
      </w:r>
      <w:r w:rsidR="006A3497">
        <w:t>4.03.0000</w:t>
      </w:r>
      <w:r>
        <w:t xml:space="preserve"> PRECAT ORI:200361190010840/SP REG:09.10.2003</w:t>
      </w:r>
    </w:p>
    <w:p w:rsidR="006E53C8" w:rsidRDefault="006E53C8">
      <w:r>
        <w:t xml:space="preserve">      REQTE     : JOSE PINTO DA SILVA</w:t>
      </w:r>
    </w:p>
    <w:p w:rsidR="006E53C8" w:rsidRDefault="006E53C8">
      <w:r>
        <w:t xml:space="preserve">      ADV       : SP090751  IRMA MOLINERO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GUARULHOS &gt; 19ªSSJ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0062434-98.2003.</w:t>
      </w:r>
      <w:r w:rsidR="006A3497">
        <w:t>4.03.0000</w:t>
      </w:r>
      <w:r>
        <w:t xml:space="preserve"> PRECAT ORI:9100000731/SP REG:09.10.2003</w:t>
      </w:r>
    </w:p>
    <w:p w:rsidR="006E53C8" w:rsidRDefault="006E53C8">
      <w:r>
        <w:t xml:space="preserve">      REQTE     : MAURO BOLDO e outro(a)</w:t>
      </w:r>
    </w:p>
    <w:p w:rsidR="006E53C8" w:rsidRDefault="006E53C8">
      <w:r>
        <w:t xml:space="preserve">      ADV       : SP091627  IRINEU MINZON FILHO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BARIRI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0062435-83.2003.</w:t>
      </w:r>
      <w:r w:rsidR="006A3497">
        <w:t>4.03.0000</w:t>
      </w:r>
      <w:r>
        <w:t xml:space="preserve"> PRECAT ORI:9800001067/SP REG:09.10.2003</w:t>
      </w:r>
    </w:p>
    <w:p w:rsidR="006E53C8" w:rsidRDefault="006E53C8">
      <w:r>
        <w:t xml:space="preserve">      REQTE     : TEREZA EVA DE OLIVEIRA PEDROSO</w:t>
      </w:r>
    </w:p>
    <w:p w:rsidR="006E53C8" w:rsidRDefault="006E53C8">
      <w:r>
        <w:t xml:space="preserve">      ADVG      : EDVALDO LUIS FRANCISCO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0062436-68.2003.</w:t>
      </w:r>
      <w:r w:rsidR="006A3497">
        <w:t>4.03.0000</w:t>
      </w:r>
      <w:r>
        <w:t xml:space="preserve"> PRECAT ORI:9700000678/SP REG:09.10.2003</w:t>
      </w:r>
    </w:p>
    <w:p w:rsidR="006E53C8" w:rsidRDefault="006E53C8">
      <w:r>
        <w:t xml:space="preserve">      REQTE     : ARTHUR TEIXEIRA DA COSTA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0062437-53.2003.</w:t>
      </w:r>
      <w:r w:rsidR="006A3497">
        <w:t>4.03.0000</w:t>
      </w:r>
      <w:r>
        <w:t xml:space="preserve"> PRECAT ORI:9700000750/SP REG:09.10.2003</w:t>
      </w:r>
    </w:p>
    <w:p w:rsidR="006E53C8" w:rsidRDefault="006E53C8">
      <w:r>
        <w:t xml:space="preserve">      REQTE     : GENI LUCAS DE GOUVEIA CRIVELARO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0062443-60.2003.</w:t>
      </w:r>
      <w:r w:rsidR="006A3497">
        <w:t>4.03.0000</w:t>
      </w:r>
      <w:r>
        <w:t xml:space="preserve"> PRECAT ORI:9800000672/SP REG:09.10.2003</w:t>
      </w:r>
    </w:p>
    <w:p w:rsidR="006E53C8" w:rsidRDefault="006E53C8">
      <w:r>
        <w:t xml:space="preserve">      REQTE     : GUIOMAR BERNA GONZAGA BARBOSA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0062445-30.2003.</w:t>
      </w:r>
      <w:r w:rsidR="006A3497">
        <w:t>4.03.0000</w:t>
      </w:r>
      <w:r>
        <w:t xml:space="preserve"> PRECAT ORI:9100000054/SP REG:09.10.2003</w:t>
      </w:r>
    </w:p>
    <w:p w:rsidR="006E53C8" w:rsidRDefault="006E53C8">
      <w:r>
        <w:t xml:space="preserve">      REQTE     : MARIA IOLANDA MACHADO MENDONCA e outro(a)</w:t>
      </w:r>
    </w:p>
    <w:p w:rsidR="006E53C8" w:rsidRDefault="006E53C8">
      <w:r>
        <w:t xml:space="preserve">      ADV       : SP031538  MARIA CRISTINA OLIVA COBRA</w:t>
      </w:r>
    </w:p>
    <w:p w:rsidR="006E53C8" w:rsidRDefault="006E53C8">
      <w:r>
        <w:t xml:space="preserve">      REQDO(A)  : Instituto N</w:t>
      </w:r>
      <w:r w:rsidR="008D7729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CUBATAO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0062454-89.2003.</w:t>
      </w:r>
      <w:r w:rsidR="006A3497">
        <w:t>4.03.0000</w:t>
      </w:r>
      <w:r>
        <w:t xml:space="preserve"> PRECAT ORI:9800001468/SP REG:09.10.2003</w:t>
      </w:r>
    </w:p>
    <w:p w:rsidR="006E53C8" w:rsidRDefault="006E53C8">
      <w:r>
        <w:t xml:space="preserve">      REQTE     : ARMELINDA DE ANDRADE LAGUIN</w:t>
      </w:r>
    </w:p>
    <w:p w:rsidR="006E53C8" w:rsidRDefault="006E53C8">
      <w:r>
        <w:t xml:space="preserve">      ADV       : SP079737  JOAO HENRIQUE BUOSI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MONTE APRAZIVEL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0062456-59.2003.</w:t>
      </w:r>
      <w:r w:rsidR="006A3497">
        <w:t>4.03.0000</w:t>
      </w:r>
      <w:r>
        <w:t xml:space="preserve"> PRECAT ORI:9600000992/SP REG:09.10.2003</w:t>
      </w:r>
    </w:p>
    <w:p w:rsidR="006E53C8" w:rsidRDefault="006E53C8">
      <w:r>
        <w:t xml:space="preserve">      REQTE     : ADOLFO LEAL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0062457-44.2003.</w:t>
      </w:r>
      <w:r w:rsidR="006A3497">
        <w:t>4.03.0000</w:t>
      </w:r>
      <w:r>
        <w:t xml:space="preserve"> PRECAT ORI:0000000069/SP REG:09.10.2003</w:t>
      </w:r>
    </w:p>
    <w:p w:rsidR="006E53C8" w:rsidRDefault="006E53C8">
      <w:r>
        <w:t xml:space="preserve">      REQTE     : MANOEL CRISPIM DE OLIVEIRA</w:t>
      </w:r>
    </w:p>
    <w:p w:rsidR="006E53C8" w:rsidRDefault="006E53C8">
      <w:r>
        <w:t xml:space="preserve">      ADV       : SP111937  JOAQUIM ROQUE NOGUEIRA PAIM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VARZEA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0062460-96.2003.</w:t>
      </w:r>
      <w:r w:rsidR="006A3497">
        <w:t>4.03.0000</w:t>
      </w:r>
      <w:r>
        <w:t xml:space="preserve"> PRECAT ORI:9400000977/SP REG:09.10.2003</w:t>
      </w:r>
    </w:p>
    <w:p w:rsidR="006E53C8" w:rsidRDefault="006E53C8">
      <w:r>
        <w:t xml:space="preserve">      REQTE     : ALCINO PAPIANI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0062461-81.2003.</w:t>
      </w:r>
      <w:r w:rsidR="006A3497">
        <w:t>4.03.0000</w:t>
      </w:r>
      <w:r>
        <w:t xml:space="preserve"> PRECAT ORI:8600000110/SP REG:09.10.2003</w:t>
      </w:r>
    </w:p>
    <w:p w:rsidR="006E53C8" w:rsidRDefault="006E53C8">
      <w:r>
        <w:t xml:space="preserve">      REQTE     : SEBASTIAO GUEDES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CAETANO DO SUL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0062464-36.2003.</w:t>
      </w:r>
      <w:r w:rsidR="006A3497">
        <w:t>4.03.0000</w:t>
      </w:r>
      <w:r>
        <w:t xml:space="preserve"> PRECAT ORI:9800002568/SP REG:09.10.2003</w:t>
      </w:r>
    </w:p>
    <w:p w:rsidR="006E53C8" w:rsidRDefault="006E53C8">
      <w:r>
        <w:t xml:space="preserve">      REQTE     : MATIAS PEREIRA DOS SANTOS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0062466-06.2003.</w:t>
      </w:r>
      <w:r w:rsidR="006A3497">
        <w:t>4.03.0000</w:t>
      </w:r>
      <w:r>
        <w:t xml:space="preserve"> PRECAT ORI:9900000706/SP REG:09.10.2003</w:t>
      </w:r>
    </w:p>
    <w:p w:rsidR="006E53C8" w:rsidRDefault="006E53C8">
      <w:r>
        <w:t xml:space="preserve">      REQTE     : MARIA ELISA RODRIGUES LINO</w:t>
      </w:r>
    </w:p>
    <w:p w:rsidR="006E53C8" w:rsidRDefault="006E53C8">
      <w:r>
        <w:t xml:space="preserve">      ADV       : SP020279  JAIR LUIZ DO NASCIMENTO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</w:t>
      </w:r>
      <w:r w:rsidR="008D7729">
        <w:t>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0062467-88.2003.</w:t>
      </w:r>
      <w:r w:rsidR="006A3497">
        <w:t>4.03.0000</w:t>
      </w:r>
      <w:r>
        <w:t xml:space="preserve"> PRECAT ORI:9700000396/SP REG:09.10.2003</w:t>
      </w:r>
    </w:p>
    <w:p w:rsidR="006E53C8" w:rsidRDefault="006E53C8">
      <w:r>
        <w:t xml:space="preserve">      REQTE     : CACILDA ROSA DA ROCHA PORTO</w:t>
      </w:r>
    </w:p>
    <w:p w:rsidR="006E53C8" w:rsidRDefault="006E53C8">
      <w:r>
        <w:t xml:space="preserve">      ADV       : SP122295  REGINA CRISTINA FULGUERAL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PITANGUEIRAS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0062469-58.2003.</w:t>
      </w:r>
      <w:r w:rsidR="006A3497">
        <w:t>4.03.0000</w:t>
      </w:r>
      <w:r>
        <w:t xml:space="preserve"> PRECAT ORI:9800000704/SP REG:09.10.2003</w:t>
      </w:r>
    </w:p>
    <w:p w:rsidR="006E53C8" w:rsidRDefault="006E53C8">
      <w:r>
        <w:t xml:space="preserve">      REQTE     : HILDA VALERIO DA SILVA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0064333-34.2003.</w:t>
      </w:r>
      <w:r w:rsidR="006A3497">
        <w:t>4.03.0000</w:t>
      </w:r>
      <w:r>
        <w:t xml:space="preserve"> PRECAT ORI:9700001141/SP REG:20.10.2003</w:t>
      </w:r>
    </w:p>
    <w:p w:rsidR="006E53C8" w:rsidRDefault="006E53C8">
      <w:r>
        <w:t xml:space="preserve">      REQTE     : DIRCE MARIA APARECIDA ROMANO</w:t>
      </w:r>
    </w:p>
    <w:p w:rsidR="006E53C8" w:rsidRDefault="006E53C8">
      <w:r>
        <w:t xml:space="preserve">      ADV       : SP075674  CARLOS ROBERTO FLORES TOBAL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0064335-04.2003.</w:t>
      </w:r>
      <w:r w:rsidR="006A3497">
        <w:t>4.03.0000</w:t>
      </w:r>
      <w:r>
        <w:t xml:space="preserve"> PRECAT ORI:9700001870/SP REG:20.10.2003</w:t>
      </w:r>
    </w:p>
    <w:p w:rsidR="006E53C8" w:rsidRDefault="006E53C8">
      <w:r>
        <w:t xml:space="preserve">      REQTE     : JONAS BOZZONI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0064339-41.2003.</w:t>
      </w:r>
      <w:r w:rsidR="006A3497">
        <w:t>4.03.0000</w:t>
      </w:r>
      <w:r>
        <w:t xml:space="preserve"> PRECAT ORI:9900000411/SP REG:20.10.2003</w:t>
      </w:r>
    </w:p>
    <w:p w:rsidR="006E53C8" w:rsidRDefault="006E53C8">
      <w:r>
        <w:t xml:space="preserve">      REQTE     : TEREZA MEIRE ROBERTI SILVA</w:t>
      </w:r>
    </w:p>
    <w:p w:rsidR="006E53C8" w:rsidRDefault="006E53C8">
      <w:r>
        <w:t xml:space="preserve">      ADV       : SP041265  LUIZ ANTONIO BELLUCCI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0064341-11.2003.</w:t>
      </w:r>
      <w:r w:rsidR="006A3497">
        <w:t>4.03.0000</w:t>
      </w:r>
      <w:r>
        <w:t xml:space="preserve"> PRECAT ORI:9800000326/SP REG:20.10.2003</w:t>
      </w:r>
    </w:p>
    <w:p w:rsidR="006E53C8" w:rsidRDefault="006E53C8">
      <w:r>
        <w:t xml:space="preserve">      REQTE     : ALDINA APARECIDA LOPES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0064345-48.2003.</w:t>
      </w:r>
      <w:r w:rsidR="006A3497">
        <w:t>4.03.0000</w:t>
      </w:r>
      <w:r>
        <w:t xml:space="preserve"> PRECAT ORI:9800000981/SP REG:20.10.2003</w:t>
      </w:r>
    </w:p>
    <w:p w:rsidR="006E53C8" w:rsidRDefault="006E53C8">
      <w:r>
        <w:t xml:space="preserve">      REQTE     : GUILHERMINA JOAQUIM DE LIMA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8D7729">
        <w:t>, 1842 - 5º andar - Quadrante 2</w:t>
      </w:r>
    </w:p>
    <w:p w:rsidR="006E53C8" w:rsidRDefault="006E53C8"/>
    <w:p w:rsidR="006E53C8" w:rsidRDefault="006E53C8">
      <w:r>
        <w:t xml:space="preserve">      PROC.  : 0064346-33.2003.</w:t>
      </w:r>
      <w:r w:rsidR="006A3497">
        <w:t>4.03.0000</w:t>
      </w:r>
      <w:r>
        <w:t xml:space="preserve"> PRECAT ORI:9900001094/SP REG:20.10.2003</w:t>
      </w:r>
    </w:p>
    <w:p w:rsidR="006E53C8" w:rsidRDefault="006E53C8">
      <w:r>
        <w:t xml:space="preserve">      REQTE     : FRANCISCO FERREIRA DA SILVA</w:t>
      </w:r>
    </w:p>
    <w:p w:rsidR="006E53C8" w:rsidRDefault="006E53C8">
      <w:r>
        <w:t xml:space="preserve">      ADV       : SP123341  SANDRO FLEURY BERNARDO SAVAZONI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FRANCO DA ROCHA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0064348-03.2003.</w:t>
      </w:r>
      <w:r w:rsidR="006A3497">
        <w:t>4.03.0000</w:t>
      </w:r>
      <w:r>
        <w:t xml:space="preserve"> PRECAT ORI:9100000593/SP REG:20.10.2003</w:t>
      </w:r>
    </w:p>
    <w:p w:rsidR="006E53C8" w:rsidRDefault="006E53C8">
      <w:r>
        <w:t xml:space="preserve">      REQTE     : MARIA JOSE BARROS DA SILVA</w:t>
      </w:r>
    </w:p>
    <w:p w:rsidR="006E53C8" w:rsidRDefault="006E53C8">
      <w:r>
        <w:t xml:space="preserve">      ADV       : SP057790  VAGNER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ITAQUAQUECETUBA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0064353-25.2003.</w:t>
      </w:r>
      <w:r w:rsidR="006A3497">
        <w:t>4.03.0000</w:t>
      </w:r>
      <w:r>
        <w:t xml:space="preserve"> PRECAT ORI:9600000201/SP REG:20.10.2003</w:t>
      </w:r>
    </w:p>
    <w:p w:rsidR="006E53C8" w:rsidRDefault="006E53C8">
      <w:r>
        <w:t xml:space="preserve">      REQTE     : OSMAR FONSECA</w:t>
      </w:r>
    </w:p>
    <w:p w:rsidR="006E53C8" w:rsidRDefault="006E53C8">
      <w:r>
        <w:t xml:space="preserve">      ADV       : SP096264  JOSE LUIZ PEREIRA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0064355-92.2003.</w:t>
      </w:r>
      <w:r w:rsidR="006A3497">
        <w:t>4.03.0000</w:t>
      </w:r>
      <w:r>
        <w:t xml:space="preserve"> PRECAT ORI:9900000999/SP REG:20.10.2003</w:t>
      </w:r>
    </w:p>
    <w:p w:rsidR="006E53C8" w:rsidRDefault="006E53C8">
      <w:r>
        <w:t xml:space="preserve">      REQTE     : LEONILDA PEREIRA BELGA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0064467-61.2003.</w:t>
      </w:r>
      <w:r w:rsidR="006A3497">
        <w:t>4.03.0000</w:t>
      </w:r>
      <w:r>
        <w:t xml:space="preserve"> PRECAT ORI:0000001777/SP REG:20.10.2003</w:t>
      </w:r>
    </w:p>
    <w:p w:rsidR="006E53C8" w:rsidRDefault="006E53C8">
      <w:r>
        <w:t xml:space="preserve">      REQTE     : ISOLINA CASTANHO ESCANDOLHERO</w:t>
      </w:r>
    </w:p>
    <w:p w:rsidR="006E53C8" w:rsidRDefault="006E53C8">
      <w:r>
        <w:t xml:space="preserve">      ADV       : SP172343  ADELINO CARDOSO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SANTO ANASTACIO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0064667-68.2003.</w:t>
      </w:r>
      <w:r w:rsidR="006A3497">
        <w:t>4.03.0000</w:t>
      </w:r>
      <w:r>
        <w:t xml:space="preserve"> PRECAT ORI:8902018326/SP REG:22.10.2003</w:t>
      </w:r>
    </w:p>
    <w:p w:rsidR="006E53C8" w:rsidRDefault="006E53C8">
      <w:r>
        <w:t xml:space="preserve">      REQTE     : JOAO DE OLIVEIRA e outro(a)</w:t>
      </w:r>
    </w:p>
    <w:p w:rsidR="006E53C8" w:rsidRDefault="006E53C8">
      <w:r>
        <w:t xml:space="preserve">      ADV       : SP018455  ANTELINO ALENCAR DORES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0064668-53.2003.</w:t>
      </w:r>
      <w:r w:rsidR="006A3497">
        <w:t>4.03.0000</w:t>
      </w:r>
      <w:r>
        <w:t xml:space="preserve"> PRECAT ORI:9003026580/SP REG:22.10.2003</w:t>
      </w:r>
    </w:p>
    <w:p w:rsidR="006E53C8" w:rsidRDefault="006E53C8">
      <w:r>
        <w:t xml:space="preserve">      REQTE     : JOSE MATA MARTINS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0064670-23.2003.</w:t>
      </w:r>
      <w:r w:rsidR="006A3497">
        <w:t>4.03.0000</w:t>
      </w:r>
      <w:r>
        <w:t xml:space="preserve"> PRECAT ORI:8900237</w:t>
      </w:r>
      <w:r w:rsidR="008D7729">
        <w:t>764/SP REG:22.10.2003</w:t>
      </w:r>
    </w:p>
    <w:p w:rsidR="006E53C8" w:rsidRDefault="006E53C8">
      <w:r>
        <w:t xml:space="preserve">      REQTE     : GENI MATIAS DE SOUZA e outro(a)</w:t>
      </w:r>
    </w:p>
    <w:p w:rsidR="006E53C8" w:rsidRDefault="006E53C8">
      <w:r>
        <w:t xml:space="preserve">      SUCDO     : ELIAS PEREIRA DE SOUZA</w:t>
      </w:r>
    </w:p>
    <w:p w:rsidR="006E53C8" w:rsidRDefault="006E53C8">
      <w:r>
        <w:t xml:space="preserve">      ADVG      : SANDOVAL GERANDO DE ALMEIDA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0064671-08.2003.</w:t>
      </w:r>
      <w:r w:rsidR="006A3497">
        <w:t>4.03.0000</w:t>
      </w:r>
      <w:r>
        <w:t xml:space="preserve"> PRECAT ORI:200061830040354/SP REG:22.10.2003</w:t>
      </w:r>
    </w:p>
    <w:p w:rsidR="006E53C8" w:rsidRDefault="006E53C8">
      <w:r>
        <w:t xml:space="preserve">      REQTE     : MARIA DE SOUZA e outros(as)</w:t>
      </w:r>
    </w:p>
    <w:p w:rsidR="006E53C8" w:rsidRDefault="006E53C8">
      <w:r>
        <w:t xml:space="preserve">      ADV       : SP018454  ANIS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0064672-90.2003.</w:t>
      </w:r>
      <w:r w:rsidR="006A3497">
        <w:t>4.03.0000</w:t>
      </w:r>
      <w:r>
        <w:t xml:space="preserve"> PRECAT ORI:9400000536/SP REG:22.10.2003</w:t>
      </w:r>
    </w:p>
    <w:p w:rsidR="006E53C8" w:rsidRDefault="006E53C8">
      <w:r>
        <w:t xml:space="preserve">      REQTE     : OLIVIA ALVES STETELER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0064674-60.2003.</w:t>
      </w:r>
      <w:r w:rsidR="006A3497">
        <w:t>4.03.0000</w:t>
      </w:r>
      <w:r>
        <w:t xml:space="preserve"> PRECAT ORI:9600001302/SP REG:22.10.2003</w:t>
      </w:r>
    </w:p>
    <w:p w:rsidR="006E53C8" w:rsidRDefault="006E53C8">
      <w:r>
        <w:t xml:space="preserve">      REQTE     : ELZA LUNARDI</w:t>
      </w:r>
    </w:p>
    <w:p w:rsidR="006E53C8" w:rsidRDefault="006E53C8">
      <w:r>
        <w:t xml:space="preserve">      ADV       : SP110064  CRISTIANE KARAN CARDOZO SANTAREM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0064678-97.2003.</w:t>
      </w:r>
      <w:r w:rsidR="006A3497">
        <w:t>4.03.0000</w:t>
      </w:r>
      <w:r>
        <w:t xml:space="preserve"> PRECAT ORI:9800001039/SP REG:22.10.2003</w:t>
      </w:r>
    </w:p>
    <w:p w:rsidR="006E53C8" w:rsidRDefault="006E53C8">
      <w:r>
        <w:t xml:space="preserve">      REQTE     : ADEMAR RAIMUNDO e outros(as)</w:t>
      </w:r>
    </w:p>
    <w:p w:rsidR="006E53C8" w:rsidRDefault="006E53C8">
      <w:r>
        <w:t xml:space="preserve">      ADV       : SP118430  GILSON BENEDITO RAIMUNDO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0064679-82.2003.</w:t>
      </w:r>
      <w:r w:rsidR="006A3497">
        <w:t>4.03.0000</w:t>
      </w:r>
      <w:r>
        <w:t xml:space="preserve"> PRECAT ORI:9700000396/SP REG:22.10.2003</w:t>
      </w:r>
    </w:p>
    <w:p w:rsidR="006E53C8" w:rsidRDefault="006E53C8">
      <w:r>
        <w:t xml:space="preserve">      REQTE     : IZOLINA LAMBERTI DA SILVA e outro(a)</w:t>
      </w:r>
    </w:p>
    <w:p w:rsidR="006E53C8" w:rsidRDefault="006E53C8">
      <w:r>
        <w:t xml:space="preserve">      ADV       : SP118430  GILSON BENEDITO RAIMUNDO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0064680-67.2003.</w:t>
      </w:r>
      <w:r w:rsidR="006A3497">
        <w:t>4.03.0000</w:t>
      </w:r>
      <w:r>
        <w:t xml:space="preserve"> PRECAT ORI:9700000679/SP REG:22.10.2003</w:t>
      </w:r>
    </w:p>
    <w:p w:rsidR="006E53C8" w:rsidRDefault="006E53C8">
      <w:r>
        <w:t xml:space="preserve">      REQTE     : CINIRA APARECIDA AMARAL</w:t>
      </w:r>
    </w:p>
    <w:p w:rsidR="006E53C8" w:rsidRDefault="006E53C8">
      <w:r>
        <w:t xml:space="preserve">      ADVG      : CARMENCITA APARECIDA SILVA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0064683-22.2003.</w:t>
      </w:r>
      <w:r w:rsidR="006A3497">
        <w:t>4.03.0000</w:t>
      </w:r>
      <w:r>
        <w:t xml:space="preserve"> PRECAT ORI:9900000232/SP REG:22.10.2003</w:t>
      </w:r>
    </w:p>
    <w:p w:rsidR="006E53C8" w:rsidRDefault="006E53C8">
      <w:r>
        <w:t xml:space="preserve">      REQTE     : SEBASTIAO TIAGO BARBOSA</w:t>
      </w:r>
    </w:p>
    <w:p w:rsidR="006E53C8" w:rsidRDefault="006E53C8">
      <w:r>
        <w:t xml:space="preserve">      ADV       : SP103489  ZACARIAS ALVES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PAULO DE FARIA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0064684-07.2003.</w:t>
      </w:r>
      <w:r w:rsidR="006A3497">
        <w:t>4.03.0000</w:t>
      </w:r>
      <w:r>
        <w:t xml:space="preserve"> PRECAT ORI:9800000025/SP REG:22.10.2003</w:t>
      </w:r>
    </w:p>
    <w:p w:rsidR="006E53C8" w:rsidRDefault="006E53C8">
      <w:r>
        <w:t xml:space="preserve">      REQTE     : GUMERCINDO NOIA PIRES</w:t>
      </w:r>
    </w:p>
    <w:p w:rsidR="006E53C8" w:rsidRDefault="006E53C8">
      <w:r>
        <w:t xml:space="preserve">      ADV       : SP114088  ILDEU JOSE CONTE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ARARAS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0064687-59.2003.</w:t>
      </w:r>
      <w:r w:rsidR="006A3497">
        <w:t>4.03.0000</w:t>
      </w:r>
      <w:r>
        <w:t xml:space="preserve"> PRECAT ORI:9600002131/SP REG:22.10.2003</w:t>
      </w:r>
    </w:p>
    <w:p w:rsidR="006E53C8" w:rsidRDefault="006E53C8">
      <w:r>
        <w:t xml:space="preserve">      REQTE     : MANOEL PIVOTO</w:t>
      </w:r>
    </w:p>
    <w:p w:rsidR="006E53C8" w:rsidRDefault="006E53C8">
      <w:r>
        <w:t xml:space="preserve">      ADV       : SP051375  ANTONIO JANNETTA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0064690-14.2003.</w:t>
      </w:r>
      <w:r w:rsidR="006A3497">
        <w:t>4.03.0000</w:t>
      </w:r>
      <w:r>
        <w:t xml:space="preserve"> PRECAT ORI:9600001543/SP REG:22.10.2003</w:t>
      </w:r>
    </w:p>
    <w:p w:rsidR="006E53C8" w:rsidRDefault="006E53C8">
      <w:r>
        <w:t xml:space="preserve">      REQTE     : CLEOMAR JOSE SILVA AZEVEDO</w:t>
      </w:r>
    </w:p>
    <w:p w:rsidR="006E53C8" w:rsidRDefault="006E53C8">
      <w:r>
        <w:t xml:space="preserve">      ADVG      : LUCIA REZENDE DE MELO ASSALIN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0064691-96.2003.</w:t>
      </w:r>
      <w:r w:rsidR="006A3497">
        <w:t>4.03.0000</w:t>
      </w:r>
      <w:r>
        <w:t xml:space="preserve"> PRECAT ORI:9900002556/SP REG:22.10.2003</w:t>
      </w:r>
    </w:p>
    <w:p w:rsidR="006E53C8" w:rsidRDefault="006E53C8">
      <w:r>
        <w:t xml:space="preserve">      REQTE     : MARIA INES SANTOS FERREIRA</w:t>
      </w:r>
    </w:p>
    <w:p w:rsidR="006E53C8" w:rsidRDefault="006E53C8">
      <w:r>
        <w:t xml:space="preserve">      ADV       : SP163161B MARCIO SCARIOT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0064692-81.2003.</w:t>
      </w:r>
      <w:r w:rsidR="006A3497">
        <w:t>4.03.0000</w:t>
      </w:r>
      <w:r>
        <w:t xml:space="preserve"> PRECAT ORI:9900001213/SP REG:22.10.2003</w:t>
      </w:r>
    </w:p>
    <w:p w:rsidR="006E53C8" w:rsidRDefault="006E53C8">
      <w:r>
        <w:t xml:space="preserve">      REQTE     : JOSE VIEIRA MARQUES</w:t>
      </w:r>
    </w:p>
    <w:p w:rsidR="006E53C8" w:rsidRDefault="006E53C8">
      <w:r>
        <w:t xml:space="preserve">      ADV       : SP094152  JAMIR ZANATTA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0064693-66.2003.</w:t>
      </w:r>
      <w:r w:rsidR="006A3497">
        <w:t>4.03.0000</w:t>
      </w:r>
      <w:r>
        <w:t xml:space="preserve"> PRECAT ORI:9900002735/SP REG:22.10.2003</w:t>
      </w:r>
    </w:p>
    <w:p w:rsidR="006E53C8" w:rsidRDefault="006E53C8">
      <w:r>
        <w:t xml:space="preserve">      REQTE     : GILBERTO DE OLIVEIRA SANTOS</w:t>
      </w:r>
    </w:p>
    <w:p w:rsidR="006E53C8" w:rsidRDefault="006E53C8">
      <w:r>
        <w:t xml:space="preserve">      ADV       : SP063269B MARIA FRANCISCA FAUSTINO BANSEN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0064698-88.2003.</w:t>
      </w:r>
      <w:r w:rsidR="006A3497">
        <w:t>4.03.0000</w:t>
      </w:r>
      <w:r>
        <w:t xml:space="preserve"> PRECAT ORI:9500000797/SP REG:22.10.2003</w:t>
      </w:r>
    </w:p>
    <w:p w:rsidR="006E53C8" w:rsidRDefault="006E53C8">
      <w:r>
        <w:t xml:space="preserve">      REQTE  </w:t>
      </w:r>
      <w:r w:rsidR="008D7729">
        <w:t xml:space="preserve">   : GUILHERMINA ALVES FERREIRA</w:t>
      </w:r>
    </w:p>
    <w:p w:rsidR="006E53C8" w:rsidRDefault="006E53C8">
      <w:r>
        <w:t xml:space="preserve">      ADV       : SP085380  EDGAR JOSE ADABO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0064788-96.2003.</w:t>
      </w:r>
      <w:r w:rsidR="006A3497">
        <w:t>4.03.0000</w:t>
      </w:r>
      <w:r>
        <w:t xml:space="preserve"> PRECAT ORI:8600001346/SP REG:23.10.2003</w:t>
      </w:r>
    </w:p>
    <w:p w:rsidR="006E53C8" w:rsidRDefault="006E53C8">
      <w:r>
        <w:t xml:space="preserve">      REQTE     : FABRICIO EVANDRO DE LIMA</w:t>
      </w:r>
    </w:p>
    <w:p w:rsidR="006E53C8" w:rsidRDefault="006E53C8">
      <w:r>
        <w:t xml:space="preserve">      ADV       : SP026359  BENEDITO GONCALVES DA CUNHA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0064818-34.2003.</w:t>
      </w:r>
      <w:r w:rsidR="006A3497">
        <w:t>4.03.0000</w:t>
      </w:r>
      <w:r>
        <w:t xml:space="preserve"> PRECAT ORI:0000001778/SP REG:23.10.2003</w:t>
      </w:r>
    </w:p>
    <w:p w:rsidR="006E53C8" w:rsidRDefault="006E53C8">
      <w:r>
        <w:t xml:space="preserve">      REQTE     : MARIA APARECIDA TAGLIARI GERMANO</w:t>
      </w:r>
    </w:p>
    <w:p w:rsidR="006E53C8" w:rsidRDefault="006E53C8">
      <w:r>
        <w:t xml:space="preserve">      ADV       : SP172343  ADELINO CARDOSO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SANTO ANASTACIO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0064820-04.2003.</w:t>
      </w:r>
      <w:r w:rsidR="006A3497">
        <w:t>4.03.0000</w:t>
      </w:r>
      <w:r>
        <w:t xml:space="preserve"> PRECAT ORI:0007509928/SP REG:23.10.2003</w:t>
      </w:r>
    </w:p>
    <w:p w:rsidR="006E53C8" w:rsidRDefault="006E53C8">
      <w:r>
        <w:t xml:space="preserve">      REQTE     : SEBASTIANA DE SOUZA MACHADO e outro(a)</w:t>
      </w:r>
    </w:p>
    <w:p w:rsidR="006E53C8" w:rsidRDefault="006E53C8">
      <w:r>
        <w:t xml:space="preserve">      SUCDO     : ANTONIO MACHADO RIBEIRO</w:t>
      </w:r>
    </w:p>
    <w:p w:rsidR="006E53C8" w:rsidRDefault="006E53C8">
      <w:r>
        <w:t xml:space="preserve">      ADV       : SP037057  LAZARO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0064822-71.2003.</w:t>
      </w:r>
      <w:r w:rsidR="006A3497">
        <w:t>4.03.0000</w:t>
      </w:r>
      <w:r>
        <w:t xml:space="preserve"> PRECAT ORI:9000189896/SP REG:23.10.2003</w:t>
      </w:r>
    </w:p>
    <w:p w:rsidR="006E53C8" w:rsidRDefault="006E53C8">
      <w:r>
        <w:t xml:space="preserve">      REQTE     : MARIA LUIZA PEREIRA MAZZIOTTI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0064823-56.2003.</w:t>
      </w:r>
      <w:r w:rsidR="006A3497">
        <w:t>4.03.0000</w:t>
      </w:r>
      <w:r>
        <w:t xml:space="preserve"> PRECAT ORI:8900340867/SP REG:23.10.2003</w:t>
      </w:r>
    </w:p>
    <w:p w:rsidR="006E53C8" w:rsidRDefault="006E53C8">
      <w:r>
        <w:t xml:space="preserve">      REQTE     : ESTHER NETTO DOS REYS RIBEIRO</w:t>
      </w:r>
    </w:p>
    <w:p w:rsidR="006E53C8" w:rsidRDefault="006E53C8">
      <w:r>
        <w:t xml:space="preserve">      ADV       : SP056949  ADELINO ROSANI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0064828-78.2003.</w:t>
      </w:r>
      <w:r w:rsidR="006A3497">
        <w:t>4.03.0000</w:t>
      </w:r>
      <w:r>
        <w:t xml:space="preserve"> PRECAT ORI:0007580487/SP REG:23.10.2003</w:t>
      </w:r>
    </w:p>
    <w:p w:rsidR="006E53C8" w:rsidRDefault="006E53C8">
      <w:r>
        <w:t xml:space="preserve">      REQTE     : SARKIS ARAKELIAN</w:t>
      </w:r>
    </w:p>
    <w:p w:rsidR="006E53C8" w:rsidRDefault="006E53C8">
      <w:r>
        <w:t xml:space="preserve">      ADVG      : VALDELITA A FRANCO AYRES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8D7729">
        <w:t>, 1842 - 5º andar - Quadrante 2</w:t>
      </w:r>
    </w:p>
    <w:p w:rsidR="006E53C8" w:rsidRDefault="006E53C8"/>
    <w:p w:rsidR="006E53C8" w:rsidRDefault="006E53C8">
      <w:r>
        <w:t xml:space="preserve">      PROC.  : 0064829-63.2003.</w:t>
      </w:r>
      <w:r w:rsidR="006A3497">
        <w:t>4.03.0000</w:t>
      </w:r>
      <w:r>
        <w:t xml:space="preserve"> PRECAT ORI:9900002054/SP REG:23.10.2003</w:t>
      </w:r>
    </w:p>
    <w:p w:rsidR="006E53C8" w:rsidRDefault="006E53C8">
      <w:r>
        <w:t xml:space="preserve">      REQTE     : ROLDAO PEDRO FERRAZ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0064830-48.2003.</w:t>
      </w:r>
      <w:r w:rsidR="006A3497">
        <w:t>4.03.0000</w:t>
      </w:r>
      <w:r>
        <w:t xml:space="preserve"> PRECAT ORI:9800002905/SP REG:23.10.2003</w:t>
      </w:r>
    </w:p>
    <w:p w:rsidR="006E53C8" w:rsidRDefault="006E53C8">
      <w:r>
        <w:t xml:space="preserve">      REQTE     : EGYDIO APARECIDO COUTINHO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0064831-33.2003.</w:t>
      </w:r>
      <w:r w:rsidR="006A3497">
        <w:t>4.03.0000</w:t>
      </w:r>
      <w:r>
        <w:t xml:space="preserve"> PRECAT ORI:9900001829/SP REG:23.10.2003</w:t>
      </w:r>
    </w:p>
    <w:p w:rsidR="006E53C8" w:rsidRDefault="006E53C8">
      <w:r>
        <w:t xml:space="preserve">      REQTE     : MARIA APARECIDA ANDREUSSI GAZOLA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0064832-18.2003.</w:t>
      </w:r>
      <w:r w:rsidR="006A3497">
        <w:t>4.03.0000</w:t>
      </w:r>
      <w:r>
        <w:t xml:space="preserve"> PRECAT ORI:0000001968/SP REG:23.10.2003</w:t>
      </w:r>
    </w:p>
    <w:p w:rsidR="006E53C8" w:rsidRDefault="006E53C8">
      <w:r>
        <w:t xml:space="preserve">      REQTE     : ROBERTO CARMELLIN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0064833-03.2003.</w:t>
      </w:r>
      <w:r w:rsidR="006A3497">
        <w:t>4.03.0000</w:t>
      </w:r>
      <w:r>
        <w:t xml:space="preserve"> PRECAT ORI:9800002357/SP REG:23.10.2003</w:t>
      </w:r>
    </w:p>
    <w:p w:rsidR="006E53C8" w:rsidRDefault="006E53C8">
      <w:r>
        <w:t xml:space="preserve">      REQTE     : ADOLFO MASSON FLORA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0064835-70.2003.</w:t>
      </w:r>
      <w:r w:rsidR="006A3497">
        <w:t>4.03.0000</w:t>
      </w:r>
      <w:r>
        <w:t xml:space="preserve"> PRECAT ORI:9900001163/SP REG:23.10.2003</w:t>
      </w:r>
    </w:p>
    <w:p w:rsidR="006E53C8" w:rsidRDefault="006E53C8">
      <w:r>
        <w:t xml:space="preserve">      REQTE     : EUZEBIO ONOFRE RAIMUNDO DE MOURA e outros(as)</w:t>
      </w:r>
    </w:p>
    <w:p w:rsidR="006E53C8" w:rsidRDefault="006E53C8">
      <w:r>
        <w:t xml:space="preserve">      ADV       : SP018454  ANIS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GUARUJA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0064838-25.2003.</w:t>
      </w:r>
      <w:r w:rsidR="006A3497">
        <w:t>4.03.0000</w:t>
      </w:r>
      <w:r>
        <w:t xml:space="preserve"> PRECAT ORI:9815034286/SP REG:23.10.2003</w:t>
      </w:r>
    </w:p>
    <w:p w:rsidR="006E53C8" w:rsidRDefault="006E53C8">
      <w:r>
        <w:t xml:space="preserve">      REQTE     : ROSA BOTAZOLI</w:t>
      </w:r>
    </w:p>
    <w:p w:rsidR="006E53C8" w:rsidRDefault="006E53C8">
      <w:r>
        <w:t xml:space="preserve">      ADV       : SP203809  PENÉLOPE CASSIA MARTINEZ BONDESAN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0064840-92.2003.</w:t>
      </w:r>
      <w:r w:rsidR="006A3497">
        <w:t>4.03.0000</w:t>
      </w:r>
      <w:r>
        <w:t xml:space="preserve"> PRECAT ORI:9300000086/SP REG:23.10.2003</w:t>
      </w:r>
    </w:p>
    <w:p w:rsidR="006E53C8" w:rsidRDefault="006E53C8">
      <w:r>
        <w:t xml:space="preserve">      REQTE     : EDILSON PEDRO FERREIRA</w:t>
      </w:r>
    </w:p>
    <w:p w:rsidR="006E53C8" w:rsidRDefault="006E53C8">
      <w:r>
        <w:t xml:space="preserve">      ADV       : SP061447  CARLOS ALBERTO FERNANDES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PATROCINIO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0064841-77.2003.</w:t>
      </w:r>
      <w:r w:rsidR="006A3497">
        <w:t>4.03.0000</w:t>
      </w:r>
      <w:r>
        <w:t xml:space="preserve"> PRECAT ORI:8900000219/SP REG:23.10.2003</w:t>
      </w:r>
    </w:p>
    <w:p w:rsidR="006E53C8" w:rsidRDefault="006E53C8">
      <w:r>
        <w:t xml:space="preserve">      REQTE     : MARIA DE LOURDES GOMES ALVES</w:t>
      </w:r>
    </w:p>
    <w:p w:rsidR="006E53C8" w:rsidRDefault="006E53C8">
      <w:r>
        <w:t xml:space="preserve">      ADV       : SP057790  VAGNER DA COSTA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ITAQUAQUECETUBA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0064849-54.2003.</w:t>
      </w:r>
      <w:r w:rsidR="006A3497">
        <w:t>4.03.0000</w:t>
      </w:r>
      <w:r>
        <w:t xml:space="preserve"> PRECAT ORI:9100001334/SP REG:28.10.2003</w:t>
      </w:r>
    </w:p>
    <w:p w:rsidR="006E53C8" w:rsidRDefault="006E53C8">
      <w:r>
        <w:t xml:space="preserve">      REQTE     : LIDIA DA SILVA RESSUTTI</w:t>
      </w:r>
    </w:p>
    <w:p w:rsidR="006E53C8" w:rsidRDefault="006E53C8">
      <w:r>
        <w:t xml:space="preserve">      ADV       : SP112011  MARIA RODRIGUES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0064851-24.2003.</w:t>
      </w:r>
      <w:r w:rsidR="006A3497">
        <w:t>4.03.0000</w:t>
      </w:r>
      <w:r>
        <w:t xml:space="preserve"> PRECAT ORI:0100000179/SP REG:28.10.2003</w:t>
      </w:r>
    </w:p>
    <w:p w:rsidR="006E53C8" w:rsidRDefault="006E53C8">
      <w:r>
        <w:t xml:space="preserve">      REQTE     : JOSE PARRA MARTINES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OSVALDO CRUZ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0064853-91.2003.</w:t>
      </w:r>
      <w:r w:rsidR="006A3497">
        <w:t>4.03.0000</w:t>
      </w:r>
      <w:r>
        <w:t xml:space="preserve"> PRECAT ORI:8900000081/SP REG:28.10.2003</w:t>
      </w:r>
    </w:p>
    <w:p w:rsidR="006E53C8" w:rsidRDefault="006E53C8">
      <w:r>
        <w:t xml:space="preserve">      REQTE     : EDNA THEODORO DE OLIVEIRA e outros(as)</w:t>
      </w:r>
    </w:p>
    <w:p w:rsidR="006E53C8" w:rsidRDefault="006E53C8">
      <w:r>
        <w:t xml:space="preserve">      ADV       : SP078271  JOAO ANTONIO FRANCISCO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0064854-76.2003.</w:t>
      </w:r>
      <w:r w:rsidR="006A3497">
        <w:t>4.03.0000</w:t>
      </w:r>
      <w:r>
        <w:t xml:space="preserve"> PRECAT ORI:9400000357/SP REG:28.10.2003</w:t>
      </w:r>
    </w:p>
    <w:p w:rsidR="006E53C8" w:rsidRDefault="006E53C8">
      <w:r>
        <w:t xml:space="preserve">      REQTE     : JOSE PEREIRA DA SILVA e outro(a)</w:t>
      </w:r>
    </w:p>
    <w:p w:rsidR="006E53C8" w:rsidRDefault="006E53C8">
      <w:r>
        <w:t xml:space="preserve">      ADV       : SP118135  YEDDA FELIPE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POA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0066554-87.2003.</w:t>
      </w:r>
      <w:r w:rsidR="006A3497">
        <w:t>4.03.0000</w:t>
      </w:r>
      <w:r>
        <w:t xml:space="preserve"> PRECAT ORI:9700000307/SP REG:28.10.2003</w:t>
      </w:r>
    </w:p>
    <w:p w:rsidR="006E53C8" w:rsidRDefault="006E53C8">
      <w:r>
        <w:t xml:space="preserve">      REQTE     : ANTONIA FERREIRA</w:t>
      </w:r>
    </w:p>
    <w:p w:rsidR="006E53C8" w:rsidRDefault="006E53C8">
      <w:r>
        <w:t xml:space="preserve">      ADV       : SP102715  ADALBERTO TOMAZELLI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0068140-62.2003.</w:t>
      </w:r>
      <w:r w:rsidR="006A3497">
        <w:t>4.03.0000</w:t>
      </w:r>
      <w:r>
        <w:t xml:space="preserve"> PRECAT ORI:9700000924/SP REG:29.10.2003</w:t>
      </w:r>
    </w:p>
    <w:p w:rsidR="006E53C8" w:rsidRDefault="006E53C8">
      <w:r>
        <w:t xml:space="preserve">      RE</w:t>
      </w:r>
      <w:r w:rsidR="008D7729">
        <w:t>QTE     : JOSE ALECIO DE MATTOS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VARZEA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0068259-23.2003.</w:t>
      </w:r>
      <w:r w:rsidR="006A3497">
        <w:t>4.03.0000</w:t>
      </w:r>
      <w:r>
        <w:t xml:space="preserve"> PRECAT ORI:0100000028/SP REG:30.10.2003</w:t>
      </w:r>
    </w:p>
    <w:p w:rsidR="006E53C8" w:rsidRDefault="006E53C8">
      <w:r>
        <w:t xml:space="preserve">      REQTE     : APARECIDA SANCHES FRANCO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TABAPUA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0068262-75.2003.</w:t>
      </w:r>
      <w:r w:rsidR="006A3497">
        <w:t>4.03.0000</w:t>
      </w:r>
      <w:r>
        <w:t xml:space="preserve"> PRECAT ORI:9800000265/SP REG:30.10.2003</w:t>
      </w:r>
    </w:p>
    <w:p w:rsidR="006E53C8" w:rsidRDefault="006E53C8">
      <w:r>
        <w:t xml:space="preserve">      REQTE     : JOAO DE LIMA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VALINHOS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0068264-45.2003.</w:t>
      </w:r>
      <w:r w:rsidR="006A3497">
        <w:t>4.03.0000</w:t>
      </w:r>
      <w:r>
        <w:t xml:space="preserve"> PRECAT ORI:0007512074/SP REG:30.10.2003</w:t>
      </w:r>
    </w:p>
    <w:p w:rsidR="006E53C8" w:rsidRDefault="006E53C8">
      <w:r>
        <w:t xml:space="preserve">      REQTE     : ARMANDO ANDRADE e outros(as)</w:t>
      </w:r>
    </w:p>
    <w:p w:rsidR="006E53C8" w:rsidRDefault="006E53C8">
      <w:r>
        <w:t xml:space="preserve">      ADV       : SP125416  ANTONIO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0068265-30.2003.</w:t>
      </w:r>
      <w:r w:rsidR="006A3497">
        <w:t>4.03.0000</w:t>
      </w:r>
      <w:r>
        <w:t xml:space="preserve"> PRECAT ORI:0007512074/SP REG:30.10.2003</w:t>
      </w:r>
    </w:p>
    <w:p w:rsidR="006E53C8" w:rsidRDefault="006E53C8">
      <w:r>
        <w:t xml:space="preserve">      REQTE     : ANTONIO LUIZ</w:t>
      </w:r>
    </w:p>
    <w:p w:rsidR="006E53C8" w:rsidRDefault="006E53C8">
      <w:r>
        <w:t xml:space="preserve">      ADV       : SP125416  ANTONIO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0068284-36.2003.</w:t>
      </w:r>
      <w:r w:rsidR="006A3497">
        <w:t>4.03.0000</w:t>
      </w:r>
      <w:r>
        <w:t xml:space="preserve"> PRECAT ORI:200003990362733/SP REG:30.10.2003</w:t>
      </w:r>
    </w:p>
    <w:p w:rsidR="006E53C8" w:rsidRDefault="006E53C8">
      <w:r>
        <w:t xml:space="preserve">      REQTE     : AYL BIANCHINI TROVATTI</w:t>
      </w:r>
    </w:p>
    <w:p w:rsidR="006E53C8" w:rsidRDefault="006E53C8">
      <w:r>
        <w:t xml:space="preserve">      ADV       : SP096390  JOAO LUIZ RIBEIRO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0068286-06.2003.</w:t>
      </w:r>
      <w:r w:rsidR="006A3497">
        <w:t>4.03.0000</w:t>
      </w:r>
      <w:r>
        <w:t xml:space="preserve"> PRECAT ORI:9510002852/SP REG:30.10.2003</w:t>
      </w:r>
    </w:p>
    <w:p w:rsidR="006E53C8" w:rsidRDefault="006E53C8">
      <w:r>
        <w:t xml:space="preserve">      REQTE     : NAUDE GOMES DE ANDRADE VIEIRA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0068288-73.2003.</w:t>
      </w:r>
      <w:r w:rsidR="006A3497">
        <w:t>4.03.0000</w:t>
      </w:r>
      <w:r>
        <w:t xml:space="preserve"> PRECAT ORI:9410001854/SP REG:30.10.2003</w:t>
      </w:r>
    </w:p>
    <w:p w:rsidR="006E53C8" w:rsidRDefault="006E53C8">
      <w:r>
        <w:t xml:space="preserve">      REQTE     : NATA</w:t>
      </w:r>
      <w:r w:rsidR="008D7729">
        <w:t>LIA MARIA DA CONCEICAO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0068290-43.2003.</w:t>
      </w:r>
      <w:r w:rsidR="006A3497">
        <w:t>4.03.0000</w:t>
      </w:r>
      <w:r>
        <w:t xml:space="preserve"> PRECAT ORI:9610010970/SP REG:30.10.2003</w:t>
      </w:r>
    </w:p>
    <w:p w:rsidR="006E53C8" w:rsidRDefault="006E53C8">
      <w:r>
        <w:t xml:space="preserve">      REQTE     : EDGARD VIDAL e outros(as)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0068292-13.2003.</w:t>
      </w:r>
      <w:r w:rsidR="006A3497">
        <w:t>4.03.0000</w:t>
      </w:r>
      <w:r>
        <w:t xml:space="preserve"> PRECAT ORI:9510052310/SP REG:30.10.2003</w:t>
      </w:r>
    </w:p>
    <w:p w:rsidR="006E53C8" w:rsidRDefault="006E53C8">
      <w:r>
        <w:t xml:space="preserve">      REQTE     : JOAO DIONIZIO TOFFOLI</w:t>
      </w:r>
    </w:p>
    <w:p w:rsidR="006E53C8" w:rsidRDefault="006E53C8">
      <w:r>
        <w:t xml:space="preserve">      ADVG      : MARCO AURTELIO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0068294-80.2003.</w:t>
      </w:r>
      <w:r w:rsidR="006A3497">
        <w:t>4.03.0000</w:t>
      </w:r>
      <w:r>
        <w:t xml:space="preserve"> PRECAT ORI:9410028850/SP REG:30.10.2003</w:t>
      </w:r>
    </w:p>
    <w:p w:rsidR="006E53C8" w:rsidRDefault="006E53C8">
      <w:r>
        <w:t xml:space="preserve">      REQTE     : MANOEL RODRIGUES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0068296-50.2003.</w:t>
      </w:r>
      <w:r w:rsidR="006A3497">
        <w:t>4.03.0000</w:t>
      </w:r>
      <w:r>
        <w:t xml:space="preserve"> PRECAT ORI:9410026288/SP REG:30.10.2003</w:t>
      </w:r>
    </w:p>
    <w:p w:rsidR="006E53C8" w:rsidRDefault="006E53C8">
      <w:r>
        <w:t xml:space="preserve">      REQTE     : MARIA RODRIGUES VIEIRA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0068298-20.2003.</w:t>
      </w:r>
      <w:r w:rsidR="006A3497">
        <w:t>4.03.0000</w:t>
      </w:r>
      <w:r>
        <w:t xml:space="preserve"> PRECAT ORI:9410018650/SP REG:30.10.2003</w:t>
      </w:r>
    </w:p>
    <w:p w:rsidR="006E53C8" w:rsidRDefault="006E53C8">
      <w:r>
        <w:t xml:space="preserve">      REQTE     : SOLEDADE COUTINHO PAULISTA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0068300-87.2003.</w:t>
      </w:r>
      <w:r w:rsidR="006A3497">
        <w:t>4.03.0000</w:t>
      </w:r>
      <w:r>
        <w:t xml:space="preserve"> PRECAT ORI:9410014603/SP REG:30.10.2003</w:t>
      </w:r>
    </w:p>
    <w:p w:rsidR="006E53C8" w:rsidRDefault="006E53C8">
      <w:r>
        <w:t xml:space="preserve">      REQTE     : OLGA DOS SANTOS DALCENO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0068302-57.2003.</w:t>
      </w:r>
      <w:r w:rsidR="006A3497">
        <w:t>4.03.0000</w:t>
      </w:r>
      <w:r>
        <w:t xml:space="preserve"> PRECAT ORI:9410053013/SP REG:30.10.2003</w:t>
      </w:r>
    </w:p>
    <w:p w:rsidR="006E53C8" w:rsidRDefault="006E53C8">
      <w:r>
        <w:lastRenderedPageBreak/>
        <w:t xml:space="preserve">      REQTE     : ARTUR GOMES DA SILVA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</w:t>
      </w:r>
      <w:r w:rsidR="008D7729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0068304-27.2003.</w:t>
      </w:r>
      <w:r w:rsidR="006A3497">
        <w:t>4.03.0000</w:t>
      </w:r>
      <w:r>
        <w:t xml:space="preserve"> PRECAT ORI:9410019257/SP REG:30.10.2003</w:t>
      </w:r>
    </w:p>
    <w:p w:rsidR="006E53C8" w:rsidRDefault="006E53C8">
      <w:r>
        <w:t xml:space="preserve">      REQTE     : LIDIA FERNANDES DOS SANTOS CRUZ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0068306-94.2003.</w:t>
      </w:r>
      <w:r w:rsidR="006A3497">
        <w:t>4.03.0000</w:t>
      </w:r>
      <w:r>
        <w:t xml:space="preserve"> PRECAT ORI:9410016363/SP REG:30.10.2003</w:t>
      </w:r>
    </w:p>
    <w:p w:rsidR="006E53C8" w:rsidRDefault="006E53C8">
      <w:r>
        <w:t xml:space="preserve">      REQTE     : TEREZA CANDIDA DE FARIA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0068308-64.2003.</w:t>
      </w:r>
      <w:r w:rsidR="006A3497">
        <w:t>4.03.0000</w:t>
      </w:r>
      <w:r>
        <w:t xml:space="preserve"> PRECAT ORI:9410013550/SP REG:30.10.2003</w:t>
      </w:r>
    </w:p>
    <w:p w:rsidR="006E53C8" w:rsidRDefault="006E53C8">
      <w:r>
        <w:t xml:space="preserve">      REQTE     : JOCELINA SOARES DA SILVA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0068310-34.2003.</w:t>
      </w:r>
      <w:r w:rsidR="006A3497">
        <w:t>4.03.0000</w:t>
      </w:r>
      <w:r>
        <w:t xml:space="preserve"> PRECAT ORI:9410010250/SP REG:30.10.2003</w:t>
      </w:r>
    </w:p>
    <w:p w:rsidR="006E53C8" w:rsidRDefault="006E53C8">
      <w:r>
        <w:t xml:space="preserve">      REQTE     : NAIR VIEIRA BARBOSA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0068312-04.2003.</w:t>
      </w:r>
      <w:r w:rsidR="006A3497">
        <w:t>4.03.0000</w:t>
      </w:r>
      <w:r>
        <w:t xml:space="preserve"> PRECAT ORI:9410006880/SP REG:30.10.2003</w:t>
      </w:r>
    </w:p>
    <w:p w:rsidR="006E53C8" w:rsidRDefault="006E53C8">
      <w:r>
        <w:t xml:space="preserve">      REQTE     : JOSE RIBEIRO DE FREITAS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0068314-71.2003.</w:t>
      </w:r>
      <w:r w:rsidR="006A3497">
        <w:t>4.03.0000</w:t>
      </w:r>
      <w:r>
        <w:t xml:space="preserve"> PRECAT ORI:9410009871/SP REG:30.10.2003</w:t>
      </w:r>
    </w:p>
    <w:p w:rsidR="006E53C8" w:rsidRDefault="006E53C8">
      <w:r>
        <w:t xml:space="preserve">      REQTE     : GUIOMAR BERNARDELLI SCIOLI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0068316-41.2003.</w:t>
      </w:r>
      <w:r w:rsidR="006A3497">
        <w:t>4.03.0000</w:t>
      </w:r>
      <w:r>
        <w:t xml:space="preserve"> PRECAT ORI:9410013208/SP REG:30.10.2003</w:t>
      </w:r>
    </w:p>
    <w:p w:rsidR="006E53C8" w:rsidRDefault="006E53C8">
      <w:r>
        <w:t xml:space="preserve">      REQTE     : JOSE ADINUARDO MIRANDA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</w:t>
      </w:r>
      <w:r w:rsidR="008D7729">
        <w:t>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0068318-11.2003.</w:t>
      </w:r>
      <w:r w:rsidR="006A3497">
        <w:t>4.03.0000</w:t>
      </w:r>
      <w:r>
        <w:t xml:space="preserve"> PRECAT ORI:9410007950/SP REG:30.10.2003</w:t>
      </w:r>
    </w:p>
    <w:p w:rsidR="006E53C8" w:rsidRDefault="006E53C8">
      <w:r>
        <w:t xml:space="preserve">      REQTE     : NIVALDO BARBOSA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0068852-52.2003.</w:t>
      </w:r>
      <w:r w:rsidR="006A3497">
        <w:t>4.03.0000</w:t>
      </w:r>
      <w:r>
        <w:t xml:space="preserve"> PRECAT ORI:9410009626/SP REG:04.11.2003</w:t>
      </w:r>
    </w:p>
    <w:p w:rsidR="006E53C8" w:rsidRDefault="006E53C8">
      <w:r>
        <w:t xml:space="preserve">      REQTE     : LOID DE CARVALHO SILVA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0068854-22.2003.</w:t>
      </w:r>
      <w:r w:rsidR="006A3497">
        <w:t>4.03.0000</w:t>
      </w:r>
      <w:r>
        <w:t xml:space="preserve"> PRECAT ORI:9510006580/SP REG:04.11.2003</w:t>
      </w:r>
    </w:p>
    <w:p w:rsidR="006E53C8" w:rsidRDefault="006E53C8">
      <w:r>
        <w:t xml:space="preserve">      REQTE     : LOURDES RIQUENA SIMOES GOMES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0068855-07.2003.</w:t>
      </w:r>
      <w:r w:rsidR="006A3497">
        <w:t>4.03.0000</w:t>
      </w:r>
      <w:r>
        <w:t xml:space="preserve"> PRECAT ORI:9410003393/SP REG:04.11.2003</w:t>
      </w:r>
    </w:p>
    <w:p w:rsidR="006E53C8" w:rsidRDefault="006E53C8">
      <w:r>
        <w:t xml:space="preserve">      REQTE     : LUIZA MARCELINA DA COSTA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0068857-74.2003.</w:t>
      </w:r>
      <w:r w:rsidR="006A3497">
        <w:t>4.03.0000</w:t>
      </w:r>
      <w:r>
        <w:t xml:space="preserve"> PRECAT ORI:9410017130/SP REG:04.11.2003</w:t>
      </w:r>
    </w:p>
    <w:p w:rsidR="006E53C8" w:rsidRDefault="006E53C8">
      <w:r>
        <w:t xml:space="preserve">      REQTE     : ERCINA BASTOS OLIVEIRA e outros(as)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0068860-29.2003.</w:t>
      </w:r>
      <w:r w:rsidR="006A3497">
        <w:t>4.03.0000</w:t>
      </w:r>
      <w:r>
        <w:t xml:space="preserve"> PRECAT ORI:9410056381/SP REG:04.11.2003</w:t>
      </w:r>
    </w:p>
    <w:p w:rsidR="006E53C8" w:rsidRDefault="006E53C8">
      <w:r>
        <w:t xml:space="preserve">      REQTE     : ODILIO DURAES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0068862-96.2003.</w:t>
      </w:r>
      <w:r w:rsidR="006A3497">
        <w:t>4.03.0000</w:t>
      </w:r>
      <w:r>
        <w:t xml:space="preserve"> PRECAT ORI:9410053234/SP REG:04.11.2003</w:t>
      </w:r>
    </w:p>
    <w:p w:rsidR="006E53C8" w:rsidRDefault="006E53C8">
      <w:r>
        <w:t xml:space="preserve">      REQTE     : ANTONIO ALVES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8D7729">
        <w:t>, 1842 - 5º andar - Quadrante 2</w:t>
      </w:r>
    </w:p>
    <w:p w:rsidR="006E53C8" w:rsidRDefault="006E53C8"/>
    <w:p w:rsidR="006E53C8" w:rsidRDefault="006E53C8">
      <w:r>
        <w:t xml:space="preserve">      PROC.  : 0068863-81.2003.</w:t>
      </w:r>
      <w:r w:rsidR="006A3497">
        <w:t>4.03.0000</w:t>
      </w:r>
      <w:r>
        <w:t xml:space="preserve"> PRECAT ORI:200260030003310/MS REG:04.11.2003</w:t>
      </w:r>
    </w:p>
    <w:p w:rsidR="006E53C8" w:rsidRDefault="006E53C8">
      <w:r>
        <w:t xml:space="preserve">      REQTE     : FRANCISCO MONTEIRO CAVALCANTE</w:t>
      </w:r>
    </w:p>
    <w:p w:rsidR="006E53C8" w:rsidRDefault="006E53C8">
      <w:r>
        <w:t xml:space="preserve">      ADV       : SP103037  CARLOS ROBERTO DOS SANTOS OKAMOTO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TRES LAGOAS &gt; 3ªSSJ &gt;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0068867-21.2003.</w:t>
      </w:r>
      <w:r w:rsidR="006A3497">
        <w:t>4.03.0000</w:t>
      </w:r>
      <w:r>
        <w:t xml:space="preserve"> PRECAT ORI:9500000602/SP REG:04.11.2003</w:t>
      </w:r>
    </w:p>
    <w:p w:rsidR="006E53C8" w:rsidRDefault="006E53C8">
      <w:r>
        <w:t xml:space="preserve">      REQTE     : PALMYRA DULIANEL LOURENCAO</w:t>
      </w:r>
    </w:p>
    <w:p w:rsidR="006E53C8" w:rsidRDefault="006E53C8">
      <w:r>
        <w:t xml:space="preserve">      ADV       : SP078399  JOSE ALBERTO MAIA BARBOSA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0068869-88.2003.</w:t>
      </w:r>
      <w:r w:rsidR="006A3497">
        <w:t>4.03.0000</w:t>
      </w:r>
      <w:r>
        <w:t xml:space="preserve"> PRECAT ORI:9700000570/SP REG:04.11.2003</w:t>
      </w:r>
    </w:p>
    <w:p w:rsidR="006E53C8" w:rsidRDefault="006E53C8">
      <w:r>
        <w:t xml:space="preserve">      REQTE     : IRACEMA MANZOLI DIAS</w:t>
      </w:r>
    </w:p>
    <w:p w:rsidR="006E53C8" w:rsidRDefault="006E53C8">
      <w:r>
        <w:t xml:space="preserve">      ADV       : SP087188  ANTONIO CARLOS DAHER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PIRATININGA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0068870-73.2003.</w:t>
      </w:r>
      <w:r w:rsidR="006A3497">
        <w:t>4.03.0000</w:t>
      </w:r>
      <w:r>
        <w:t xml:space="preserve"> PRECAT ORI:9600000027/SP REG:04.11.2003</w:t>
      </w:r>
    </w:p>
    <w:p w:rsidR="006E53C8" w:rsidRDefault="006E53C8">
      <w:r>
        <w:t xml:space="preserve">      REQTE     : ANTONIO LEITE DE OLIVEIRA</w:t>
      </w:r>
    </w:p>
    <w:p w:rsidR="006E53C8" w:rsidRDefault="006E53C8">
      <w:r>
        <w:t xml:space="preserve">      ADVG      : ROSANGELA PAULUCCI P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0068875-95.2003.</w:t>
      </w:r>
      <w:r w:rsidR="006A3497">
        <w:t>4.03.0000</w:t>
      </w:r>
      <w:r>
        <w:t xml:space="preserve"> PRECAT ORI:9800001053/SP REG:04.11.2003</w:t>
      </w:r>
    </w:p>
    <w:p w:rsidR="006E53C8" w:rsidRDefault="006E53C8">
      <w:r>
        <w:t xml:space="preserve">      REQTE     : LUIZ JOSE DE OLIVEIRA</w:t>
      </w:r>
    </w:p>
    <w:p w:rsidR="006E53C8" w:rsidRDefault="006E53C8">
      <w:r>
        <w:t xml:space="preserve">      ADV       : SP135245  RENE ARAUJO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0068879-35.2003.</w:t>
      </w:r>
      <w:r w:rsidR="006A3497">
        <w:t>4.03.0000</w:t>
      </w:r>
      <w:r>
        <w:t xml:space="preserve"> PRECAT ORI:9000000805/SP REG:04.11.2003</w:t>
      </w:r>
    </w:p>
    <w:p w:rsidR="006E53C8" w:rsidRDefault="006E53C8">
      <w:r>
        <w:lastRenderedPageBreak/>
        <w:t xml:space="preserve">      REQTE     : JOSE CARDOSO DE SOUZA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0068880-20.2003.</w:t>
      </w:r>
      <w:r w:rsidR="006A3497">
        <w:t>4.03.0000</w:t>
      </w:r>
      <w:r>
        <w:t xml:space="preserve"> PRECAT ORI:9700000733/SP REG:04.11.2003</w:t>
      </w:r>
    </w:p>
    <w:p w:rsidR="006E53C8" w:rsidRDefault="006E53C8">
      <w:r>
        <w:t xml:space="preserve">      REQTE     : LEONTINA DOS SANTOS MOTA PASTORI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0068881-05.2003.</w:t>
      </w:r>
      <w:r w:rsidR="006A3497">
        <w:t>4.03.0000</w:t>
      </w:r>
      <w:r>
        <w:t xml:space="preserve"> PRECAT O</w:t>
      </w:r>
      <w:r w:rsidR="008D7729">
        <w:t>RI:9700000779/SP REG:04.11.2003</w:t>
      </w:r>
    </w:p>
    <w:p w:rsidR="006E53C8" w:rsidRDefault="006E53C8">
      <w:r>
        <w:t xml:space="preserve">      REQTE     : AUGUSTO MARTINS MENDES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0068882-87.2003.</w:t>
      </w:r>
      <w:r w:rsidR="006A3497">
        <w:t>4.03.0000</w:t>
      </w:r>
      <w:r>
        <w:t xml:space="preserve"> PRECAT ORI:9000000854/SP REG:04.11.2003</w:t>
      </w:r>
    </w:p>
    <w:p w:rsidR="006E53C8" w:rsidRDefault="006E53C8">
      <w:r>
        <w:t xml:space="preserve">      REQTE     : WALDIMYR BUSICHIA FALCAO</w:t>
      </w:r>
    </w:p>
    <w:p w:rsidR="006E53C8" w:rsidRDefault="006E53C8">
      <w:r>
        <w:t xml:space="preserve">      ADV       : SP034684  HUMBERTO CARDOSO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0068884-57.2003.</w:t>
      </w:r>
      <w:r w:rsidR="006A3497">
        <w:t>4.03.0000</w:t>
      </w:r>
      <w:r>
        <w:t xml:space="preserve"> PRECAT ORI:9300000611/SP REG:04.11.2003</w:t>
      </w:r>
    </w:p>
    <w:p w:rsidR="006E53C8" w:rsidRDefault="006E53C8">
      <w:r>
        <w:t xml:space="preserve">      REQTE     : SEBASTIAO DE ARAUJO GOUVEA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0068888-94.2003.</w:t>
      </w:r>
      <w:r w:rsidR="006A3497">
        <w:t>4.03.0000</w:t>
      </w:r>
      <w:r>
        <w:t xml:space="preserve"> PRECAT ORI:9000000396/SP REG:04.11.2003</w:t>
      </w:r>
    </w:p>
    <w:p w:rsidR="006E53C8" w:rsidRDefault="006E53C8">
      <w:r>
        <w:t xml:space="preserve">      REQTE     : ANTONIO RIBEIRO DA SILVA</w:t>
      </w:r>
    </w:p>
    <w:p w:rsidR="006E53C8" w:rsidRDefault="006E53C8">
      <w:r>
        <w:t xml:space="preserve">      ADV       : SP037537  HELOISA SANTOS DINI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VOTORANTIM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0068893-19.2003.</w:t>
      </w:r>
      <w:r w:rsidR="006A3497">
        <w:t>4.03.0000</w:t>
      </w:r>
      <w:r>
        <w:t xml:space="preserve"> PRECAT ORI:200261130002821/SP REG:04.11.2003</w:t>
      </w:r>
    </w:p>
    <w:p w:rsidR="006E53C8" w:rsidRDefault="006E53C8">
      <w:r>
        <w:t xml:space="preserve">      REQTE     : FRANCISCA MENDES BARBOSA</w:t>
      </w:r>
    </w:p>
    <w:p w:rsidR="006E53C8" w:rsidRDefault="006E53C8">
      <w:r>
        <w:t xml:space="preserve">      ADV       : SP027971  NILSON PLACIDO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0068894-04.2003.</w:t>
      </w:r>
      <w:r w:rsidR="006A3497">
        <w:t>4.03.0000</w:t>
      </w:r>
      <w:r>
        <w:t xml:space="preserve"> PRECAT ORI:199903991065341/SP REG:04.11.2003</w:t>
      </w:r>
    </w:p>
    <w:p w:rsidR="006E53C8" w:rsidRDefault="006E53C8">
      <w:r>
        <w:t xml:space="preserve">      REQTE     : LUIZ ANTONIO VARGAS</w:t>
      </w:r>
    </w:p>
    <w:p w:rsidR="006E53C8" w:rsidRDefault="006E53C8">
      <w:r>
        <w:t xml:space="preserve">      ADV       : SP134312  JOSE FERREIRA BRASIL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GUARULHOS &gt; 19ªSSJ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0068899-26.2003.</w:t>
      </w:r>
      <w:r w:rsidR="006A3497">
        <w:t>4.03.0000</w:t>
      </w:r>
      <w:r>
        <w:t xml:space="preserve"> PRECAT ORI:9602069791/SP REG:04.11.2003</w:t>
      </w:r>
    </w:p>
    <w:p w:rsidR="006E53C8" w:rsidRDefault="006E53C8">
      <w:r>
        <w:t xml:space="preserve">      REQTE     : SEBASTIAO FIRMINO DE MEDEIROS e outro(a)</w:t>
      </w:r>
    </w:p>
    <w:p w:rsidR="006E53C8" w:rsidRDefault="006E53C8">
      <w:r>
        <w:t xml:space="preserve">      ADV       : SP046715  FLAVIO SANINO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0068900-11.2003.</w:t>
      </w:r>
      <w:r w:rsidR="006A3497">
        <w:t>4.03.0000</w:t>
      </w:r>
      <w:r>
        <w:t xml:space="preserve"> PRECAT ORI:9002030053/SP REG:04.11.2003</w:t>
      </w:r>
    </w:p>
    <w:p w:rsidR="006E53C8" w:rsidRDefault="006E53C8">
      <w:r>
        <w:t xml:space="preserve">      REQTE     : ONOFRE AUGUSTO ROBERTO e outro(a)</w:t>
      </w:r>
    </w:p>
    <w:p w:rsidR="006E53C8" w:rsidRDefault="006E53C8">
      <w:r>
        <w:t xml:space="preserve">      ADV       : SP02</w:t>
      </w:r>
      <w:r w:rsidR="008D7729">
        <w:t>5144  ANA MARIA VOSS CAVALCANTE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0068902-78.2003.</w:t>
      </w:r>
      <w:r w:rsidR="006A3497">
        <w:t>4.03.0000</w:t>
      </w:r>
      <w:r>
        <w:t xml:space="preserve"> PRECAT ORI:9202060908/SP REG:04.11.2003</w:t>
      </w:r>
    </w:p>
    <w:p w:rsidR="006E53C8" w:rsidRDefault="006E53C8">
      <w:r>
        <w:t xml:space="preserve">      REQTE     : IRACEMA ZAGO GASPARI e outro(a)</w:t>
      </w:r>
    </w:p>
    <w:p w:rsidR="006E53C8" w:rsidRDefault="006E53C8">
      <w:r>
        <w:t xml:space="preserve">      ADV       : SP018351  DONATO LOVECCHIO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0068903-63.2003.</w:t>
      </w:r>
      <w:r w:rsidR="006A3497">
        <w:t>4.03.0000</w:t>
      </w:r>
      <w:r>
        <w:t xml:space="preserve"> PRECAT ORI:199903991016779/SP REG:04.11.2003</w:t>
      </w:r>
    </w:p>
    <w:p w:rsidR="006E53C8" w:rsidRDefault="006E53C8">
      <w:r>
        <w:t xml:space="preserve">      REQTE     : IRACEMA DANTAS CABRAL</w:t>
      </w:r>
    </w:p>
    <w:p w:rsidR="006E53C8" w:rsidRDefault="006E53C8">
      <w:r>
        <w:t xml:space="preserve">      ADV       : SP068754  NILZE MARIA PINHEIRO ARANHA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0068906-18.2003.</w:t>
      </w:r>
      <w:r w:rsidR="006A3497">
        <w:t>4.03.0000</w:t>
      </w:r>
      <w:r>
        <w:t xml:space="preserve"> PRECAT ORI:199961160033144/SP REG:04.11.2003</w:t>
      </w:r>
    </w:p>
    <w:p w:rsidR="006E53C8" w:rsidRDefault="006E53C8">
      <w:r>
        <w:t xml:space="preserve">      REQTE     : VIRGINIA GUIMARAES DE OLIVEIRA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0068907-03.2003.</w:t>
      </w:r>
      <w:r w:rsidR="006A3497">
        <w:t>4.03.0000</w:t>
      </w:r>
      <w:r>
        <w:t xml:space="preserve"> PRECAT ORI:200161160012101/SP REG:04.11.2003</w:t>
      </w:r>
    </w:p>
    <w:p w:rsidR="006E53C8" w:rsidRDefault="006E53C8">
      <w:r>
        <w:t xml:space="preserve">      REQTE     : JOSE VABIO GOMES DOS SANTOS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0068908-85.2003.</w:t>
      </w:r>
      <w:r w:rsidR="006A3497">
        <w:t>4.03.0000</w:t>
      </w:r>
      <w:r>
        <w:t xml:space="preserve"> PRECAT ORI:200261160001661/SP REG:04.11.2003</w:t>
      </w:r>
    </w:p>
    <w:p w:rsidR="006E53C8" w:rsidRDefault="006E53C8">
      <w:r>
        <w:t xml:space="preserve">      REQTE     : MARIA FRANCISCA RODRIGUES</w:t>
      </w:r>
    </w:p>
    <w:p w:rsidR="006E53C8" w:rsidRDefault="006E53C8">
      <w:r>
        <w:t xml:space="preserve">      ADV       : SP109402  WALDEMAR LUIZ CLEMENTE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0068909-70.2003.</w:t>
      </w:r>
      <w:r w:rsidR="006A3497">
        <w:t>4.03.0000</w:t>
      </w:r>
      <w:r>
        <w:t xml:space="preserve"> PRECAT ORI:199961160006098/SP REG:04.11.2003</w:t>
      </w:r>
    </w:p>
    <w:p w:rsidR="006E53C8" w:rsidRDefault="006E53C8">
      <w:r>
        <w:t xml:space="preserve">      REQTE     : GENESIO ALVES PEREIRA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0068912-25.2003.</w:t>
      </w:r>
      <w:r w:rsidR="006A3497">
        <w:t>4.03.0000</w:t>
      </w:r>
      <w:r>
        <w:t xml:space="preserve"> PRECAT ORI:9200188346/SP REG:04.11.2003</w:t>
      </w:r>
    </w:p>
    <w:p w:rsidR="006E53C8" w:rsidRDefault="006E53C8">
      <w:r>
        <w:t xml:space="preserve">      REQTE     : ATHAIDE RODRIGUES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8D7729">
        <w:t>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0068913-10.2003.</w:t>
      </w:r>
      <w:r w:rsidR="006A3497">
        <w:t>4.03.0000</w:t>
      </w:r>
      <w:r>
        <w:t xml:space="preserve"> PRECAT ORI:9300392719/SP REG:04.11.2003</w:t>
      </w:r>
    </w:p>
    <w:p w:rsidR="006E53C8" w:rsidRDefault="006E53C8">
      <w:r>
        <w:t xml:space="preserve">      REQTE     : CHIARA CLEME AMBROGINA DE AMBROSIS PINHEIRO MACHADO e</w:t>
      </w:r>
    </w:p>
    <w:p w:rsidR="006E53C8" w:rsidRDefault="006E53C8">
      <w:r>
        <w:t xml:space="preserve">                  outros(as)</w:t>
      </w:r>
    </w:p>
    <w:p w:rsidR="006E53C8" w:rsidRDefault="006E53C8">
      <w:r>
        <w:t xml:space="preserve">      ADV       : SP113596  JOAO DE AMBROSIS PINHEIRO MACHADO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11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0068916-62.2003.</w:t>
      </w:r>
      <w:r w:rsidR="006A3497">
        <w:t>4.03.0000</w:t>
      </w:r>
      <w:r>
        <w:t xml:space="preserve"> PRECAT ORI:9700000282/SP REG:04.11.2003</w:t>
      </w:r>
    </w:p>
    <w:p w:rsidR="006E53C8" w:rsidRDefault="006E53C8">
      <w:r>
        <w:t xml:space="preserve">      REQTE     : MALVA PIRES BUENO FRANCA</w:t>
      </w:r>
    </w:p>
    <w:p w:rsidR="006E53C8" w:rsidRDefault="006E53C8">
      <w:r>
        <w:t xml:space="preserve">      ADV       : SP079986  ARNALDO DOS SANTOS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0068925-24.2003.</w:t>
      </w:r>
      <w:r w:rsidR="006A3497">
        <w:t>4.03.0000</w:t>
      </w:r>
      <w:r>
        <w:t xml:space="preserve"> PRECAT ORI:9400001445/SP REG:04.11.2003</w:t>
      </w:r>
    </w:p>
    <w:p w:rsidR="006E53C8" w:rsidRDefault="006E53C8">
      <w:r>
        <w:t xml:space="preserve">      REQTE     : TERESINHA MEDEIROS PEREIRA</w:t>
      </w:r>
    </w:p>
    <w:p w:rsidR="006E53C8" w:rsidRDefault="006E53C8">
      <w:r>
        <w:t xml:space="preserve">      ADV       : SP111719 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0068926-09.2003.</w:t>
      </w:r>
      <w:r w:rsidR="006A3497">
        <w:t>4.03.0000</w:t>
      </w:r>
      <w:r>
        <w:t xml:space="preserve"> PRECAT ORI:9900000053/SP REG:04.11.2003</w:t>
      </w:r>
    </w:p>
    <w:p w:rsidR="006E53C8" w:rsidRDefault="006E53C8">
      <w:r>
        <w:t xml:space="preserve">      REQTE     : ARLINDO BENTO</w:t>
      </w:r>
    </w:p>
    <w:p w:rsidR="006E53C8" w:rsidRDefault="006E53C8">
      <w:r>
        <w:t xml:space="preserve">      ADV       : SP150566  MARCELO ALESSANDRO CONTO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0068928-76.2003.</w:t>
      </w:r>
      <w:r w:rsidR="006A3497">
        <w:t>4.03.0000</w:t>
      </w:r>
      <w:r>
        <w:t xml:space="preserve"> PRECAT ORI:9400000293/SP REG:04.11.2003</w:t>
      </w:r>
    </w:p>
    <w:p w:rsidR="006E53C8" w:rsidRDefault="006E53C8">
      <w:r>
        <w:t xml:space="preserve">      REQTE     : MARIA HELENA NALLE DE ARRUDA</w:t>
      </w:r>
    </w:p>
    <w:p w:rsidR="006E53C8" w:rsidRDefault="006E53C8">
      <w:r>
        <w:t xml:space="preserve">      ADV       : SP055915  JOEL JOAO RUBERTI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0068929-61.2003.</w:t>
      </w:r>
      <w:r w:rsidR="006A3497">
        <w:t>4.03.0000</w:t>
      </w:r>
      <w:r>
        <w:t xml:space="preserve"> PRECAT ORI:0300000018/SP REG:04.11.2003</w:t>
      </w:r>
    </w:p>
    <w:p w:rsidR="006E53C8" w:rsidRDefault="006E53C8">
      <w:r>
        <w:t xml:space="preserve">      REQTE     : CELIA CLAUDIR PAGOTI</w:t>
      </w:r>
    </w:p>
    <w:p w:rsidR="006E53C8" w:rsidRDefault="006E53C8">
      <w:r>
        <w:t xml:space="preserve">      ADV       : SP153196  MAURICIO SINOTTI JORDAO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PIRASSUNUNGA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0068932-16.2003.</w:t>
      </w:r>
      <w:r w:rsidR="006A3497">
        <w:t>4.03.0000</w:t>
      </w:r>
      <w:r>
        <w:t xml:space="preserve"> PRECAT ORI:9500001272/SP REG:04.11.2003</w:t>
      </w:r>
    </w:p>
    <w:p w:rsidR="006E53C8" w:rsidRDefault="006E53C8">
      <w:r>
        <w:t xml:space="preserve">      REQTE     : MARA CELINA DAMACENO NILO</w:t>
      </w:r>
    </w:p>
    <w:p w:rsidR="006E53C8" w:rsidRDefault="006E53C8">
      <w:r>
        <w:t xml:space="preserve">      ADV       : SP014343  JOAO SOLER HARO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8D7729">
        <w:t>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0068933-98.2003.</w:t>
      </w:r>
      <w:r w:rsidR="006A3497">
        <w:t>4.03.0000</w:t>
      </w:r>
      <w:r>
        <w:t xml:space="preserve"> PRECAT ORI:9800000003/SP REG:04.11.2003</w:t>
      </w:r>
    </w:p>
    <w:p w:rsidR="006E53C8" w:rsidRDefault="006E53C8">
      <w:r>
        <w:t xml:space="preserve">      REQTE     : IZALTINA VICENTE DE MELO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0068935-68.2003.</w:t>
      </w:r>
      <w:r w:rsidR="006A3497">
        <w:t>4.03.0000</w:t>
      </w:r>
      <w:r>
        <w:t xml:space="preserve"> PRECAT ORI:9900001492/SP REG:04.11.2003</w:t>
      </w:r>
    </w:p>
    <w:p w:rsidR="006E53C8" w:rsidRDefault="006E53C8">
      <w:r>
        <w:t xml:space="preserve">      REQTE     : MARIA LUIZA ANTUNES DE SOUZA</w:t>
      </w:r>
    </w:p>
    <w:p w:rsidR="006E53C8" w:rsidRDefault="006E53C8">
      <w:r>
        <w:t xml:space="preserve">      ADV       : SP075322  LYCIA MARIA RIBEIRO AGUIAR MIGUEL RAMOS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0068936-53.2003.</w:t>
      </w:r>
      <w:r w:rsidR="006A3497">
        <w:t>4.03.0000</w:t>
      </w:r>
      <w:r>
        <w:t xml:space="preserve"> PRECAT ORI:9600000767/SP REG:04.11.2003</w:t>
      </w:r>
    </w:p>
    <w:p w:rsidR="006E53C8" w:rsidRDefault="006E53C8">
      <w:r>
        <w:t xml:space="preserve">      REQTE     : BENEDITO SOARES DE BARRO</w:t>
      </w:r>
    </w:p>
    <w:p w:rsidR="006E53C8" w:rsidRDefault="006E53C8">
      <w:r>
        <w:t xml:space="preserve">      ADV       : SP118621  JOSE DINIZ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0068937-38.2003.</w:t>
      </w:r>
      <w:r w:rsidR="006A3497">
        <w:t>4.03.0000</w:t>
      </w:r>
      <w:r>
        <w:t xml:space="preserve"> PRECAT ORI:9800000146/SP REG:04.11.2003</w:t>
      </w:r>
    </w:p>
    <w:p w:rsidR="006E53C8" w:rsidRDefault="006E53C8">
      <w:r>
        <w:t xml:space="preserve">      REQTE     : THERESA ALVES MACIEL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0068938-23.2003.</w:t>
      </w:r>
      <w:r w:rsidR="006A3497">
        <w:t>4.03.0000</w:t>
      </w:r>
      <w:r>
        <w:t xml:space="preserve"> PRECAT ORI:0000000708/SP REG:04.11.2003</w:t>
      </w:r>
    </w:p>
    <w:p w:rsidR="006E53C8" w:rsidRDefault="006E53C8">
      <w:r>
        <w:t xml:space="preserve">      REQTE     : ROSA DE ALMEIDA OLIVEIRA</w:t>
      </w:r>
    </w:p>
    <w:p w:rsidR="006E53C8" w:rsidRDefault="006E53C8">
      <w:r>
        <w:t xml:space="preserve">      ADV       : SP060106  PAULO ROBERTO MAGRINELLI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PALMITAL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0068942-60.2003.</w:t>
      </w:r>
      <w:r w:rsidR="006A3497">
        <w:t>4.03.0000</w:t>
      </w:r>
      <w:r>
        <w:t xml:space="preserve"> PRECAT ORI:9800001040/SP REG:04.11.2003</w:t>
      </w:r>
    </w:p>
    <w:p w:rsidR="006E53C8" w:rsidRDefault="006E53C8">
      <w:r>
        <w:t xml:space="preserve">      REQTE     : WALDECI TIMOTEO</w:t>
      </w:r>
    </w:p>
    <w:p w:rsidR="006E53C8" w:rsidRDefault="006E53C8">
      <w:r>
        <w:t xml:space="preserve">      ADV       : SP135979  ALESSANDRA CREVELARO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LUCELIA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0068943-45.2003.</w:t>
      </w:r>
      <w:r w:rsidR="006A3497">
        <w:t>4.03.0000</w:t>
      </w:r>
      <w:r>
        <w:t xml:space="preserve"> PRECAT ORI:9800000703/SP REG:04.11.2003</w:t>
      </w:r>
    </w:p>
    <w:p w:rsidR="006E53C8" w:rsidRDefault="006E53C8">
      <w:r>
        <w:t xml:space="preserve">      REQTE     : DANIEL BEZERRA DA SILVA</w:t>
      </w:r>
    </w:p>
    <w:p w:rsidR="006E53C8" w:rsidRDefault="006E53C8">
      <w:r>
        <w:t xml:space="preserve">      ADV       : SP140426  ISIDORO PEDRO AVI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TAQUARITINGA SP</w:t>
      </w:r>
    </w:p>
    <w:p w:rsidR="006E53C8" w:rsidRDefault="006E53C8">
      <w:r>
        <w:t xml:space="preserve">      RELATOR   : DE</w:t>
      </w:r>
      <w:r w:rsidR="008D7729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0068944-30.2003.</w:t>
      </w:r>
      <w:r w:rsidR="006A3497">
        <w:t>4.03.0000</w:t>
      </w:r>
      <w:r>
        <w:t xml:space="preserve"> PRECAT ORI:9900000112/SP REG:04.11.2003</w:t>
      </w:r>
    </w:p>
    <w:p w:rsidR="006E53C8" w:rsidRDefault="006E53C8">
      <w:r>
        <w:t xml:space="preserve">      REQTE     : GRACIANA MARIA DE OLIVEIRA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0068957-29.2003.</w:t>
      </w:r>
      <w:r w:rsidR="006A3497">
        <w:t>4.03.0000</w:t>
      </w:r>
      <w:r>
        <w:t xml:space="preserve"> PRECAT ORI:9203029095/SP REG:04.11.2003</w:t>
      </w:r>
    </w:p>
    <w:p w:rsidR="006E53C8" w:rsidRDefault="006E53C8">
      <w:r>
        <w:t xml:space="preserve">      REQTE     : ANTONIO NAHAS SOBRINHO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0068959-96.2003.</w:t>
      </w:r>
      <w:r w:rsidR="006A3497">
        <w:t>4.03.0000</w:t>
      </w:r>
      <w:r>
        <w:t xml:space="preserve"> PRECAT ORI:9500000361/SP REG:04.11.2003</w:t>
      </w:r>
    </w:p>
    <w:p w:rsidR="006E53C8" w:rsidRDefault="006E53C8">
      <w:r>
        <w:t xml:space="preserve">      REQTE     : JOSE ANTONIO DE SA</w:t>
      </w:r>
    </w:p>
    <w:p w:rsidR="006E53C8" w:rsidRDefault="006E53C8">
      <w:r>
        <w:lastRenderedPageBreak/>
        <w:t xml:space="preserve">      ADV       : SP102743  EDNESIO GERALDO DE PAULA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0068966-88.2003.</w:t>
      </w:r>
      <w:r w:rsidR="006A3497">
        <w:t>4.03.0000</w:t>
      </w:r>
      <w:r>
        <w:t xml:space="preserve"> PRECAT ORI:9800001085/SP REG:04.11.2003</w:t>
      </w:r>
    </w:p>
    <w:p w:rsidR="006E53C8" w:rsidRDefault="006E53C8">
      <w:r>
        <w:t xml:space="preserve">      REQTE     : JOSE ALVES e outro(a)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0068968-58.2003.</w:t>
      </w:r>
      <w:r w:rsidR="006A3497">
        <w:t>4.03.0000</w:t>
      </w:r>
      <w:r>
        <w:t xml:space="preserve"> PRECAT ORI:9800000774/SP REG:04.11.2003</w:t>
      </w:r>
    </w:p>
    <w:p w:rsidR="006E53C8" w:rsidRDefault="006E53C8">
      <w:r>
        <w:t xml:space="preserve">      REQTE     : TEREZA DA APARECIDA LOPES</w:t>
      </w:r>
    </w:p>
    <w:p w:rsidR="006E53C8" w:rsidRDefault="006E53C8">
      <w:r>
        <w:t xml:space="preserve">      ADV       : SP084063  ARAE COLLACO DE BARROS VELLOSO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ATIBAIA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0068970-28.2003.</w:t>
      </w:r>
      <w:r w:rsidR="006A3497">
        <w:t>4.03.0000</w:t>
      </w:r>
      <w:r>
        <w:t xml:space="preserve"> PRECAT ORI:9800000544/SP REG:04.11.2003</w:t>
      </w:r>
    </w:p>
    <w:p w:rsidR="006E53C8" w:rsidRDefault="006E53C8">
      <w:r>
        <w:t xml:space="preserve">      REQTE     : MARCO ANTONIO MARTINS</w:t>
      </w:r>
    </w:p>
    <w:p w:rsidR="006E53C8" w:rsidRDefault="006E53C8">
      <w:r>
        <w:t xml:space="preserve">      ADV       : SP120830  ALBINO RIBAS DE ANDRADE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CERQUILHO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0068971-13.2003.</w:t>
      </w:r>
      <w:r w:rsidR="006A3497">
        <w:t>4.03.0000</w:t>
      </w:r>
      <w:r>
        <w:t xml:space="preserve"> PRECAT ORI:9400000499/SP REG:04.11.2003</w:t>
      </w:r>
    </w:p>
    <w:p w:rsidR="006E53C8" w:rsidRDefault="006E53C8">
      <w:r>
        <w:t xml:space="preserve">      REQTE     : CESIRA ALVES MOREIRA MORETTI</w:t>
      </w:r>
    </w:p>
    <w:p w:rsidR="006E53C8" w:rsidRDefault="006E53C8">
      <w:r>
        <w:t xml:space="preserve">      ADV       : SP076102  SOLANGE MARIA DE LIMA TACCOLA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CERQUILHO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0069006-70.2003.</w:t>
      </w:r>
      <w:r w:rsidR="006A3497">
        <w:t>4.03.0000</w:t>
      </w:r>
      <w:r>
        <w:t xml:space="preserve"> PRECAT ORI:9900000762/SP REG:04.11.2003</w:t>
      </w:r>
    </w:p>
    <w:p w:rsidR="006E53C8" w:rsidRDefault="006E53C8">
      <w:r>
        <w:t xml:space="preserve">      REQTE     : LUIZ ZEQUIN NETTO</w:t>
      </w:r>
    </w:p>
    <w:p w:rsidR="006E53C8" w:rsidRDefault="006E53C8">
      <w:r>
        <w:t xml:space="preserve">      ADV       : SP116294  NEIDE ALVES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0069007-55.2003.</w:t>
      </w:r>
      <w:r w:rsidR="006A3497">
        <w:t>4.03.0000</w:t>
      </w:r>
      <w:r>
        <w:t xml:space="preserve"> PRECAT ORI:9900001831/SP REG:04.11.2003</w:t>
      </w:r>
    </w:p>
    <w:p w:rsidR="006E53C8" w:rsidRDefault="006E53C8">
      <w:r>
        <w:t xml:space="preserve">      REQTE     : PAULO MENDES</w:t>
      </w:r>
    </w:p>
    <w:p w:rsidR="006E53C8" w:rsidRDefault="006E53C8">
      <w:r>
        <w:t xml:space="preserve">      ADV       : SP135242  PAULO ROGERIO DE MORAES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0074675-07.2003.</w:t>
      </w:r>
      <w:r w:rsidR="006A3497">
        <w:t>4.03.0000</w:t>
      </w:r>
      <w:r>
        <w:t xml:space="preserve"> PRECAT ORI:9800000273/SP REG:02.12.2003</w:t>
      </w:r>
    </w:p>
    <w:p w:rsidR="006E53C8" w:rsidRDefault="006E53C8">
      <w:r>
        <w:t xml:space="preserve">      REQTE     : ORLANDO FRANCISCO DE SOUZA</w:t>
      </w:r>
    </w:p>
    <w:p w:rsidR="006E53C8" w:rsidRDefault="006E53C8">
      <w:r>
        <w:t xml:space="preserve">      ADVG      : J BERNARDINO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COLINA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0074676-89.2003.</w:t>
      </w:r>
      <w:r w:rsidR="006A3497">
        <w:t>4.03.0000</w:t>
      </w:r>
      <w:r>
        <w:t xml:space="preserve"> PRECAT ORI:9100000186/SP REG:02.12.2003</w:t>
      </w:r>
    </w:p>
    <w:p w:rsidR="006E53C8" w:rsidRDefault="006E53C8">
      <w:r>
        <w:t xml:space="preserve">      REQTE     : JITSUO NAKAMURA</w:t>
      </w:r>
    </w:p>
    <w:p w:rsidR="006E53C8" w:rsidRDefault="006E53C8">
      <w:r>
        <w:t xml:space="preserve">      ADV       : SP024809  CLAUDETE PREVIATTO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0074677-74.2003.</w:t>
      </w:r>
      <w:r w:rsidR="006A3497">
        <w:t>4.03.0000</w:t>
      </w:r>
      <w:r>
        <w:t xml:space="preserve"> PRECAT ORI:9700001263/SP REG:02.12.2003</w:t>
      </w:r>
    </w:p>
    <w:p w:rsidR="006E53C8" w:rsidRDefault="006E53C8">
      <w:r>
        <w:t xml:space="preserve">      REQTE     : JAIR SOLA MARQUES</w:t>
      </w:r>
    </w:p>
    <w:p w:rsidR="006E53C8" w:rsidRDefault="006E53C8">
      <w:r>
        <w:t xml:space="preserve">      ADV       : SP080335  VITORIO MATIUZZI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0074678-59.2003.</w:t>
      </w:r>
      <w:r w:rsidR="006A3497">
        <w:t>4.03.0000</w:t>
      </w:r>
      <w:r>
        <w:t xml:space="preserve"> PRECAT ORI:0000000600/SP REG:02.12.2003</w:t>
      </w:r>
    </w:p>
    <w:p w:rsidR="006E53C8" w:rsidRDefault="006E53C8">
      <w:r>
        <w:t xml:space="preserve">      REQTE     : MARIA MUSSIO IMPERIAL</w:t>
      </w:r>
    </w:p>
    <w:p w:rsidR="006E53C8" w:rsidRDefault="006E53C8">
      <w:r>
        <w:t xml:space="preserve">      ADV       : SP144230  ALEXANDRE ROGERIO BOTTURA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0074679-44.2003.</w:t>
      </w:r>
      <w:r w:rsidR="006A3497">
        <w:t>4.03.0000</w:t>
      </w:r>
      <w:r>
        <w:t xml:space="preserve"> PRECAT ORI:0000000917/SP REG:02.12.2003</w:t>
      </w:r>
    </w:p>
    <w:p w:rsidR="006E53C8" w:rsidRDefault="006E53C8">
      <w:r>
        <w:t xml:space="preserve">      REQTE     : HERMINIA SIMAO BLANQUES</w:t>
      </w:r>
    </w:p>
    <w:p w:rsidR="006E53C8" w:rsidRDefault="006E53C8">
      <w:r>
        <w:t xml:space="preserve">      ADV       : SP114939  WAGNER ANANIAS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0074684-66.2003.</w:t>
      </w:r>
      <w:r w:rsidR="006A3497">
        <w:t>4.03.0000</w:t>
      </w:r>
      <w:r>
        <w:t xml:space="preserve"> PRECAT ORI:9900002586/SP REG:02.12.2003</w:t>
      </w:r>
    </w:p>
    <w:p w:rsidR="006E53C8" w:rsidRDefault="006E53C8">
      <w:r>
        <w:t xml:space="preserve">      REQTE  </w:t>
      </w:r>
      <w:r w:rsidR="008D7729">
        <w:t xml:space="preserve">   : LUZIA APARECIDA DE FREITAS</w:t>
      </w:r>
    </w:p>
    <w:p w:rsidR="006E53C8" w:rsidRDefault="006E53C8">
      <w:r>
        <w:t xml:space="preserve">      ADV       : SP051375  ANTONIO JANNETTA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0074685-51.2003.</w:t>
      </w:r>
      <w:r w:rsidR="006A3497">
        <w:t>4.03.0000</w:t>
      </w:r>
      <w:r>
        <w:t xml:space="preserve"> PRECAT ORI:8700002114/SP REG:02.12.2003</w:t>
      </w:r>
    </w:p>
    <w:p w:rsidR="006E53C8" w:rsidRDefault="006E53C8">
      <w:r>
        <w:t xml:space="preserve">      REQTE     : HERCILIA ALVES QUARESMA</w:t>
      </w:r>
    </w:p>
    <w:p w:rsidR="006E53C8" w:rsidRDefault="006E53C8">
      <w:r>
        <w:t xml:space="preserve">      ADV       : SP114764  TANIA BRAGANCA PINHEIRO CECATTO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2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0074686-36.2003.</w:t>
      </w:r>
      <w:r w:rsidR="006A3497">
        <w:t>4.03.0000</w:t>
      </w:r>
      <w:r>
        <w:t xml:space="preserve"> PRECAT ORI:9600001091/SP REG:02.12.2003</w:t>
      </w:r>
    </w:p>
    <w:p w:rsidR="006E53C8" w:rsidRDefault="006E53C8">
      <w:r>
        <w:t xml:space="preserve">      REQTE     : IVO GARCIA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PITANGUEIRAS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0074688-06.2003.</w:t>
      </w:r>
      <w:r w:rsidR="006A3497">
        <w:t>4.03.0000</w:t>
      </w:r>
      <w:r>
        <w:t xml:space="preserve"> PRECAT ORI:9300000271/SP REG:02.12.2003</w:t>
      </w:r>
    </w:p>
    <w:p w:rsidR="006E53C8" w:rsidRDefault="006E53C8">
      <w:r>
        <w:t xml:space="preserve">      REQTE     : OLINDA ALBINO PEREIRA BISCOLA</w:t>
      </w:r>
    </w:p>
    <w:p w:rsidR="006E53C8" w:rsidRDefault="006E53C8">
      <w:r>
        <w:t xml:space="preserve">      ADV       : SP050115  ARNALDO TAKAMATSU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LINS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E74FC3">
      <w:r>
        <w:t xml:space="preserve">     </w:t>
      </w:r>
      <w:r w:rsidR="006E53C8">
        <w:t xml:space="preserve"> PROC.  : 0074693-28.2003.</w:t>
      </w:r>
      <w:r w:rsidR="006A3497">
        <w:t>4.03.0000</w:t>
      </w:r>
      <w:r w:rsidR="006E53C8">
        <w:t xml:space="preserve"> PRECAT ORI:9300001656/SP REG:02.12.2003</w:t>
      </w:r>
    </w:p>
    <w:p w:rsidR="006E53C8" w:rsidRDefault="006E53C8">
      <w:r>
        <w:t xml:space="preserve">      REQTE     : TEREZA DOS SANTOS</w:t>
      </w:r>
    </w:p>
    <w:p w:rsidR="006E53C8" w:rsidRDefault="006E53C8">
      <w:r>
        <w:t xml:space="preserve">      ADV       : SP021350  ODENEY KLEFENS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0074695-95.2003.</w:t>
      </w:r>
      <w:r w:rsidR="006A3497">
        <w:t>4.03.0000</w:t>
      </w:r>
      <w:r>
        <w:t xml:space="preserve"> PRECAT ORI:9200001251/SP REG:02.12.2003</w:t>
      </w:r>
    </w:p>
    <w:p w:rsidR="006E53C8" w:rsidRDefault="006E53C8">
      <w:r>
        <w:t xml:space="preserve">      REQTE     : MANOEL LEONCIO COSMO</w:t>
      </w:r>
    </w:p>
    <w:p w:rsidR="006E53C8" w:rsidRDefault="006E53C8">
      <w:r>
        <w:t xml:space="preserve">      ADV       : SP051375  ANTONIO JANNETTA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0074696-80.2003.</w:t>
      </w:r>
      <w:r w:rsidR="006A3497">
        <w:t>4.03.0000</w:t>
      </w:r>
      <w:r>
        <w:t xml:space="preserve"> PRECAT ORI:9200001251/SP REG:02.12.2003</w:t>
      </w:r>
    </w:p>
    <w:p w:rsidR="006E53C8" w:rsidRDefault="006E53C8">
      <w:r>
        <w:t xml:space="preserve">      REQTE     : JOAO FERREIRA DE MATTOS</w:t>
      </w:r>
    </w:p>
    <w:p w:rsidR="006E53C8" w:rsidRDefault="006E53C8">
      <w:r>
        <w:t xml:space="preserve">      ADV       : SP051375  ANTONIO JANNETTA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0074697-65.2003.</w:t>
      </w:r>
      <w:r w:rsidR="006A3497">
        <w:t>4.03.0000</w:t>
      </w:r>
      <w:r>
        <w:t xml:space="preserve"> PRECAT ORI:9200001251/SP REG:02.12.2003</w:t>
      </w:r>
    </w:p>
    <w:p w:rsidR="006E53C8" w:rsidRDefault="006E53C8">
      <w:r>
        <w:t xml:space="preserve">      REQTE     : AGOSTINHO CRISOLOGO CARDOSO</w:t>
      </w:r>
    </w:p>
    <w:p w:rsidR="006E53C8" w:rsidRDefault="006E53C8">
      <w:r>
        <w:t xml:space="preserve">      ADV       : SP051375  ANTONIO JANNETTA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0074698-50.2003.</w:t>
      </w:r>
      <w:r w:rsidR="006A3497">
        <w:t>4.03.0000</w:t>
      </w:r>
      <w:r>
        <w:t xml:space="preserve"> PRECAT ORI:9200001251/SP REG:02.12.2003</w:t>
      </w:r>
    </w:p>
    <w:p w:rsidR="006E53C8" w:rsidRDefault="006E53C8">
      <w:r>
        <w:t xml:space="preserve">      REQTE     : CICERO RODRIGUES</w:t>
      </w:r>
    </w:p>
    <w:p w:rsidR="006E53C8" w:rsidRDefault="006E53C8">
      <w:r>
        <w:lastRenderedPageBreak/>
        <w:t xml:space="preserve">      ADV       : SP051375  ANTONIO JANNETTA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0074699-35.2003.</w:t>
      </w:r>
      <w:r w:rsidR="006A3497">
        <w:t>4.03.0000</w:t>
      </w:r>
      <w:r>
        <w:t xml:space="preserve"> PRECAT ORI:9900000025/SP REG:02.12.2003</w:t>
      </w:r>
    </w:p>
    <w:p w:rsidR="006E53C8" w:rsidRDefault="006E53C8">
      <w:r>
        <w:t xml:space="preserve">      REQTE     : PAULO CLOVIS OBICE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VARZEA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0074702-87.2003.</w:t>
      </w:r>
      <w:r w:rsidR="006A3497">
        <w:t>4.03.0000</w:t>
      </w:r>
      <w:r>
        <w:t xml:space="preserve"> PRECAT ORI:9500000390/SP REG:02.12.2003</w:t>
      </w:r>
    </w:p>
    <w:p w:rsidR="006E53C8" w:rsidRDefault="006E53C8">
      <w:r>
        <w:t xml:space="preserve">      PARTE A   : ANTONIO BRUNATO FILHO</w:t>
      </w:r>
    </w:p>
    <w:p w:rsidR="006E53C8" w:rsidRDefault="006E53C8">
      <w:r>
        <w:t xml:space="preserve">      REQTE     : ANTONIO BRUNATO FILHO e outros(as)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8D7729">
        <w:t>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0074703-72.2003.</w:t>
      </w:r>
      <w:r w:rsidR="006A3497">
        <w:t>4.03.0000</w:t>
      </w:r>
      <w:r>
        <w:t xml:space="preserve"> PRECAT ORI:0000002677/SP REG:02.12.2003</w:t>
      </w:r>
    </w:p>
    <w:p w:rsidR="006E53C8" w:rsidRDefault="006E53C8">
      <w:r>
        <w:t xml:space="preserve">      REQTE     : FRANCISCO BERTUCCI</w:t>
      </w:r>
    </w:p>
    <w:p w:rsidR="006E53C8" w:rsidRDefault="006E53C8">
      <w:r>
        <w:t xml:space="preserve">      ADV       : SP055472  DIRCEU MASCARENHAS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JACAREI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0074704-57.2003.</w:t>
      </w:r>
      <w:r w:rsidR="006A3497">
        <w:t>4.03.0000</w:t>
      </w:r>
      <w:r>
        <w:t xml:space="preserve"> PRECAT ORI:9900000297/SP REG:02.12.2003</w:t>
      </w:r>
    </w:p>
    <w:p w:rsidR="006E53C8" w:rsidRDefault="006E53C8">
      <w:r>
        <w:t xml:space="preserve">      REQTE     : LUIZ MARIO REZENDE</w:t>
      </w:r>
    </w:p>
    <w:p w:rsidR="006E53C8" w:rsidRDefault="006E53C8">
      <w:r>
        <w:t xml:space="preserve">      ADV       : SP067467  EMY GORTE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ROSANA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0074707-12.2003.</w:t>
      </w:r>
      <w:r w:rsidR="006A3497">
        <w:t>4.03.0000</w:t>
      </w:r>
      <w:r>
        <w:t xml:space="preserve"> PRECAT ORI:200161210047865/SP REG:03.12.2003</w:t>
      </w:r>
    </w:p>
    <w:p w:rsidR="006E53C8" w:rsidRDefault="006E53C8">
      <w:r>
        <w:t xml:space="preserve">      REQTE     : JOSE BASSANELLI</w:t>
      </w:r>
    </w:p>
    <w:p w:rsidR="006E53C8" w:rsidRDefault="006E53C8">
      <w:r>
        <w:t xml:space="preserve">      ADV       : SP084228  ZELIA MARIA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TAUBATE - 21ª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0074708-94.2003.</w:t>
      </w:r>
      <w:r w:rsidR="006A3497">
        <w:t>4.03.0000</w:t>
      </w:r>
      <w:r>
        <w:t xml:space="preserve"> PRECAT ORI:200003990480262/SP REG:03.12.2003</w:t>
      </w:r>
    </w:p>
    <w:p w:rsidR="006E53C8" w:rsidRDefault="006E53C8">
      <w:r>
        <w:t xml:space="preserve">      REQTE     : VITALINA BARROTTI GALONE</w:t>
      </w:r>
    </w:p>
    <w:p w:rsidR="006E53C8" w:rsidRDefault="006E53C8">
      <w:r>
        <w:t xml:space="preserve">      ADV       : SP131991  ELISABETE REGINA DE SOUZA BRIGANTI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0074709-79.2003.</w:t>
      </w:r>
      <w:r w:rsidR="006A3497">
        <w:t>4.03.0000</w:t>
      </w:r>
      <w:r>
        <w:t xml:space="preserve"> PRECAT ORI:200161200033663/SP REG:03.12.2003</w:t>
      </w:r>
    </w:p>
    <w:p w:rsidR="006E53C8" w:rsidRDefault="006E53C8">
      <w:r>
        <w:t xml:space="preserve">      REQTE     : SANTINA ONOFRE ROCHA</w:t>
      </w:r>
    </w:p>
    <w:p w:rsidR="006E53C8" w:rsidRDefault="006E53C8">
      <w:r>
        <w:t xml:space="preserve">      ADV       : SP039102  CARLOS ROBERTO MICELLI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0074710-64.2003.</w:t>
      </w:r>
      <w:r w:rsidR="006A3497">
        <w:t>4.03.0000</w:t>
      </w:r>
      <w:r>
        <w:t xml:space="preserve"> PRECAT ORI:200003990146453/SP REG:03.12.2003</w:t>
      </w:r>
    </w:p>
    <w:p w:rsidR="006E53C8" w:rsidRDefault="006E53C8">
      <w:r>
        <w:t xml:space="preserve">      REQTE     : HELIO DONADONI</w:t>
      </w:r>
    </w:p>
    <w:p w:rsidR="006E53C8" w:rsidRDefault="006E53C8">
      <w:r>
        <w:t xml:space="preserve">      ADV       : SP017858  JOSE CARLOS TEREZAN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0074716-71.2003.</w:t>
      </w:r>
      <w:r w:rsidR="006A3497">
        <w:t>4.03.0000</w:t>
      </w:r>
      <w:r>
        <w:t xml:space="preserve"> PRECAT ORI:9900000108/SP REG:03.12.2003</w:t>
      </w:r>
    </w:p>
    <w:p w:rsidR="006E53C8" w:rsidRDefault="006E53C8">
      <w:r>
        <w:t xml:space="preserve">      REQTE     : ANTONIO ALVES DE TOLEDO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TABAPUA SP</w:t>
      </w:r>
    </w:p>
    <w:p w:rsidR="006E53C8" w:rsidRDefault="006E53C8">
      <w:r>
        <w:t xml:space="preserve">      RELATOR   : DE</w:t>
      </w:r>
      <w:r w:rsidR="008D7729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0074717-56.2003.</w:t>
      </w:r>
      <w:r w:rsidR="006A3497">
        <w:t>4.03.0000</w:t>
      </w:r>
      <w:r>
        <w:t xml:space="preserve"> PRECAT ORI:200061060113468/SP REG:03.12.2003</w:t>
      </w:r>
    </w:p>
    <w:p w:rsidR="006E53C8" w:rsidRDefault="006E53C8">
      <w:r>
        <w:t xml:space="preserve">      REQTE     : PEDRO CANDIDO MEDEIROS</w:t>
      </w:r>
    </w:p>
    <w:p w:rsidR="006E53C8" w:rsidRDefault="006E53C8">
      <w:r>
        <w:t xml:space="preserve">      ADV       : SP103489  ZACARIAS ALVES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0074719-26.2003.</w:t>
      </w:r>
      <w:r w:rsidR="006A3497">
        <w:t>4.03.0000</w:t>
      </w:r>
      <w:r>
        <w:t xml:space="preserve"> PRECAT ORI:8902077101/SP REG:03.12.2003</w:t>
      </w:r>
    </w:p>
    <w:p w:rsidR="006E53C8" w:rsidRDefault="006E53C8">
      <w:r>
        <w:t xml:space="preserve">      REQTE     : ISA TERESA AGNESE VIEIRA DOS SANTOS e outro(a)</w:t>
      </w:r>
    </w:p>
    <w:p w:rsidR="006E53C8" w:rsidRDefault="006E53C8">
      <w:r>
        <w:t xml:space="preserve">      ADV       : SP046715  FLAVIO SANINO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0074720-11.2003.</w:t>
      </w:r>
      <w:r w:rsidR="006A3497">
        <w:t>4.03.0000</w:t>
      </w:r>
      <w:r>
        <w:t xml:space="preserve"> PRECAT ORI:9002035322/SP REG:03.12.2003</w:t>
      </w:r>
    </w:p>
    <w:p w:rsidR="006E53C8" w:rsidRDefault="006E53C8">
      <w:r>
        <w:t xml:space="preserve">      REQTE     : JOSE LEONIDAS RODRIGUES e outro(a)</w:t>
      </w:r>
    </w:p>
    <w:p w:rsidR="006E53C8" w:rsidRDefault="006E53C8">
      <w:r>
        <w:t xml:space="preserve">      ADV       : SP018423  NILTON SOARES DE OLIVEIRA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0074721-93.2003.</w:t>
      </w:r>
      <w:r w:rsidR="006A3497">
        <w:t>4.03.0000</w:t>
      </w:r>
      <w:r>
        <w:t xml:space="preserve"> PRECAT ORI:0007601280/SP REG:03.12.2003</w:t>
      </w:r>
    </w:p>
    <w:p w:rsidR="006E53C8" w:rsidRDefault="006E53C8">
      <w:r>
        <w:t xml:space="preserve">      REQTE     : MANOEL GOMES ROSA JUNQUEIRA</w:t>
      </w:r>
    </w:p>
    <w:p w:rsidR="006E53C8" w:rsidRDefault="006E53C8">
      <w:r>
        <w:t xml:space="preserve">      ADV       : SP018351  DONATO LOVECCHIO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0074724-48.2003.</w:t>
      </w:r>
      <w:r w:rsidR="006A3497">
        <w:t>4.03.0000</w:t>
      </w:r>
      <w:r>
        <w:t xml:space="preserve"> PRECAT ORI:9600000319/SP REG:03.12.2003</w:t>
      </w:r>
    </w:p>
    <w:p w:rsidR="006E53C8" w:rsidRDefault="006E53C8">
      <w:r>
        <w:t xml:space="preserve">      REQTE     : LISEU PEREIRA DOS REIS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MIRANTE DO PARANAPANEMA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0074727-03.2003.</w:t>
      </w:r>
      <w:r w:rsidR="006A3497">
        <w:t>4.03.0000</w:t>
      </w:r>
      <w:r>
        <w:t xml:space="preserve"> PRECAT ORI:9800001282/SP REG:03.12.2003</w:t>
      </w:r>
    </w:p>
    <w:p w:rsidR="006E53C8" w:rsidRDefault="006E53C8">
      <w:r>
        <w:t xml:space="preserve">      REQTE     : ANTONIA FURIGO RUFFO</w:t>
      </w:r>
    </w:p>
    <w:p w:rsidR="006E53C8" w:rsidRDefault="006E53C8">
      <w:r>
        <w:t xml:space="preserve">      ADV       : SP086864  FRANCISCO INACIO PIMENTA LARAIA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OLIMPIA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0074728-85.2003.</w:t>
      </w:r>
      <w:r w:rsidR="006A3497">
        <w:t>4.03.0000</w:t>
      </w:r>
      <w:r>
        <w:t xml:space="preserve"> PRECAT ORI:9700000555/SP REG:03.12.2003</w:t>
      </w:r>
    </w:p>
    <w:p w:rsidR="006E53C8" w:rsidRDefault="006E53C8">
      <w:r>
        <w:t xml:space="preserve">      REQTE     : MARIA DO CARMO SILVA TEIXEIRA</w:t>
      </w:r>
    </w:p>
    <w:p w:rsidR="006E53C8" w:rsidRDefault="006E53C8">
      <w:r>
        <w:t xml:space="preserve">      ADV       : SP086864  FRANCISCO INACIO PIMENTA LARAIA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OLIMPIA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8D7729">
        <w:t>, 1842 - 5º andar - Quadrante 2</w:t>
      </w:r>
    </w:p>
    <w:p w:rsidR="006E53C8" w:rsidRDefault="006E53C8"/>
    <w:p w:rsidR="006E53C8" w:rsidRDefault="006E53C8">
      <w:r>
        <w:t xml:space="preserve">      PROC.  : 0074729-70.2003.</w:t>
      </w:r>
      <w:r w:rsidR="006A3497">
        <w:t>4.03.0000</w:t>
      </w:r>
      <w:r>
        <w:t xml:space="preserve"> PRECAT ORI:8802004862/SP REG:03.12.2003</w:t>
      </w:r>
    </w:p>
    <w:p w:rsidR="006E53C8" w:rsidRDefault="006E53C8">
      <w:r>
        <w:t xml:space="preserve">      REQTE     : NEUSA ALVES DE MENESES e outro(a)</w:t>
      </w:r>
    </w:p>
    <w:p w:rsidR="006E53C8" w:rsidRDefault="006E53C8">
      <w:r>
        <w:t xml:space="preserve">      ADV       : SP018455  ANTELINO ALENCAR DORES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0074730-55.2003.</w:t>
      </w:r>
      <w:r w:rsidR="006A3497">
        <w:t>4.03.0000</w:t>
      </w:r>
      <w:r>
        <w:t xml:space="preserve"> PRECAT ORI:9500000140/SP REG:03.12.2003</w:t>
      </w:r>
    </w:p>
    <w:p w:rsidR="006E53C8" w:rsidRDefault="006E53C8">
      <w:r>
        <w:t xml:space="preserve">      REQTE     : CIRILA VENTURA DE FREITAS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LUCELIA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0074731-40.2003.</w:t>
      </w:r>
      <w:r w:rsidR="006A3497">
        <w:t>4.03.0000</w:t>
      </w:r>
      <w:r>
        <w:t xml:space="preserve"> PRECAT ORI:0100000197/SP REG:03.12.2003</w:t>
      </w:r>
    </w:p>
    <w:p w:rsidR="006E53C8" w:rsidRDefault="006E53C8">
      <w:r>
        <w:t xml:space="preserve">      REQTE     : PEDRO DONIZETI GIMENEZ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0074732-25.2003.</w:t>
      </w:r>
      <w:r w:rsidR="006A3497">
        <w:t>4.03.0000</w:t>
      </w:r>
      <w:r>
        <w:t xml:space="preserve"> PRECAT ORI:9800000256/SP REG:03.12.2003</w:t>
      </w:r>
    </w:p>
    <w:p w:rsidR="006E53C8" w:rsidRDefault="006E53C8">
      <w:r>
        <w:t xml:space="preserve">      REQTE     : JERONIMO GUMERCINDO</w:t>
      </w:r>
    </w:p>
    <w:p w:rsidR="006E53C8" w:rsidRDefault="006E53C8">
      <w:r>
        <w:t xml:space="preserve">      ADV       : SP059715  JOSE ROBERTO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0074733-10.2003.</w:t>
      </w:r>
      <w:r w:rsidR="006A3497">
        <w:t>4.03.0000</w:t>
      </w:r>
      <w:r>
        <w:t xml:space="preserve"> PRECAT ORI:0000000391/SP REG:03.12.2003</w:t>
      </w:r>
    </w:p>
    <w:p w:rsidR="006E53C8" w:rsidRDefault="006E53C8">
      <w:r>
        <w:t xml:space="preserve">      REQTE     : JACYRA RODRIGUES DA SILVA</w:t>
      </w:r>
    </w:p>
    <w:p w:rsidR="006E53C8" w:rsidRDefault="006E53C8">
      <w:r>
        <w:t xml:space="preserve">      ADV       : SP129377  LICELE CORREA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PIEDADE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0074734-92.2003.</w:t>
      </w:r>
      <w:r w:rsidR="006A3497">
        <w:t>4.03.0000</w:t>
      </w:r>
      <w:r>
        <w:t xml:space="preserve"> PRECAT ORI:9800000342/SP REG:03.12.2003</w:t>
      </w:r>
    </w:p>
    <w:p w:rsidR="006E53C8" w:rsidRDefault="006E53C8">
      <w:r>
        <w:t xml:space="preserve">      REQTE     : FRANCISCO FERREIRA</w:t>
      </w:r>
    </w:p>
    <w:p w:rsidR="006E53C8" w:rsidRDefault="006E53C8">
      <w:r>
        <w:t xml:space="preserve">      ADV       : SP129377  LICELE CORREA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PIEDADE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0074849-16.2003.</w:t>
      </w:r>
      <w:r w:rsidR="006A3497">
        <w:t>4.03.0000</w:t>
      </w:r>
      <w:r>
        <w:t xml:space="preserve"> PRECAT ORI:9900000631/SP REG:04.12.2003</w:t>
      </w:r>
    </w:p>
    <w:p w:rsidR="006E53C8" w:rsidRDefault="006E53C8">
      <w:r>
        <w:t xml:space="preserve">      REQTE     : MARCILIA MARCIANA DE OLIVEIRA</w:t>
      </w:r>
    </w:p>
    <w:p w:rsidR="006E53C8" w:rsidRDefault="006E53C8">
      <w:r>
        <w:t xml:space="preserve">      ADV       : SP120975  JULIO CESAR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0074851-83.2003.</w:t>
      </w:r>
      <w:r w:rsidR="006A3497">
        <w:t>4.03.0000</w:t>
      </w:r>
      <w:r>
        <w:t xml:space="preserve"> PRECAT O</w:t>
      </w:r>
      <w:r w:rsidR="004A36E7">
        <w:t>RI:9500000561/SP REG:04.12.2003</w:t>
      </w:r>
    </w:p>
    <w:p w:rsidR="006E53C8" w:rsidRDefault="006E53C8">
      <w:r>
        <w:t xml:space="preserve">      REQTE     : DYLCEM FONTES e outros(as)</w:t>
      </w:r>
    </w:p>
    <w:p w:rsidR="006E53C8" w:rsidRDefault="006E53C8">
      <w:r>
        <w:t xml:space="preserve">      ADV       : SP060957  ANTONIO JOSE PANCOTTI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0074852-68.2003.</w:t>
      </w:r>
      <w:r w:rsidR="006A3497">
        <w:t>4.03.0000</w:t>
      </w:r>
      <w:r>
        <w:t xml:space="preserve"> PRECAT ORI:9500000439/SP REG:04.12.2003</w:t>
      </w:r>
    </w:p>
    <w:p w:rsidR="006E53C8" w:rsidRDefault="006E53C8">
      <w:r>
        <w:t xml:space="preserve">      REQTE     : JAIR FORNARO</w:t>
      </w:r>
    </w:p>
    <w:p w:rsidR="006E53C8" w:rsidRDefault="006E53C8">
      <w:r>
        <w:t xml:space="preserve">      ADV       : SP114088  ILDEU JOSE CONTE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ARARAS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0074854-38.2003.</w:t>
      </w:r>
      <w:r w:rsidR="006A3497">
        <w:t>4.03.0000</w:t>
      </w:r>
      <w:r>
        <w:t xml:space="preserve"> PRECAT ORI:0100000052/SP REG:04.12.2003</w:t>
      </w:r>
    </w:p>
    <w:p w:rsidR="006E53C8" w:rsidRDefault="006E53C8">
      <w:r>
        <w:t xml:space="preserve">      REQTE     : LUIZA FOGACA DO PRADO</w:t>
      </w:r>
    </w:p>
    <w:p w:rsidR="006E53C8" w:rsidRDefault="006E53C8">
      <w:r>
        <w:t xml:space="preserve">      ADV       : SP073062  MARCO ANTONIO DE MORAIS TURELLI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ANGATUBA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0074855-23.2003.</w:t>
      </w:r>
      <w:r w:rsidR="006A3497">
        <w:t>4.03.0000</w:t>
      </w:r>
      <w:r>
        <w:t xml:space="preserve"> PRECAT ORI:9600001293/SP REG:04.12.2003</w:t>
      </w:r>
    </w:p>
    <w:p w:rsidR="006E53C8" w:rsidRDefault="006E53C8">
      <w:r>
        <w:t xml:space="preserve">      REQTE     : ALICE MARIA XAVIER BORGES</w:t>
      </w:r>
    </w:p>
    <w:p w:rsidR="006E53C8" w:rsidRDefault="006E53C8">
      <w:r>
        <w:t xml:space="preserve">      ADV       : SP107279  RICARDO TADEU BAPTISTA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PEDERNEIRAS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0074858-75.2003.</w:t>
      </w:r>
      <w:r w:rsidR="006A3497">
        <w:t>4.03.0000</w:t>
      </w:r>
      <w:r>
        <w:t xml:space="preserve"> PRECAT ORI:9100000606/SP REG:04.12.2003</w:t>
      </w:r>
    </w:p>
    <w:p w:rsidR="006E53C8" w:rsidRDefault="006E53C8">
      <w:r>
        <w:t xml:space="preserve">      REQTE     : LAZARA DE OLIVEIRA</w:t>
      </w:r>
    </w:p>
    <w:p w:rsidR="006E53C8" w:rsidRDefault="006E53C8">
      <w:r>
        <w:t xml:space="preserve">      ADV       : SP037537  HELOISA SANTOS DINI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VOTORANTIM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0074860-45.2003.</w:t>
      </w:r>
      <w:r w:rsidR="006A3497">
        <w:t>4.03.0000</w:t>
      </w:r>
      <w:r>
        <w:t xml:space="preserve"> PRECAT ORI:9700000186/SP REG:04.12.2003</w:t>
      </w:r>
    </w:p>
    <w:p w:rsidR="006E53C8" w:rsidRDefault="006E53C8">
      <w:r>
        <w:t xml:space="preserve">      REQTE     : FRANCISCO ANTONIO DOS SANTOS</w:t>
      </w:r>
    </w:p>
    <w:p w:rsidR="006E53C8" w:rsidRDefault="006E53C8">
      <w:r>
        <w:t xml:space="preserve">      ADV       : SP052977  GLAUCO SANDOVAL MOREIRA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0074862-15.2003.</w:t>
      </w:r>
      <w:r w:rsidR="006A3497">
        <w:t>4.03.0000</w:t>
      </w:r>
      <w:r>
        <w:t xml:space="preserve"> PRECAT ORI:9800000742/SP REG:04.12.2003</w:t>
      </w:r>
    </w:p>
    <w:p w:rsidR="006E53C8" w:rsidRDefault="006E53C8">
      <w:r>
        <w:t xml:space="preserve">      REQTE     : HELMUTH QUAST</w:t>
      </w:r>
    </w:p>
    <w:p w:rsidR="006E53C8" w:rsidRDefault="006E53C8">
      <w:r>
        <w:t xml:space="preserve">      ADV   </w:t>
      </w:r>
      <w:r w:rsidR="004A36E7">
        <w:t xml:space="preserve">    : SP108465  FRANCISCO ORFEI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0074863-97.2003.</w:t>
      </w:r>
      <w:r w:rsidR="006A3497">
        <w:t>4.03.0000</w:t>
      </w:r>
      <w:r>
        <w:t xml:space="preserve"> PRECAT ORI:0200003135/SP REG:04.12.2003</w:t>
      </w:r>
    </w:p>
    <w:p w:rsidR="006E53C8" w:rsidRDefault="006E53C8">
      <w:r>
        <w:t xml:space="preserve">      REQTE     : FRANCISCO AUGUSTO DOS SANTOS</w:t>
      </w:r>
    </w:p>
    <w:p w:rsidR="006E53C8" w:rsidRDefault="006E53C8">
      <w:r>
        <w:t xml:space="preserve">      ADV       : SP116420  TERESA SANTANA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ITATIBA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0074864-82.2003.</w:t>
      </w:r>
      <w:r w:rsidR="006A3497">
        <w:t>4.03.0000</w:t>
      </w:r>
      <w:r>
        <w:t xml:space="preserve"> PRECAT ORI:9800001161/SP REG:04.12.2003</w:t>
      </w:r>
    </w:p>
    <w:p w:rsidR="006E53C8" w:rsidRDefault="006E53C8">
      <w:r>
        <w:t xml:space="preserve">      REQTE     : CUSTODIO ANACLETO DA CUNHA</w:t>
      </w:r>
    </w:p>
    <w:p w:rsidR="006E53C8" w:rsidRDefault="006E53C8">
      <w:r>
        <w:t xml:space="preserve">      ADV       : SP051375  ANTONIO JANNETTA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0074865-67.2003.</w:t>
      </w:r>
      <w:r w:rsidR="006A3497">
        <w:t>4.03.0000</w:t>
      </w:r>
      <w:r>
        <w:t xml:space="preserve"> PRECAT ORI:9200000564/SP REG:04.12.2003</w:t>
      </w:r>
    </w:p>
    <w:p w:rsidR="006E53C8" w:rsidRDefault="006E53C8">
      <w:r>
        <w:t xml:space="preserve">      REQTE     : SILVIO RIBEIRO GALVAO</w:t>
      </w:r>
    </w:p>
    <w:p w:rsidR="006E53C8" w:rsidRDefault="006E53C8">
      <w:r>
        <w:t xml:space="preserve">      ADV       : SP048836  NAHUR ESTRELLA MAIA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0074866-52.2003.</w:t>
      </w:r>
      <w:r w:rsidR="006A3497">
        <w:t>4.03.0000</w:t>
      </w:r>
      <w:r>
        <w:t xml:space="preserve"> PRECAT ORI:0000000705/SP REG:04.12.2003</w:t>
      </w:r>
    </w:p>
    <w:p w:rsidR="006E53C8" w:rsidRDefault="006E53C8">
      <w:r>
        <w:t xml:space="preserve">      REQTE     : JOAO PEREIRA</w:t>
      </w:r>
    </w:p>
    <w:p w:rsidR="006E53C8" w:rsidRDefault="006E53C8">
      <w:r>
        <w:t xml:space="preserve">      ADV       : SP080335  VITORIO MATIUZZI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0074867-37.2003.</w:t>
      </w:r>
      <w:r w:rsidR="006A3497">
        <w:t>4.03.0000</w:t>
      </w:r>
      <w:r>
        <w:t xml:space="preserve"> PRECAT ORI:9800000632/SP REG:04.12.2003</w:t>
      </w:r>
    </w:p>
    <w:p w:rsidR="006E53C8" w:rsidRDefault="006E53C8">
      <w:r>
        <w:t xml:space="preserve">      REQTE     : IOLANDA MENIN DEZANI</w:t>
      </w:r>
    </w:p>
    <w:p w:rsidR="006E53C8" w:rsidRDefault="006E53C8">
      <w:r>
        <w:t xml:space="preserve">      ADVG      : CRISTIANE MARIA PAREDES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0074868-22.2003.</w:t>
      </w:r>
      <w:r w:rsidR="006A3497">
        <w:t>4.03.0000</w:t>
      </w:r>
      <w:r>
        <w:t xml:space="preserve"> PRECAT ORI:0000000232/SP REG:04.12.2003</w:t>
      </w:r>
    </w:p>
    <w:p w:rsidR="006E53C8" w:rsidRDefault="006E53C8">
      <w:r>
        <w:t xml:space="preserve">      REQTE     : MARTA BARBOSA SANDOVAL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0074869-07.2003.</w:t>
      </w:r>
      <w:r w:rsidR="006A3497">
        <w:t>4.03.0000</w:t>
      </w:r>
      <w:r>
        <w:t xml:space="preserve"> PRECAT ORI:9400000363/SP REG:04.12.2003</w:t>
      </w:r>
    </w:p>
    <w:p w:rsidR="006E53C8" w:rsidRDefault="006E53C8">
      <w:r>
        <w:t xml:space="preserve">      REQTE     : MAURA MARIA DE CAIRES FEITOZA</w:t>
      </w:r>
    </w:p>
    <w:p w:rsidR="006E53C8" w:rsidRDefault="006E53C8">
      <w:r>
        <w:t xml:space="preserve">      ADV       : SP105677  WALDEMIR TEIXEIRA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4A36E7">
        <w:t>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0074870-89.2003.</w:t>
      </w:r>
      <w:r w:rsidR="006A3497">
        <w:t>4.03.0000</w:t>
      </w:r>
      <w:r>
        <w:t xml:space="preserve"> PRECAT ORI:9600000545/SP REG:04.12.2003</w:t>
      </w:r>
    </w:p>
    <w:p w:rsidR="006E53C8" w:rsidRDefault="006E53C8">
      <w:r>
        <w:t xml:space="preserve">      REQTE     : MARIA JOSE DA SILVA ARAUJO</w:t>
      </w:r>
    </w:p>
    <w:p w:rsidR="006E53C8" w:rsidRDefault="006E53C8">
      <w:r>
        <w:t xml:space="preserve">      ADV       : SP105677  WALDEMIR TEIXEIRA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0074871-74.2003.</w:t>
      </w:r>
      <w:r w:rsidR="006A3497">
        <w:t>4.03.0000</w:t>
      </w:r>
      <w:r>
        <w:t xml:space="preserve"> PRECAT ORI:9500000378/SP REG:04.12.2003</w:t>
      </w:r>
    </w:p>
    <w:p w:rsidR="006E53C8" w:rsidRDefault="006E53C8">
      <w:r>
        <w:t xml:space="preserve">      REQTE     : MARIA DO CARMO DE SOUZA RODRIGUES</w:t>
      </w:r>
    </w:p>
    <w:p w:rsidR="006E53C8" w:rsidRDefault="006E53C8">
      <w:r>
        <w:t xml:space="preserve">      ADV       : SP105677  WALDEMIR TEIXEIRA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0074872-59.2003.</w:t>
      </w:r>
      <w:r w:rsidR="006A3497">
        <w:t>4.03.0000</w:t>
      </w:r>
      <w:r>
        <w:t xml:space="preserve"> PRECAT ORI:9900000312/SP REG:04.12.2003</w:t>
      </w:r>
    </w:p>
    <w:p w:rsidR="006E53C8" w:rsidRDefault="006E53C8">
      <w:r>
        <w:t xml:space="preserve">      REQTE     : JOAQUIM SOARES FERREIRA</w:t>
      </w:r>
    </w:p>
    <w:p w:rsidR="006E53C8" w:rsidRDefault="006E53C8">
      <w:r>
        <w:t xml:space="preserve">      ADV       : SP135924  ELIANE REGINA MARTINS FERRARI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0074873-44.2003.</w:t>
      </w:r>
      <w:r w:rsidR="006A3497">
        <w:t>4.03.0000</w:t>
      </w:r>
      <w:r>
        <w:t xml:space="preserve"> PRECAT ORI:0000000774/SP REG:04.12.2003</w:t>
      </w:r>
    </w:p>
    <w:p w:rsidR="006E53C8" w:rsidRDefault="006E53C8">
      <w:r>
        <w:t xml:space="preserve">      REQTE     : MARIA TEREZA LUCENA</w:t>
      </w:r>
    </w:p>
    <w:p w:rsidR="006E53C8" w:rsidRDefault="006E53C8">
      <w:r>
        <w:t xml:space="preserve">      ADV       : SP053463  MARIO ALVES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PANORAMA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0074874-29.2003.</w:t>
      </w:r>
      <w:r w:rsidR="006A3497">
        <w:t>4.03.0000</w:t>
      </w:r>
      <w:r>
        <w:t xml:space="preserve"> PRECAT ORI:9600001972/SP REG:04.12.2003</w:t>
      </w:r>
    </w:p>
    <w:p w:rsidR="006E53C8" w:rsidRDefault="006E53C8">
      <w:r>
        <w:t xml:space="preserve">      REQTE     : HENRIQUE CORADELLI</w:t>
      </w:r>
    </w:p>
    <w:p w:rsidR="006E53C8" w:rsidRDefault="006E53C8">
      <w:r>
        <w:t xml:space="preserve">      ADV       : SP142717  ANA CRISTINA ZULIAN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0074877-81.2003.</w:t>
      </w:r>
      <w:r w:rsidR="006A3497">
        <w:t>4.03.0000</w:t>
      </w:r>
      <w:r>
        <w:t xml:space="preserve"> PRECAT ORI:0000001313/SP REG:04.12.2003</w:t>
      </w:r>
    </w:p>
    <w:p w:rsidR="006E53C8" w:rsidRDefault="006E53C8">
      <w:r>
        <w:t xml:space="preserve">      REQTE     : MARIA DE FATIMA MIRANDA</w:t>
      </w:r>
    </w:p>
    <w:p w:rsidR="006E53C8" w:rsidRDefault="006E53C8">
      <w:r>
        <w:t xml:space="preserve">      ADV       : SP169649  CRISTIANE DOS ANJOS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0074878-66.2003.</w:t>
      </w:r>
      <w:r w:rsidR="006A3497">
        <w:t>4.03.0000</w:t>
      </w:r>
      <w:r>
        <w:t xml:space="preserve"> PRECAT ORI:9400000002/SP REG:04.12.2003</w:t>
      </w:r>
    </w:p>
    <w:p w:rsidR="006E53C8" w:rsidRDefault="006E53C8">
      <w:r>
        <w:t xml:space="preserve">      REQTE     : ARMANDO MORETTI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</w:t>
      </w:r>
      <w:r w:rsidR="004A36E7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0074879-51.2003.</w:t>
      </w:r>
      <w:r w:rsidR="006A3497">
        <w:t>4.03.0000</w:t>
      </w:r>
      <w:r>
        <w:t xml:space="preserve"> PRECAT ORI:9300000390/SP REG:04.12.2003</w:t>
      </w:r>
    </w:p>
    <w:p w:rsidR="006E53C8" w:rsidRDefault="006E53C8">
      <w:r>
        <w:t xml:space="preserve">      REQTE     : JOSE ANTONIO DE SIQUEIRA NUNES e outro(a)</w:t>
      </w:r>
    </w:p>
    <w:p w:rsidR="006E53C8" w:rsidRDefault="006E53C8">
      <w:r>
        <w:t xml:space="preserve">      ADV       : SP140480  TANIA STUGINSKI STOFFA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RIBEIRAO PIRES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0074881-21.2003.</w:t>
      </w:r>
      <w:r w:rsidR="006A3497">
        <w:t>4.03.0000</w:t>
      </w:r>
      <w:r>
        <w:t xml:space="preserve"> PRECAT ORI:9400000954/SP REG:04.12.2003</w:t>
      </w:r>
    </w:p>
    <w:p w:rsidR="006E53C8" w:rsidRDefault="006E53C8">
      <w:r>
        <w:t xml:space="preserve">      REQTE     : JOSE ANTONIO DE ARAUJO</w:t>
      </w:r>
    </w:p>
    <w:p w:rsidR="006E53C8" w:rsidRDefault="006E53C8">
      <w:r>
        <w:t xml:space="preserve">      ADV       : SP080335  VITORIO MATIUZZI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0074882-06.2003.</w:t>
      </w:r>
      <w:r w:rsidR="006A3497">
        <w:t>4.03.0000</w:t>
      </w:r>
      <w:r>
        <w:t xml:space="preserve"> PRECAT ORI:9800001266/SP REG:04.12.2003</w:t>
      </w:r>
    </w:p>
    <w:p w:rsidR="006E53C8" w:rsidRDefault="006E53C8">
      <w:r>
        <w:t xml:space="preserve">      REQTE     : MARIA DA SILVA SANTOS</w:t>
      </w:r>
    </w:p>
    <w:p w:rsidR="006E53C8" w:rsidRDefault="006E53C8">
      <w:r>
        <w:t xml:space="preserve">      ADV       : SP117426  ARNALDO APARECIDO OLIVEIRA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0074885-58.2003.</w:t>
      </w:r>
      <w:r w:rsidR="006A3497">
        <w:t>4.03.0000</w:t>
      </w:r>
      <w:r>
        <w:t xml:space="preserve"> PRECAT ORI:199903991040034/SP REG:04.12.2003</w:t>
      </w:r>
    </w:p>
    <w:p w:rsidR="006E53C8" w:rsidRDefault="006E53C8">
      <w:r>
        <w:t xml:space="preserve">      REQTE     : JOAO BATISTA SILVESTRE COSTA e outro(a)</w:t>
      </w:r>
    </w:p>
    <w:p w:rsidR="006E53C8" w:rsidRDefault="006E53C8">
      <w:r>
        <w:t xml:space="preserve">      ADVG      : HELOISA HELENA A BECK BOTTION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0074886-43.2003.</w:t>
      </w:r>
      <w:r w:rsidR="006A3497">
        <w:t>4.03.0000</w:t>
      </w:r>
      <w:r>
        <w:t xml:space="preserve"> PRECAT ORI:200103990147334/SP REG:04.12.2003</w:t>
      </w:r>
    </w:p>
    <w:p w:rsidR="006E53C8" w:rsidRDefault="006E53C8">
      <w:r>
        <w:t xml:space="preserve">      REQTE     : GENTIL FERREIRA DA ROSA e outro(a)</w:t>
      </w:r>
    </w:p>
    <w:p w:rsidR="006E53C8" w:rsidRDefault="006E53C8">
      <w:r>
        <w:t xml:space="preserve">      ADVG      : PAULO DONIZETE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0074887-28.2003.</w:t>
      </w:r>
      <w:r w:rsidR="006A3497">
        <w:t>4.03.0000</w:t>
      </w:r>
      <w:r>
        <w:t xml:space="preserve"> PRECAT ORI:199903991093300/SP REG:04.12.2003</w:t>
      </w:r>
    </w:p>
    <w:p w:rsidR="006E53C8" w:rsidRDefault="006E53C8">
      <w:r>
        <w:t xml:space="preserve">      REQTE     : NILTON GOMES DE OLIVEIRA e outros(as)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0074888-13.2003.</w:t>
      </w:r>
      <w:r w:rsidR="006A3497">
        <w:t>4.03.0000</w:t>
      </w:r>
      <w:r>
        <w:t xml:space="preserve"> PRECAT ORI:200161260016566/SP REG:04.12.2003</w:t>
      </w:r>
    </w:p>
    <w:p w:rsidR="006E53C8" w:rsidRDefault="006E53C8">
      <w:r>
        <w:t xml:space="preserve">      REQTE     : LUIZ AMABIS e outro(a)</w:t>
      </w:r>
    </w:p>
    <w:p w:rsidR="006E53C8" w:rsidRDefault="006E53C8">
      <w:r>
        <w:t xml:space="preserve">      ADV       : SP054260  JOAO DEPOLITO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0074889-95.2003.</w:t>
      </w:r>
      <w:r w:rsidR="006A3497">
        <w:t>4.03.0000</w:t>
      </w:r>
      <w:r>
        <w:t xml:space="preserve"> PRECAT ORI:200261130001051/SP REG:04.12.2003</w:t>
      </w:r>
    </w:p>
    <w:p w:rsidR="006E53C8" w:rsidRDefault="006E53C8">
      <w:r>
        <w:t xml:space="preserve">      REQTE     : JOSEFA PEREIRA DE OLIVEIRA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0074891-65.2003.</w:t>
      </w:r>
      <w:r w:rsidR="006A3497">
        <w:t>4.03.0000</w:t>
      </w:r>
      <w:r>
        <w:t xml:space="preserve"> PRECAT ORI:199903990812692/SP REG:04.12.2003</w:t>
      </w:r>
    </w:p>
    <w:p w:rsidR="006E53C8" w:rsidRDefault="006E53C8">
      <w:r>
        <w:t xml:space="preserve">      REQTE     : DULCE HELENA RAFAEL GONCALVES DE MORAIS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0074892-50.2003.</w:t>
      </w:r>
      <w:r w:rsidR="006A3497">
        <w:t>4.03.0000</w:t>
      </w:r>
      <w:r>
        <w:t xml:space="preserve"> PRECAT ORI:200261130001397/SP REG:04.12.2003</w:t>
      </w:r>
    </w:p>
    <w:p w:rsidR="006E53C8" w:rsidRDefault="006E53C8">
      <w:r>
        <w:t xml:space="preserve">      REQTE     : JULIA ALVES DOS SANTOS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0074893-35.2003.</w:t>
      </w:r>
      <w:r w:rsidR="006A3497">
        <w:t>4.03.0000</w:t>
      </w:r>
      <w:r>
        <w:t xml:space="preserve"> PRECAT ORI:200161130002233/SP REG:04.12.2003</w:t>
      </w:r>
    </w:p>
    <w:p w:rsidR="006E53C8" w:rsidRDefault="006E53C8">
      <w:r>
        <w:t xml:space="preserve">      REQTE     : SERVITE JOAO FERNANDES</w:t>
      </w:r>
    </w:p>
    <w:p w:rsidR="006E53C8" w:rsidRDefault="006E53C8">
      <w:r>
        <w:t xml:space="preserve">      ADV       : SP061447  CARLOS ALBERTO FERNANDES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0074895-05.2003.</w:t>
      </w:r>
      <w:r w:rsidR="006A3497">
        <w:t>4.03.0000</w:t>
      </w:r>
      <w:r>
        <w:t xml:space="preserve"> PRECAT ORI:199903990436979/SP REG:04.12.2003</w:t>
      </w:r>
    </w:p>
    <w:p w:rsidR="006E53C8" w:rsidRDefault="006E53C8">
      <w:r>
        <w:t xml:space="preserve">      REQTE     : JUVENIL DE BARCELLOS DA SILVA</w:t>
      </w:r>
    </w:p>
    <w:p w:rsidR="006E53C8" w:rsidRDefault="006E53C8">
      <w:r>
        <w:t xml:space="preserve">      ADV       : SP027971  NILSON PLACIDO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0074900-27.2003.</w:t>
      </w:r>
      <w:r w:rsidR="006A3497">
        <w:t>4.03.0000</w:t>
      </w:r>
      <w:r>
        <w:t xml:space="preserve"> PRECAT ORI:9612011966/SP REG:04.12.2003</w:t>
      </w:r>
    </w:p>
    <w:p w:rsidR="006E53C8" w:rsidRDefault="006E53C8">
      <w:r>
        <w:t xml:space="preserve">      REQTE     : NELSON KIYOSHI IMADA</w:t>
      </w:r>
    </w:p>
    <w:p w:rsidR="006E53C8" w:rsidRDefault="006E53C8">
      <w:r>
        <w:t xml:space="preserve">      ADV       : SP063884  JOSE PASCOAL PIRES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0074901-12.2003.</w:t>
      </w:r>
      <w:r w:rsidR="006A3497">
        <w:t>4.03.0000</w:t>
      </w:r>
      <w:r>
        <w:t xml:space="preserve"> PRECAT ORI:9514012364/SP REG:04.12.2003</w:t>
      </w:r>
    </w:p>
    <w:p w:rsidR="006E53C8" w:rsidRDefault="006E53C8">
      <w:r>
        <w:t xml:space="preserve">      REQTE     : MARIA APARECIDA DE OLIVEIRA PEREIRA e outros(as)</w:t>
      </w:r>
    </w:p>
    <w:p w:rsidR="006E53C8" w:rsidRDefault="006E53C8">
      <w:r>
        <w:t xml:space="preserve">      ADV       : SP079750  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0074902-94.2003.</w:t>
      </w:r>
      <w:r w:rsidR="006A3497">
        <w:t>4.03.0000</w:t>
      </w:r>
      <w:r>
        <w:t xml:space="preserve"> PRECAT ORI:9814049310/SP REG:04.12.2003</w:t>
      </w:r>
    </w:p>
    <w:p w:rsidR="006E53C8" w:rsidRDefault="006E53C8">
      <w:r>
        <w:t xml:space="preserve">      REQTE     : CARM</w:t>
      </w:r>
      <w:r w:rsidR="004A36E7">
        <w:t>ELITA FERREIRA ROSSI e outro(a)</w:t>
      </w:r>
    </w:p>
    <w:p w:rsidR="006E53C8" w:rsidRDefault="006E53C8">
      <w:r>
        <w:t xml:space="preserve">      ADV       : SP040865  SALETE INVERNIZZI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0074903-79.2003.</w:t>
      </w:r>
      <w:r w:rsidR="006A3497">
        <w:t>4.03.0000</w:t>
      </w:r>
      <w:r>
        <w:t xml:space="preserve"> PRECAT ORI:199961130050152/SP REG:04.12.2003</w:t>
      </w:r>
    </w:p>
    <w:p w:rsidR="006E53C8" w:rsidRDefault="006E53C8">
      <w:r>
        <w:t xml:space="preserve">      REQTE     : SILVIO PEDRO DE OLIVEIRA e outro(a)</w:t>
      </w:r>
    </w:p>
    <w:p w:rsidR="006E53C8" w:rsidRDefault="006E53C8">
      <w:r>
        <w:t xml:space="preserve">      ADVG      : LUIZ CARLOS CRUZ SIMEI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0074904-64.2003.</w:t>
      </w:r>
      <w:r w:rsidR="006A3497">
        <w:t>4.03.0000</w:t>
      </w:r>
      <w:r>
        <w:t xml:space="preserve"> PRECAT ORI:9514028686/SP REG:04.12.2003</w:t>
      </w:r>
    </w:p>
    <w:p w:rsidR="006E53C8" w:rsidRDefault="006E53C8">
      <w:r>
        <w:t xml:space="preserve">      REQTE     : CARMA PEREIRA ROCHA CORDEIRO e outros(as)</w:t>
      </w:r>
    </w:p>
    <w:p w:rsidR="006E53C8" w:rsidRDefault="006E53C8">
      <w:r>
        <w:t xml:space="preserve">      ADV       : SP022048  EXPEDITO RODRIGUES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0074905-49.2003.</w:t>
      </w:r>
      <w:r w:rsidR="006A3497">
        <w:t>4.03.0000</w:t>
      </w:r>
      <w:r>
        <w:t xml:space="preserve"> PRECAT ORI:9614005084/SP REG:04.12.2003</w:t>
      </w:r>
    </w:p>
    <w:p w:rsidR="006E53C8" w:rsidRDefault="006E53C8">
      <w:r>
        <w:t xml:space="preserve">      REQTE     : RONDES GERALDO DE SOUZA e outro(a)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0074906-34.2003.</w:t>
      </w:r>
      <w:r w:rsidR="006A3497">
        <w:t>4.03.0000</w:t>
      </w:r>
      <w:r>
        <w:t xml:space="preserve"> PRECAT ORI:200261130005330/SP REG:04.12.2003</w:t>
      </w:r>
    </w:p>
    <w:p w:rsidR="006E53C8" w:rsidRDefault="006E53C8">
      <w:r>
        <w:t xml:space="preserve">      REQTE     : ANTONIO MARTINS NATALICIO e outros(as)</w:t>
      </w:r>
    </w:p>
    <w:p w:rsidR="006E53C8" w:rsidRDefault="006E53C8">
      <w:r>
        <w:t xml:space="preserve">      ADV       : SP027971  NILSON PLACIDO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0074907-19.2003.</w:t>
      </w:r>
      <w:r w:rsidR="006A3497">
        <w:t>4.03.0000</w:t>
      </w:r>
      <w:r>
        <w:t xml:space="preserve"> PRECAT ORI:200003990429621/SP REG:04.12.2003</w:t>
      </w:r>
    </w:p>
    <w:p w:rsidR="006E53C8" w:rsidRDefault="006E53C8">
      <w:r>
        <w:t xml:space="preserve">      REQTE     : ESMERALDA GOULART HILARIO e outro(a)</w:t>
      </w:r>
    </w:p>
    <w:p w:rsidR="006E53C8" w:rsidRDefault="006E53C8">
      <w:r>
        <w:t xml:space="preserve">      ADV       : SP175030  JULLYO CEZZAR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0074909-86.2003.</w:t>
      </w:r>
      <w:r w:rsidR="006A3497">
        <w:t>4.03.0000</w:t>
      </w:r>
      <w:r>
        <w:t xml:space="preserve"> PRECAT ORI:199903990027691/SP REG:04.12.2003</w:t>
      </w:r>
    </w:p>
    <w:p w:rsidR="006E53C8" w:rsidRDefault="006E53C8">
      <w:r>
        <w:t xml:space="preserve">      REQTE     : RUTINEIA DE PAULA E SILVA LOPES</w:t>
      </w:r>
    </w:p>
    <w:p w:rsidR="006E53C8" w:rsidRDefault="006E53C8">
      <w:r>
        <w:t xml:space="preserve">      ADV       : SP084517  MARISETI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0074910-71.2003.</w:t>
      </w:r>
      <w:r w:rsidR="006A3497">
        <w:t>4.03.0000</w:t>
      </w:r>
      <w:r>
        <w:t xml:space="preserve"> PRECAT ORI:199961130004968/SP REG:04.12.2003</w:t>
      </w:r>
    </w:p>
    <w:p w:rsidR="006E53C8" w:rsidRDefault="006E53C8">
      <w:r>
        <w:t xml:space="preserve">      REQTE     : CONCEICAO ALVES CARLOS CHAGAS</w:t>
      </w:r>
    </w:p>
    <w:p w:rsidR="006E53C8" w:rsidRDefault="006E53C8">
      <w:r>
        <w:t xml:space="preserve">      ADV       : SP084517  MARISETI APARECIDA ALVES</w:t>
      </w:r>
    </w:p>
    <w:p w:rsidR="006E53C8" w:rsidRDefault="006E53C8">
      <w:r>
        <w:t xml:space="preserve">      REQDO(A)  : Instituto N</w:t>
      </w:r>
      <w:r w:rsidR="004A36E7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0074911-56.2003.</w:t>
      </w:r>
      <w:r w:rsidR="006A3497">
        <w:t>4.03.0000</w:t>
      </w:r>
      <w:r>
        <w:t xml:space="preserve"> PRECAT ORI:9714031796/SP REG:04.12.2003</w:t>
      </w:r>
    </w:p>
    <w:p w:rsidR="006E53C8" w:rsidRDefault="006E53C8">
      <w:r>
        <w:t xml:space="preserve">      REQTE     : ANEZIA FERREIRA ROCIOLI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0074912-41.2003.</w:t>
      </w:r>
      <w:r w:rsidR="006A3497">
        <w:t>4.03.0000</w:t>
      </w:r>
      <w:r>
        <w:t xml:space="preserve"> PRECAT ORI:9514029674/SP REG:04.12.2003</w:t>
      </w:r>
    </w:p>
    <w:p w:rsidR="006E53C8" w:rsidRDefault="006E53C8">
      <w:r>
        <w:t xml:space="preserve">      REQTE     : LENIR FERNANDES ALVES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0074913-26.2003.</w:t>
      </w:r>
      <w:r w:rsidR="006A3497">
        <w:t>4.03.0000</w:t>
      </w:r>
      <w:r>
        <w:t xml:space="preserve"> PRECAT ORI:200161130002804/SP REG:04.12.2003</w:t>
      </w:r>
    </w:p>
    <w:p w:rsidR="006E53C8" w:rsidRDefault="006E53C8">
      <w:r>
        <w:t xml:space="preserve">      REQTE     : BELMIRA ALVES BORGES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0074915-93.2003.</w:t>
      </w:r>
      <w:r w:rsidR="006A3497">
        <w:t>4.03.0000</w:t>
      </w:r>
      <w:r>
        <w:t xml:space="preserve"> PRECAT ORI:9514028554/SP REG:04.12.2003</w:t>
      </w:r>
    </w:p>
    <w:p w:rsidR="006E53C8" w:rsidRDefault="006E53C8">
      <w:r>
        <w:t xml:space="preserve">      REQTE     : ELZA BARBOZA GARCIA</w:t>
      </w:r>
    </w:p>
    <w:p w:rsidR="006E53C8" w:rsidRDefault="006E53C8">
      <w:r>
        <w:t xml:space="preserve">      ADV       : SP079750  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0074917-63.2003.</w:t>
      </w:r>
      <w:r w:rsidR="006A3497">
        <w:t>4.03.0000</w:t>
      </w:r>
      <w:r>
        <w:t xml:space="preserve"> PRECAT ORI:9714021545/SP REG:04.12.2003</w:t>
      </w:r>
    </w:p>
    <w:p w:rsidR="006E53C8" w:rsidRDefault="006E53C8">
      <w:r>
        <w:t xml:space="preserve">      REQTE     : EUCLIDES JOSE DE SOUZA</w:t>
      </w:r>
    </w:p>
    <w:p w:rsidR="006E53C8" w:rsidRDefault="006E53C8">
      <w:r>
        <w:t xml:space="preserve">      ADV       : SP079750  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0074918-48.2003.</w:t>
      </w:r>
      <w:r w:rsidR="006A3497">
        <w:t>4.03.0000</w:t>
      </w:r>
      <w:r>
        <w:t xml:space="preserve"> PRECAT ORI:199961130015723/SP REG:04.12.2003</w:t>
      </w:r>
    </w:p>
    <w:p w:rsidR="006E53C8" w:rsidRDefault="006E53C8">
      <w:r>
        <w:t xml:space="preserve">      REQTE     : JOANA D ARC SAMPAIO</w:t>
      </w:r>
    </w:p>
    <w:p w:rsidR="006E53C8" w:rsidRDefault="006E53C8">
      <w:r>
        <w:t xml:space="preserve">      ADV       : SP059615  ELIANA LIBANIA PIMENTA MORANDINI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0074919-33.2003.</w:t>
      </w:r>
      <w:r w:rsidR="006A3497">
        <w:t>4.03.0000</w:t>
      </w:r>
      <w:r>
        <w:t xml:space="preserve"> PRECAT ORI:199903990805973/SP REG:04.12.2003</w:t>
      </w:r>
    </w:p>
    <w:p w:rsidR="006E53C8" w:rsidRDefault="006E53C8">
      <w:r>
        <w:t xml:space="preserve">      REQTE     : JAIR ROSA</w:t>
      </w:r>
    </w:p>
    <w:p w:rsidR="006E53C8" w:rsidRDefault="006E53C8">
      <w:r>
        <w:t xml:space="preserve">      ADV       : SP102645  SILVIA HELENA DE MEDEIROS LIPORONI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</w:t>
      </w:r>
      <w:r w:rsidR="004A36E7">
        <w:t xml:space="preserve">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0074920-18.2003.</w:t>
      </w:r>
      <w:r w:rsidR="006A3497">
        <w:t>4.03.0000</w:t>
      </w:r>
      <w:r>
        <w:t xml:space="preserve"> PRECAT ORI:0007656289/SP REG:04.12.2003</w:t>
      </w:r>
    </w:p>
    <w:p w:rsidR="006E53C8" w:rsidRDefault="006E53C8">
      <w:r>
        <w:t xml:space="preserve">      REQTE     : HERIBERTO ARAUJO e outros(as)</w:t>
      </w:r>
    </w:p>
    <w:p w:rsidR="006E53C8" w:rsidRDefault="006E53C8">
      <w:r>
        <w:t xml:space="preserve">      ADV       : SP083366  MARIA APARECIDA MASSANO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0074926-25.2003.</w:t>
      </w:r>
      <w:r w:rsidR="006A3497">
        <w:t>4.03.0000</w:t>
      </w:r>
      <w:r>
        <w:t xml:space="preserve"> PRECAT ORI:200003990319712/SP REG:05.12.2003</w:t>
      </w:r>
    </w:p>
    <w:p w:rsidR="006E53C8" w:rsidRDefault="006E53C8">
      <w:r>
        <w:t xml:space="preserve">      REQTE     : JOSE ROSKO FILHO</w:t>
      </w:r>
    </w:p>
    <w:p w:rsidR="006E53C8" w:rsidRDefault="006E53C8">
      <w:r>
        <w:t xml:space="preserve">      ADV       : SP117686  SONIA REGINA RAMIRO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0074928-92.2003.</w:t>
      </w:r>
      <w:r w:rsidR="006A3497">
        <w:t>4.03.0000</w:t>
      </w:r>
      <w:r>
        <w:t xml:space="preserve"> PRECAT ORI:200003990247099/SP REG:05.12.2003</w:t>
      </w:r>
    </w:p>
    <w:p w:rsidR="006E53C8" w:rsidRDefault="006E53C8">
      <w:r>
        <w:t xml:space="preserve">      REQTE     : JOSE EDELZIO DOS SANTOS</w:t>
      </w:r>
    </w:p>
    <w:p w:rsidR="006E53C8" w:rsidRDefault="006E53C8">
      <w:r>
        <w:t xml:space="preserve">      ADV       : SP145382  VAGNER GOMES BASSO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0074934-02.2003.</w:t>
      </w:r>
      <w:r w:rsidR="006A3497">
        <w:t>4.03.0000</w:t>
      </w:r>
      <w:r>
        <w:t xml:space="preserve"> PRECAT ORI:0000000996/SP REG:05.12.2003</w:t>
      </w:r>
    </w:p>
    <w:p w:rsidR="006E53C8" w:rsidRDefault="006E53C8">
      <w:r>
        <w:t xml:space="preserve">      REQTE     : SEBASTIAO LUIZ COREGIO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VALINHOS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0074935-84.2003.</w:t>
      </w:r>
      <w:r w:rsidR="006A3497">
        <w:t>4.03.0000</w:t>
      </w:r>
      <w:r>
        <w:t xml:space="preserve"> PRECAT ORI:9600000507/SP REG:05.12.2003</w:t>
      </w:r>
    </w:p>
    <w:p w:rsidR="006E53C8" w:rsidRDefault="006E53C8">
      <w:r>
        <w:t xml:space="preserve">      REQTE     : CECILIA DE OLIVEIRA DORTA RAMALHO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VALINHOS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0074936-69.2003.</w:t>
      </w:r>
      <w:r w:rsidR="006A3497">
        <w:t>4.03.0000</w:t>
      </w:r>
      <w:r>
        <w:t xml:space="preserve"> PRECAT ORI:9512057239/SP REG:05.12.2003</w:t>
      </w:r>
    </w:p>
    <w:p w:rsidR="006E53C8" w:rsidRDefault="006E53C8">
      <w:r>
        <w:t xml:space="preserve">      REQTE     : JOAO NICOLETI</w:t>
      </w:r>
    </w:p>
    <w:p w:rsidR="006E53C8" w:rsidRDefault="006E53C8">
      <w:r>
        <w:t xml:space="preserve">      ADVG      : JOSE PASCOAL PIRES MACIEL ADVOGADOS ASSOCIADOS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0074937-54.2003.</w:t>
      </w:r>
      <w:r w:rsidR="006A3497">
        <w:t>4.03.0000</w:t>
      </w:r>
      <w:r>
        <w:t xml:space="preserve"> PRECAT ORI:9507051791/SP REG:05.12.2003</w:t>
      </w:r>
    </w:p>
    <w:p w:rsidR="006E53C8" w:rsidRDefault="006E53C8">
      <w:r>
        <w:t xml:space="preserve">      PARTE A   : ARLINDO YSSAO SASAKI</w:t>
      </w:r>
    </w:p>
    <w:p w:rsidR="006E53C8" w:rsidRDefault="006E53C8">
      <w:r>
        <w:t xml:space="preserve">      REQTE     : ARLINDO YSSAO SASAKI</w:t>
      </w:r>
    </w:p>
    <w:p w:rsidR="006E53C8" w:rsidRDefault="006E53C8">
      <w:r>
        <w:t xml:space="preserve">      ADV       : SP031605  MARIA IVANETE VETORAZZO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</w:t>
      </w:r>
      <w:r w:rsidR="004A36E7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0074939-24.2003.</w:t>
      </w:r>
      <w:r w:rsidR="006A3497">
        <w:t>4.03.0000</w:t>
      </w:r>
      <w:r>
        <w:t xml:space="preserve"> PRECAT ORI:200003990429670/SP REG:05.12.2003</w:t>
      </w:r>
    </w:p>
    <w:p w:rsidR="006E53C8" w:rsidRDefault="006E53C8">
      <w:r>
        <w:t xml:space="preserve">      REQTE     : GERALDA JESUINA CINTRA e outro(a)</w:t>
      </w:r>
    </w:p>
    <w:p w:rsidR="006E53C8" w:rsidRDefault="006E53C8">
      <w:r>
        <w:t xml:space="preserve">      ADV       : SP027971  NILSON PLACIDO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0074940-09.2003.</w:t>
      </w:r>
      <w:r w:rsidR="006A3497">
        <w:t>4.03.0000</w:t>
      </w:r>
      <w:r>
        <w:t xml:space="preserve"> PRECAT ORI:200103990144175/SP REG:05.12.2003</w:t>
      </w:r>
    </w:p>
    <w:p w:rsidR="006E53C8" w:rsidRDefault="006E53C8">
      <w:r>
        <w:t xml:space="preserve">      REQTE     : JOSE ANTONIO DA SILVA e outro(a)</w:t>
      </w:r>
    </w:p>
    <w:p w:rsidR="006E53C8" w:rsidRDefault="006E53C8">
      <w:r>
        <w:t xml:space="preserve">      ADV       : SP012977  CASTRO EUGENIO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0074942-76.2003.</w:t>
      </w:r>
      <w:r w:rsidR="006A3497">
        <w:t>4.03.0000</w:t>
      </w:r>
      <w:r>
        <w:t xml:space="preserve"> PRECAT ORI:200003990638027/SP REG:05.12.2003</w:t>
      </w:r>
    </w:p>
    <w:p w:rsidR="006E53C8" w:rsidRDefault="006E53C8">
      <w:r>
        <w:t xml:space="preserve">      REQTE     : NILZA MONTEACUTTI SOTRATTO</w:t>
      </w:r>
    </w:p>
    <w:p w:rsidR="006E53C8" w:rsidRDefault="006E53C8">
      <w:r>
        <w:t xml:space="preserve">      ADV       : SP038594  ANDERSON HADDAD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0074943-61.2003.</w:t>
      </w:r>
      <w:r w:rsidR="006A3497">
        <w:t>4.03.0000</w:t>
      </w:r>
      <w:r>
        <w:t xml:space="preserve"> PRECAT ORI:200261250031976/SP REG:05.12.2003</w:t>
      </w:r>
    </w:p>
    <w:p w:rsidR="006E53C8" w:rsidRDefault="006E53C8">
      <w:r>
        <w:t xml:space="preserve">      REQTE     : MARIA POSSIDONIA DA SILVA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0074944-46.2003.</w:t>
      </w:r>
      <w:r w:rsidR="006A3497">
        <w:t>4.03.0000</w:t>
      </w:r>
      <w:r>
        <w:t xml:space="preserve"> PRECAT ORI:9500000381/SP REG:05.12.2003</w:t>
      </w:r>
    </w:p>
    <w:p w:rsidR="006E53C8" w:rsidRDefault="006E53C8">
      <w:r>
        <w:t xml:space="preserve">      REQTE     : WALDEMAR BELMONTE</w:t>
      </w:r>
    </w:p>
    <w:p w:rsidR="006E53C8" w:rsidRDefault="006E53C8">
      <w:r>
        <w:t xml:space="preserve">      ADVG      : LUCIA MARIA DE MORAIS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ROQUE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0074946-16.2003.</w:t>
      </w:r>
      <w:r w:rsidR="006A3497">
        <w:t>4.03.0000</w:t>
      </w:r>
      <w:r>
        <w:t xml:space="preserve"> PRECAT ORI:9800000681/SP REG:05.12.2003</w:t>
      </w:r>
    </w:p>
    <w:p w:rsidR="006E53C8" w:rsidRDefault="006E53C8">
      <w:r>
        <w:t xml:space="preserve">      REQTE     : JOAO BENEDITO RODRIGUES</w:t>
      </w:r>
    </w:p>
    <w:p w:rsidR="006E53C8" w:rsidRDefault="006E53C8">
      <w:r>
        <w:t xml:space="preserve">      ADV       : SP128366  JOSE BRUN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IPAUCU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0074947-98.2003.</w:t>
      </w:r>
      <w:r w:rsidR="006A3497">
        <w:t>4.03.0000</w:t>
      </w:r>
      <w:r>
        <w:t xml:space="preserve"> PRECAT ORI:9700000173/SP REG:05.12.2003</w:t>
      </w:r>
    </w:p>
    <w:p w:rsidR="006E53C8" w:rsidRDefault="006E53C8">
      <w:r>
        <w:t xml:space="preserve">      REQTE     : FRANCISCO ROSSINHOLI</w:t>
      </w:r>
    </w:p>
    <w:p w:rsidR="006E53C8" w:rsidRDefault="006E53C8">
      <w:r>
        <w:t xml:space="preserve">      ADV       : SP128366  JOSE BRUN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IPAUCU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0074948-83.2003.</w:t>
      </w:r>
      <w:r w:rsidR="006A3497">
        <w:t>4.03.0000</w:t>
      </w:r>
      <w:r>
        <w:t xml:space="preserve"> PRECAT ORI:0000000191/SP REG:05.12.2003</w:t>
      </w:r>
    </w:p>
    <w:p w:rsidR="006E53C8" w:rsidRDefault="006E53C8">
      <w:r>
        <w:t xml:space="preserve">      REQTE     : ANEZIO TEMPESTA</w:t>
      </w:r>
    </w:p>
    <w:p w:rsidR="006E53C8" w:rsidRDefault="006E53C8">
      <w:r>
        <w:t xml:space="preserve">      ADV       : SP128366  JOSE BRUN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IPAUCU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0074949-68.2003.</w:t>
      </w:r>
      <w:r w:rsidR="006A3497">
        <w:t>4.03.0000</w:t>
      </w:r>
      <w:r>
        <w:t xml:space="preserve"> PRECAT ORI:9003096775/SP REG:05.12.2003</w:t>
      </w:r>
    </w:p>
    <w:p w:rsidR="006E53C8" w:rsidRDefault="006E53C8">
      <w:r>
        <w:t xml:space="preserve">      REQTE     : DJALMA JOSE DA SILVA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0074950-53.2003.</w:t>
      </w:r>
      <w:r w:rsidR="006A3497">
        <w:t>4.03.0000</w:t>
      </w:r>
      <w:r>
        <w:t xml:space="preserve"> PRECAT ORI:9710010620/SP REG:05.12.2003</w:t>
      </w:r>
    </w:p>
    <w:p w:rsidR="006E53C8" w:rsidRDefault="006E53C8">
      <w:r>
        <w:t xml:space="preserve">      REQTE     : ADRIANO PINTO DE FIGUEIREDO</w:t>
      </w:r>
    </w:p>
    <w:p w:rsidR="006E53C8" w:rsidRDefault="006E53C8">
      <w:r>
        <w:t xml:space="preserve">      ADVG      : MARCO AURELIO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0074951-38.2003.</w:t>
      </w:r>
      <w:r w:rsidR="006A3497">
        <w:t>4.03.0000</w:t>
      </w:r>
      <w:r>
        <w:t xml:space="preserve"> PRECAT ORI:199961020060655/SP REG:05.12.2003</w:t>
      </w:r>
    </w:p>
    <w:p w:rsidR="006E53C8" w:rsidRDefault="006E53C8">
      <w:r>
        <w:t xml:space="preserve">      REQTE     : SONIA MARLENE RODRIGUES TOGA</w:t>
      </w:r>
    </w:p>
    <w:p w:rsidR="006E53C8" w:rsidRDefault="006E53C8">
      <w:r>
        <w:t xml:space="preserve">      ADV       : SP063754  PEDRO PINTO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0074952-23.2003.</w:t>
      </w:r>
      <w:r w:rsidR="006A3497">
        <w:t>4.03.0000</w:t>
      </w:r>
      <w:r>
        <w:t xml:space="preserve"> PRECAT ORI:200061130012775/SP REG:05.12.2003</w:t>
      </w:r>
    </w:p>
    <w:p w:rsidR="006E53C8" w:rsidRDefault="006E53C8">
      <w:r>
        <w:t xml:space="preserve">      REQTE     : MARIA ROCHA MORAES</w:t>
      </w:r>
    </w:p>
    <w:p w:rsidR="006E53C8" w:rsidRDefault="006E53C8">
      <w:r>
        <w:t xml:space="preserve">      ADV       : SP106252  WILSON INACIO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0074953-08.2003.</w:t>
      </w:r>
      <w:r w:rsidR="006A3497">
        <w:t>4.03.0000</w:t>
      </w:r>
      <w:r>
        <w:t xml:space="preserve"> PRECAT ORI:9600001007/SP REG:05.12.2003</w:t>
      </w:r>
    </w:p>
    <w:p w:rsidR="006E53C8" w:rsidRDefault="006E53C8">
      <w:r>
        <w:t xml:space="preserve">      REQTE     : ANEZIA DA CONCEICAO ALVES</w:t>
      </w:r>
    </w:p>
    <w:p w:rsidR="006E53C8" w:rsidRDefault="006E53C8">
      <w:r>
        <w:lastRenderedPageBreak/>
        <w:t xml:space="preserve">      ADV       : SP122295  REGINA CRISTINA FULGUERAL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0074954-90.2003.</w:t>
      </w:r>
      <w:r w:rsidR="006A3497">
        <w:t>4.03.0000</w:t>
      </w:r>
      <w:r>
        <w:t xml:space="preserve"> PRECAT ORI:9700000845/SP REG:05.12.2003</w:t>
      </w:r>
    </w:p>
    <w:p w:rsidR="006E53C8" w:rsidRDefault="006E53C8">
      <w:r>
        <w:t xml:space="preserve">      REQTE     : APPARECIDA MARIA VERONEZ GALANTI</w:t>
      </w:r>
    </w:p>
    <w:p w:rsidR="006E53C8" w:rsidRDefault="006E53C8">
      <w:r>
        <w:t xml:space="preserve">      ADV       : SP131812  MARIO LUIS FRAGA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PEDRO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0074955-75.2003.</w:t>
      </w:r>
      <w:r w:rsidR="006A3497">
        <w:t>4.03.0000</w:t>
      </w:r>
      <w:r>
        <w:t xml:space="preserve"> PRECAT ORI:9900000525/SP REG:05.12.2003</w:t>
      </w:r>
    </w:p>
    <w:p w:rsidR="006E53C8" w:rsidRDefault="006E53C8">
      <w:r>
        <w:t xml:space="preserve">      REQ</w:t>
      </w:r>
      <w:r w:rsidR="004A36E7">
        <w:t>TE     : CARLOS APARECIDO JACOB</w:t>
      </w:r>
    </w:p>
    <w:p w:rsidR="006E53C8" w:rsidRDefault="006E53C8">
      <w:r>
        <w:t xml:space="preserve">      ADV       : SP092802  SEBASTIAO ARICEU MORTARI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0074958-30.2003.</w:t>
      </w:r>
      <w:r w:rsidR="006A3497">
        <w:t>4.03.0000</w:t>
      </w:r>
      <w:r>
        <w:t xml:space="preserve"> PRECAT ORI:9800000028/SP REG:05.12.2003</w:t>
      </w:r>
    </w:p>
    <w:p w:rsidR="006E53C8" w:rsidRDefault="006E53C8">
      <w:r>
        <w:t xml:space="preserve">      REQTE     : ORLANDO RODRIGUES DE PAULA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RIBEIRAO PIRES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0074959-15.2003.</w:t>
      </w:r>
      <w:r w:rsidR="006A3497">
        <w:t>4.03.0000</w:t>
      </w:r>
      <w:r>
        <w:t xml:space="preserve"> PRECAT ORI:9300000107/SP REG:05.12.2003</w:t>
      </w:r>
    </w:p>
    <w:p w:rsidR="006E53C8" w:rsidRDefault="006E53C8">
      <w:r>
        <w:t xml:space="preserve">      REQTE     : MARIA DA SILVA PEREIRA</w:t>
      </w:r>
    </w:p>
    <w:p w:rsidR="006E53C8" w:rsidRDefault="006E53C8">
      <w:r>
        <w:t xml:space="preserve">      ADV       : SP042685  ROSEANE DE CARVALHO FRANZESE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VICENTE DE CARVALHO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0074962-67.2003.</w:t>
      </w:r>
      <w:r w:rsidR="006A3497">
        <w:t>4.03.0000</w:t>
      </w:r>
      <w:r>
        <w:t xml:space="preserve"> PRECAT ORI:200003990559942/SP REG:05.12.2003</w:t>
      </w:r>
    </w:p>
    <w:p w:rsidR="006E53C8" w:rsidRDefault="006E53C8">
      <w:r>
        <w:t xml:space="preserve">      REQTE     : LUIZ ANTONIO CLARO DE ANDRADE</w:t>
      </w:r>
    </w:p>
    <w:p w:rsidR="006E53C8" w:rsidRDefault="006E53C8">
      <w:r>
        <w:t xml:space="preserve">      ADV       : SP128366  JOSE BRUN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0074965-22.2003.</w:t>
      </w:r>
      <w:r w:rsidR="006A3497">
        <w:t>4.03.0000</w:t>
      </w:r>
      <w:r>
        <w:t xml:space="preserve"> PRECAT ORI:200361250015343/SP REG:05.12.2003</w:t>
      </w:r>
    </w:p>
    <w:p w:rsidR="006E53C8" w:rsidRDefault="006E53C8">
      <w:r>
        <w:t xml:space="preserve">      REQTE     : FRANCISCO INACIO GONCALVES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0074966-07.2003.</w:t>
      </w:r>
      <w:r w:rsidR="006A3497">
        <w:t>4.03.0000</w:t>
      </w:r>
      <w:r>
        <w:t xml:space="preserve"> PRECAT ORI:9600001182/SP REG:05.12.2003</w:t>
      </w:r>
    </w:p>
    <w:p w:rsidR="006E53C8" w:rsidRDefault="006E53C8">
      <w:r>
        <w:t xml:space="preserve">      REQTE     : VERA LUCIA DE OLIVEIRA</w:t>
      </w:r>
    </w:p>
    <w:p w:rsidR="006E53C8" w:rsidRDefault="006E53C8">
      <w:r>
        <w:t xml:space="preserve">      ADV       : SP021350  ODENEY KLEFENS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0074967-89.2003.</w:t>
      </w:r>
      <w:r w:rsidR="006A3497">
        <w:t>4.03.0000</w:t>
      </w:r>
      <w:r>
        <w:t xml:space="preserve"> PRECAT ORI:9900000635/SP REG:05.12.2003</w:t>
      </w:r>
    </w:p>
    <w:p w:rsidR="006E53C8" w:rsidRDefault="006E53C8">
      <w:r>
        <w:t xml:space="preserve">      REQTE     : MOACIR ALVES DE SOUZA</w:t>
      </w:r>
    </w:p>
    <w:p w:rsidR="006E53C8" w:rsidRDefault="006E53C8">
      <w:r>
        <w:t xml:space="preserve">      ADV       : SP104442  BENEDITO APARECIDO GUIMARÃES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0074969-59.2003.</w:t>
      </w:r>
      <w:r w:rsidR="006A3497">
        <w:t>4.03.0000</w:t>
      </w:r>
      <w:r>
        <w:t xml:space="preserve"> PRECAT ORI:9800001871/SP REG:05.12.2003</w:t>
      </w:r>
    </w:p>
    <w:p w:rsidR="006E53C8" w:rsidRDefault="006E53C8">
      <w:r>
        <w:t xml:space="preserve">      REQTE     : AGOSTINHO PETRONILIO DA COSTA</w:t>
      </w:r>
    </w:p>
    <w:p w:rsidR="006E53C8" w:rsidRDefault="006E53C8">
      <w:r>
        <w:t xml:space="preserve">      ADV       : SP151795  LENIRA APARECIDA CEZARIO</w:t>
      </w:r>
    </w:p>
    <w:p w:rsidR="006E53C8" w:rsidRDefault="006E53C8">
      <w:r>
        <w:t xml:space="preserve">      REQDO(A)  : Instituto N</w:t>
      </w:r>
      <w:r w:rsidR="004A36E7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0074970-44.2003.</w:t>
      </w:r>
      <w:r w:rsidR="006A3497">
        <w:t>4.03.0000</w:t>
      </w:r>
      <w:r>
        <w:t xml:space="preserve"> PRECAT ORI:9800001591/SP REG:05.12.2003</w:t>
      </w:r>
    </w:p>
    <w:p w:rsidR="006E53C8" w:rsidRDefault="006E53C8">
      <w:r>
        <w:t xml:space="preserve">      REQTE     : CARMEN SOARES COSTA TASHIRO</w:t>
      </w:r>
    </w:p>
    <w:p w:rsidR="006E53C8" w:rsidRDefault="006E53C8">
      <w:r>
        <w:t xml:space="preserve">      ADVG      : VIVIAN TAVARES PAULA DE CAMARGO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0074971-29.2003.</w:t>
      </w:r>
      <w:r w:rsidR="006A3497">
        <w:t>4.03.0000</w:t>
      </w:r>
      <w:r>
        <w:t xml:space="preserve"> PRECAT ORI:9600000088/SP REG:05.12.2003</w:t>
      </w:r>
    </w:p>
    <w:p w:rsidR="006E53C8" w:rsidRDefault="006E53C8">
      <w:r>
        <w:t xml:space="preserve">      REQTE     : LUIZA ANTONIA BORDALHO PACHECO</w:t>
      </w:r>
    </w:p>
    <w:p w:rsidR="006E53C8" w:rsidRDefault="006E53C8">
      <w:r>
        <w:t xml:space="preserve">      ADV       : SP082012  LUIZ ARTHUR SALOIO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BARRETOS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0074973-96.2003.</w:t>
      </w:r>
      <w:r w:rsidR="006A3497">
        <w:t>4.03.0000</w:t>
      </w:r>
      <w:r>
        <w:t xml:space="preserve"> PRECAT ORI:9600000408/SP REG:05.12.2003</w:t>
      </w:r>
    </w:p>
    <w:p w:rsidR="006E53C8" w:rsidRDefault="006E53C8">
      <w:r>
        <w:t xml:space="preserve">      REQTE     : EDUARDO FRANCISCO GOMES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0074974-81.2003.</w:t>
      </w:r>
      <w:r w:rsidR="006A3497">
        <w:t>4.03.0000</w:t>
      </w:r>
      <w:r>
        <w:t xml:space="preserve"> PRECAT ORI:0000000444/SP REG:05.12.2003</w:t>
      </w:r>
    </w:p>
    <w:p w:rsidR="006E53C8" w:rsidRDefault="006E53C8">
      <w:r>
        <w:t xml:space="preserve">      REQTE     : VANDERLEI APARECIDO ZAMBONINI</w:t>
      </w:r>
    </w:p>
    <w:p w:rsidR="006E53C8" w:rsidRDefault="006E53C8">
      <w:r>
        <w:t xml:space="preserve">      ADV       : SP173909  LUIS GUSTAVO MARTINELLI PANIZZA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2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0074975-66.2003.</w:t>
      </w:r>
      <w:r w:rsidR="006A3497">
        <w:t>4.03.0000</w:t>
      </w:r>
      <w:r>
        <w:t xml:space="preserve"> PRECAT ORI:9800001672/SP REG:05.12.2003</w:t>
      </w:r>
    </w:p>
    <w:p w:rsidR="006E53C8" w:rsidRDefault="006E53C8">
      <w:r>
        <w:t xml:space="preserve">      REQTE     : LAURINDA FERREIRA DA COSTA</w:t>
      </w:r>
    </w:p>
    <w:p w:rsidR="006E53C8" w:rsidRDefault="006E53C8">
      <w:r>
        <w:t xml:space="preserve">      ADV       : SP152872  ANTENOR SCANAVEZ MARQUES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0074976-51.2003.</w:t>
      </w:r>
      <w:r w:rsidR="006A3497">
        <w:t>4.03.0000</w:t>
      </w:r>
      <w:r>
        <w:t xml:space="preserve"> PRECAT ORI:9900001374/SP REG:05.12.2003</w:t>
      </w:r>
    </w:p>
    <w:p w:rsidR="006E53C8" w:rsidRDefault="006E53C8">
      <w:r>
        <w:t xml:space="preserve">      REQTE     : NELSON ISIDORO DE OLIVEIRA</w:t>
      </w:r>
    </w:p>
    <w:p w:rsidR="006E53C8" w:rsidRDefault="006E53C8">
      <w:r>
        <w:t xml:space="preserve">      ADV       : SP152410  LUCIANO HENRIQUE GUIMARAES 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BIRIGUI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0074979-06.2003.</w:t>
      </w:r>
      <w:r w:rsidR="006A3497">
        <w:t>4.03.0000</w:t>
      </w:r>
      <w:r>
        <w:t xml:space="preserve"> PRECAT ORI:0000001007/SP REG:05.12.2003</w:t>
      </w:r>
    </w:p>
    <w:p w:rsidR="006E53C8" w:rsidRDefault="006E53C8">
      <w:r>
        <w:t xml:space="preserve">      REQTE     : JOSEFA DA SILVA GOMES</w:t>
      </w:r>
    </w:p>
    <w:p w:rsidR="006E53C8" w:rsidRDefault="006E53C8">
      <w:r>
        <w:t xml:space="preserve">      ADV       : SP103037  CARLOS ROBERTO DOS SANTOS OKAMOTO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</w:t>
      </w:r>
      <w:r w:rsidR="004A36E7">
        <w:t>DA 1 VARA DE PEREIRA BARRETO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0074980-88.2003.</w:t>
      </w:r>
      <w:r w:rsidR="006A3497">
        <w:t>4.03.0000</w:t>
      </w:r>
      <w:r>
        <w:t xml:space="preserve"> PRECAT ORI:9200000129/SP REG:05.12.2003</w:t>
      </w:r>
    </w:p>
    <w:p w:rsidR="006E53C8" w:rsidRDefault="006E53C8">
      <w:r>
        <w:t xml:space="preserve">      REQTE     : BENTO NAZARIO DE OLIVEIRA</w:t>
      </w:r>
    </w:p>
    <w:p w:rsidR="006E53C8" w:rsidRDefault="006E53C8">
      <w:r>
        <w:t xml:space="preserve">      ADV       : SP106380  RENATO DE SOUZA SANT ANA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BARRETOS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0074982-58.2003.</w:t>
      </w:r>
      <w:r w:rsidR="006A3497">
        <w:t>4.03.0000</w:t>
      </w:r>
      <w:r>
        <w:t xml:space="preserve"> PRECAT ORI:9400000245/SP REG:05.12.2003</w:t>
      </w:r>
    </w:p>
    <w:p w:rsidR="006E53C8" w:rsidRDefault="006E53C8">
      <w:r>
        <w:t xml:space="preserve">      REQTE     : JORDAO PEREIRA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CARDOSO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0074983-43.2003.</w:t>
      </w:r>
      <w:r w:rsidR="006A3497">
        <w:t>4.03.0000</w:t>
      </w:r>
      <w:r>
        <w:t xml:space="preserve"> PRECAT ORI:9900001106/SP REG:05.12.2003</w:t>
      </w:r>
    </w:p>
    <w:p w:rsidR="006E53C8" w:rsidRDefault="006E53C8">
      <w:r>
        <w:t xml:space="preserve">      REQTE     : MARIA ELVIRA RAMOS DE SOUZA</w:t>
      </w:r>
    </w:p>
    <w:p w:rsidR="006E53C8" w:rsidRDefault="006E53C8">
      <w:r>
        <w:t xml:space="preserve">      ADV       : SP065130  SANDRA IGNEZ FOCACCIA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0074984-28.2003.</w:t>
      </w:r>
      <w:r w:rsidR="006A3497">
        <w:t>4.03.0000</w:t>
      </w:r>
      <w:r>
        <w:t xml:space="preserve"> PRECAT ORI:9700000197/SP REG:05.12.2003</w:t>
      </w:r>
    </w:p>
    <w:p w:rsidR="006E53C8" w:rsidRDefault="006E53C8">
      <w:r>
        <w:t xml:space="preserve">      REQTE     : MARIA JOSE DA SILVA SANTOS</w:t>
      </w:r>
    </w:p>
    <w:p w:rsidR="006E53C8" w:rsidRDefault="006E53C8">
      <w:r>
        <w:lastRenderedPageBreak/>
        <w:t xml:space="preserve">      ADVG      : CRISTIANE MARIA PAREDES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0074986-95.2003.</w:t>
      </w:r>
      <w:r w:rsidR="006A3497">
        <w:t>4.03.0000</w:t>
      </w:r>
      <w:r>
        <w:t xml:space="preserve"> PRECAT ORI:9900001102/SP REG:05.12.2003</w:t>
      </w:r>
    </w:p>
    <w:p w:rsidR="006E53C8" w:rsidRDefault="006E53C8">
      <w:r>
        <w:t xml:space="preserve">      REQTE     : ANTONIA DOS SANTOS FERREIRA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0074987-80.2003.</w:t>
      </w:r>
      <w:r w:rsidR="006A3497">
        <w:t>4.03.0000</w:t>
      </w:r>
      <w:r>
        <w:t xml:space="preserve"> PRECAT ORI:9800001264/SP REG:05.12.2003</w:t>
      </w:r>
    </w:p>
    <w:p w:rsidR="006E53C8" w:rsidRDefault="006E53C8">
      <w:r>
        <w:t xml:space="preserve">      REQTE     : LUIZ WALTER COX</w:t>
      </w:r>
    </w:p>
    <w:p w:rsidR="006E53C8" w:rsidRDefault="006E53C8">
      <w:r>
        <w:t xml:space="preserve">      ADV       : SP214706  BENEDITO JOEL SANTOS GALVAO</w:t>
      </w:r>
    </w:p>
    <w:p w:rsidR="006E53C8" w:rsidRDefault="006E53C8">
      <w:r>
        <w:t xml:space="preserve">      ADV       : SP080649 ELZA NUNES MACHADO GALVAO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0074988-65.2003.</w:t>
      </w:r>
      <w:r w:rsidR="006A3497">
        <w:t>4.03.0000</w:t>
      </w:r>
      <w:r>
        <w:t xml:space="preserve"> PRECAT ORI:9600000320/SP REG:05.12.2003</w:t>
      </w:r>
    </w:p>
    <w:p w:rsidR="006E53C8" w:rsidRDefault="006E53C8">
      <w:r>
        <w:t xml:space="preserve">      REQTE     : LUZIA DA SILVA LIMA MEIRELLES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</w:t>
      </w:r>
      <w:r w:rsidR="004A36E7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0074989-50.2003.</w:t>
      </w:r>
      <w:r w:rsidR="006A3497">
        <w:t>4.03.0000</w:t>
      </w:r>
      <w:r>
        <w:t xml:space="preserve"> PRECAT ORI:9600000616/SP REG:05.12.2003</w:t>
      </w:r>
    </w:p>
    <w:p w:rsidR="006E53C8" w:rsidRDefault="006E53C8">
      <w:r>
        <w:t xml:space="preserve">      REQTE     : STEPHAN WALTER GLANZ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0074991-20.2003.</w:t>
      </w:r>
      <w:r w:rsidR="006A3497">
        <w:t>4.03.0000</w:t>
      </w:r>
      <w:r>
        <w:t xml:space="preserve"> PRECAT ORI:9900001028/SP REG:05.12.2003</w:t>
      </w:r>
    </w:p>
    <w:p w:rsidR="006E53C8" w:rsidRDefault="006E53C8">
      <w:r>
        <w:t xml:space="preserve">      REQTE     : LUIZA GOM DOS SANTOS</w:t>
      </w:r>
    </w:p>
    <w:p w:rsidR="006E53C8" w:rsidRDefault="006E53C8">
      <w:r>
        <w:t xml:space="preserve">      ADV       : SP066046  JOSE ANTONIO GIMENES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0074992-05.2003.</w:t>
      </w:r>
      <w:r w:rsidR="006A3497">
        <w:t>4.03.0000</w:t>
      </w:r>
      <w:r>
        <w:t xml:space="preserve"> PRECAT ORI:9700000448/SP REG:05.12.2003</w:t>
      </w:r>
    </w:p>
    <w:p w:rsidR="006E53C8" w:rsidRDefault="006E53C8">
      <w:r>
        <w:t xml:space="preserve">      REQTE     : PAULO EMILIO PINTO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0074993-87.2003.</w:t>
      </w:r>
      <w:r w:rsidR="006A3497">
        <w:t>4.03.0000</w:t>
      </w:r>
      <w:r>
        <w:t xml:space="preserve"> PRECAT ORI:9900000616/SP REG:05.12.2003</w:t>
      </w:r>
    </w:p>
    <w:p w:rsidR="006E53C8" w:rsidRDefault="006E53C8">
      <w:r>
        <w:t xml:space="preserve">      REQTE     : BENEDITO ALVES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0074994-72.2003.</w:t>
      </w:r>
      <w:r w:rsidR="006A3497">
        <w:t>4.03.0000</w:t>
      </w:r>
      <w:r>
        <w:t xml:space="preserve"> PRECAT ORI:9800001686/SP REG:05.12.2003</w:t>
      </w:r>
    </w:p>
    <w:p w:rsidR="006E53C8" w:rsidRDefault="006E53C8">
      <w:r>
        <w:t xml:space="preserve">      REQTE     : MARIA LUIZA DE MENEZES DA SILVA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0074996-42.2003.</w:t>
      </w:r>
      <w:r w:rsidR="006A3497">
        <w:t>4.03.0000</w:t>
      </w:r>
      <w:r>
        <w:t xml:space="preserve"> PRECAT ORI:0000000665/SP REG:05.12.2003</w:t>
      </w:r>
    </w:p>
    <w:p w:rsidR="006E53C8" w:rsidRDefault="006E53C8">
      <w:r>
        <w:t xml:space="preserve">      REQTE     : ADELINA MATIA TRAVOLO</w:t>
      </w:r>
    </w:p>
    <w:p w:rsidR="006E53C8" w:rsidRDefault="006E53C8">
      <w:r>
        <w:t xml:space="preserve">      ADVG      : MARCOS ROBERTO F SANTAREM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TIETE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0074997-27.2003.</w:t>
      </w:r>
      <w:r w:rsidR="006A3497">
        <w:t>4.03.0000</w:t>
      </w:r>
      <w:r>
        <w:t xml:space="preserve"> PRECAT ORI:9900000450/SP REG:05.12.2003</w:t>
      </w:r>
    </w:p>
    <w:p w:rsidR="006E53C8" w:rsidRDefault="006E53C8">
      <w:r>
        <w:t xml:space="preserve">      REQTE     : HELENA DE OLIVEIRA BARBOSA</w:t>
      </w:r>
    </w:p>
    <w:p w:rsidR="006E53C8" w:rsidRDefault="006E53C8">
      <w:r>
        <w:t xml:space="preserve">      ADV       : SP052977  GLAUCO SANDOVAL MOREIRA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0075000-79.2003.</w:t>
      </w:r>
      <w:r w:rsidR="006A3497">
        <w:t>4.03.0000</w:t>
      </w:r>
      <w:r>
        <w:t xml:space="preserve"> PRECAT ORI:9600000991/SP REG:05.12.2003</w:t>
      </w:r>
    </w:p>
    <w:p w:rsidR="006E53C8" w:rsidRDefault="006E53C8">
      <w:r>
        <w:t xml:space="preserve">      REQTE     : ANTONIA FERREIRA DA SILVA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0076002-84.2003.</w:t>
      </w:r>
      <w:r w:rsidR="006A3497">
        <w:t>4.03.0000</w:t>
      </w:r>
      <w:r>
        <w:t xml:space="preserve"> PRECAT ORI:9700000907/SP REG:05.12.2003</w:t>
      </w:r>
    </w:p>
    <w:p w:rsidR="006E53C8" w:rsidRDefault="006E53C8">
      <w:r>
        <w:t xml:space="preserve">      REQTE     : APARECIDA LIZEO PEGUIM</w:t>
      </w:r>
    </w:p>
    <w:p w:rsidR="006E53C8" w:rsidRDefault="006E53C8">
      <w:r>
        <w:t xml:space="preserve">      ADV       : SP012781  JOSE BADUI TANNUS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0076003-69.2003.</w:t>
      </w:r>
      <w:r w:rsidR="006A3497">
        <w:t>4.03.0000</w:t>
      </w:r>
      <w:r>
        <w:t xml:space="preserve"> PRECAT ORI:9600001063/SP REG:05.12.2003</w:t>
      </w:r>
    </w:p>
    <w:p w:rsidR="006E53C8" w:rsidRDefault="006E53C8">
      <w:r>
        <w:t xml:space="preserve">      REQTE     : ANTONIO ROBERTO ANDRIOLLI</w:t>
      </w:r>
    </w:p>
    <w:p w:rsidR="006E53C8" w:rsidRDefault="006E53C8">
      <w:r>
        <w:t xml:space="preserve">      ADV       : SP080335  VITORIO MATIUZZI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0076004-54.2003.</w:t>
      </w:r>
      <w:r w:rsidR="006A3497">
        <w:t>4.03.0000</w:t>
      </w:r>
      <w:r>
        <w:t xml:space="preserve"> PRECAT ORI:9600000492/SP REG:05.12.2003</w:t>
      </w:r>
    </w:p>
    <w:p w:rsidR="006E53C8" w:rsidRDefault="006E53C8">
      <w:r>
        <w:t xml:space="preserve">      REQTE     : NADIR MIRA BERNARDES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0076006-24.2003.</w:t>
      </w:r>
      <w:r w:rsidR="006A3497">
        <w:t>4.03.0000</w:t>
      </w:r>
      <w:r>
        <w:t xml:space="preserve"> PRECAT ORI:9800000823/SP REG:05.12.2003</w:t>
      </w:r>
    </w:p>
    <w:p w:rsidR="006E53C8" w:rsidRDefault="006E53C8">
      <w:r>
        <w:t xml:space="preserve">      REQTE     : FAUSTINA LEAL DAFFARA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0076007-09.2003.</w:t>
      </w:r>
      <w:r w:rsidR="006A3497">
        <w:t>4.03.0000</w:t>
      </w:r>
      <w:r>
        <w:t xml:space="preserve"> PRECAT ORI:9800002493/SP REG:05.12.2003</w:t>
      </w:r>
    </w:p>
    <w:p w:rsidR="006E53C8" w:rsidRDefault="006E53C8">
      <w:r>
        <w:t xml:space="preserve">      REQTE     : MADALENA CEZARIO PEDROSO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0076009-76.2003.</w:t>
      </w:r>
      <w:r w:rsidR="006A3497">
        <w:t>4.03.0000</w:t>
      </w:r>
      <w:r>
        <w:t xml:space="preserve"> PRECAT ORI:0200000118/SP REG:05.12.2003</w:t>
      </w:r>
    </w:p>
    <w:p w:rsidR="006E53C8" w:rsidRDefault="006E53C8">
      <w:r>
        <w:t xml:space="preserve">      REQTE     : FERNANDO ROSARIO</w:t>
      </w:r>
    </w:p>
    <w:p w:rsidR="006E53C8" w:rsidRDefault="006E53C8">
      <w:r>
        <w:t xml:space="preserve">      ADV       : SP083730  JOSE GONCALVES VICENTE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PALESTINA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0076010-61.2003.</w:t>
      </w:r>
      <w:r w:rsidR="006A3497">
        <w:t>4.03.0000</w:t>
      </w:r>
      <w:r>
        <w:t xml:space="preserve"> PRECAT ORI:200161250028936/SP REG:05.12.2003</w:t>
      </w:r>
    </w:p>
    <w:p w:rsidR="006E53C8" w:rsidRDefault="006E53C8">
      <w:r>
        <w:t xml:space="preserve">      REQTE</w:t>
      </w:r>
      <w:r w:rsidR="004A36E7">
        <w:t xml:space="preserve">     : EDGAR ALVES MARIANO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0076012-31.2003.</w:t>
      </w:r>
      <w:r w:rsidR="006A3497">
        <w:t>4.03.0000</w:t>
      </w:r>
      <w:r>
        <w:t xml:space="preserve"> PRECAT ORI:9500000198/MS REG:05.12.2003</w:t>
      </w:r>
    </w:p>
    <w:p w:rsidR="006E53C8" w:rsidRDefault="006E53C8">
      <w:r>
        <w:t xml:space="preserve">      REQTE     : MARIA CONCEICAO MARTINS SANTOS</w:t>
      </w:r>
    </w:p>
    <w:p w:rsidR="006E53C8" w:rsidRDefault="006E53C8">
      <w:r>
        <w:t xml:space="preserve">      ADV       : MS003293  FRANCISCO CARLOS LOPES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APARECIDA DO TABOADO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0076013-16.2003.</w:t>
      </w:r>
      <w:r w:rsidR="006A3497">
        <w:t>4.03.0000</w:t>
      </w:r>
      <w:r>
        <w:t xml:space="preserve"> PRECAT ORI:9500000198/MS REG:05.12.2003</w:t>
      </w:r>
    </w:p>
    <w:p w:rsidR="006E53C8" w:rsidRDefault="006E53C8">
      <w:r>
        <w:lastRenderedPageBreak/>
        <w:t xml:space="preserve">      REQTE     : LETICIA REINA ROSSI</w:t>
      </w:r>
    </w:p>
    <w:p w:rsidR="006E53C8" w:rsidRDefault="006E53C8">
      <w:r>
        <w:t xml:space="preserve">      ADV       : MS003293  FRANCISCO CARLOS LOPES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APARECIDA DO TABOADO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0076014-98.2003.</w:t>
      </w:r>
      <w:r w:rsidR="006A3497">
        <w:t>4.03.0000</w:t>
      </w:r>
      <w:r>
        <w:t xml:space="preserve"> PRECAT ORI:9500000198/MS REG:05.12.2003</w:t>
      </w:r>
    </w:p>
    <w:p w:rsidR="006E53C8" w:rsidRDefault="006E53C8">
      <w:r>
        <w:t xml:space="preserve">      REQTE     : IRACEMA DOS SANTOS QUEIAS</w:t>
      </w:r>
    </w:p>
    <w:p w:rsidR="006E53C8" w:rsidRDefault="006E53C8">
      <w:r>
        <w:t xml:space="preserve">      ADV       : MS003293  FRANCISCO CARLOS LOPES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APARECIDA DO TABOADO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0076015-83.2003.</w:t>
      </w:r>
      <w:r w:rsidR="006A3497">
        <w:t>4.03.0000</w:t>
      </w:r>
      <w:r>
        <w:t xml:space="preserve"> PRECAT ORI:9500000198/MS REG:05.12.2003</w:t>
      </w:r>
    </w:p>
    <w:p w:rsidR="006E53C8" w:rsidRDefault="006E53C8">
      <w:r>
        <w:t xml:space="preserve">      REQTE     : ANA DIAS RIBEIRO</w:t>
      </w:r>
    </w:p>
    <w:p w:rsidR="006E53C8" w:rsidRDefault="006E53C8">
      <w:r>
        <w:t xml:space="preserve">      ADV       : MS003293  FRANCISCO CARLOS LOPES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APARECIDA DO TABOADO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0076018-38.2003.</w:t>
      </w:r>
      <w:r w:rsidR="006A3497">
        <w:t>4.03.0000</w:t>
      </w:r>
      <w:r>
        <w:t xml:space="preserve"> PRECAT ORI:9703041116/SP REG:05.12.2003</w:t>
      </w:r>
    </w:p>
    <w:p w:rsidR="006E53C8" w:rsidRDefault="006E53C8">
      <w:r>
        <w:t xml:space="preserve">      REQTE     : JOSE LUIZ PEDRO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0076019-23.2003.</w:t>
      </w:r>
      <w:r w:rsidR="006A3497">
        <w:t>4.03.0000</w:t>
      </w:r>
      <w:r>
        <w:t xml:space="preserve"> PRECAT ORI:9503000629/SP REG:05.12.2003</w:t>
      </w:r>
    </w:p>
    <w:p w:rsidR="006E53C8" w:rsidRDefault="006E53C8">
      <w:r>
        <w:t xml:space="preserve">      REQTE     : PAULO RODRIGUES DE LIMA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0076020-08.2003.</w:t>
      </w:r>
      <w:r w:rsidR="006A3497">
        <w:t>4.03.0000</w:t>
      </w:r>
      <w:r>
        <w:t xml:space="preserve"> PRECAT ORI:9003106223/SP REG:05.12.2003</w:t>
      </w:r>
    </w:p>
    <w:p w:rsidR="006E53C8" w:rsidRDefault="006E53C8">
      <w:r>
        <w:t xml:space="preserve">      REQTE     : JOSE MELHADO e outro(a)</w:t>
      </w:r>
    </w:p>
    <w:p w:rsidR="006E53C8" w:rsidRDefault="006E53C8">
      <w:r>
        <w:t xml:space="preserve">      ADV       : SP076431  EDUARDO TEIXEIRA</w:t>
      </w:r>
    </w:p>
    <w:p w:rsidR="006E53C8" w:rsidRDefault="006E53C8">
      <w:r>
        <w:t xml:space="preserve">      REQDO(A)  : Instituto N</w:t>
      </w:r>
      <w:r w:rsidR="004A36E7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0076021-90.2003.</w:t>
      </w:r>
      <w:r w:rsidR="006A3497">
        <w:t>4.03.0000</w:t>
      </w:r>
      <w:r>
        <w:t xml:space="preserve"> PRECAT ORI:8800226353/SP REG:05.12.2003</w:t>
      </w:r>
    </w:p>
    <w:p w:rsidR="006E53C8" w:rsidRDefault="006E53C8">
      <w:r>
        <w:t xml:space="preserve">      REQTE     : ANTONIO ZOVICO FILHO</w:t>
      </w:r>
    </w:p>
    <w:p w:rsidR="006E53C8" w:rsidRDefault="006E53C8">
      <w:r>
        <w:t xml:space="preserve">      ADV       : SP186083  MARINA ELAINE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0076022-75.2003.</w:t>
      </w:r>
      <w:r w:rsidR="006A3497">
        <w:t>4.03.0000</w:t>
      </w:r>
      <w:r>
        <w:t xml:space="preserve"> PRECAT ORI:9600000263/MS REG:05.12.2003</w:t>
      </w:r>
    </w:p>
    <w:p w:rsidR="006E53C8" w:rsidRDefault="006E53C8">
      <w:r>
        <w:t xml:space="preserve">      REQTE     : BELONI DE OLIVEIRA FRICH</w:t>
      </w:r>
    </w:p>
    <w:p w:rsidR="006E53C8" w:rsidRDefault="006E53C8">
      <w:r>
        <w:t xml:space="preserve">      ADV       : SP103037  CARLOS ROBERTO DOS SANTOS OKAMOTO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RIO BRILHANTE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0076023-60.2003.</w:t>
      </w:r>
      <w:r w:rsidR="006A3497">
        <w:t>4.03.0000</w:t>
      </w:r>
      <w:r>
        <w:t xml:space="preserve"> PRECAT ORI:200261260016297/SP REG:05.12.2003</w:t>
      </w:r>
    </w:p>
    <w:p w:rsidR="006E53C8" w:rsidRDefault="006E53C8">
      <w:r>
        <w:t xml:space="preserve">      REQTE     : CLAUDIO CERODE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0076024-45.2003.</w:t>
      </w:r>
      <w:r w:rsidR="006A3497">
        <w:t>4.03.0000</w:t>
      </w:r>
      <w:r>
        <w:t xml:space="preserve"> PRECAT ORI:199903991139210/SP REG:05.12.2003</w:t>
      </w:r>
    </w:p>
    <w:p w:rsidR="006E53C8" w:rsidRDefault="006E53C8">
      <w:r>
        <w:t xml:space="preserve">      REQTE     : JOAO JUSTINO DA SILVA e outro(a)</w:t>
      </w:r>
    </w:p>
    <w:p w:rsidR="006E53C8" w:rsidRDefault="006E53C8">
      <w:r>
        <w:t xml:space="preserve">      ADV       : SP118145  MARCELO LEOPOLDO MOREIRA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0076025-30.2003.</w:t>
      </w:r>
      <w:r w:rsidR="006A3497">
        <w:t>4.03.0000</w:t>
      </w:r>
      <w:r>
        <w:t xml:space="preserve"> PRECAT ORI:199903990102329/SP REG:05.12.2003</w:t>
      </w:r>
    </w:p>
    <w:p w:rsidR="006E53C8" w:rsidRDefault="006E53C8">
      <w:r>
        <w:t xml:space="preserve">      REQTE     : JOAO VOULLIANO SOBRINHO e outro(a)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0076026-15.2003.</w:t>
      </w:r>
      <w:r w:rsidR="006A3497">
        <w:t>4.03.0000</w:t>
      </w:r>
      <w:r>
        <w:t xml:space="preserve"> PRECAT ORI:200161260015859/SP REG:05.12.2003</w:t>
      </w:r>
    </w:p>
    <w:p w:rsidR="006E53C8" w:rsidRDefault="006E53C8">
      <w:r>
        <w:t xml:space="preserve">      REQTE     : HILDA ROSA MACHADO DE ANDRADE e outro(a)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0076027-97.2003.</w:t>
      </w:r>
      <w:r w:rsidR="006A3497">
        <w:t>4.03.0000</w:t>
      </w:r>
      <w:r>
        <w:t xml:space="preserve"> PRECAT ORI:199961140069339/SP REG:05.12.2003</w:t>
      </w:r>
    </w:p>
    <w:p w:rsidR="006E53C8" w:rsidRDefault="006E53C8">
      <w:r>
        <w:t xml:space="preserve">      REQTE     : ANTONIA APARECIDA BECARI e outro(a)</w:t>
      </w:r>
    </w:p>
    <w:p w:rsidR="006E53C8" w:rsidRDefault="006E53C8">
      <w:r>
        <w:t xml:space="preserve">      ADV       : SP114429  MAURO PASSOS RAYMUNDO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4A36E7">
        <w:t>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0076029-67.2003.</w:t>
      </w:r>
      <w:r w:rsidR="006A3497">
        <w:t>4.03.0000</w:t>
      </w:r>
      <w:r>
        <w:t xml:space="preserve"> PRECAT ORI:9204016469/SP REG:05.12.2003</w:t>
      </w:r>
    </w:p>
    <w:p w:rsidR="006E53C8" w:rsidRDefault="006E53C8">
      <w:r>
        <w:t xml:space="preserve">      REQTE     : BERNARDINO DOS SANTOS</w:t>
      </w:r>
    </w:p>
    <w:p w:rsidR="006E53C8" w:rsidRDefault="006E53C8">
      <w:r>
        <w:lastRenderedPageBreak/>
        <w:t xml:space="preserve">      ADV       : SP012305  NEY SANTOS BARROS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0076031-37.2003.</w:t>
      </w:r>
      <w:r w:rsidR="006A3497">
        <w:t>4.03.0000</w:t>
      </w:r>
      <w:r>
        <w:t xml:space="preserve"> PRECAT ORI:9900000686/SP REG:05.12.2003</w:t>
      </w:r>
    </w:p>
    <w:p w:rsidR="006E53C8" w:rsidRDefault="006E53C8">
      <w:r>
        <w:t xml:space="preserve">      REQTE     : FRANCISCO DORVAL NASCIMENTO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0076032-22.2003.</w:t>
      </w:r>
      <w:r w:rsidR="006A3497">
        <w:t>4.03.0000</w:t>
      </w:r>
      <w:r>
        <w:t xml:space="preserve"> PRECAT ORI:9600001939/SP REG:05.12.2003</w:t>
      </w:r>
    </w:p>
    <w:p w:rsidR="006E53C8" w:rsidRDefault="006E53C8">
      <w:r>
        <w:t xml:space="preserve">      REQTE     : MARIA RIBEIRO DA SILVA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0076033-07.2003.</w:t>
      </w:r>
      <w:r w:rsidR="006A3497">
        <w:t>4.03.0000</w:t>
      </w:r>
      <w:r>
        <w:t xml:space="preserve"> PRECAT ORI:0004249615/SP REG:05.12.2003</w:t>
      </w:r>
    </w:p>
    <w:p w:rsidR="006E53C8" w:rsidRDefault="006E53C8">
      <w:r>
        <w:t xml:space="preserve">      PARTE A   : REGINALDO JOSE DA SILVA BACCHI</w:t>
      </w:r>
    </w:p>
    <w:p w:rsidR="006E53C8" w:rsidRDefault="006E53C8">
      <w:r>
        <w:t xml:space="preserve">      REQTE     : REGINALDO JOSE DA SILVA BACCHI</w:t>
      </w:r>
    </w:p>
    <w:p w:rsidR="006E53C8" w:rsidRDefault="006E53C8">
      <w:r>
        <w:t xml:space="preserve">      ADV       : SP068996  EDISON SERGIO DE ABREU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0076034-89.2003.</w:t>
      </w:r>
      <w:r w:rsidR="006A3497">
        <w:t>4.03.0000</w:t>
      </w:r>
      <w:r>
        <w:t xml:space="preserve"> PRECAT ORI:200161210030970/SP REG:05.12.2003</w:t>
      </w:r>
    </w:p>
    <w:p w:rsidR="006E53C8" w:rsidRDefault="006E53C8">
      <w:r>
        <w:t xml:space="preserve">      PARTE A   : APARICIO LEMES DA SILVA e outros(as)</w:t>
      </w:r>
    </w:p>
    <w:p w:rsidR="006E53C8" w:rsidRDefault="006E53C8">
      <w:r>
        <w:t xml:space="preserve">      REQTE     : PEDRO EVARISTO MARCAI</w:t>
      </w:r>
    </w:p>
    <w:p w:rsidR="006E53C8" w:rsidRDefault="006E53C8">
      <w:r>
        <w:t xml:space="preserve">      ADV       : SP084228  ZELIA MARIA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TAUBATE - 21ª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0076035-74.2003.</w:t>
      </w:r>
      <w:r w:rsidR="006A3497">
        <w:t>4.03.0000</w:t>
      </w:r>
      <w:r>
        <w:t xml:space="preserve"> PRECAT ORI:199903990975052/SP REG:05.12.2003</w:t>
      </w:r>
    </w:p>
    <w:p w:rsidR="006E53C8" w:rsidRDefault="006E53C8">
      <w:r>
        <w:t xml:space="preserve">      REQTE     : ILDA ALVES ORLANDINI e outro(a)</w:t>
      </w:r>
    </w:p>
    <w:p w:rsidR="006E53C8" w:rsidRDefault="006E53C8">
      <w:r>
        <w:t xml:space="preserve">      ADV       : SP027971  NILSON PLACIDO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0076036-59.2003.</w:t>
      </w:r>
      <w:r w:rsidR="006A3497">
        <w:t>4.03.0000</w:t>
      </w:r>
      <w:r>
        <w:t xml:space="preserve"> PRECAT ORI:9614033703/SP REG:05.12.2003</w:t>
      </w:r>
    </w:p>
    <w:p w:rsidR="006E53C8" w:rsidRDefault="006E53C8">
      <w:r>
        <w:t xml:space="preserve">      REQTE     : MAURICIO ALEXANDRE DAU VIEIRA e outro(a)</w:t>
      </w:r>
    </w:p>
    <w:p w:rsidR="006E53C8" w:rsidRDefault="006E53C8">
      <w:r>
        <w:t xml:space="preserve">      ADV       : SP022048  EXPEDITO RODRIGUES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0076039-14.2003.</w:t>
      </w:r>
      <w:r w:rsidR="006A3497">
        <w:t>4.03.0000</w:t>
      </w:r>
      <w:r>
        <w:t xml:space="preserve"> PRECAT ORI:9803035142/SP REG:05.12.2003</w:t>
      </w:r>
    </w:p>
    <w:p w:rsidR="006E53C8" w:rsidRDefault="006E53C8">
      <w:r>
        <w:t xml:space="preserve">      REQTE     : EURICO RODRIGUES LOUREIRO</w:t>
      </w:r>
    </w:p>
    <w:p w:rsidR="006E53C8" w:rsidRDefault="006E53C8">
      <w:r>
        <w:t xml:space="preserve">      ADV       : SP023445  JOSE CARLOS NASSER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0076040-96.2003.</w:t>
      </w:r>
      <w:r w:rsidR="006A3497">
        <w:t>4.03.0000</w:t>
      </w:r>
      <w:r>
        <w:t xml:space="preserve"> PRECAT ORI:9803116819/SP REG:05.12.2003</w:t>
      </w:r>
    </w:p>
    <w:p w:rsidR="006E53C8" w:rsidRDefault="006E53C8">
      <w:r>
        <w:t xml:space="preserve">      REQTE     : MARCIA MARTINEZ ZORATTI BRANDO</w:t>
      </w:r>
    </w:p>
    <w:p w:rsidR="006E53C8" w:rsidRDefault="006E53C8">
      <w:r>
        <w:t xml:space="preserve">      ADV       : SP023445  JOSE CARLOS NASSER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0076044-36.2003.</w:t>
      </w:r>
      <w:r w:rsidR="006A3497">
        <w:t>4.03.0000</w:t>
      </w:r>
      <w:r>
        <w:t xml:space="preserve"> PRECAT ORI:199903990627773/SP REG:05.12.2003</w:t>
      </w:r>
    </w:p>
    <w:p w:rsidR="006E53C8" w:rsidRDefault="006E53C8">
      <w:r>
        <w:t xml:space="preserve">      PARTE A   : DEOLINDA RODRIGUES DA SILVA</w:t>
      </w:r>
    </w:p>
    <w:p w:rsidR="006E53C8" w:rsidRDefault="006E53C8">
      <w:r>
        <w:t xml:space="preserve">      REQTE     : DEOLINDA RODRIGUES DA SILVA</w:t>
      </w:r>
    </w:p>
    <w:p w:rsidR="006E53C8" w:rsidRDefault="006E53C8">
      <w:r>
        <w:t xml:space="preserve">      ADVG      : GILBERTO ROCHA BONFIM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0076046-06.2003.</w:t>
      </w:r>
      <w:r w:rsidR="006A3497">
        <w:t>4.03.0000</w:t>
      </w:r>
      <w:r>
        <w:t xml:space="preserve"> PRECAT ORI:9300000024/SP REG:05.12.2003</w:t>
      </w:r>
    </w:p>
    <w:p w:rsidR="006E53C8" w:rsidRDefault="006E53C8">
      <w:r>
        <w:t xml:space="preserve">      REQTE     : JOSE ANDRADE VALENTIM</w:t>
      </w:r>
    </w:p>
    <w:p w:rsidR="006E53C8" w:rsidRDefault="006E53C8">
      <w:r>
        <w:t xml:space="preserve">      ADV       : SP056708  FRANCISCO ANTONIO ZEM PERALTA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PEDERNEIRAS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0076047-88.2003.</w:t>
      </w:r>
      <w:r w:rsidR="006A3497">
        <w:t>4.03.0000</w:t>
      </w:r>
      <w:r>
        <w:t xml:space="preserve"> PRECAT ORI:9500001613/SP REG:05.12.2003</w:t>
      </w:r>
    </w:p>
    <w:p w:rsidR="006E53C8" w:rsidRDefault="006E53C8">
      <w:r>
        <w:t xml:space="preserve">      REQTE     : LEDA TEREZINHA TOZZINI ZEMINIAN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0076048-73.2003.</w:t>
      </w:r>
      <w:r w:rsidR="006A3497">
        <w:t>4.03.0000</w:t>
      </w:r>
      <w:r>
        <w:t xml:space="preserve"> PRECAT ORI:9300000981/SP REG:05.12.2003</w:t>
      </w:r>
    </w:p>
    <w:p w:rsidR="006E53C8" w:rsidRDefault="006E53C8">
      <w:r>
        <w:t xml:space="preserve">      REQTE     : CELIA ALBERNAZ CALDEIRA DA SILVA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0076049-58.2003.</w:t>
      </w:r>
      <w:r w:rsidR="006A3497">
        <w:t>4.03.0000</w:t>
      </w:r>
      <w:r>
        <w:t xml:space="preserve"> PRECAT ORI:8700001488/SP REG:05.12.2003</w:t>
      </w:r>
    </w:p>
    <w:p w:rsidR="006E53C8" w:rsidRDefault="006E53C8">
      <w:r>
        <w:lastRenderedPageBreak/>
        <w:t xml:space="preserve">      REQTE     : ALBERTINA RICARDO RODRIGUEZ</w:t>
      </w:r>
    </w:p>
    <w:p w:rsidR="006E53C8" w:rsidRDefault="006E53C8">
      <w:r>
        <w:t xml:space="preserve">      ADV       : SP046199  VERA SIMENOVA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0076050-43.2003.</w:t>
      </w:r>
      <w:r w:rsidR="006A3497">
        <w:t>4.03.0000</w:t>
      </w:r>
      <w:r>
        <w:t xml:space="preserve"> PRECAT ORI:0000001085/SP REG:05.12.2003</w:t>
      </w:r>
    </w:p>
    <w:p w:rsidR="006E53C8" w:rsidRDefault="006E53C8">
      <w:r>
        <w:t xml:space="preserve">      REQTE     : ANTONIO APARECIDO DA SILVA</w:t>
      </w:r>
    </w:p>
    <w:p w:rsidR="006E53C8" w:rsidRDefault="006E53C8">
      <w:r>
        <w:t xml:space="preserve">      ADV       : SP163734  LEANDRA YUKI KORIM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PRESIDENTE EPITACIO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0076052-13.2003.</w:t>
      </w:r>
      <w:r w:rsidR="006A3497">
        <w:t>4.03.0000</w:t>
      </w:r>
      <w:r>
        <w:t xml:space="preserve"> PRECAT ORI:9800000286/SP REG:05.12.2003</w:t>
      </w:r>
    </w:p>
    <w:p w:rsidR="006E53C8" w:rsidRDefault="006E53C8">
      <w:r>
        <w:t xml:space="preserve">      REQTE     : JOSE FAZAN DE ARAUJO</w:t>
      </w:r>
    </w:p>
    <w:p w:rsidR="006E53C8" w:rsidRDefault="006E53C8">
      <w:r>
        <w:t xml:space="preserve">      ADV       : SP122295  REGINA CRISTINA FULGUERAL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0076055-65.2003.</w:t>
      </w:r>
      <w:r w:rsidR="006A3497">
        <w:t>4.03.0000</w:t>
      </w:r>
      <w:r>
        <w:t xml:space="preserve"> PRECAT ORI:9900000406/SP REG:09.12.2003</w:t>
      </w:r>
    </w:p>
    <w:p w:rsidR="006E53C8" w:rsidRDefault="006E53C8">
      <w:r>
        <w:t xml:space="preserve">      REQTE     : JOSE PEREIRA NETO</w:t>
      </w:r>
    </w:p>
    <w:p w:rsidR="006E53C8" w:rsidRDefault="006E53C8">
      <w:r>
        <w:t xml:space="preserve">      ADV       : SP120182  VALENTIM APARECIDO DIAS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0076056-50.2003.</w:t>
      </w:r>
      <w:r w:rsidR="006A3497">
        <w:t>4.03.0000</w:t>
      </w:r>
      <w:r>
        <w:t xml:space="preserve"> PRECAT ORI:200161230007277/SP REG:09.12.2003</w:t>
      </w:r>
    </w:p>
    <w:p w:rsidR="006E53C8" w:rsidRDefault="006E53C8">
      <w:r>
        <w:t xml:space="preserve">      REQTE     : MARIA HELENA DE ALMEIDA DOS SANTOS</w:t>
      </w:r>
    </w:p>
    <w:p w:rsidR="006E53C8" w:rsidRDefault="006E53C8">
      <w:r>
        <w:t xml:space="preserve">      ADV       : SP165929  IZABEL CRISTINA PEREIRA SOLHA BONVENTI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0076057-35.2003.</w:t>
      </w:r>
      <w:r w:rsidR="006A3497">
        <w:t>4.03.0000</w:t>
      </w:r>
      <w:r>
        <w:t xml:space="preserve"> PRECAT ORI:199903990417298/SP REG:09.12.2003</w:t>
      </w:r>
    </w:p>
    <w:p w:rsidR="006E53C8" w:rsidRDefault="006E53C8">
      <w:r>
        <w:t xml:space="preserve">      REQTE     : ROSALINA DE PROENCA BARBOSA</w:t>
      </w:r>
    </w:p>
    <w:p w:rsidR="006E53C8" w:rsidRDefault="006E53C8">
      <w:r>
        <w:t xml:space="preserve">      ADV       : SP053430  DURVAL MOREIRA CINTRA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0076058-20.2003.</w:t>
      </w:r>
      <w:r w:rsidR="006A3497">
        <w:t>4.03.0000</w:t>
      </w:r>
      <w:r>
        <w:t xml:space="preserve"> PRECAT ORI:9600000031/MS REG:09.12.2003</w:t>
      </w:r>
    </w:p>
    <w:p w:rsidR="006E53C8" w:rsidRDefault="006E53C8">
      <w:r>
        <w:t xml:space="preserve">      REQTE     : ERNESTINA GALHARDO SANTOS</w:t>
      </w:r>
    </w:p>
    <w:p w:rsidR="006E53C8" w:rsidRDefault="006E53C8">
      <w:r>
        <w:t xml:space="preserve">      ADV       : MS006914  JOSE CARLOS MATOS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IVINHEMA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0076060-87.2003.</w:t>
      </w:r>
      <w:r w:rsidR="006A3497">
        <w:t>4.03.0000</w:t>
      </w:r>
      <w:r>
        <w:t xml:space="preserve"> PRECAT ORI:0100000426/SP REG:09.12.2003</w:t>
      </w:r>
    </w:p>
    <w:p w:rsidR="006E53C8" w:rsidRDefault="006E53C8">
      <w:r>
        <w:t xml:space="preserve">      REQTE     : ANTONIO TEIXEIRA DA SILVA</w:t>
      </w:r>
    </w:p>
    <w:p w:rsidR="006E53C8" w:rsidRDefault="006E53C8">
      <w:r>
        <w:t xml:space="preserve">      ADV       : SP131044  SILVIA REGINA ALPHONSE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0076061-72.2003.</w:t>
      </w:r>
      <w:r w:rsidR="006A3497">
        <w:t>4.03.0000</w:t>
      </w:r>
      <w:r>
        <w:t xml:space="preserve"> PRECAT ORI:9600001243/SP REG:09.12.2003</w:t>
      </w:r>
    </w:p>
    <w:p w:rsidR="006E53C8" w:rsidRDefault="006E53C8">
      <w:r>
        <w:t xml:space="preserve">      REQTE     : MERCEDES RODRIGUES VALENTIM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0076063-42.2003.</w:t>
      </w:r>
      <w:r w:rsidR="006A3497">
        <w:t>4.03.0000</w:t>
      </w:r>
      <w:r>
        <w:t xml:space="preserve"> PRECAT ORI:9100000015/SP REG:09.12.2003</w:t>
      </w:r>
    </w:p>
    <w:p w:rsidR="006E53C8" w:rsidRDefault="006E53C8">
      <w:r>
        <w:t xml:space="preserve">      REQTE     : JOSE VIALTA e outros(as)</w:t>
      </w:r>
    </w:p>
    <w:p w:rsidR="006E53C8" w:rsidRDefault="006E53C8">
      <w:r>
        <w:t xml:space="preserve">      ADVG      : MARCOS PALMIERI MARTINS BARBOSA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CACAPAVA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0076065-12.2003.</w:t>
      </w:r>
      <w:r w:rsidR="006A3497">
        <w:t>4.03.0000</w:t>
      </w:r>
      <w:r>
        <w:t xml:space="preserve"> PRECAT ORI:9700000456/SP REG:09.12.2003</w:t>
      </w:r>
    </w:p>
    <w:p w:rsidR="006E53C8" w:rsidRDefault="006E53C8">
      <w:r>
        <w:t xml:space="preserve">      REQTE     : JANDIRA RODRIGUES DE MORAES e outro(a)</w:t>
      </w:r>
    </w:p>
    <w:p w:rsidR="006E53C8" w:rsidRDefault="006E53C8">
      <w:r>
        <w:t xml:space="preserve">      ADV       : SP118430  GILSON BENEDITO RAIMUNDO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0076066-94.2003.</w:t>
      </w:r>
      <w:r w:rsidR="006A3497">
        <w:t>4.03.0000</w:t>
      </w:r>
      <w:r>
        <w:t xml:space="preserve"> PRECAT ORI:9600000057/SP REG:09.12.2003</w:t>
      </w:r>
    </w:p>
    <w:p w:rsidR="006E53C8" w:rsidRDefault="006E53C8">
      <w:r>
        <w:t xml:space="preserve">      REQTE     : APARECIDA PEREIRA VITORINO</w:t>
      </w:r>
    </w:p>
    <w:p w:rsidR="006E53C8" w:rsidRDefault="006E53C8">
      <w:r>
        <w:t xml:space="preserve">      ADV       : SP055915  JOEL JOAO RUBERTI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0076067-79.2003.</w:t>
      </w:r>
      <w:r w:rsidR="006A3497">
        <w:t>4.03.0000</w:t>
      </w:r>
      <w:r>
        <w:t xml:space="preserve"> PRECAT ORI:9800002282/SP REG:09.12.2003</w:t>
      </w:r>
    </w:p>
    <w:p w:rsidR="006E53C8" w:rsidRDefault="006E53C8">
      <w:r>
        <w:t xml:space="preserve">      REQTE     : ADELINO DOMINGUES DE SOUZA</w:t>
      </w:r>
    </w:p>
    <w:p w:rsidR="006E53C8" w:rsidRDefault="006E53C8">
      <w:r>
        <w:t xml:space="preserve">      ADV       : SP041083  BELMIRO DEPIERI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0076068-64.2003.</w:t>
      </w:r>
      <w:r w:rsidR="006A3497">
        <w:t>4.03.0000</w:t>
      </w:r>
      <w:r>
        <w:t xml:space="preserve"> PRECAT ORI:9900000187/SP REG:09.12.2003</w:t>
      </w:r>
    </w:p>
    <w:p w:rsidR="006E53C8" w:rsidRDefault="006E53C8">
      <w:r>
        <w:t xml:space="preserve">      REQTE     : JOSE DE BARROS FERREIRA NETO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0076072-04.2003.</w:t>
      </w:r>
      <w:r w:rsidR="006A3497">
        <w:t>4.03.0000</w:t>
      </w:r>
      <w:r>
        <w:t xml:space="preserve"> PRECAT ORI:9200000479/SP REG:09.12.2003</w:t>
      </w:r>
    </w:p>
    <w:p w:rsidR="006E53C8" w:rsidRDefault="006E53C8">
      <w:r>
        <w:t xml:space="preserve">      REQTE     : DANILIO JOSE BARBIERI</w:t>
      </w:r>
    </w:p>
    <w:p w:rsidR="006E53C8" w:rsidRDefault="006E53C8">
      <w:r>
        <w:t xml:space="preserve">      ADV       : SP039131  CLEUZA MARIA SCALET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0076078-11.2003.</w:t>
      </w:r>
      <w:r w:rsidR="006A3497">
        <w:t>4.03.0000</w:t>
      </w:r>
      <w:r>
        <w:t xml:space="preserve"> PRECAT ORI:0000000538/SP REG:09.12.2003</w:t>
      </w:r>
    </w:p>
    <w:p w:rsidR="006E53C8" w:rsidRDefault="006E53C8">
      <w:r>
        <w:t xml:space="preserve">      REQTE     : MARIA FERREIRA PASQUINELLI</w:t>
      </w:r>
    </w:p>
    <w:p w:rsidR="006E53C8" w:rsidRDefault="006E53C8">
      <w:r>
        <w:t xml:space="preserve">      ADV       : SP130133  IVANISE OLGADO SALVADOR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0076080-78.2003.</w:t>
      </w:r>
      <w:r w:rsidR="006A3497">
        <w:t>4.03.0000</w:t>
      </w:r>
      <w:r>
        <w:t xml:space="preserve"> PRECAT ORI:9300000435/SP REG:09.12.2003</w:t>
      </w:r>
    </w:p>
    <w:p w:rsidR="006E53C8" w:rsidRDefault="006E53C8">
      <w:r>
        <w:t xml:space="preserve">      REQTE     : JUCA PEDRO DE OLIVEIRA</w:t>
      </w:r>
    </w:p>
    <w:p w:rsidR="006E53C8" w:rsidRDefault="006E53C8">
      <w:r>
        <w:t xml:space="preserve">      ADV       : SP061447  CARLOS ALBERTO FERNANDES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PATROCINIO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0076081-63.2003.</w:t>
      </w:r>
      <w:r w:rsidR="006A3497">
        <w:t>4.03.0000</w:t>
      </w:r>
      <w:r>
        <w:t xml:space="preserve"> PRECAT ORI:9600001118/SP REG:09.12.2003</w:t>
      </w:r>
    </w:p>
    <w:p w:rsidR="006E53C8" w:rsidRDefault="006E53C8">
      <w:r>
        <w:t xml:space="preserve">      REQTE     : GONCALO ADAO DE SOUZA</w:t>
      </w:r>
    </w:p>
    <w:p w:rsidR="006E53C8" w:rsidRDefault="006E53C8">
      <w:r>
        <w:t xml:space="preserve">      ADV       : SP080335  VITORIO MATIUZZI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0076083-33.2003.</w:t>
      </w:r>
      <w:r w:rsidR="006A3497">
        <w:t>4.03.0000</w:t>
      </w:r>
      <w:r>
        <w:t xml:space="preserve"> PRECAT ORI:9200000830/SP REG:09.12.2003</w:t>
      </w:r>
    </w:p>
    <w:p w:rsidR="006E53C8" w:rsidRDefault="006E53C8">
      <w:r>
        <w:t xml:space="preserve">      REQTE     : JOSE DE CAMARGO GUERRA</w:t>
      </w:r>
    </w:p>
    <w:p w:rsidR="006E53C8" w:rsidRDefault="006E53C8">
      <w:r>
        <w:t xml:space="preserve">      ADV       : SP091627  IRINEU MINZON FILHO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BARIRI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0076087-70.2003.</w:t>
      </w:r>
      <w:r w:rsidR="006A3497">
        <w:t>4.03.0000</w:t>
      </w:r>
      <w:r>
        <w:t xml:space="preserve"> PRECAT ORI:9800000053/SP REG:09.12.2003</w:t>
      </w:r>
    </w:p>
    <w:p w:rsidR="006E53C8" w:rsidRDefault="006E53C8">
      <w:r>
        <w:t xml:space="preserve">      REQTE     : LUIZA MESSIAS ALVES NEVES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0076088-55.2003.</w:t>
      </w:r>
      <w:r w:rsidR="006A3497">
        <w:t>4.03.0000</w:t>
      </w:r>
      <w:r>
        <w:t xml:space="preserve"> PRECAT ORI:0100001156/SP REG:09.12.2003</w:t>
      </w:r>
    </w:p>
    <w:p w:rsidR="006E53C8" w:rsidRDefault="006E53C8">
      <w:r>
        <w:lastRenderedPageBreak/>
        <w:t xml:space="preserve">      REQTE     : LORINA VERONESE PRATES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0076089-40.2003.</w:t>
      </w:r>
      <w:r w:rsidR="006A3497">
        <w:t>4.03.0000</w:t>
      </w:r>
      <w:r>
        <w:t xml:space="preserve"> PRECAT ORI:9700000645/SP REG:09.12.2003</w:t>
      </w:r>
    </w:p>
    <w:p w:rsidR="006E53C8" w:rsidRDefault="006E53C8">
      <w:r>
        <w:t xml:space="preserve">      REQTE     : BENEDITO JOSE TEIXEIRA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0076090-25.2003.</w:t>
      </w:r>
      <w:r w:rsidR="006A3497">
        <w:t>4.03.0000</w:t>
      </w:r>
      <w:r>
        <w:t xml:space="preserve"> PRECAT ORI:9700000055/SP REG:09.12.2003</w:t>
      </w:r>
    </w:p>
    <w:p w:rsidR="006E53C8" w:rsidRDefault="006E53C8">
      <w:r>
        <w:t xml:space="preserve">      REQTE     : OLIVINA NUNES DE OLIVEIRA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0001003-29.2004.</w:t>
      </w:r>
      <w:r w:rsidR="006A3497">
        <w:t>4.03.0000</w:t>
      </w:r>
      <w:r>
        <w:t xml:space="preserve"> PRECAT ORI:9700000784/SP REG:07.01.2004</w:t>
      </w:r>
    </w:p>
    <w:p w:rsidR="006E53C8" w:rsidRDefault="006E53C8">
      <w:r>
        <w:t xml:space="preserve">      REQTE     : GRICELA CHIMELLO CAPRISTO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0001005-96.2004.</w:t>
      </w:r>
      <w:r w:rsidR="006A3497">
        <w:t>4.03.0000</w:t>
      </w:r>
      <w:r>
        <w:t xml:space="preserve"> PRECAT ORI:9800000297/SP REG:07.01.2004</w:t>
      </w:r>
    </w:p>
    <w:p w:rsidR="006E53C8" w:rsidRDefault="006E53C8">
      <w:r>
        <w:t xml:space="preserve">      REQTE     : BENEDITA JANUARIA DA COSTA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0001006-81.2004.</w:t>
      </w:r>
      <w:r w:rsidR="006A3497">
        <w:t>4.03.0000</w:t>
      </w:r>
      <w:r>
        <w:t xml:space="preserve"> PRECAT ORI:9100001217/SP REG:07.01.2004</w:t>
      </w:r>
    </w:p>
    <w:p w:rsidR="006E53C8" w:rsidRDefault="006E53C8">
      <w:r>
        <w:t xml:space="preserve">      REQTE     : CLOVIS IENNE</w:t>
      </w:r>
    </w:p>
    <w:p w:rsidR="006E53C8" w:rsidRDefault="006E53C8">
      <w:r>
        <w:t xml:space="preserve">      ADV       : SP010767  AGUINALDO DE BASTOS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0001008-51.2004.</w:t>
      </w:r>
      <w:r w:rsidR="006A3497">
        <w:t>4.03.0000</w:t>
      </w:r>
      <w:r>
        <w:t xml:space="preserve"> PRECAT ORI:8802008558/SP REG:07.01.2004</w:t>
      </w:r>
    </w:p>
    <w:p w:rsidR="006E53C8" w:rsidRDefault="006E53C8">
      <w:r>
        <w:t xml:space="preserve">      REQTE     : WILSON DANTAS CARDOSO e outro(a)</w:t>
      </w:r>
    </w:p>
    <w:p w:rsidR="006E53C8" w:rsidRDefault="006E53C8">
      <w:r>
        <w:t xml:space="preserve">      ADV       : SP046715  FLAVIO SANINO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0001009-36.2004.</w:t>
      </w:r>
      <w:r w:rsidR="006A3497">
        <w:t>4.03.0000</w:t>
      </w:r>
      <w:r>
        <w:t xml:space="preserve"> PRECAT ORI:9102024942/SP REG:07.01.2004</w:t>
      </w:r>
    </w:p>
    <w:p w:rsidR="006E53C8" w:rsidRDefault="006E53C8">
      <w:r>
        <w:t xml:space="preserve">      REQTE     : RUTH CARVALHO DE ALMEIDA e outro(a)</w:t>
      </w:r>
    </w:p>
    <w:p w:rsidR="006E53C8" w:rsidRDefault="006E53C8">
      <w:r>
        <w:t xml:space="preserve">      ADV       : SP046715  FLAVIO SANINO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0001011-06.2004.</w:t>
      </w:r>
      <w:r w:rsidR="006A3497">
        <w:t>4.03.0000</w:t>
      </w:r>
      <w:r>
        <w:t xml:space="preserve"> PRECAT ORI:9900001328/SP REG:07.01.2004</w:t>
      </w:r>
    </w:p>
    <w:p w:rsidR="006E53C8" w:rsidRDefault="006E53C8">
      <w:r>
        <w:t xml:space="preserve">      REQTE     : LUZIA VENTURA FURLAN</w:t>
      </w:r>
    </w:p>
    <w:p w:rsidR="006E53C8" w:rsidRDefault="006E53C8">
      <w:r>
        <w:t xml:space="preserve">      ADV       : SP040376  ADELINO FERRARI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0001013-73.2004.</w:t>
      </w:r>
      <w:r w:rsidR="006A3497">
        <w:t>4.03.0000</w:t>
      </w:r>
      <w:r>
        <w:t xml:space="preserve"> PRECAT ORI:199961020111183/SP REG:07.01.2004</w:t>
      </w:r>
    </w:p>
    <w:p w:rsidR="006E53C8" w:rsidRDefault="006E53C8">
      <w:r>
        <w:t xml:space="preserve">      REQTE     : MARILENE AMORIM DA SILVA</w:t>
      </w:r>
    </w:p>
    <w:p w:rsidR="006E53C8" w:rsidRDefault="006E53C8">
      <w:r>
        <w:t xml:space="preserve">      ADV       : SP135785  PAULO CESAR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0001015-43.2004.</w:t>
      </w:r>
      <w:r w:rsidR="006A3497">
        <w:t>4.03.0000</w:t>
      </w:r>
      <w:r>
        <w:t xml:space="preserve"> PRECAT ORI:200161170009251/SP REG:07.01.2004</w:t>
      </w:r>
    </w:p>
    <w:p w:rsidR="006E53C8" w:rsidRDefault="006E53C8">
      <w:r>
        <w:t xml:space="preserve">      REQTE     : OSMAR AUGUSTO CORREA e outro(a)</w:t>
      </w:r>
    </w:p>
    <w:p w:rsidR="006E53C8" w:rsidRDefault="006E53C8">
      <w:r>
        <w:t xml:space="preserve">      ADV       : SP056708  FRANCISCO ANTONIO ZEM PERALTA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0001017-13.2004.</w:t>
      </w:r>
      <w:r w:rsidR="006A3497">
        <w:t>4.03.0000</w:t>
      </w:r>
      <w:r>
        <w:t xml:space="preserve"> PRECAT ORI:9503111560/SP REG:07.01.2004</w:t>
      </w:r>
    </w:p>
    <w:p w:rsidR="006E53C8" w:rsidRDefault="006E53C8">
      <w:r>
        <w:t xml:space="preserve">      REQTE     : JOSE CASSEMIRO DA COSTA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0001019-80.2004.</w:t>
      </w:r>
      <w:r w:rsidR="006A3497">
        <w:t>4.03.0000</w:t>
      </w:r>
      <w:r>
        <w:t xml:space="preserve"> PRECAT ORI:200061090074325/SP REG:07.01.2004</w:t>
      </w:r>
    </w:p>
    <w:p w:rsidR="006E53C8" w:rsidRDefault="006E53C8">
      <w:r>
        <w:t xml:space="preserve">      REQTE     : OLIVIO SILVANO</w:t>
      </w:r>
    </w:p>
    <w:p w:rsidR="006E53C8" w:rsidRDefault="006E53C8">
      <w:r>
        <w:t xml:space="preserve">      ADV       : SP074225  JOSE MARIA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PIRACICABA &gt; 9ª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0001020-65.2004.</w:t>
      </w:r>
      <w:r w:rsidR="006A3497">
        <w:t>4.03.0000</w:t>
      </w:r>
      <w:r>
        <w:t xml:space="preserve"> PRECAT ORI:9700000258/SP REG:07.01.2004</w:t>
      </w:r>
    </w:p>
    <w:p w:rsidR="006E53C8" w:rsidRDefault="006E53C8">
      <w:r>
        <w:t xml:space="preserve">      REQTE     : JOAQUIM CARES DA SILVA</w:t>
      </w:r>
    </w:p>
    <w:p w:rsidR="006E53C8" w:rsidRDefault="006E53C8">
      <w:r>
        <w:t xml:space="preserve">      ADV       : SP083730  JOSE GONCALVES VICENTE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PALESTINA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0001021-50.2004.</w:t>
      </w:r>
      <w:r w:rsidR="006A3497">
        <w:t>4.03.0000</w:t>
      </w:r>
      <w:r>
        <w:t xml:space="preserve"> PRECAT ORI:9800001149/SP REG:07.01.2004</w:t>
      </w:r>
    </w:p>
    <w:p w:rsidR="006E53C8" w:rsidRDefault="006E53C8">
      <w:r>
        <w:t xml:space="preserve">      REQTE     : JOANA FAREZIN CASTILHO e outro(a)</w:t>
      </w:r>
    </w:p>
    <w:p w:rsidR="006E53C8" w:rsidRDefault="006E53C8">
      <w:r>
        <w:t xml:space="preserve">      ADV       : SP066046  JOSE ANTONIO GIMENES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0001022-35.2004.</w:t>
      </w:r>
      <w:r w:rsidR="006A3497">
        <w:t>4.03.0000</w:t>
      </w:r>
      <w:r>
        <w:t xml:space="preserve"> PRECAT ORI:9600000529/SP REG:07.01.2004</w:t>
      </w:r>
    </w:p>
    <w:p w:rsidR="006E53C8" w:rsidRDefault="006E53C8">
      <w:r>
        <w:t xml:space="preserve">      REQTE     : DEOLINDO TONIOL</w:t>
      </w:r>
    </w:p>
    <w:p w:rsidR="006E53C8" w:rsidRDefault="006E53C8">
      <w:r>
        <w:t xml:space="preserve">      ADVG      : CRISTIANE MARIA PAREDES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0001024-05.2004.</w:t>
      </w:r>
      <w:r w:rsidR="006A3497">
        <w:t>4.03.0000</w:t>
      </w:r>
      <w:r>
        <w:t xml:space="preserve"> PRECAT ORI:9200000662/SP REG:07.01.2004</w:t>
      </w:r>
    </w:p>
    <w:p w:rsidR="006E53C8" w:rsidRDefault="006E53C8">
      <w:r>
        <w:t xml:space="preserve">      REQTE     : SIMON CUGLOVICI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0001025-87.2004.</w:t>
      </w:r>
      <w:r w:rsidR="006A3497">
        <w:t>4.03.0000</w:t>
      </w:r>
      <w:r>
        <w:t xml:space="preserve"> PRECAT ORI:9700000510/SP REG:07.01.2004</w:t>
      </w:r>
    </w:p>
    <w:p w:rsidR="006E53C8" w:rsidRDefault="006E53C8">
      <w:r>
        <w:t xml:space="preserve">      REQTE     : MARIA JOSE NICOLAU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0001026-72.2004.</w:t>
      </w:r>
      <w:r w:rsidR="006A3497">
        <w:t>4.03.0000</w:t>
      </w:r>
      <w:r>
        <w:t xml:space="preserve"> PRECAT ORI:9900001484/SP REG:07.01.2004</w:t>
      </w:r>
    </w:p>
    <w:p w:rsidR="006E53C8" w:rsidRDefault="006E53C8">
      <w:r>
        <w:t xml:space="preserve">      REQTE     : ARCHIMEDES CAPI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0001027-57.2004.</w:t>
      </w:r>
      <w:r w:rsidR="006A3497">
        <w:t>4.03.0000</w:t>
      </w:r>
      <w:r>
        <w:t xml:space="preserve"> PRECAT ORI:9800001159/SP REG:07.01.2004</w:t>
      </w:r>
    </w:p>
    <w:p w:rsidR="006E53C8" w:rsidRDefault="006E53C8">
      <w:r>
        <w:t xml:space="preserve">      REQTE     : BENEDICTA FRANCO VERSATTE CABRAL</w:t>
      </w:r>
    </w:p>
    <w:p w:rsidR="006E53C8" w:rsidRDefault="006E53C8">
      <w:r>
        <w:t xml:space="preserve">      ADV       : SP068133  BENEDITO MACHADO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0001028-42.2004.</w:t>
      </w:r>
      <w:r w:rsidR="006A3497">
        <w:t>4.03.0000</w:t>
      </w:r>
      <w:r>
        <w:t xml:space="preserve"> PRECAT ORI:9700000657/SP REG:07.01.2004</w:t>
      </w:r>
    </w:p>
    <w:p w:rsidR="006E53C8" w:rsidRDefault="006E53C8">
      <w:r>
        <w:lastRenderedPageBreak/>
        <w:t xml:space="preserve">      REQTE     : APARECIDA CORADELLO JUNQUEIRA</w:t>
      </w:r>
    </w:p>
    <w:p w:rsidR="006E53C8" w:rsidRDefault="006E53C8">
      <w:r>
        <w:t xml:space="preserve">      ADV       : SP096264  JOSE LUIZ PEREIRA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0001031-94.2004.</w:t>
      </w:r>
      <w:r w:rsidR="006A3497">
        <w:t>4.03.0000</w:t>
      </w:r>
      <w:r>
        <w:t xml:space="preserve"> PRECAT ORI:0200001064/SP REG:07.01.2004</w:t>
      </w:r>
    </w:p>
    <w:p w:rsidR="006E53C8" w:rsidRDefault="006E53C8">
      <w:r>
        <w:t xml:space="preserve">      REQTE     : JOSE SIMOES LOPES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0001032-79.2004.</w:t>
      </w:r>
      <w:r w:rsidR="006A3497">
        <w:t>4.03.0000</w:t>
      </w:r>
      <w:r>
        <w:t xml:space="preserve"> PRECAT ORI:9700002312/SP REG:07.01.2004</w:t>
      </w:r>
    </w:p>
    <w:p w:rsidR="006E53C8" w:rsidRDefault="006E53C8">
      <w:r>
        <w:t xml:space="preserve">      REQTE     : MARIA APARECIDA ANTUNES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0001033-64.2004.</w:t>
      </w:r>
      <w:r w:rsidR="006A3497">
        <w:t>4.03.0000</w:t>
      </w:r>
      <w:r>
        <w:t xml:space="preserve"> PRECAT ORI:9200001032/SP REG:07.01.2004</w:t>
      </w:r>
    </w:p>
    <w:p w:rsidR="006E53C8" w:rsidRDefault="006E53C8">
      <w:r>
        <w:t xml:space="preserve">      REQTE     : JUNYA IKEGAMI</w:t>
      </w:r>
    </w:p>
    <w:p w:rsidR="006E53C8" w:rsidRDefault="006E53C8">
      <w:r>
        <w:t xml:space="preserve">      ADV       : SP090299  ROSELI MARIA DE ALMEIDA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ITAQUAQUECETUBA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0001034-49.2004.</w:t>
      </w:r>
      <w:r w:rsidR="006A3497">
        <w:t>4.03.0000</w:t>
      </w:r>
      <w:r>
        <w:t xml:space="preserve"> PRECAT ORI:9800000965/SP REG:07.01.2004</w:t>
      </w:r>
    </w:p>
    <w:p w:rsidR="006E53C8" w:rsidRDefault="006E53C8">
      <w:r>
        <w:t xml:space="preserve">      REQTE     : JANDIRA AMBROSIO DE SOUSA</w:t>
      </w:r>
    </w:p>
    <w:p w:rsidR="006E53C8" w:rsidRDefault="006E53C8">
      <w:r>
        <w:t xml:space="preserve">      ADV       : SP184512  ULIANE TAVARES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0001035-34.2004.</w:t>
      </w:r>
      <w:r w:rsidR="006A3497">
        <w:t>4.03.0000</w:t>
      </w:r>
      <w:r>
        <w:t xml:space="preserve"> PRECAT ORI:9500001593/SP REG:07.01.2004</w:t>
      </w:r>
    </w:p>
    <w:p w:rsidR="006E53C8" w:rsidRDefault="006E53C8">
      <w:r>
        <w:t xml:space="preserve">      REQTE     : ANTENOR JUSTINIANO GOMES</w:t>
      </w:r>
    </w:p>
    <w:p w:rsidR="006E53C8" w:rsidRDefault="006E53C8">
      <w:r>
        <w:t xml:space="preserve">      ADV       : SP076510  DANIEL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0001036-19.2004.</w:t>
      </w:r>
      <w:r w:rsidR="006A3497">
        <w:t>4.03.0000</w:t>
      </w:r>
      <w:r>
        <w:t xml:space="preserve"> PRECAT ORI:0000000143/SP REG:07.01.2004</w:t>
      </w:r>
    </w:p>
    <w:p w:rsidR="006E53C8" w:rsidRDefault="006E53C8">
      <w:r>
        <w:t xml:space="preserve">      REQTE     : CARLOS BONELLI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0001037-04.2004.</w:t>
      </w:r>
      <w:r w:rsidR="006A3497">
        <w:t>4.03.0000</w:t>
      </w:r>
      <w:r>
        <w:t xml:space="preserve"> PRECAT ORI:9700000193/SP REG:07.01.2004</w:t>
      </w:r>
    </w:p>
    <w:p w:rsidR="006E53C8" w:rsidRDefault="006E53C8">
      <w:r>
        <w:t xml:space="preserve">      REQTE     : ANGELA MAZZARO GASQUE</w:t>
      </w:r>
    </w:p>
    <w:p w:rsidR="006E53C8" w:rsidRDefault="006E53C8">
      <w:r>
        <w:t xml:space="preserve">      ADV       : SP088559  RENATO ALCIDES ANGELO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0001038-86.2004.</w:t>
      </w:r>
      <w:r w:rsidR="006A3497">
        <w:t>4.03.0000</w:t>
      </w:r>
      <w:r>
        <w:t xml:space="preserve"> PRECAT ORI:9800000475/SP REG:07.01.2004</w:t>
      </w:r>
    </w:p>
    <w:p w:rsidR="006E53C8" w:rsidRDefault="006E53C8">
      <w:r>
        <w:t xml:space="preserve">      REQTE     : YOLANDA ARONE PERASSA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0001039-71.2004.</w:t>
      </w:r>
      <w:r w:rsidR="006A3497">
        <w:t>4.03.0000</w:t>
      </w:r>
      <w:r>
        <w:t xml:space="preserve"> PRECAT ORI:0200000306/SP REG:07.01.2004</w:t>
      </w:r>
    </w:p>
    <w:p w:rsidR="006E53C8" w:rsidRDefault="006E53C8">
      <w:r>
        <w:t xml:space="preserve">      REQTE     : JOAO ALVES DE LIMA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0001040-56.2004.</w:t>
      </w:r>
      <w:r w:rsidR="006A3497">
        <w:t>4.03.0000</w:t>
      </w:r>
      <w:r>
        <w:t xml:space="preserve"> PRECAT ORI:0000001336/SP REG:07.01.2004</w:t>
      </w:r>
    </w:p>
    <w:p w:rsidR="006E53C8" w:rsidRDefault="006E53C8">
      <w:r>
        <w:t xml:space="preserve">      REQTE     : NELSON MESSIAS DE MIRANDA</w:t>
      </w:r>
    </w:p>
    <w:p w:rsidR="006E53C8" w:rsidRDefault="006E53C8">
      <w:r>
        <w:t xml:space="preserve">      ADV       : SP170444  FLAVIANE MARIA ALEIXO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0001041-41.2004.</w:t>
      </w:r>
      <w:r w:rsidR="006A3497">
        <w:t>4.03.0000</w:t>
      </w:r>
      <w:r>
        <w:t xml:space="preserve"> PRECAT ORI:0000000330/SP REG:07.01.2004</w:t>
      </w:r>
    </w:p>
    <w:p w:rsidR="006E53C8" w:rsidRDefault="006E53C8">
      <w:r>
        <w:t xml:space="preserve">      REQTE     : APARECIDO GUIMARAES</w:t>
      </w:r>
    </w:p>
    <w:p w:rsidR="006E53C8" w:rsidRDefault="006E53C8">
      <w:r>
        <w:t xml:space="preserve">      ADV       : SP058417  FERNANDO APARECIDO BALDAN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0001044-93.2004.</w:t>
      </w:r>
      <w:r w:rsidR="006A3497">
        <w:t>4.03.0000</w:t>
      </w:r>
      <w:r>
        <w:t xml:space="preserve"> PRECAT ORI:200161260029500/SP REG:07.01.2004</w:t>
      </w:r>
    </w:p>
    <w:p w:rsidR="006E53C8" w:rsidRDefault="006E53C8">
      <w:r>
        <w:t xml:space="preserve">      REQTE     : ESTER RIBEIRO e outro(a)</w:t>
      </w:r>
    </w:p>
    <w:p w:rsidR="006E53C8" w:rsidRDefault="006E53C8">
      <w:r>
        <w:t xml:space="preserve">      ADV       : SP076510  DANIEL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0001045-78.2004.</w:t>
      </w:r>
      <w:r w:rsidR="006A3497">
        <w:t>4.03.0000</w:t>
      </w:r>
      <w:r>
        <w:t xml:space="preserve"> PRECAT ORI:200161260021770/SP REG:07.01.2004</w:t>
      </w:r>
    </w:p>
    <w:p w:rsidR="006E53C8" w:rsidRDefault="006E53C8">
      <w:r>
        <w:t xml:space="preserve">      REQTE     : ANTONIO BISPO DOS SANTOS e outro(a)</w:t>
      </w:r>
    </w:p>
    <w:p w:rsidR="006E53C8" w:rsidRDefault="006E53C8">
      <w:r>
        <w:t xml:space="preserve">      ADV       : SP078572  PAULO DONIZETI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0001046-63.2004.</w:t>
      </w:r>
      <w:r w:rsidR="006A3497">
        <w:t>4.03.0000</w:t>
      </w:r>
      <w:r>
        <w:t xml:space="preserve"> PRECAT ORI:200161260026808/SP REG:07.01.2004</w:t>
      </w:r>
    </w:p>
    <w:p w:rsidR="006E53C8" w:rsidRDefault="006E53C8">
      <w:r>
        <w:t xml:space="preserve">      REQTE     : MARTA GALLUZZI NOVAIS e outro(a)</w:t>
      </w:r>
    </w:p>
    <w:p w:rsidR="006E53C8" w:rsidRDefault="006E53C8">
      <w:r>
        <w:t xml:space="preserve">      ADV       : SP078572  PAULO DONIZETI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0001047-48.2004.</w:t>
      </w:r>
      <w:r w:rsidR="006A3497">
        <w:t>4.03.0000</w:t>
      </w:r>
      <w:r>
        <w:t xml:space="preserve"> PRECAT ORI:200161260013395/SP REG:07.01.2004</w:t>
      </w:r>
    </w:p>
    <w:p w:rsidR="006E53C8" w:rsidRDefault="006E53C8">
      <w:r>
        <w:t xml:space="preserve">      REQTE     : ANTONIO SARDO e outro(a)</w:t>
      </w:r>
    </w:p>
    <w:p w:rsidR="006E53C8" w:rsidRDefault="006E53C8">
      <w:r>
        <w:t xml:space="preserve">      ADV       : SP078572  PAULO DONIZETI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0001048-33.2004.</w:t>
      </w:r>
      <w:r w:rsidR="006A3497">
        <w:t>4.03.0000</w:t>
      </w:r>
      <w:r>
        <w:t xml:space="preserve"> PRECAT ORI:200161260000250/SP REG:07.01.2004</w:t>
      </w:r>
    </w:p>
    <w:p w:rsidR="006E53C8" w:rsidRDefault="006E53C8">
      <w:r>
        <w:t xml:space="preserve">      REQTE     : PEDRO JOSE DOS SANTOS e outro(a)</w:t>
      </w:r>
    </w:p>
    <w:p w:rsidR="006E53C8" w:rsidRDefault="006E53C8">
      <w:r>
        <w:t xml:space="preserve">      ADV       : SP040345  CLAUDIO PANISA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0001049-18.2004.</w:t>
      </w:r>
      <w:r w:rsidR="006A3497">
        <w:t>4.03.0000</w:t>
      </w:r>
      <w:r>
        <w:t xml:space="preserve"> PRECAT ORI:200161260001034/SP REG:07.01.2004</w:t>
      </w:r>
    </w:p>
    <w:p w:rsidR="006E53C8" w:rsidRDefault="006E53C8">
      <w:r>
        <w:t xml:space="preserve">      REQTE     : ANTONIA LEITE PAULINO e outro(a)</w:t>
      </w:r>
    </w:p>
    <w:p w:rsidR="006E53C8" w:rsidRDefault="006E53C8">
      <w:r>
        <w:t xml:space="preserve">      ADV       : SP040345  CLAUDIO PANISA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0001050-03.2004.</w:t>
      </w:r>
      <w:r w:rsidR="006A3497">
        <w:t>4.03.0000</w:t>
      </w:r>
      <w:r>
        <w:t xml:space="preserve"> PRECAT ORI:200161260013085/SP REG:07.01.2004</w:t>
      </w:r>
    </w:p>
    <w:p w:rsidR="006E53C8" w:rsidRDefault="006E53C8">
      <w:r>
        <w:t xml:space="preserve">      REQTE     : WALTER GOMES DE ANDRADE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0001051-85.2004.</w:t>
      </w:r>
      <w:r w:rsidR="006A3497">
        <w:t>4.03.0000</w:t>
      </w:r>
      <w:r>
        <w:t xml:space="preserve"> PRECAT ORI:200261260015098/SP REG:07.01.2004</w:t>
      </w:r>
    </w:p>
    <w:p w:rsidR="006E53C8" w:rsidRDefault="006E53C8">
      <w:r>
        <w:t xml:space="preserve">      REQTE     : LAZARO FERREIRA BARBOSA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0001052-70.2004.</w:t>
      </w:r>
      <w:r w:rsidR="006A3497">
        <w:t>4.03.0000</w:t>
      </w:r>
      <w:r>
        <w:t xml:space="preserve"> PRECAT ORI:9700000347/SP REG:07.01.2004</w:t>
      </w:r>
    </w:p>
    <w:p w:rsidR="006E53C8" w:rsidRDefault="006E53C8">
      <w:r>
        <w:lastRenderedPageBreak/>
        <w:t xml:space="preserve">      REQTE     : CLAUDIR MOCHI</w:t>
      </w:r>
    </w:p>
    <w:p w:rsidR="006E53C8" w:rsidRDefault="006E53C8">
      <w:r>
        <w:t xml:space="preserve">      ADV       : SP099566  MARIA LUCIA DELFINA DUARTE SACILOTTO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BORBOREMA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0001054-40.2004.</w:t>
      </w:r>
      <w:r w:rsidR="006A3497">
        <w:t>4.03.0000</w:t>
      </w:r>
      <w:r>
        <w:t xml:space="preserve"> PRECAT ORI:199961020012569/SP REG:07.01.2004</w:t>
      </w:r>
    </w:p>
    <w:p w:rsidR="006E53C8" w:rsidRDefault="006E53C8">
      <w:r>
        <w:t xml:space="preserve">      REQTE     : MARIA APARECIDA CONSTANCIA DE SOUZA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0001055-25.2004.</w:t>
      </w:r>
      <w:r w:rsidR="006A3497">
        <w:t>4.03.0000</w:t>
      </w:r>
      <w:r>
        <w:t xml:space="preserve"> PRECAT ORI:0007499485/SP REG:07.01.2004</w:t>
      </w:r>
    </w:p>
    <w:p w:rsidR="006E53C8" w:rsidRDefault="006E53C8">
      <w:r>
        <w:t xml:space="preserve">      REQTE     : WILSON CIMINO e outro(a)</w:t>
      </w:r>
    </w:p>
    <w:p w:rsidR="006E53C8" w:rsidRDefault="006E53C8">
      <w:r>
        <w:t xml:space="preserve">      ADV       : SP060139  SILVIA BRANCA CIMINO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0001061-32.2004.</w:t>
      </w:r>
      <w:r w:rsidR="006A3497">
        <w:t>4.03.0000</w:t>
      </w:r>
      <w:r>
        <w:t xml:space="preserve"> PRECAT ORI:0009197796/SP REG:07.01.2004</w:t>
      </w:r>
    </w:p>
    <w:p w:rsidR="006E53C8" w:rsidRDefault="006E53C8">
      <w:r>
        <w:t xml:space="preserve">      REQTE     : RAIMUNDO ANTONIO DA SILVA</w:t>
      </w:r>
    </w:p>
    <w:p w:rsidR="006E53C8" w:rsidRDefault="006E53C8">
      <w:r>
        <w:t xml:space="preserve">      ADV       : SP057309  RAIMUNDO ANTONIO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0001062-17.2004.</w:t>
      </w:r>
      <w:r w:rsidR="006A3497">
        <w:t>4.03.0000</w:t>
      </w:r>
      <w:r>
        <w:t xml:space="preserve"> PRECAT ORI:9002038429/SP REG:07.01.2004</w:t>
      </w:r>
    </w:p>
    <w:p w:rsidR="006E53C8" w:rsidRDefault="006E53C8">
      <w:r>
        <w:t xml:space="preserve">      REQTE     : VICTOR NUSSI e outro(a)</w:t>
      </w:r>
    </w:p>
    <w:p w:rsidR="006E53C8" w:rsidRDefault="006E53C8">
      <w:r>
        <w:t xml:space="preserve">      ADV       : SP018423  NILTON SOARES DE OLIVEIRA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0001075-16.2004.</w:t>
      </w:r>
      <w:r w:rsidR="006A3497">
        <w:t>4.03.0000</w:t>
      </w:r>
      <w:r>
        <w:t xml:space="preserve"> PRECAT ORI:199903990866731/SP REG:07.01.2004</w:t>
      </w:r>
    </w:p>
    <w:p w:rsidR="006E53C8" w:rsidRDefault="006E53C8">
      <w:r>
        <w:t xml:space="preserve">      REQTE     : MARIA APARECIDA DE OLIVEIRA SILVA</w:t>
      </w:r>
    </w:p>
    <w:p w:rsidR="006E53C8" w:rsidRDefault="006E53C8">
      <w:r>
        <w:t xml:space="preserve">      ADV       : SP068754  NILZE MARIA PINHEIRO ARANHA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0001076-98.2004.</w:t>
      </w:r>
      <w:r w:rsidR="006A3497">
        <w:t>4.03.0000</w:t>
      </w:r>
      <w:r>
        <w:t xml:space="preserve"> PRECAT ORI:200161200039197/SP REG:07.01.2004</w:t>
      </w:r>
    </w:p>
    <w:p w:rsidR="006E53C8" w:rsidRDefault="006E53C8">
      <w:r>
        <w:t xml:space="preserve">      REQTE     : WILSON MANZOLI</w:t>
      </w:r>
    </w:p>
    <w:p w:rsidR="006E53C8" w:rsidRDefault="006E53C8">
      <w:r>
        <w:t xml:space="preserve">      ADV       : SP076805  JOAO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0001078-68.2004.</w:t>
      </w:r>
      <w:r w:rsidR="006A3497">
        <w:t>4.03.0000</w:t>
      </w:r>
      <w:r>
        <w:t xml:space="preserve"> PRECAT ORI:9700000821/SP REG:07.01.2004</w:t>
      </w:r>
    </w:p>
    <w:p w:rsidR="006E53C8" w:rsidRDefault="006E53C8">
      <w:r>
        <w:t xml:space="preserve">      REQTE     : ROQUE ARAMISIO GASPARINI</w:t>
      </w:r>
    </w:p>
    <w:p w:rsidR="006E53C8" w:rsidRDefault="006E53C8">
      <w:r>
        <w:t xml:space="preserve">      ADV       : SP071904  ANTONIO ANGELO BIASSI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0001080-38.2004.</w:t>
      </w:r>
      <w:r w:rsidR="006A3497">
        <w:t>4.03.0000</w:t>
      </w:r>
      <w:r>
        <w:t xml:space="preserve"> PRECAT ORI:9700000751/SP REG:07.01.2004</w:t>
      </w:r>
    </w:p>
    <w:p w:rsidR="006E53C8" w:rsidRDefault="006E53C8">
      <w:r>
        <w:t xml:space="preserve">      REQTE     : JOSE SOARES PEREIRA</w:t>
      </w:r>
    </w:p>
    <w:p w:rsidR="006E53C8" w:rsidRDefault="006E53C8">
      <w:r>
        <w:t xml:space="preserve">      ADV       : SP059816  LAURO AUGUSTO NUNES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0001081-23.2004.</w:t>
      </w:r>
      <w:r w:rsidR="006A3497">
        <w:t>4.03.0000</w:t>
      </w:r>
      <w:r>
        <w:t xml:space="preserve"> PRECAT ORI:0000002781/SP REG:07.01.2004</w:t>
      </w:r>
    </w:p>
    <w:p w:rsidR="006E53C8" w:rsidRDefault="006E53C8">
      <w:r>
        <w:t xml:space="preserve">      REQTE     : GERALDA JOSEFA DA COSTA</w:t>
      </w:r>
    </w:p>
    <w:p w:rsidR="006E53C8" w:rsidRDefault="006E53C8">
      <w:r>
        <w:t xml:space="preserve">      ADV       : SP049636  ORLANDO DE ARAUJO FERRAZ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JACAREI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0001082-08.2004.</w:t>
      </w:r>
      <w:r w:rsidR="006A3497">
        <w:t>4.03.0000</w:t>
      </w:r>
      <w:r>
        <w:t xml:space="preserve"> PRECAT ORI:9900000390/SP REG:07.01.2004</w:t>
      </w:r>
    </w:p>
    <w:p w:rsidR="006E53C8" w:rsidRDefault="006E53C8">
      <w:r>
        <w:t xml:space="preserve">      REQTE     : DANIEL DIAS DO NASCIMENTO</w:t>
      </w:r>
    </w:p>
    <w:p w:rsidR="006E53C8" w:rsidRDefault="006E53C8">
      <w:r>
        <w:t xml:space="preserve">      ADVG      : JOSE FRANCISCO P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OSVALDO CRUZ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0001083-90.2004.</w:t>
      </w:r>
      <w:r w:rsidR="006A3497">
        <w:t>4.03.0000</w:t>
      </w:r>
      <w:r>
        <w:t xml:space="preserve"> PRECAT ORI:9512019400/SP REG:07.01.2004</w:t>
      </w:r>
    </w:p>
    <w:p w:rsidR="006E53C8" w:rsidRDefault="006E53C8">
      <w:r>
        <w:t xml:space="preserve">      PARTE A   : JOSE BELON FILHO e outros(as)</w:t>
      </w:r>
    </w:p>
    <w:p w:rsidR="006E53C8" w:rsidRDefault="006E53C8">
      <w:r>
        <w:t xml:space="preserve">      REQTE     : WALDEMAR FURLANETTO</w:t>
      </w:r>
    </w:p>
    <w:p w:rsidR="006E53C8" w:rsidRDefault="006E53C8">
      <w:r>
        <w:t xml:space="preserve">      ADV       : SP136623  LUCIA DA COSTA MORAIS PIRES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0001084-75.2004.</w:t>
      </w:r>
      <w:r w:rsidR="006A3497">
        <w:t>4.03.0000</w:t>
      </w:r>
      <w:r>
        <w:t xml:space="preserve"> PRECAT ORI:9512002205/SP REG:07.01.2004</w:t>
      </w:r>
    </w:p>
    <w:p w:rsidR="006E53C8" w:rsidRDefault="006E53C8">
      <w:r>
        <w:t xml:space="preserve">      PARTE A   : ANTONIO ARAUJO DA SILVA e outros(as)</w:t>
      </w:r>
    </w:p>
    <w:p w:rsidR="006E53C8" w:rsidRDefault="006E53C8">
      <w:r>
        <w:t xml:space="preserve">      REQTE     : LOURIVAL ELIAS e outro(a)</w:t>
      </w:r>
    </w:p>
    <w:p w:rsidR="006E53C8" w:rsidRDefault="006E53C8">
      <w:r>
        <w:t xml:space="preserve">      ADV       : SP136623  LUCIA DA COSTA MORAIS PIRES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0001085-60.2004.</w:t>
      </w:r>
      <w:r w:rsidR="006A3497">
        <w:t>4.03.0000</w:t>
      </w:r>
      <w:r>
        <w:t xml:space="preserve"> PRECAT ORI:9812004092/SP REG:07.01.2004</w:t>
      </w:r>
    </w:p>
    <w:p w:rsidR="006E53C8" w:rsidRDefault="006E53C8">
      <w:r>
        <w:t xml:space="preserve">      REQTE     : ANTONIO FRANCISCO FEBA</w:t>
      </w:r>
    </w:p>
    <w:p w:rsidR="006E53C8" w:rsidRDefault="006E53C8">
      <w:r>
        <w:t xml:space="preserve">      ADV       : SP136623  LUCIA DA COSTA MORAIS PIRES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0001088-15.2004.</w:t>
      </w:r>
      <w:r w:rsidR="006A3497">
        <w:t>4.03.0000</w:t>
      </w:r>
      <w:r>
        <w:t xml:space="preserve"> PRECAT ORI:9204028726/SP REG:07.01.2004</w:t>
      </w:r>
    </w:p>
    <w:p w:rsidR="006E53C8" w:rsidRDefault="006E53C8">
      <w:r>
        <w:t xml:space="preserve">      REQTE     : TEREZINHA DOS SANTOS</w:t>
      </w:r>
    </w:p>
    <w:p w:rsidR="006E53C8" w:rsidRDefault="006E53C8">
      <w:r>
        <w:t xml:space="preserve">      ADVG      : MARIA ADALUCIA DE ARAGAO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0001089-97.2004.</w:t>
      </w:r>
      <w:r w:rsidR="006A3497">
        <w:t>4.03.0000</w:t>
      </w:r>
      <w:r>
        <w:t xml:space="preserve"> PRECAT ORI:200161260008454/SP REG:07.01.2004</w:t>
      </w:r>
    </w:p>
    <w:p w:rsidR="006E53C8" w:rsidRDefault="006E53C8">
      <w:r>
        <w:t xml:space="preserve">      REQTE     : SILVINO UMBELINO DE ABREU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0001090-82.2004.</w:t>
      </w:r>
      <w:r w:rsidR="006A3497">
        <w:t>4.03.0000</w:t>
      </w:r>
      <w:r>
        <w:t xml:space="preserve"> PRECAT ORI:200161260020600/SP REG:07.01.2004</w:t>
      </w:r>
    </w:p>
    <w:p w:rsidR="006E53C8" w:rsidRDefault="006E53C8">
      <w:r>
        <w:t xml:space="preserve">      REQTE     : BRAULIO DOS SANTOS e outro(a)</w:t>
      </w:r>
    </w:p>
    <w:p w:rsidR="006E53C8" w:rsidRDefault="006E53C8">
      <w:r>
        <w:t xml:space="preserve">      ADV       : SP054260  JOAO DEPOLITO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0001091-67.2004.</w:t>
      </w:r>
      <w:r w:rsidR="006A3497">
        <w:t>4.03.0000</w:t>
      </w:r>
      <w:r>
        <w:t xml:space="preserve"> PRECAT ORI:200161260024472/SP REG:07.01.2004</w:t>
      </w:r>
    </w:p>
    <w:p w:rsidR="006E53C8" w:rsidRDefault="006E53C8">
      <w:r>
        <w:t xml:space="preserve">      REQTE     : MOACIR ALVES DE OLIVEIRA e outro(a)</w:t>
      </w:r>
    </w:p>
    <w:p w:rsidR="006E53C8" w:rsidRDefault="006E53C8">
      <w:r>
        <w:t xml:space="preserve">      ADV       : SP071446  JOAO JOSE DE ALBUQUERQUE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0001092-52.2004.</w:t>
      </w:r>
      <w:r w:rsidR="006A3497">
        <w:t>4.03.0000</w:t>
      </w:r>
      <w:r>
        <w:t xml:space="preserve"> PRECAT ORI:200261260131165/SP REG:07.01.2004</w:t>
      </w:r>
    </w:p>
    <w:p w:rsidR="006E53C8" w:rsidRDefault="006E53C8">
      <w:r>
        <w:t xml:space="preserve">      REQTE     : GRACIOSA MILOCH DOS SANTOS e outro(a)</w:t>
      </w:r>
    </w:p>
    <w:p w:rsidR="006E53C8" w:rsidRDefault="006E53C8">
      <w:r>
        <w:t xml:space="preserve">      ADV       : SP033991  ALDENI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0001094-22.2004.</w:t>
      </w:r>
      <w:r w:rsidR="006A3497">
        <w:t>4.03.0000</w:t>
      </w:r>
      <w:r>
        <w:t xml:space="preserve"> PRECAT ORI:9200001543/SP REG:07.01.2004</w:t>
      </w:r>
    </w:p>
    <w:p w:rsidR="006E53C8" w:rsidRDefault="006E53C8">
      <w:r>
        <w:t xml:space="preserve">      REQTE     : JOSE LUIZ DE OLIVEIRA</w:t>
      </w:r>
    </w:p>
    <w:p w:rsidR="006E53C8" w:rsidRDefault="006E53C8">
      <w:r>
        <w:t xml:space="preserve">      ADV       : SP104921  SIDNEI TRICARICO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DIADEMA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0001097-74.2004.</w:t>
      </w:r>
      <w:r w:rsidR="006A3497">
        <w:t>4.03.0000</w:t>
      </w:r>
      <w:r>
        <w:t xml:space="preserve"> PRECAT ORI:9800001570/SP REG:07.01.2004</w:t>
      </w:r>
    </w:p>
    <w:p w:rsidR="006E53C8" w:rsidRDefault="006E53C8">
      <w:r>
        <w:t xml:space="preserve">      REQTE     : JOSIAS MOREIRA DOS ANJOS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0001098-59.2004.</w:t>
      </w:r>
      <w:r w:rsidR="006A3497">
        <w:t>4.03.0000</w:t>
      </w:r>
      <w:r>
        <w:t xml:space="preserve"> PRECAT ORI:9100001232/SP REG:07.01.2004</w:t>
      </w:r>
    </w:p>
    <w:p w:rsidR="006E53C8" w:rsidRDefault="006E53C8">
      <w:r>
        <w:t xml:space="preserve">      REQTE     : BENEDITO FELICIO DOS SANTOS</w:t>
      </w:r>
    </w:p>
    <w:p w:rsidR="006E53C8" w:rsidRDefault="006E53C8">
      <w:r>
        <w:t xml:space="preserve">      ADV       : SP120830  ALBINO RIBAS DE ANDRADE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0001099-44.2004.</w:t>
      </w:r>
      <w:r w:rsidR="006A3497">
        <w:t>4.03.0000</w:t>
      </w:r>
      <w:r>
        <w:t xml:space="preserve"> PRECAT ORI:9700001872/SP REG:07.01.2004</w:t>
      </w:r>
    </w:p>
    <w:p w:rsidR="006E53C8" w:rsidRDefault="006E53C8">
      <w:r>
        <w:t xml:space="preserve">      REQTE     : ANTONIO CARLOS PELICIONI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0001101-14.2004.</w:t>
      </w:r>
      <w:r w:rsidR="006A3497">
        <w:t>4.03.0000</w:t>
      </w:r>
      <w:r>
        <w:t xml:space="preserve"> PRECAT ORI:9700000688/SP REG:07.01.2004</w:t>
      </w:r>
    </w:p>
    <w:p w:rsidR="006E53C8" w:rsidRDefault="006E53C8">
      <w:r>
        <w:t xml:space="preserve">      REQTE     : MARIA GERALDA ALEXANDRE BARBOSA</w:t>
      </w:r>
    </w:p>
    <w:p w:rsidR="006E53C8" w:rsidRDefault="006E53C8">
      <w:r>
        <w:t xml:space="preserve">      ADV       : SP096264  JOSE LUIZ PEREIRA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PITANGUEIRAS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0001106-36.2004.</w:t>
      </w:r>
      <w:r w:rsidR="006A3497">
        <w:t>4.03.0000</w:t>
      </w:r>
      <w:r>
        <w:t xml:space="preserve"> PRECAT ORI:0000000323/SP REG:07.01.2004</w:t>
      </w:r>
    </w:p>
    <w:p w:rsidR="006E53C8" w:rsidRDefault="006E53C8">
      <w:r>
        <w:t xml:space="preserve">      REQTE     : SANTO CORREA DA SILVA</w:t>
      </w:r>
    </w:p>
    <w:p w:rsidR="006E53C8" w:rsidRDefault="006E53C8">
      <w:r>
        <w:t xml:space="preserve">      ADV       : SP080369  CLAUDIO MIGUEL CARAM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0001107-21.2004.</w:t>
      </w:r>
      <w:r w:rsidR="006A3497">
        <w:t>4.03.0000</w:t>
      </w:r>
      <w:r>
        <w:t xml:space="preserve"> PRECAT ORI:9500000143/SP REG:07.01.2004</w:t>
      </w:r>
    </w:p>
    <w:p w:rsidR="006E53C8" w:rsidRDefault="006E53C8">
      <w:r>
        <w:t xml:space="preserve">      REQTE     : LUZIA PIRES DE FREITAS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0001108-06.2004.</w:t>
      </w:r>
      <w:r w:rsidR="006A3497">
        <w:t>4.03.0000</w:t>
      </w:r>
      <w:r>
        <w:t xml:space="preserve"> PRECAT ORI:9800001457/SP REG:07.01.2004</w:t>
      </w:r>
    </w:p>
    <w:p w:rsidR="006E53C8" w:rsidRDefault="006E53C8">
      <w:r>
        <w:t xml:space="preserve">      REQTE     : JOAO ALVES DA SILVA FILHO</w:t>
      </w:r>
    </w:p>
    <w:p w:rsidR="006E53C8" w:rsidRDefault="006E53C8">
      <w:r>
        <w:t xml:space="preserve">      ADV       : SP096414  SERGIO GARCIA MARQUESINI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0001111-58.2004.</w:t>
      </w:r>
      <w:r w:rsidR="006A3497">
        <w:t>4.03.0000</w:t>
      </w:r>
      <w:r>
        <w:t xml:space="preserve"> PRECAT ORI:9800000355/SP REG:07.01.2004</w:t>
      </w:r>
    </w:p>
    <w:p w:rsidR="006E53C8" w:rsidRDefault="006E53C8">
      <w:r>
        <w:t xml:space="preserve">      REQTE     : ALICE PEREIRA MONTANHOLI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BIRIGUI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0001118-50.2004.</w:t>
      </w:r>
      <w:r w:rsidR="006A3497">
        <w:t>4.03.0000</w:t>
      </w:r>
      <w:r>
        <w:t xml:space="preserve"> PRECAT ORI:9800000781/SP REG:07.01.2004</w:t>
      </w:r>
    </w:p>
    <w:p w:rsidR="006E53C8" w:rsidRDefault="006E53C8">
      <w:r>
        <w:t xml:space="preserve">      REQTE     : MARIA RODRIGUES FARIA</w:t>
      </w:r>
    </w:p>
    <w:p w:rsidR="006E53C8" w:rsidRDefault="006E53C8">
      <w:r>
        <w:t xml:space="preserve">      ADV       : SP214706  BENEDITO JOEL SANTOS GALVAO</w:t>
      </w:r>
    </w:p>
    <w:p w:rsidR="006E53C8" w:rsidRDefault="006E53C8">
      <w:r>
        <w:t xml:space="preserve">      ADV       : SP080649 ELZA NUNES MACHADO GALVAO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0001119-35.2004.</w:t>
      </w:r>
      <w:r w:rsidR="006A3497">
        <w:t>4.03.0000</w:t>
      </w:r>
      <w:r>
        <w:t xml:space="preserve"> PRECAT ORI:9600000600/SP REG:07.01.2004</w:t>
      </w:r>
    </w:p>
    <w:p w:rsidR="006E53C8" w:rsidRDefault="006E53C8">
      <w:r>
        <w:t xml:space="preserve">      REQTE     : MARIA APARECIDA DA CRUZ ROMERO e outro(a)</w:t>
      </w:r>
    </w:p>
    <w:p w:rsidR="006E53C8" w:rsidRDefault="006E53C8">
      <w:r>
        <w:t xml:space="preserve">      ADV       : SP067467  EMY GORTE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PRESIDENTE BERNARDES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0001120-20.2004.</w:t>
      </w:r>
      <w:r w:rsidR="006A3497">
        <w:t>4.03.0000</w:t>
      </w:r>
      <w:r>
        <w:t xml:space="preserve"> PRECAT ORI:0200001077/SP REG:07.01.2004</w:t>
      </w:r>
    </w:p>
    <w:p w:rsidR="006E53C8" w:rsidRDefault="006E53C8">
      <w:r>
        <w:t xml:space="preserve">      REQTE     : APARECIDO MANOEL BITENCOURT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0001124-57.2004.</w:t>
      </w:r>
      <w:r w:rsidR="006A3497">
        <w:t>4.03.0000</w:t>
      </w:r>
      <w:r>
        <w:t xml:space="preserve"> PRECAT ORI:9600000873/SP REG:07.01.2004</w:t>
      </w:r>
    </w:p>
    <w:p w:rsidR="006E53C8" w:rsidRDefault="006E53C8">
      <w:r>
        <w:t xml:space="preserve">      REQTE     : MARIA AUXILIADORA PEREIRA</w:t>
      </w:r>
    </w:p>
    <w:p w:rsidR="006E53C8" w:rsidRDefault="006E53C8">
      <w:r>
        <w:t xml:space="preserve">      ADV       : SP114088  ILDEU JOSE CONTE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ARARAS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0001126-27.2004.</w:t>
      </w:r>
      <w:r w:rsidR="006A3497">
        <w:t>4.03.0000</w:t>
      </w:r>
      <w:r>
        <w:t xml:space="preserve"> PRECAT ORI:9600000080/SP REG:07.01.2004</w:t>
      </w:r>
    </w:p>
    <w:p w:rsidR="006E53C8" w:rsidRDefault="006E53C8">
      <w:r>
        <w:t xml:space="preserve">      REQTE     : EMILIA DIAS AZEVEDO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0001127-12.2004.</w:t>
      </w:r>
      <w:r w:rsidR="006A3497">
        <w:t>4.03.0000</w:t>
      </w:r>
      <w:r>
        <w:t xml:space="preserve"> PRECAT ORI:9500000166/SP REG:07.01.2004</w:t>
      </w:r>
    </w:p>
    <w:p w:rsidR="006E53C8" w:rsidRDefault="006E53C8">
      <w:r>
        <w:t xml:space="preserve">      REQTE     : BENEDITA DE CASTRO FERRO</w:t>
      </w:r>
    </w:p>
    <w:p w:rsidR="006E53C8" w:rsidRDefault="006E53C8">
      <w:r>
        <w:t xml:space="preserve">      ADV       : SP037173  BERTHOLDO KLINGER FELIPPE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0001128-94.2004.</w:t>
      </w:r>
      <w:r w:rsidR="006A3497">
        <w:t>4.03.0000</w:t>
      </w:r>
      <w:r>
        <w:t xml:space="preserve"> PRECAT ORI:9800003149/SP REG:07.01.2004</w:t>
      </w:r>
    </w:p>
    <w:p w:rsidR="006E53C8" w:rsidRDefault="006E53C8">
      <w:r>
        <w:t xml:space="preserve">      REQTE     : VALDOMIRO PEREIRA RODRIGUES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0001130-64.2004.</w:t>
      </w:r>
      <w:r w:rsidR="006A3497">
        <w:t>4.03.0000</w:t>
      </w:r>
      <w:r>
        <w:t xml:space="preserve"> PRECAT ORI:200161040012729/SP REG:07.01.2004</w:t>
      </w:r>
    </w:p>
    <w:p w:rsidR="006E53C8" w:rsidRDefault="006E53C8">
      <w:r>
        <w:t xml:space="preserve">      REQTE     : JONATAS MARCOLINO MACIEL e outros(as)</w:t>
      </w:r>
    </w:p>
    <w:p w:rsidR="006E53C8" w:rsidRDefault="006E53C8">
      <w:r>
        <w:t xml:space="preserve">      ADV       : SP018454  ANIS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0001131-49.2004.</w:t>
      </w:r>
      <w:r w:rsidR="006A3497">
        <w:t>4.03.0000</w:t>
      </w:r>
      <w:r>
        <w:t xml:space="preserve"> PRECAT ORI:9202025800/SP REG:07.01.2004</w:t>
      </w:r>
    </w:p>
    <w:p w:rsidR="006E53C8" w:rsidRDefault="006E53C8">
      <w:r>
        <w:t xml:space="preserve">      REQTE     : ANTONIO JOAO CRAVO</w:t>
      </w:r>
    </w:p>
    <w:p w:rsidR="006E53C8" w:rsidRDefault="006E53C8">
      <w:r>
        <w:t xml:space="preserve">      ADV       : SP018454  ANIS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0001134-04.2004.</w:t>
      </w:r>
      <w:r w:rsidR="006A3497">
        <w:t>4.03.0000</w:t>
      </w:r>
      <w:r>
        <w:t xml:space="preserve"> PRECAT ORI:9003050384/SP REG:07.01.2004</w:t>
      </w:r>
    </w:p>
    <w:p w:rsidR="006E53C8" w:rsidRDefault="006E53C8">
      <w:r>
        <w:t xml:space="preserve">      REQTE     : ANA ROSA DE LIMA DA CRUZ</w:t>
      </w:r>
    </w:p>
    <w:p w:rsidR="006E53C8" w:rsidRDefault="006E53C8">
      <w:r>
        <w:t xml:space="preserve">      ADV       : SP025780  VALTON SPINDOLA SOBREIRA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0001137-56.2004.</w:t>
      </w:r>
      <w:r w:rsidR="006A3497">
        <w:t>4.03.0000</w:t>
      </w:r>
      <w:r>
        <w:t xml:space="preserve"> PRECAT ORI:9003115826/SP REG:07.01.2004</w:t>
      </w:r>
    </w:p>
    <w:p w:rsidR="006E53C8" w:rsidRDefault="006E53C8">
      <w:r>
        <w:t xml:space="preserve">      REQTE     : APARECIDA FLAVIO DA SILVA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0001140-11.2004.</w:t>
      </w:r>
      <w:r w:rsidR="006A3497">
        <w:t>4.03.0000</w:t>
      </w:r>
      <w:r>
        <w:t xml:space="preserve"> PRECAT ORI:9307036047/SP REG:07.01.2004</w:t>
      </w:r>
    </w:p>
    <w:p w:rsidR="006E53C8" w:rsidRDefault="006E53C8">
      <w:r>
        <w:t xml:space="preserve">      REQTE     : CATHARINA PEREIRA DOS SANTOS</w:t>
      </w:r>
    </w:p>
    <w:p w:rsidR="006E53C8" w:rsidRDefault="006E53C8">
      <w:r>
        <w:t xml:space="preserve">      ADV       : SP103489  ZACARIAS ALVES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0001141-93.2004.</w:t>
      </w:r>
      <w:r w:rsidR="006A3497">
        <w:t>4.03.0000</w:t>
      </w:r>
      <w:r>
        <w:t xml:space="preserve"> PRECAT ORI:199961150003532/SP REG:07.01.2004</w:t>
      </w:r>
    </w:p>
    <w:p w:rsidR="006E53C8" w:rsidRDefault="006E53C8">
      <w:r>
        <w:t xml:space="preserve">      REQTE     : ACYR NORDI</w:t>
      </w:r>
    </w:p>
    <w:p w:rsidR="006E53C8" w:rsidRDefault="006E53C8">
      <w:r>
        <w:t xml:space="preserve">      ADV       : SP101629  DURVAL PEDRO FERREIRA SANTIAGO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770D3C" w:rsidRDefault="00770D3C"/>
    <w:p w:rsidR="006E53C8" w:rsidRDefault="006E53C8">
      <w:r>
        <w:t xml:space="preserve">      PROC.  : 0001148-85.2004.</w:t>
      </w:r>
      <w:r w:rsidR="006A3497">
        <w:t>4.03.0000</w:t>
      </w:r>
      <w:r>
        <w:t xml:space="preserve"> PRECAT ORI:9200000430/SP REG:07.01.2004</w:t>
      </w:r>
    </w:p>
    <w:p w:rsidR="006E53C8" w:rsidRDefault="006E53C8">
      <w:r>
        <w:t xml:space="preserve">      REQTE     : OSVALDO DELANTONIA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0001149-70.2004.</w:t>
      </w:r>
      <w:r w:rsidR="006A3497">
        <w:t>4.03.0000</w:t>
      </w:r>
      <w:r>
        <w:t xml:space="preserve"> PRECAT ORI:9800000265/MS REG:07.01.2004</w:t>
      </w:r>
    </w:p>
    <w:p w:rsidR="006E53C8" w:rsidRDefault="006E53C8">
      <w:r>
        <w:t xml:space="preserve">      REQTE     : MEIRE FAGUNDES QUEIROZ</w:t>
      </w:r>
    </w:p>
    <w:p w:rsidR="006E53C8" w:rsidRDefault="006E53C8">
      <w:r>
        <w:t xml:space="preserve">      ADV       : MS003293  FRANCISCO CARLOS LOPES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APARECIDA DO TABOADO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0001150-55.2004.</w:t>
      </w:r>
      <w:r w:rsidR="006A3497">
        <w:t>4.03.0000</w:t>
      </w:r>
      <w:r>
        <w:t xml:space="preserve"> PRECAT ORI:0007613334/SP REG:07.01.2004</w:t>
      </w:r>
    </w:p>
    <w:p w:rsidR="006E53C8" w:rsidRDefault="006E53C8">
      <w:r>
        <w:t xml:space="preserve">      REQTE     : CARLOS DIAS FERREIRA DA CUNHA</w:t>
      </w:r>
    </w:p>
    <w:p w:rsidR="006E53C8" w:rsidRDefault="006E53C8">
      <w:r>
        <w:t xml:space="preserve">      ADV       : SP047342  MARIA APARECIDA VERZEGNASSI GINEZ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0001151-40.2004.</w:t>
      </w:r>
      <w:r w:rsidR="006A3497">
        <w:t>4.03.0000</w:t>
      </w:r>
      <w:r>
        <w:t xml:space="preserve"> PRECAT ORI:9300187546/SP REG:12.01.2004</w:t>
      </w:r>
    </w:p>
    <w:p w:rsidR="006E53C8" w:rsidRDefault="006E53C8">
      <w:r>
        <w:t xml:space="preserve">      REQTE     : WILSON DE OLIVEIRA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0001154-92.2004.</w:t>
      </w:r>
      <w:r w:rsidR="006A3497">
        <w:t>4.03.0000</w:t>
      </w:r>
      <w:r>
        <w:t xml:space="preserve"> PRECAT ORI:199903990388006/SP REG:12.01.2004</w:t>
      </w:r>
    </w:p>
    <w:p w:rsidR="006E53C8" w:rsidRDefault="006E53C8">
      <w:r>
        <w:t xml:space="preserve">      REQTE     : SEBASTIAO HONORIO VIEIRA</w:t>
      </w:r>
    </w:p>
    <w:p w:rsidR="006E53C8" w:rsidRDefault="006E53C8">
      <w:r>
        <w:t xml:space="preserve">      ADVG      : ALEX APARECIDO RAMOS FERNANDES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TUPÃ - 22ª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0001155-77.2004.</w:t>
      </w:r>
      <w:r w:rsidR="006A3497">
        <w:t>4.03.0000</w:t>
      </w:r>
      <w:r>
        <w:t xml:space="preserve"> PRECAT ORI:9603098779/SP REG:12.01.2004</w:t>
      </w:r>
    </w:p>
    <w:p w:rsidR="006E53C8" w:rsidRDefault="006E53C8">
      <w:r>
        <w:t xml:space="preserve">      REQTE     : AZUIR SEBASTIAO DE MELO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0001156-62.2004.</w:t>
      </w:r>
      <w:r w:rsidR="006A3497">
        <w:t>4.03.0000</w:t>
      </w:r>
      <w:r>
        <w:t xml:space="preserve"> PRECAT ORI:9203107673/SP REG:12.01.2004</w:t>
      </w:r>
    </w:p>
    <w:p w:rsidR="006E53C8" w:rsidRDefault="006E53C8">
      <w:r>
        <w:t xml:space="preserve">      REQTE     : CICERO SALVINO DA SILVA</w:t>
      </w:r>
    </w:p>
    <w:p w:rsidR="006E53C8" w:rsidRDefault="006E53C8">
      <w:r>
        <w:t xml:space="preserve">      ADV       : SP063754  PEDRO PINTO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0001169-61.2004.</w:t>
      </w:r>
      <w:r w:rsidR="006A3497">
        <w:t>4.03.0000</w:t>
      </w:r>
      <w:r>
        <w:t xml:space="preserve"> PRECAT ORI:8800202284/SP REG:12.01.2004</w:t>
      </w:r>
    </w:p>
    <w:p w:rsidR="006E53C8" w:rsidRDefault="006E53C8">
      <w:r>
        <w:t xml:space="preserve">      PARTE A   : ANESIA LONGO RANIERI e outros(as)</w:t>
      </w:r>
    </w:p>
    <w:p w:rsidR="006E53C8" w:rsidRDefault="006E53C8">
      <w:r>
        <w:t xml:space="preserve">      REQTE     : JOSE AUGUSTO DO NASCIMENTO</w:t>
      </w:r>
    </w:p>
    <w:p w:rsidR="006E53C8" w:rsidRDefault="006E53C8">
      <w:r>
        <w:t xml:space="preserve">      ADV       : SP100343  ROSA MARIA CASTILHO MARTINEZ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0001174-83.2004.</w:t>
      </w:r>
      <w:r w:rsidR="006A3497">
        <w:t>4.03.0000</w:t>
      </w:r>
      <w:r>
        <w:t xml:space="preserve"> PRECAT ORI:9710009451/SP REG:12.01.2004</w:t>
      </w:r>
    </w:p>
    <w:p w:rsidR="006E53C8" w:rsidRDefault="006E53C8">
      <w:r>
        <w:t xml:space="preserve">      REQTE     : JOAQUIM MATHIAS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0001177-38.2004.</w:t>
      </w:r>
      <w:r w:rsidR="006A3497">
        <w:t>4.03.0000</w:t>
      </w:r>
      <w:r>
        <w:t xml:space="preserve"> PRECAT ORI:9410021707/SP REG:12.01.2004</w:t>
      </w:r>
    </w:p>
    <w:p w:rsidR="006E53C8" w:rsidRDefault="006E53C8">
      <w:r>
        <w:t xml:space="preserve">      REQTE     : ALMIR DOS SANTOS CONTE LOFREDO e outros(as)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0001178-23.2004.</w:t>
      </w:r>
      <w:r w:rsidR="006A3497">
        <w:t>4.03.0000</w:t>
      </w:r>
      <w:r>
        <w:t xml:space="preserve"> PRECAT ORI:9900000357/SP REG:12.01.2004</w:t>
      </w:r>
    </w:p>
    <w:p w:rsidR="006E53C8" w:rsidRDefault="006E53C8">
      <w:r>
        <w:t xml:space="preserve">      REQTE     : FRANCISCO ROBLES MUNHOS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0001180-90.2004.</w:t>
      </w:r>
      <w:r w:rsidR="006A3497">
        <w:t>4.03.0000</w:t>
      </w:r>
      <w:r>
        <w:t xml:space="preserve"> PRECAT ORI:9700001279/SP REG:12.01.2004</w:t>
      </w:r>
    </w:p>
    <w:p w:rsidR="006E53C8" w:rsidRDefault="006E53C8">
      <w:r>
        <w:t xml:space="preserve">      REQTE     : CARMELINO RODRIGUES DOS SANTOS</w:t>
      </w:r>
    </w:p>
    <w:p w:rsidR="006E53C8" w:rsidRDefault="006E53C8">
      <w:r>
        <w:t xml:space="preserve">      ADV       : SP116294  NEIDE ALVES FERREIRA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0001188-67.2004.</w:t>
      </w:r>
      <w:r w:rsidR="006A3497">
        <w:t>4.03.0000</w:t>
      </w:r>
      <w:r>
        <w:t xml:space="preserve"> PRECAT ORI:9900001479/SP REG:12.01.2004</w:t>
      </w:r>
    </w:p>
    <w:p w:rsidR="006E53C8" w:rsidRDefault="006E53C8">
      <w:r>
        <w:t xml:space="preserve">      REQTE     : SILVIO ILEI DE JESUS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0001190-37.2004.</w:t>
      </w:r>
      <w:r w:rsidR="006A3497">
        <w:t>4.03.0000</w:t>
      </w:r>
      <w:r>
        <w:t xml:space="preserve"> PRECAT ORI:9900000268/SP REG:12.01.2004</w:t>
      </w:r>
    </w:p>
    <w:p w:rsidR="006E53C8" w:rsidRDefault="006E53C8">
      <w:r>
        <w:t xml:space="preserve">      REQTE     : MARIA JOSE DA SILVA CRISPIM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0001192-07.2004.</w:t>
      </w:r>
      <w:r w:rsidR="006A3497">
        <w:t>4.03.0000</w:t>
      </w:r>
      <w:r>
        <w:t xml:space="preserve"> PRECAT ORI:9300001268/SP REG:12.01.2004</w:t>
      </w:r>
    </w:p>
    <w:p w:rsidR="006E53C8" w:rsidRDefault="006E53C8">
      <w:r>
        <w:t xml:space="preserve">      REQTE     : RAIMUNDO FERREIRA DA SILVA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0001193-89.2004.</w:t>
      </w:r>
      <w:r w:rsidR="006A3497">
        <w:t>4.03.0000</w:t>
      </w:r>
      <w:r>
        <w:t xml:space="preserve"> PRECAT ORI:9300001038/SP REG:12.01.2004</w:t>
      </w:r>
    </w:p>
    <w:p w:rsidR="006E53C8" w:rsidRDefault="006E53C8">
      <w:r>
        <w:t xml:space="preserve">      REQTE     : MASAYOSHI KUME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0001196-44.2004.</w:t>
      </w:r>
      <w:r w:rsidR="006A3497">
        <w:t>4.03.0000</w:t>
      </w:r>
      <w:r>
        <w:t xml:space="preserve"> PRECAT ORI:9300000706/SP REG:12.01.2004</w:t>
      </w:r>
    </w:p>
    <w:p w:rsidR="006E53C8" w:rsidRDefault="006E53C8">
      <w:r>
        <w:t xml:space="preserve">      REQTE     : GENI MARIA DA SILVA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0001198-14.2004.</w:t>
      </w:r>
      <w:r w:rsidR="006A3497">
        <w:t>4.03.0000</w:t>
      </w:r>
      <w:r>
        <w:t xml:space="preserve"> PRECAT ORI:9400000166/SP REG:12.01.2004</w:t>
      </w:r>
    </w:p>
    <w:p w:rsidR="006E53C8" w:rsidRDefault="006E53C8">
      <w:r>
        <w:t xml:space="preserve">      REQTE     : GERSINA BATISTA RODRIGUES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0001200-81.2004.</w:t>
      </w:r>
      <w:r w:rsidR="006A3497">
        <w:t>4.03.0000</w:t>
      </w:r>
      <w:r>
        <w:t xml:space="preserve"> PRECAT ORI:9300000366/SP REG:12.01.2004</w:t>
      </w:r>
    </w:p>
    <w:p w:rsidR="006E53C8" w:rsidRDefault="006E53C8">
      <w:r>
        <w:lastRenderedPageBreak/>
        <w:t xml:space="preserve">      REQTE     : IRENE DE OLIVEIRA LISBOA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0001203-36.2004.</w:t>
      </w:r>
      <w:r w:rsidR="006A3497">
        <w:t>4.03.0000</w:t>
      </w:r>
      <w:r>
        <w:t xml:space="preserve"> PRECAT ORI:9700001556/SP REG:12.01.2004</w:t>
      </w:r>
    </w:p>
    <w:p w:rsidR="006E53C8" w:rsidRDefault="006E53C8">
      <w:r>
        <w:t xml:space="preserve">      REQTE     : IVANIL ALVES DE OLIVEIRA e outro(a)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0001204-21.2004.</w:t>
      </w:r>
      <w:r w:rsidR="006A3497">
        <w:t>4.03.0000</w:t>
      </w:r>
      <w:r>
        <w:t xml:space="preserve"> PRECAT ORI:9900000677/SP REG:12.01.2004</w:t>
      </w:r>
    </w:p>
    <w:p w:rsidR="006E53C8" w:rsidRDefault="006E53C8">
      <w:r>
        <w:t xml:space="preserve">      REQTE     : ISOLINA GALERANI MARTINS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0001206-88.2004.</w:t>
      </w:r>
      <w:r w:rsidR="006A3497">
        <w:t>4.03.0000</w:t>
      </w:r>
      <w:r>
        <w:t xml:space="preserve"> PRECAT ORI:9400000098/SP REG:12.01.2004</w:t>
      </w:r>
    </w:p>
    <w:p w:rsidR="006E53C8" w:rsidRDefault="006E53C8">
      <w:r>
        <w:t xml:space="preserve">      REQT</w:t>
      </w:r>
      <w:r w:rsidR="00C63AB7">
        <w:t>E     : JOSE RODRIGUES DOS REIS</w:t>
      </w:r>
    </w:p>
    <w:p w:rsidR="006E53C8" w:rsidRDefault="006E53C8">
      <w:r>
        <w:t xml:space="preserve">      ADV       : SP073046  CELIO ALBINO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PALESTINA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0001209-43.2004.</w:t>
      </w:r>
      <w:r w:rsidR="006A3497">
        <w:t>4.03.0000</w:t>
      </w:r>
      <w:r>
        <w:t xml:space="preserve"> PRECAT ORI:9600000549/SP REG:12.01.2004</w:t>
      </w:r>
    </w:p>
    <w:p w:rsidR="006E53C8" w:rsidRDefault="006E53C8">
      <w:r>
        <w:t xml:space="preserve">      REQTE     : LEONILDO MARINHEIRO DE LIMA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0001212-95.2004.</w:t>
      </w:r>
      <w:r w:rsidR="006A3497">
        <w:t>4.03.0000</w:t>
      </w:r>
      <w:r>
        <w:t xml:space="preserve"> PRECAT ORI:9800000346/SP REG:12.01.2004</w:t>
      </w:r>
    </w:p>
    <w:p w:rsidR="006E53C8" w:rsidRDefault="006E53C8">
      <w:r>
        <w:t xml:space="preserve">      REQTE     : JOSE MARIA DE FREITAS</w:t>
      </w:r>
    </w:p>
    <w:p w:rsidR="006E53C8" w:rsidRDefault="006E53C8">
      <w:r>
        <w:t xml:space="preserve">      ADV       : SP071907  EDUARDO MACHADO SILVEIRA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ITABERA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0001214-65.2004.</w:t>
      </w:r>
      <w:r w:rsidR="006A3497">
        <w:t>4.03.0000</w:t>
      </w:r>
      <w:r>
        <w:t xml:space="preserve"> PRECAT ORI:9800000624/SP REG:12.01.2004</w:t>
      </w:r>
    </w:p>
    <w:p w:rsidR="006E53C8" w:rsidRDefault="006E53C8">
      <w:r>
        <w:t xml:space="preserve">      REQTE     : JOAO DOMINGUES DOS SANTOS</w:t>
      </w:r>
    </w:p>
    <w:p w:rsidR="006E53C8" w:rsidRDefault="006E53C8">
      <w:r>
        <w:t xml:space="preserve">      ADV       : SP071907  EDUARDO MACHADO SILVEIRA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ITABERA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0001215-50.2004.</w:t>
      </w:r>
      <w:r w:rsidR="006A3497">
        <w:t>4.03.0000</w:t>
      </w:r>
      <w:r>
        <w:t xml:space="preserve"> PRECAT ORI:9800000046/SP REG:12.01.2004</w:t>
      </w:r>
    </w:p>
    <w:p w:rsidR="006E53C8" w:rsidRDefault="006E53C8">
      <w:r>
        <w:t xml:space="preserve">      REQTE     : ZULMIRA LEME PINTO</w:t>
      </w:r>
    </w:p>
    <w:p w:rsidR="006E53C8" w:rsidRDefault="006E53C8">
      <w:r>
        <w:t xml:space="preserve">      ADV       : SP071907  EDUARDO MACHADO SILVEIRA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ITABERA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0001219-87.2004.</w:t>
      </w:r>
      <w:r w:rsidR="006A3497">
        <w:t>4.03.0000</w:t>
      </w:r>
      <w:r>
        <w:t xml:space="preserve"> PRECAT ORI:9700000610/SP REG:12.01.2004</w:t>
      </w:r>
    </w:p>
    <w:p w:rsidR="006E53C8" w:rsidRDefault="006E53C8">
      <w:r>
        <w:t xml:space="preserve">      REQTE     : LUCIANO DE OLIVEIRA</w:t>
      </w:r>
    </w:p>
    <w:p w:rsidR="006E53C8" w:rsidRDefault="006E53C8">
      <w:r>
        <w:t xml:space="preserve">      ADV       : SP027829  ROBERTO MIRANDOLA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0001221-57.2004.</w:t>
      </w:r>
      <w:r w:rsidR="006A3497">
        <w:t>4.03.0000</w:t>
      </w:r>
      <w:r>
        <w:t xml:space="preserve"> PRECAT ORI:9700001810/SP REG:12.01.2004</w:t>
      </w:r>
    </w:p>
    <w:p w:rsidR="006E53C8" w:rsidRDefault="006E53C8">
      <w:r>
        <w:t xml:space="preserve">      REQTE     : MATHEUS RENAN COSTA</w:t>
      </w:r>
    </w:p>
    <w:p w:rsidR="006E53C8" w:rsidRDefault="006E53C8">
      <w:r>
        <w:t xml:space="preserve">      ADV       : SP027829  ROBERTO MIRANDOLA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0001226-79.2004.</w:t>
      </w:r>
      <w:r w:rsidR="006A3497">
        <w:t>4.03.0000</w:t>
      </w:r>
      <w:r>
        <w:t xml:space="preserve"> PRECAT ORI:9700001323/SP REG:12.01.2004</w:t>
      </w:r>
    </w:p>
    <w:p w:rsidR="006E53C8" w:rsidRDefault="006E53C8">
      <w:r>
        <w:t xml:space="preserve">      REQTE     : JOSE BORGES</w:t>
      </w:r>
    </w:p>
    <w:p w:rsidR="006E53C8" w:rsidRDefault="006E53C8">
      <w:r>
        <w:t xml:space="preserve">      ADV       : SP131983  ANA CLAUDIA GERBASI CARDOSO</w:t>
      </w:r>
    </w:p>
    <w:p w:rsidR="006E53C8" w:rsidRDefault="006E53C8">
      <w:r>
        <w:t xml:space="preserve">      REQDO(A)  : Instituto N</w:t>
      </w:r>
      <w:r w:rsidR="00C63AB7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0001228-49.2004.</w:t>
      </w:r>
      <w:r w:rsidR="006A3497">
        <w:t>4.03.0000</w:t>
      </w:r>
      <w:r>
        <w:t xml:space="preserve"> PRECAT ORI:9800000593/SP REG:12.01.2004</w:t>
      </w:r>
    </w:p>
    <w:p w:rsidR="006E53C8" w:rsidRDefault="006E53C8">
      <w:r>
        <w:t xml:space="preserve">      REQTE     : OSWALDO PEREIRA</w:t>
      </w:r>
    </w:p>
    <w:p w:rsidR="006E53C8" w:rsidRDefault="006E53C8">
      <w:r>
        <w:t xml:space="preserve">      ADV       : SP096264  JOSE LUIZ PEREIRA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0001233-71.2004.</w:t>
      </w:r>
      <w:r w:rsidR="006A3497">
        <w:t>4.03.0000</w:t>
      </w:r>
      <w:r>
        <w:t xml:space="preserve"> PRECAT ORI:9300000285/SP REG:12.01.2004</w:t>
      </w:r>
    </w:p>
    <w:p w:rsidR="006E53C8" w:rsidRDefault="006E53C8">
      <w:r>
        <w:t xml:space="preserve">      REQTE     : GERALDO FREDERICI</w:t>
      </w:r>
    </w:p>
    <w:p w:rsidR="006E53C8" w:rsidRDefault="006E53C8">
      <w:r>
        <w:t xml:space="preserve">      ADV       : SP025133  MANUEL KALLAJIAN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RIO DAS PEDRAS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0001234-56.2004.</w:t>
      </w:r>
      <w:r w:rsidR="006A3497">
        <w:t>4.03.0000</w:t>
      </w:r>
      <w:r>
        <w:t xml:space="preserve"> PRECAT ORI:9300000300/SP REG:12.01.2004</w:t>
      </w:r>
    </w:p>
    <w:p w:rsidR="006E53C8" w:rsidRDefault="006E53C8">
      <w:r>
        <w:t xml:space="preserve">      REQTE     : MOACIR ROSAMIGLIA</w:t>
      </w:r>
    </w:p>
    <w:p w:rsidR="006E53C8" w:rsidRDefault="006E53C8">
      <w:r>
        <w:t xml:space="preserve">      ADV       : SP025133  MANUEL KALLAJIAN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RIO DAS PEDRAS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0001236-26.2004.</w:t>
      </w:r>
      <w:r w:rsidR="006A3497">
        <w:t>4.03.0000</w:t>
      </w:r>
      <w:r>
        <w:t xml:space="preserve"> PRECAT ORI:9100000442/SP REG:12.01.2004</w:t>
      </w:r>
    </w:p>
    <w:p w:rsidR="006E53C8" w:rsidRDefault="006E53C8">
      <w:r>
        <w:t xml:space="preserve">      REQTE     : EUNICE CARDOSO VICENTE</w:t>
      </w:r>
    </w:p>
    <w:p w:rsidR="006E53C8" w:rsidRDefault="006E53C8">
      <w:r>
        <w:t xml:space="preserve">      ADV       : SP095496  MAURO DE MACEDO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0001237-11.2004.</w:t>
      </w:r>
      <w:r w:rsidR="006A3497">
        <w:t>4.03.0000</w:t>
      </w:r>
      <w:r>
        <w:t xml:space="preserve"> PRECAT ORI:9500000362/SP REG:12.01.2004</w:t>
      </w:r>
    </w:p>
    <w:p w:rsidR="006E53C8" w:rsidRDefault="006E53C8">
      <w:r>
        <w:t xml:space="preserve">      REQTE     : OLAVO NATAL DE LIMA</w:t>
      </w:r>
    </w:p>
    <w:p w:rsidR="006E53C8" w:rsidRDefault="006E53C8">
      <w:r>
        <w:t xml:space="preserve">      ADV       : SP019951  ROBERTO DURCO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0001240-63.2004.</w:t>
      </w:r>
      <w:r w:rsidR="006A3497">
        <w:t>4.03.0000</w:t>
      </w:r>
      <w:r>
        <w:t xml:space="preserve"> PRECAT ORI:0000000536/SP REG:12.01.2004</w:t>
      </w:r>
    </w:p>
    <w:p w:rsidR="006E53C8" w:rsidRDefault="006E53C8">
      <w:r>
        <w:t xml:space="preserve">      REQTE     : ANTONIO CALIXTO DA SILVA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0001248-40.2004.</w:t>
      </w:r>
      <w:r w:rsidR="006A3497">
        <w:t>4.03.0000</w:t>
      </w:r>
      <w:r>
        <w:t xml:space="preserve"> PRECAT ORI:9800000447/SP REG:12.01.2004</w:t>
      </w:r>
    </w:p>
    <w:p w:rsidR="006E53C8" w:rsidRDefault="006E53C8">
      <w:r>
        <w:t xml:space="preserve">      REQTE     : EMILIA FERNANDES GONCALVES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</w:t>
      </w:r>
      <w:r w:rsidR="00C63AB7">
        <w:t>TO DA 2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0001250-10.2004.</w:t>
      </w:r>
      <w:r w:rsidR="006A3497">
        <w:t>4.03.0000</w:t>
      </w:r>
      <w:r>
        <w:t xml:space="preserve"> PRECAT ORI:9800000281/SP REG:12.01.2004</w:t>
      </w:r>
    </w:p>
    <w:p w:rsidR="006E53C8" w:rsidRDefault="006E53C8">
      <w:r>
        <w:t xml:space="preserve">      REQTE     : MARIA DE FATIMA DOS SANTOS</w:t>
      </w:r>
    </w:p>
    <w:p w:rsidR="006E53C8" w:rsidRDefault="006E53C8">
      <w:r>
        <w:t xml:space="preserve">      ADV       : SP214706  BENEDITO JOEL SANTOS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0001251-92.2004.</w:t>
      </w:r>
      <w:r w:rsidR="006A3497">
        <w:t>4.03.0000</w:t>
      </w:r>
      <w:r>
        <w:t xml:space="preserve"> PRECAT ORI:9400000202/SP REG:12.01.2004</w:t>
      </w:r>
    </w:p>
    <w:p w:rsidR="006E53C8" w:rsidRDefault="006E53C8">
      <w:r>
        <w:t xml:space="preserve">      REQTE     : EMIDIO JOSE TEIXEIRA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0001253-62.2004.</w:t>
      </w:r>
      <w:r w:rsidR="006A3497">
        <w:t>4.03.0000</w:t>
      </w:r>
      <w:r>
        <w:t xml:space="preserve"> PRECAT ORI:9600000940/SP REG:12.01.2004</w:t>
      </w:r>
    </w:p>
    <w:p w:rsidR="006E53C8" w:rsidRDefault="006E53C8">
      <w:r>
        <w:lastRenderedPageBreak/>
        <w:t xml:space="preserve">      REQTE     : MARLENE PAULA DA SILVA</w:t>
      </w:r>
    </w:p>
    <w:p w:rsidR="006E53C8" w:rsidRDefault="006E53C8">
      <w:r>
        <w:t xml:space="preserve">      ADV       : SP050420  JOSE RUZ CAPUTI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BARRETOS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0001257-02.2004.</w:t>
      </w:r>
      <w:r w:rsidR="006A3497">
        <w:t>4.03.0000</w:t>
      </w:r>
      <w:r>
        <w:t xml:space="preserve"> PRECAT ORI:0000000053/SP REG:12.01.2004</w:t>
      </w:r>
    </w:p>
    <w:p w:rsidR="006E53C8" w:rsidRDefault="006E53C8">
      <w:r>
        <w:t xml:space="preserve">      REQTE     : ALCEU FERREIRA DE OLIVEIRA</w:t>
      </w:r>
    </w:p>
    <w:p w:rsidR="006E53C8" w:rsidRDefault="006E53C8">
      <w:r>
        <w:t xml:space="preserve">      ADV       : SP150187  ROBERTA LUCIANA MELO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0001258-84.2004.</w:t>
      </w:r>
      <w:r w:rsidR="006A3497">
        <w:t>4.03.0000</w:t>
      </w:r>
      <w:r>
        <w:t xml:space="preserve"> PRECAT ORI:9900000597/SP REG:12.01.2004</w:t>
      </w:r>
    </w:p>
    <w:p w:rsidR="006E53C8" w:rsidRDefault="006E53C8">
      <w:r>
        <w:t xml:space="preserve">      REQTE     : FATIMA TERESA TASINAFO CALDANA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0001259-69.2004.</w:t>
      </w:r>
      <w:r w:rsidR="006A3497">
        <w:t>4.03.0000</w:t>
      </w:r>
      <w:r>
        <w:t xml:space="preserve"> PRECAT ORI:9800000697/SP REG:12.01.2004</w:t>
      </w:r>
    </w:p>
    <w:p w:rsidR="006E53C8" w:rsidRDefault="006E53C8">
      <w:r>
        <w:t xml:space="preserve">      REQTE     : MARIA MARCIANO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0001261-39.2004.</w:t>
      </w:r>
      <w:r w:rsidR="006A3497">
        <w:t>4.03.0000</w:t>
      </w:r>
      <w:r>
        <w:t xml:space="preserve"> PRECAT ORI:9106675727/SP REG:12.01.2004</w:t>
      </w:r>
    </w:p>
    <w:p w:rsidR="006E53C8" w:rsidRDefault="006E53C8">
      <w:r>
        <w:t xml:space="preserve">      REQTE     : ANGELINA ANTONIA MARCIANO FERREIRA</w:t>
      </w:r>
    </w:p>
    <w:p w:rsidR="006E53C8" w:rsidRDefault="006E53C8">
      <w:r>
        <w:t xml:space="preserve">      ADV       : SP031770B ALDENIR NILDA PUCCA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</w:t>
      </w:r>
      <w:r w:rsidR="00C63AB7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0001265-76.2004.</w:t>
      </w:r>
      <w:r w:rsidR="006A3497">
        <w:t>4.03.0000</w:t>
      </w:r>
      <w:r>
        <w:t xml:space="preserve"> PRECAT ORI:200003990135250/SP REG:12.01.2004</w:t>
      </w:r>
    </w:p>
    <w:p w:rsidR="006E53C8" w:rsidRDefault="006E53C8">
      <w:r>
        <w:t xml:space="preserve">      REQTE     : TEREZINHA ALVES EVANGELISTA RODRIGUES</w:t>
      </w:r>
    </w:p>
    <w:p w:rsidR="006E53C8" w:rsidRDefault="006E53C8">
      <w:r>
        <w:t xml:space="preserve">      ADV       : SP076431  EDUARDO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0001267-46.2004.</w:t>
      </w:r>
      <w:r w:rsidR="006A3497">
        <w:t>4.03.0000</w:t>
      </w:r>
      <w:r>
        <w:t xml:space="preserve"> PRECAT ORI:9403014377/SP REG:12.01.2004</w:t>
      </w:r>
    </w:p>
    <w:p w:rsidR="006E53C8" w:rsidRDefault="006E53C8">
      <w:r>
        <w:t xml:space="preserve">      REQTE     : ZULMIRA FASOLINO GUAITOLI</w:t>
      </w:r>
    </w:p>
    <w:p w:rsidR="006E53C8" w:rsidRDefault="006E53C8">
      <w:r>
        <w:t xml:space="preserve">      ADV       : SP047033  APARECIDO SEBASTIAO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0001268-31.2004.</w:t>
      </w:r>
      <w:r w:rsidR="006A3497">
        <w:t>4.03.0000</w:t>
      </w:r>
      <w:r>
        <w:t xml:space="preserve"> PRECAT ORI:9803032984/SP REG:12.01.2004</w:t>
      </w:r>
    </w:p>
    <w:p w:rsidR="006E53C8" w:rsidRDefault="006E53C8">
      <w:r>
        <w:t xml:space="preserve">      REQTE     : JAIR FERREIRA BASSO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0001276-08.2004.</w:t>
      </w:r>
      <w:r w:rsidR="006A3497">
        <w:t>4.03.0000</w:t>
      </w:r>
      <w:r>
        <w:t xml:space="preserve"> PRECAT ORI:9404010600/SP REG:12.01.2004</w:t>
      </w:r>
    </w:p>
    <w:p w:rsidR="006E53C8" w:rsidRDefault="006E53C8">
      <w:r>
        <w:t xml:space="preserve">      REQTE     : CARLOS CANDIDO LUIZ</w:t>
      </w:r>
    </w:p>
    <w:p w:rsidR="006E53C8" w:rsidRDefault="006E53C8">
      <w:r>
        <w:t xml:space="preserve">      ADVG      : MARIA ADALUCIA DE ARAGAO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0001290-89.2004.</w:t>
      </w:r>
      <w:r w:rsidR="006A3497">
        <w:t>4.03.0000</w:t>
      </w:r>
      <w:r>
        <w:t xml:space="preserve"> PRECAT ORI:9700002310/SP REG:12.01.2004</w:t>
      </w:r>
    </w:p>
    <w:p w:rsidR="006E53C8" w:rsidRDefault="006E53C8">
      <w:r>
        <w:t xml:space="preserve">      PARTE A   : JOSE DARCI MARCELINO</w:t>
      </w:r>
    </w:p>
    <w:p w:rsidR="006E53C8" w:rsidRDefault="006E53C8">
      <w:r>
        <w:t xml:space="preserve">      REQTE     : ADVOGADOS ASSOCIADOS RAHAL MELILLO E PINHEIRO ARANHA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0001292-59.2004.</w:t>
      </w:r>
      <w:r w:rsidR="006A3497">
        <w:t>4.03.0000</w:t>
      </w:r>
      <w:r>
        <w:t xml:space="preserve"> PRECAT ORI:199961020125649/SP REG:12.01.2004</w:t>
      </w:r>
    </w:p>
    <w:p w:rsidR="006E53C8" w:rsidRDefault="006E53C8">
      <w:r>
        <w:t xml:space="preserve">      REQTE     : PAULO DE OLIVEIRA MOURA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0001293-44.2004.</w:t>
      </w:r>
      <w:r w:rsidR="006A3497">
        <w:t>4.03.0000</w:t>
      </w:r>
      <w:r>
        <w:t xml:space="preserve"> PRECAT ORI:9700000589/SP REG:12.01.2004</w:t>
      </w:r>
    </w:p>
    <w:p w:rsidR="006E53C8" w:rsidRDefault="006E53C8">
      <w:r>
        <w:t xml:space="preserve">      REQTE     : LEOPOLDINA QUINTINO MAGALHAES</w:t>
      </w:r>
    </w:p>
    <w:p w:rsidR="006E53C8" w:rsidRDefault="006E53C8">
      <w:r>
        <w:t xml:space="preserve">      ADV       : SP152410  LUCIANO HENRIQUE GUIMARAES 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OLIMPIA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C63AB7">
        <w:t>, 1842 - 5º andar - Quadrante 2</w:t>
      </w:r>
    </w:p>
    <w:p w:rsidR="006E53C8" w:rsidRDefault="006E53C8"/>
    <w:p w:rsidR="006E53C8" w:rsidRDefault="006E53C8">
      <w:r>
        <w:t xml:space="preserve">      PROC.  : 0001294-29.2004.</w:t>
      </w:r>
      <w:r w:rsidR="006A3497">
        <w:t>4.03.0000</w:t>
      </w:r>
      <w:r>
        <w:t xml:space="preserve"> PRECAT ORI:9900000647/SP REG:12.01.2004</w:t>
      </w:r>
    </w:p>
    <w:p w:rsidR="006E53C8" w:rsidRDefault="006E53C8">
      <w:r>
        <w:t xml:space="preserve">      REQTE     : LAZARO DA SILVA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0001295-14.2004.</w:t>
      </w:r>
      <w:r w:rsidR="006A3497">
        <w:t>4.03.0000</w:t>
      </w:r>
      <w:r>
        <w:t xml:space="preserve"> PRECAT ORI:9700002062/SP REG:12.01.2004</w:t>
      </w:r>
    </w:p>
    <w:p w:rsidR="006E53C8" w:rsidRDefault="006E53C8">
      <w:r>
        <w:t xml:space="preserve">      REQTE     : ANTONIO CARLOS RAULI</w:t>
      </w:r>
    </w:p>
    <w:p w:rsidR="006E53C8" w:rsidRDefault="006E53C8">
      <w:r>
        <w:lastRenderedPageBreak/>
        <w:t xml:space="preserve">      ADV       : SP085818  JOAO CARLOS MOLITERNO FIRMO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BARRA BONITA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0001296-96.2004.</w:t>
      </w:r>
      <w:r w:rsidR="006A3497">
        <w:t>4.03.0000</w:t>
      </w:r>
      <w:r>
        <w:t xml:space="preserve"> PRECAT ORI:9202026262/SP REG:12.01.2004</w:t>
      </w:r>
    </w:p>
    <w:p w:rsidR="006E53C8" w:rsidRDefault="006E53C8">
      <w:r>
        <w:t xml:space="preserve">      REQTE     : JOSEFA ESTEVAM DOS SANTOS e outro(a)</w:t>
      </w:r>
    </w:p>
    <w:p w:rsidR="006E53C8" w:rsidRDefault="006E53C8">
      <w:r>
        <w:t xml:space="preserve">      ADV       : SP046715  FLAVIO SANINO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0001297-81.2004.</w:t>
      </w:r>
      <w:r w:rsidR="006A3497">
        <w:t>4.03.0000</w:t>
      </w:r>
      <w:r>
        <w:t xml:space="preserve"> PRECAT ORI:9202019630/SP REG:12.01.2004</w:t>
      </w:r>
    </w:p>
    <w:p w:rsidR="006E53C8" w:rsidRDefault="006E53C8">
      <w:r>
        <w:t xml:space="preserve">      REQTE     : URSULINA DE FREITAS RIBEIRO</w:t>
      </w:r>
    </w:p>
    <w:p w:rsidR="006E53C8" w:rsidRDefault="006E53C8">
      <w:r>
        <w:t xml:space="preserve">      ADV       : SP017410  MAURO LUCIO ALONSO CARNEIRO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0001298-66.2004.</w:t>
      </w:r>
      <w:r w:rsidR="006A3497">
        <w:t>4.03.0000</w:t>
      </w:r>
      <w:r>
        <w:t xml:space="preserve"> PRECAT ORI:9102040646/SP REG:12.01.2004</w:t>
      </w:r>
    </w:p>
    <w:p w:rsidR="006E53C8" w:rsidRDefault="006E53C8">
      <w:r>
        <w:t xml:space="preserve">      REQTE     : OVIDIO DA SILVA</w:t>
      </w:r>
    </w:p>
    <w:p w:rsidR="006E53C8" w:rsidRDefault="006E53C8">
      <w:r>
        <w:t xml:space="preserve">      ADV       : SP017410  MAURO LUCIO ALONSO CARNEIRO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0001299-51.2004.</w:t>
      </w:r>
      <w:r w:rsidR="006A3497">
        <w:t>4.03.0000</w:t>
      </w:r>
      <w:r>
        <w:t xml:space="preserve"> PRECAT ORI:9300000283/SP REG:12.01.2004</w:t>
      </w:r>
    </w:p>
    <w:p w:rsidR="006E53C8" w:rsidRDefault="006E53C8">
      <w:r>
        <w:t xml:space="preserve">      REQTE     : MARIA APARECIDA PINTO MOREIRA</w:t>
      </w:r>
    </w:p>
    <w:p w:rsidR="006E53C8" w:rsidRDefault="006E53C8">
      <w:r>
        <w:t xml:space="preserve">      SUCDO     : SILVERIO MOREIRA falecido(a)</w:t>
      </w:r>
    </w:p>
    <w:p w:rsidR="006E53C8" w:rsidRDefault="006E53C8">
      <w:r>
        <w:t xml:space="preserve">      ADVG      : IVO ARNALDO CUNHA DE O NETO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VICENTE DE CARVALHO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0001301-21.2004.</w:t>
      </w:r>
      <w:r w:rsidR="006A3497">
        <w:t>4.03.0000</w:t>
      </w:r>
      <w:r>
        <w:t xml:space="preserve"> PRECAT ORI:9800000030/SP REG:12.01.2004</w:t>
      </w:r>
    </w:p>
    <w:p w:rsidR="006E53C8" w:rsidRDefault="006E53C8">
      <w:r>
        <w:t xml:space="preserve">      REQTE     : ANGELO BALESTRIN</w:t>
      </w:r>
    </w:p>
    <w:p w:rsidR="006E53C8" w:rsidRDefault="006E53C8">
      <w:r>
        <w:t xml:space="preserve">      ADV       : SP116294  NEIDE ALVES FERREIRA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0001308-13.2004.</w:t>
      </w:r>
      <w:r w:rsidR="006A3497">
        <w:t>4.03.0000</w:t>
      </w:r>
      <w:r>
        <w:t xml:space="preserve"> PRECAT ORI:9400281587/SP REG:12.01.2004</w:t>
      </w:r>
    </w:p>
    <w:p w:rsidR="006E53C8" w:rsidRDefault="006E53C8">
      <w:r>
        <w:t xml:space="preserve">      PARTE A   : SUVIFER IND/ E COM/ DE FERRO E ACO LTDA</w:t>
      </w:r>
    </w:p>
    <w:p w:rsidR="006E53C8" w:rsidRDefault="006E53C8">
      <w:r>
        <w:t xml:space="preserve">      REQTE     : JOSE ROBERTO MARCONDES</w:t>
      </w:r>
    </w:p>
    <w:p w:rsidR="006E53C8" w:rsidRDefault="006E53C8">
      <w:r>
        <w:t xml:space="preserve">      ADV       : SP052694  JOSE ROBERTO MARCONDES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SAO PAULO Sec Jud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0001310-80.2004.</w:t>
      </w:r>
      <w:r w:rsidR="006A3497">
        <w:t>4.03.0000</w:t>
      </w:r>
      <w:r>
        <w:t xml:space="preserve"> PRECAT ORI:9500001159/SP REG:13.01.2004</w:t>
      </w:r>
    </w:p>
    <w:p w:rsidR="006E53C8" w:rsidRDefault="006E53C8">
      <w:r>
        <w:t xml:space="preserve">      PARTE A   : FLORDENICE GOMES GERONIMO</w:t>
      </w:r>
    </w:p>
    <w:p w:rsidR="006E53C8" w:rsidRDefault="006E53C8">
      <w:r>
        <w:t xml:space="preserve">      REQTE     : HILARIO BOCCHI JUNIOR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0001312-50.2004.</w:t>
      </w:r>
      <w:r w:rsidR="006A3497">
        <w:t>4.03.0000</w:t>
      </w:r>
      <w:r>
        <w:t xml:space="preserve"> PRECAT ORI:9500000523/SP REG:13.01.2004</w:t>
      </w:r>
    </w:p>
    <w:p w:rsidR="006E53C8" w:rsidRDefault="006E53C8">
      <w:r>
        <w:t xml:space="preserve">      REQTE     : FRANCISCO RUI DE ARAUJO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0001313-35.2004.</w:t>
      </w:r>
      <w:r w:rsidR="006A3497">
        <w:t>4.03.0000</w:t>
      </w:r>
      <w:r>
        <w:t xml:space="preserve"> PRECAT ORI:0000000064/SP REG:13.01.2004</w:t>
      </w:r>
    </w:p>
    <w:p w:rsidR="006E53C8" w:rsidRDefault="006E53C8">
      <w:r>
        <w:t xml:space="preserve">      REQTE     : EDSON DAMAS</w:t>
      </w:r>
    </w:p>
    <w:p w:rsidR="006E53C8" w:rsidRDefault="006E53C8">
      <w:r>
        <w:t xml:space="preserve">      ADV       : SP049923A ANTONIO CARLOS BUENO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0001314-20.2004.</w:t>
      </w:r>
      <w:r w:rsidR="006A3497">
        <w:t>4.03.0000</w:t>
      </w:r>
      <w:r>
        <w:t xml:space="preserve"> PRECAT ORI:200061020051117/SP REG:13.01.2004</w:t>
      </w:r>
    </w:p>
    <w:p w:rsidR="006E53C8" w:rsidRDefault="006E53C8">
      <w:r>
        <w:t xml:space="preserve">      REQTE     : GENY DO CARMO SILVA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0001315-05.2004.</w:t>
      </w:r>
      <w:r w:rsidR="006A3497">
        <w:t>4.03.0000</w:t>
      </w:r>
      <w:r>
        <w:t xml:space="preserve"> PRECAT ORI:200261260154979/SP REG:13.01.2004</w:t>
      </w:r>
    </w:p>
    <w:p w:rsidR="006E53C8" w:rsidRDefault="006E53C8">
      <w:r>
        <w:t xml:space="preserve">      REQTE     : FRANCISCO BATISTA DE SOUZA</w:t>
      </w:r>
    </w:p>
    <w:p w:rsidR="006E53C8" w:rsidRDefault="006E53C8">
      <w:r>
        <w:t xml:space="preserve">      ADV       : SP067806  ELI AGUADO PRADO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0001317-72.2004.</w:t>
      </w:r>
      <w:r w:rsidR="006A3497">
        <w:t>4.03.0000</w:t>
      </w:r>
      <w:r>
        <w:t xml:space="preserve"> PRECAT ORI:9200837018/SP REG:13.01.2004</w:t>
      </w:r>
    </w:p>
    <w:p w:rsidR="006E53C8" w:rsidRDefault="006E53C8">
      <w:r>
        <w:t xml:space="preserve">      REQTE     : JOSE STAIBANO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7D53D0">
        <w:t>, 1842 - 5º andar - Quadrante 2</w:t>
      </w:r>
    </w:p>
    <w:p w:rsidR="006E53C8" w:rsidRDefault="006E53C8"/>
    <w:p w:rsidR="006E53C8" w:rsidRDefault="006E53C8">
      <w:r>
        <w:t xml:space="preserve">      PROC.  : 0001320-27.2004.</w:t>
      </w:r>
      <w:r w:rsidR="006A3497">
        <w:t>4.03.0000</w:t>
      </w:r>
      <w:r>
        <w:t xml:space="preserve"> PRECAT ORI:9512037807/SP REG:13.01.2004</w:t>
      </w:r>
    </w:p>
    <w:p w:rsidR="006E53C8" w:rsidRDefault="006E53C8">
      <w:r>
        <w:lastRenderedPageBreak/>
        <w:t xml:space="preserve">      REQTE     : YOSHINORI TAKIGAWA</w:t>
      </w:r>
    </w:p>
    <w:p w:rsidR="006E53C8" w:rsidRDefault="006E53C8">
      <w:r>
        <w:t xml:space="preserve">      ADV   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0001322-94.2004.</w:t>
      </w:r>
      <w:r w:rsidR="006A3497">
        <w:t>4.03.0000</w:t>
      </w:r>
      <w:r>
        <w:t xml:space="preserve"> PRECAT ORI:9800001187/SP REG:13.01.2004</w:t>
      </w:r>
    </w:p>
    <w:p w:rsidR="006E53C8" w:rsidRDefault="006E53C8">
      <w:r>
        <w:t xml:space="preserve">      REQTE     : WALTER BRANDAO DA SILVA e outro(a)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0001324-64.2004.</w:t>
      </w:r>
      <w:r w:rsidR="006A3497">
        <w:t>4.03.0000</w:t>
      </w:r>
      <w:r>
        <w:t xml:space="preserve"> PRECAT ORI:9100564770/SP REG:13.01.2004</w:t>
      </w:r>
    </w:p>
    <w:p w:rsidR="006E53C8" w:rsidRDefault="006E53C8">
      <w:r>
        <w:t xml:space="preserve">      PARTE A   : FRANCISCO DARCI TARDIJO e outros(as)</w:t>
      </w:r>
    </w:p>
    <w:p w:rsidR="006E53C8" w:rsidRDefault="006E53C8">
      <w:r>
        <w:t xml:space="preserve">      REQTE     : ADAUTO CORREA MARTINS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0001330-71.2004.</w:t>
      </w:r>
      <w:r w:rsidR="006A3497">
        <w:t>4.03.0000</w:t>
      </w:r>
      <w:r>
        <w:t xml:space="preserve"> PRECAT ORI:0000000810/SP REG:13.01.2004</w:t>
      </w:r>
    </w:p>
    <w:p w:rsidR="006E53C8" w:rsidRDefault="006E53C8">
      <w:r>
        <w:t xml:space="preserve">      REQTE     : IVAN OLIVEIRA DE MELLO</w:t>
      </w:r>
    </w:p>
    <w:p w:rsidR="006E53C8" w:rsidRDefault="006E53C8">
      <w:r>
        <w:t xml:space="preserve">      ADV       : SP099641  CARLOS ALBERTO GOES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0001333-26.2004.</w:t>
      </w:r>
      <w:r w:rsidR="006A3497">
        <w:t>4.03.0000</w:t>
      </w:r>
      <w:r>
        <w:t xml:space="preserve"> PRECAT ORI:9300000314/SP REG:13.01.2004</w:t>
      </w:r>
    </w:p>
    <w:p w:rsidR="006E53C8" w:rsidRDefault="006E53C8">
      <w:r>
        <w:t xml:space="preserve">      REQTE     : ANTONIO CANDIDO LOURENCO</w:t>
      </w:r>
    </w:p>
    <w:p w:rsidR="006E53C8" w:rsidRDefault="006E53C8">
      <w:r>
        <w:t xml:space="preserve">      ADV       : SP052977  GLAUCO SANDOVAL MOREIRA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0001334-11.2004.</w:t>
      </w:r>
      <w:r w:rsidR="006A3497">
        <w:t>4.03.0000</w:t>
      </w:r>
      <w:r>
        <w:t xml:space="preserve"> PRECAT ORI:9800000169/SP REG:13.01.2004</w:t>
      </w:r>
    </w:p>
    <w:p w:rsidR="006E53C8" w:rsidRDefault="006E53C8">
      <w:r>
        <w:t xml:space="preserve">      REQTE     : FRANCISCA DA CRUZ FERREIRA DOS SANTOS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0001336-78.2004.</w:t>
      </w:r>
      <w:r w:rsidR="006A3497">
        <w:t>4.03.0000</w:t>
      </w:r>
      <w:r>
        <w:t xml:space="preserve"> PRECAT ORI:9400000079/SP REG:13.01.2004</w:t>
      </w:r>
    </w:p>
    <w:p w:rsidR="006E53C8" w:rsidRDefault="006E53C8">
      <w:r>
        <w:t xml:space="preserve">      REQTE     : ONOFRE PALADINO e outros(as)</w:t>
      </w:r>
    </w:p>
    <w:p w:rsidR="006E53C8" w:rsidRDefault="006E53C8">
      <w:r>
        <w:t xml:space="preserve">      ADV       : SP070133  RAFAEL FRANCHON ALPHONSE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</w:t>
      </w:r>
      <w:r w:rsidR="007D53D0">
        <w:t xml:space="preserve"> 2</w:t>
      </w:r>
    </w:p>
    <w:p w:rsidR="006E53C8" w:rsidRDefault="006E53C8"/>
    <w:p w:rsidR="006E53C8" w:rsidRDefault="006E53C8">
      <w:r>
        <w:t xml:space="preserve">      PROC.  : 0001338-48.2004.</w:t>
      </w:r>
      <w:r w:rsidR="006A3497">
        <w:t>4.03.0000</w:t>
      </w:r>
      <w:r>
        <w:t xml:space="preserve"> PRECAT ORI:9700000033/SP REG:13.01.2004</w:t>
      </w:r>
    </w:p>
    <w:p w:rsidR="006E53C8" w:rsidRDefault="006E53C8">
      <w:r>
        <w:t xml:space="preserve">      REQTE     : NORIVAL SIMOES</w:t>
      </w:r>
    </w:p>
    <w:p w:rsidR="006E53C8" w:rsidRDefault="006E53C8">
      <w:r>
        <w:t xml:space="preserve">      ADV       : SP027593  FABIO NOGUEIRA LEMES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COLINA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0001341-03.2004.</w:t>
      </w:r>
      <w:r w:rsidR="006A3497">
        <w:t>4.03.0000</w:t>
      </w:r>
      <w:r>
        <w:t xml:space="preserve"> PRECAT ORI:9500000603/SP REG:13.01.2004</w:t>
      </w:r>
    </w:p>
    <w:p w:rsidR="006E53C8" w:rsidRDefault="006E53C8">
      <w:r>
        <w:t xml:space="preserve">      REQTE     : APARECIDA GONCALVES PAIXAO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0001342-85.2004.</w:t>
      </w:r>
      <w:r w:rsidR="006A3497">
        <w:t>4.03.0000</w:t>
      </w:r>
      <w:r>
        <w:t xml:space="preserve"> PRECAT ORI:9700000243/SP REG:13.01.2004</w:t>
      </w:r>
    </w:p>
    <w:p w:rsidR="006E53C8" w:rsidRDefault="006E53C8">
      <w:r>
        <w:t xml:space="preserve">      REQTE     : MARILZA TEIXEIRA DA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0001345-40.2004.</w:t>
      </w:r>
      <w:r w:rsidR="006A3497">
        <w:t>4.03.0000</w:t>
      </w:r>
      <w:r>
        <w:t xml:space="preserve"> PRECAT ORI:9600000254/SP REG:13.01.2004</w:t>
      </w:r>
    </w:p>
    <w:p w:rsidR="006E53C8" w:rsidRDefault="006E53C8">
      <w:r>
        <w:t xml:space="preserve">      PARTE A   : MATHILDE PULTRINI</w:t>
      </w:r>
    </w:p>
    <w:p w:rsidR="006E53C8" w:rsidRDefault="006E53C8">
      <w:r>
        <w:t xml:space="preserve">      REQTE     : IRINEU MINZON FILHO</w:t>
      </w:r>
    </w:p>
    <w:p w:rsidR="006E53C8" w:rsidRDefault="006E53C8">
      <w:r>
        <w:t xml:space="preserve">      ADV       : SP091627  IRINEU MINZON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BARIRI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0001346-25.2004.</w:t>
      </w:r>
      <w:r w:rsidR="006A3497">
        <w:t>4.03.0000</w:t>
      </w:r>
      <w:r>
        <w:t xml:space="preserve"> PRECAT ORI:9300000623/SP REG:13.01.2004</w:t>
      </w:r>
    </w:p>
    <w:p w:rsidR="006E53C8" w:rsidRDefault="006E53C8">
      <w:r>
        <w:t xml:space="preserve">      REQTE     : ARACIR ALVES</w:t>
      </w:r>
    </w:p>
    <w:p w:rsidR="006E53C8" w:rsidRDefault="006E53C8">
      <w:r>
        <w:t xml:space="preserve">      ADVG      : CARMENCITA APARECIDA SILVA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0001348-92.2004.</w:t>
      </w:r>
      <w:r w:rsidR="006A3497">
        <w:t>4.03.0000</w:t>
      </w:r>
      <w:r>
        <w:t xml:space="preserve"> PRECAT ORI:9200001213/SP REG:13.01.2004</w:t>
      </w:r>
    </w:p>
    <w:p w:rsidR="006E53C8" w:rsidRDefault="006E53C8">
      <w:r>
        <w:t xml:space="preserve">      REQTE     : AMELIA SECCATO DE CASTRO</w:t>
      </w:r>
    </w:p>
    <w:p w:rsidR="006E53C8" w:rsidRDefault="006E53C8">
      <w:r>
        <w:t xml:space="preserve">      ADV       : SP022165  JOAO ALBERTO COPELLI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0001349-77.2004.</w:t>
      </w:r>
      <w:r w:rsidR="006A3497">
        <w:t>4.03.0000</w:t>
      </w:r>
      <w:r>
        <w:t xml:space="preserve"> PRECAT ORI:9500000936/SP REG:13.01.2004</w:t>
      </w:r>
    </w:p>
    <w:p w:rsidR="006E53C8" w:rsidRDefault="006E53C8">
      <w:r>
        <w:lastRenderedPageBreak/>
        <w:t xml:space="preserve">      REQTE     : OSCAR RIBEIRO e outro(a)</w:t>
      </w:r>
    </w:p>
    <w:p w:rsidR="006E53C8" w:rsidRDefault="006E53C8">
      <w:r>
        <w:t xml:space="preserve">      ADV       : SP036247  NARCISO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0001351-47.2004.</w:t>
      </w:r>
      <w:r w:rsidR="006A3497">
        <w:t>4.03.0000</w:t>
      </w:r>
      <w:r>
        <w:t xml:space="preserve"> PRECAT ORI:0100001020/SP REG:13.01.2004</w:t>
      </w:r>
    </w:p>
    <w:p w:rsidR="006E53C8" w:rsidRDefault="006E53C8">
      <w:r>
        <w:t xml:space="preserve">      REQTE     : VALENTIM BRAS PERON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0001353-17.2004.</w:t>
      </w:r>
      <w:r w:rsidR="006A3497">
        <w:t>4.03.0000</w:t>
      </w:r>
      <w:r>
        <w:t xml:space="preserve"> PRECAT ORI:9800001104/SP REG:13.01.2004</w:t>
      </w:r>
    </w:p>
    <w:p w:rsidR="006E53C8" w:rsidRDefault="006E53C8">
      <w:r>
        <w:t xml:space="preserve">      REQTE     : SEBASTIAO MATURI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0001354-02.2004.</w:t>
      </w:r>
      <w:r w:rsidR="006A3497">
        <w:t>4.03.0000</w:t>
      </w:r>
      <w:r>
        <w:t xml:space="preserve"> PRECAT ORI:8900000841/SP REG:13.01.2004</w:t>
      </w:r>
    </w:p>
    <w:p w:rsidR="006E53C8" w:rsidRDefault="006E53C8">
      <w:r>
        <w:t xml:space="preserve">      PARTE A   : PALMIRA AUGUSTO</w:t>
      </w:r>
    </w:p>
    <w:p w:rsidR="006E53C8" w:rsidRDefault="006E53C8">
      <w:r>
        <w:t xml:space="preserve">      REQTE     : ENIL FONSECA</w:t>
      </w:r>
    </w:p>
    <w:p w:rsidR="006E53C8" w:rsidRDefault="006E53C8">
      <w:r>
        <w:t xml:space="preserve">      ADV       : SP022345  ENIL FONSECA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0001356-69.2004.</w:t>
      </w:r>
      <w:r w:rsidR="006A3497">
        <w:t>4.03.0000</w:t>
      </w:r>
      <w:r>
        <w:t xml:space="preserve"> PRECAT ORI:8900000841/SP REG:13.01.2004</w:t>
      </w:r>
    </w:p>
    <w:p w:rsidR="006E53C8" w:rsidRDefault="006E53C8">
      <w:r>
        <w:t xml:space="preserve">      PARTE A   : PALMIRA AUGUSTO</w:t>
      </w:r>
    </w:p>
    <w:p w:rsidR="006E53C8" w:rsidRDefault="006E53C8">
      <w:r>
        <w:t xml:space="preserve">      REQTE     : PEDRO AUGUSTO DO CARMO</w:t>
      </w:r>
    </w:p>
    <w:p w:rsidR="006E53C8" w:rsidRDefault="006E53C8">
      <w:r>
        <w:t xml:space="preserve">      ADV       : SP022345  ENIL FONSECA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0001359-24.2004.</w:t>
      </w:r>
      <w:r w:rsidR="006A3497">
        <w:t>4.03.0000</w:t>
      </w:r>
      <w:r>
        <w:t xml:space="preserve"> PRECAT ORI:9400001153/SP REG:13.01.2004</w:t>
      </w:r>
    </w:p>
    <w:p w:rsidR="006E53C8" w:rsidRDefault="006E53C8">
      <w:r>
        <w:t xml:space="preserve">      REQTE     : IAGO ORSINI</w:t>
      </w:r>
    </w:p>
    <w:p w:rsidR="006E53C8" w:rsidRDefault="006E53C8">
      <w:r>
        <w:t xml:space="preserve">      ADV       : SP104510  HORACIO RAINERI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0001360-09.2004.</w:t>
      </w:r>
      <w:r w:rsidR="006A3497">
        <w:t>4.03.0000</w:t>
      </w:r>
      <w:r>
        <w:t xml:space="preserve"> PRECAT ORI:9600000094/SP REG:13.01.2004</w:t>
      </w:r>
    </w:p>
    <w:p w:rsidR="006E53C8" w:rsidRDefault="006E53C8">
      <w:r>
        <w:t xml:space="preserve">      REQTE     : OLIVIO FRANCO</w:t>
      </w:r>
    </w:p>
    <w:p w:rsidR="006E53C8" w:rsidRDefault="006E53C8">
      <w:r>
        <w:t xml:space="preserve">      ADV       : SP063800  JOSE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0001362-76.2004.</w:t>
      </w:r>
      <w:r w:rsidR="006A3497">
        <w:t>4.03.0000</w:t>
      </w:r>
      <w:r>
        <w:t xml:space="preserve"> PRECAT ORI:9500000590/SP REG:13.01.2004</w:t>
      </w:r>
    </w:p>
    <w:p w:rsidR="006E53C8" w:rsidRDefault="006E53C8">
      <w:r>
        <w:t xml:space="preserve">      PARTE A   : APPARECIDO PEREIRA</w:t>
      </w:r>
    </w:p>
    <w:p w:rsidR="006E53C8" w:rsidRDefault="006E53C8">
      <w:r>
        <w:t xml:space="preserve">      REQTE     : ROBERTO DURCO</w:t>
      </w:r>
    </w:p>
    <w:p w:rsidR="006E53C8" w:rsidRDefault="006E53C8">
      <w:r>
        <w:t xml:space="preserve">      ADV       : SP019951  ROBERTO DURCO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545764">
        <w:t>, 1842 - 5º andar - Quadrante 2</w:t>
      </w:r>
    </w:p>
    <w:p w:rsidR="006E53C8" w:rsidRDefault="006E53C8"/>
    <w:p w:rsidR="006E53C8" w:rsidRDefault="006E53C8">
      <w:r>
        <w:t xml:space="preserve">      PROC.  : 0001367-98.2004.</w:t>
      </w:r>
      <w:r w:rsidR="006A3497">
        <w:t>4.03.0000</w:t>
      </w:r>
      <w:r>
        <w:t xml:space="preserve"> PRECAT ORI:0200000633/SP REG:13.01.2004</w:t>
      </w:r>
    </w:p>
    <w:p w:rsidR="006E53C8" w:rsidRDefault="006E53C8">
      <w:r>
        <w:t xml:space="preserve">      REQTE     : JAIR ANTONIO ASSUGENI e outro(a)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0001368-83.2004.</w:t>
      </w:r>
      <w:r w:rsidR="006A3497">
        <w:t>4.03.0000</w:t>
      </w:r>
      <w:r>
        <w:t xml:space="preserve"> PRECAT ORI:9300000207/SP REG:13.01.2004</w:t>
      </w:r>
    </w:p>
    <w:p w:rsidR="006E53C8" w:rsidRDefault="006E53C8">
      <w:r>
        <w:t xml:space="preserve">      REQTE     : PAULO CESAR STETER</w:t>
      </w:r>
    </w:p>
    <w:p w:rsidR="006E53C8" w:rsidRDefault="006E53C8">
      <w:r>
        <w:t xml:space="preserve">      ADV       : SP067637  BELARMINO GREGORIO SANTANA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0001370-53.2004.</w:t>
      </w:r>
      <w:r w:rsidR="006A3497">
        <w:t>4.03.0000</w:t>
      </w:r>
      <w:r>
        <w:t xml:space="preserve"> PRECAT ORI:9700000307/SP REG:13.01.2004</w:t>
      </w:r>
    </w:p>
    <w:p w:rsidR="006E53C8" w:rsidRDefault="006E53C8">
      <w:r>
        <w:t xml:space="preserve">      REQTE     : ANA CLEDORICE SGORLON BALTIERI</w:t>
      </w:r>
    </w:p>
    <w:p w:rsidR="006E53C8" w:rsidRDefault="006E53C8">
      <w:r>
        <w:t xml:space="preserve">      ADV       : SP131812  MARIO LUIS FRAGA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PEDRO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0001373-08.2004.</w:t>
      </w:r>
      <w:r w:rsidR="006A3497">
        <w:t>4.03.0000</w:t>
      </w:r>
      <w:r>
        <w:t xml:space="preserve"> PRECAT ORI:0000000016/SP REG:13.01.2004</w:t>
      </w:r>
    </w:p>
    <w:p w:rsidR="006E53C8" w:rsidRDefault="006E53C8">
      <w:r>
        <w:t xml:space="preserve">      REQTE     : MODESTO PINOTTI</w:t>
      </w:r>
    </w:p>
    <w:p w:rsidR="006E53C8" w:rsidRDefault="006E53C8">
      <w:r>
        <w:t xml:space="preserve">      ADV       : SP114939  WAGNER ANANIAS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ITAJOBI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0001374-90.2004.</w:t>
      </w:r>
      <w:r w:rsidR="006A3497">
        <w:t>4.03.0000</w:t>
      </w:r>
      <w:r>
        <w:t xml:space="preserve"> PRECAT ORI:9300000514/SP REG:13.01.2004</w:t>
      </w:r>
    </w:p>
    <w:p w:rsidR="006E53C8" w:rsidRDefault="006E53C8">
      <w:r>
        <w:t xml:space="preserve">      REQTE     : MARIA JOSE MANOEL AIDA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0001375-75.2004.</w:t>
      </w:r>
      <w:r w:rsidR="006A3497">
        <w:t>4.03.0000</w:t>
      </w:r>
      <w:r>
        <w:t xml:space="preserve"> PRECAT ORI:9400000334/SP REG:13.01.2004</w:t>
      </w:r>
    </w:p>
    <w:p w:rsidR="006E53C8" w:rsidRDefault="006E53C8">
      <w:r>
        <w:lastRenderedPageBreak/>
        <w:t xml:space="preserve">      REQTE     : APARECIDA PIRES CRISP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0001376-60.2004.</w:t>
      </w:r>
      <w:r w:rsidR="006A3497">
        <w:t>4.03.0000</w:t>
      </w:r>
      <w:r>
        <w:t xml:space="preserve"> PRECAT ORI:9700000588/SP REG:13.01.2004</w:t>
      </w:r>
    </w:p>
    <w:p w:rsidR="006E53C8" w:rsidRDefault="006E53C8">
      <w:r>
        <w:t xml:space="preserve">      REQTE     : CONCEICAO CAMPOS DE MORAES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0001377-45.2004.</w:t>
      </w:r>
      <w:r w:rsidR="006A3497">
        <w:t>4.03.0000</w:t>
      </w:r>
      <w:r>
        <w:t xml:space="preserve"> PRECAT O</w:t>
      </w:r>
      <w:r w:rsidR="00545764">
        <w:t>RI:9800000571/SP REG:13.01.2004</w:t>
      </w:r>
    </w:p>
    <w:p w:rsidR="006E53C8" w:rsidRDefault="006E53C8">
      <w:r>
        <w:t xml:space="preserve">      REQTE     : JOAO BUENO DOS SANTOS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0001380-97.2004.</w:t>
      </w:r>
      <w:r w:rsidR="006A3497">
        <w:t>4.03.0000</w:t>
      </w:r>
      <w:r>
        <w:t xml:space="preserve"> PRECAT ORI:9500000665/SP REG:13.01.2004</w:t>
      </w:r>
    </w:p>
    <w:p w:rsidR="006E53C8" w:rsidRDefault="006E53C8">
      <w:r>
        <w:t xml:space="preserve">      REQTE     : ARIOVALDA BARBOSA SANDOVAL ZARATIN</w:t>
      </w:r>
    </w:p>
    <w:p w:rsidR="006E53C8" w:rsidRDefault="006E53C8">
      <w:r>
        <w:t xml:space="preserve">      ADV       : SP095847  AVELINO MATEUS DE SOUZA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0001381-82.2004.</w:t>
      </w:r>
      <w:r w:rsidR="006A3497">
        <w:t>4.03.0000</w:t>
      </w:r>
      <w:r>
        <w:t xml:space="preserve"> PRECAT ORI:9500001650/SP REG:13.01.2004</w:t>
      </w:r>
    </w:p>
    <w:p w:rsidR="006E53C8" w:rsidRDefault="006E53C8">
      <w:r>
        <w:t xml:space="preserve">      REQTE     : EDIR MARIA MILANI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0001384-37.2004.</w:t>
      </w:r>
      <w:r w:rsidR="006A3497">
        <w:t>4.03.0000</w:t>
      </w:r>
      <w:r>
        <w:t xml:space="preserve"> PRECAT ORI:9700000649/SP REG:13.01.2004</w:t>
      </w:r>
    </w:p>
    <w:p w:rsidR="006E53C8" w:rsidRDefault="006E53C8">
      <w:r>
        <w:t xml:space="preserve">      REQTE     : ELZA GOULART GUIMARAES RODRIGUES</w:t>
      </w:r>
    </w:p>
    <w:p w:rsidR="006E53C8" w:rsidRDefault="006E53C8">
      <w:r>
        <w:t xml:space="preserve">      ADV       : SP046503  JURACI FONSECA DO NASCIMENTO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0001388-74.2004.</w:t>
      </w:r>
      <w:r w:rsidR="006A3497">
        <w:t>4.03.0000</w:t>
      </w:r>
      <w:r>
        <w:t xml:space="preserve"> PRECAT ORI:9600001260/SP REG:13.01.2004</w:t>
      </w:r>
    </w:p>
    <w:p w:rsidR="006E53C8" w:rsidRDefault="006E53C8">
      <w:r>
        <w:t xml:space="preserve">      REQTE     : TEREZA PATRIOTA SABINO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0002029-62.2004.</w:t>
      </w:r>
      <w:r w:rsidR="006A3497">
        <w:t>4.03.0000</w:t>
      </w:r>
      <w:r>
        <w:t xml:space="preserve"> PRECAT ORI:9800000143/SP REG:20.01.2004</w:t>
      </w:r>
    </w:p>
    <w:p w:rsidR="006E53C8" w:rsidRDefault="006E53C8">
      <w:r>
        <w:t xml:space="preserve">      REQTE     : GIUSEPPE ZAMBITO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0002031-32.2004.</w:t>
      </w:r>
      <w:r w:rsidR="006A3497">
        <w:t>4.03.0000</w:t>
      </w:r>
      <w:r>
        <w:t xml:space="preserve"> PRECAT ORI:9800000522/SP REG:20.01.2004</w:t>
      </w:r>
    </w:p>
    <w:p w:rsidR="006E53C8" w:rsidRDefault="006E53C8">
      <w:r>
        <w:t xml:space="preserve">      REQTE     : IZABEL MARIA DOS SANTOS COSTA</w:t>
      </w:r>
    </w:p>
    <w:p w:rsidR="006E53C8" w:rsidRDefault="006E53C8">
      <w:r>
        <w:t xml:space="preserve">      ADV       : SP080609  JOAO CAMILO NOGUEIRA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SANTO ANASTACIO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0002032-17.2004.</w:t>
      </w:r>
      <w:r w:rsidR="006A3497">
        <w:t>4.03.0000</w:t>
      </w:r>
      <w:r>
        <w:t xml:space="preserve"> PRECAT ORI:200061190052182/SP REG:20.01.2004</w:t>
      </w:r>
    </w:p>
    <w:p w:rsidR="006E53C8" w:rsidRDefault="006E53C8">
      <w:r>
        <w:t xml:space="preserve">      REQTE     : JACOB DA SILVA LIMA</w:t>
      </w:r>
    </w:p>
    <w:p w:rsidR="006E53C8" w:rsidRDefault="006E53C8">
      <w:r>
        <w:t xml:space="preserve">      ADV       : SP0</w:t>
      </w:r>
      <w:r w:rsidR="00545764">
        <w:t>49764  JULIA MARIA CINTRA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GUARULHOS &gt; 19ªSSJ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0002033-02.2004.</w:t>
      </w:r>
      <w:r w:rsidR="006A3497">
        <w:t>4.03.0000</w:t>
      </w:r>
      <w:r>
        <w:t xml:space="preserve"> PRECAT ORI:200161240022998/SP REG:20.01.2004</w:t>
      </w:r>
    </w:p>
    <w:p w:rsidR="006E53C8" w:rsidRDefault="006E53C8">
      <w:r>
        <w:t xml:space="preserve">      REQTE     : DAVID NEVES CASTANHEIRA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0002036-54.2004.</w:t>
      </w:r>
      <w:r w:rsidR="006A3497">
        <w:t>4.03.0000</w:t>
      </w:r>
      <w:r>
        <w:t xml:space="preserve"> PRECAT ORI:9611026552/SP REG:20.01.2004</w:t>
      </w:r>
    </w:p>
    <w:p w:rsidR="006E53C8" w:rsidRDefault="006E53C8">
      <w:r>
        <w:t xml:space="preserve">      REQTE     : GILDO PRISON</w:t>
      </w:r>
    </w:p>
    <w:p w:rsidR="006E53C8" w:rsidRDefault="006E53C8">
      <w:r>
        <w:t xml:space="preserve">      ADV       : SP049770  VANDERLEI PINHEIRO NUNES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PIRACICABA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0002037-39.2004.</w:t>
      </w:r>
      <w:r w:rsidR="006A3497">
        <w:t>4.03.0000</w:t>
      </w:r>
      <w:r>
        <w:t xml:space="preserve"> PRECAT ORI:9411002072/SP REG:20.01.2004</w:t>
      </w:r>
    </w:p>
    <w:p w:rsidR="006E53C8" w:rsidRDefault="006E53C8">
      <w:r>
        <w:t xml:space="preserve">      REQTE     : NIVALDO FRANCISCO STURION</w:t>
      </w:r>
    </w:p>
    <w:p w:rsidR="006E53C8" w:rsidRDefault="006E53C8">
      <w:r>
        <w:t xml:space="preserve">      ADV       : SP066248  ANNITA ERCOLINI RODRIGUES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PIRACICABA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0002038-24.2004.</w:t>
      </w:r>
      <w:r w:rsidR="006A3497">
        <w:t>4.03.0000</w:t>
      </w:r>
      <w:r>
        <w:t xml:space="preserve"> PRECAT ORI:200261260011408/SP REG:20.01.2004</w:t>
      </w:r>
    </w:p>
    <w:p w:rsidR="006E53C8" w:rsidRDefault="006E53C8">
      <w:r>
        <w:t xml:space="preserve">      REQTE     : SONIA GOMES LELLIS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0002042-61.2004.</w:t>
      </w:r>
      <w:r w:rsidR="006A3497">
        <w:t>4.03.0000</w:t>
      </w:r>
      <w:r>
        <w:t xml:space="preserve"> PRECAT ORI:9712035395/SP REG:20.01.2004</w:t>
      </w:r>
    </w:p>
    <w:p w:rsidR="006E53C8" w:rsidRDefault="006E53C8">
      <w:r>
        <w:t xml:space="preserve">      REQTE     : ALBERTO SANO</w:t>
      </w:r>
    </w:p>
    <w:p w:rsidR="006E53C8" w:rsidRDefault="006E53C8">
      <w:r>
        <w:t xml:space="preserve">      ADV       : SP136623  LUCIA DA COSTA MORAIS PIRES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0002043-46.2004.</w:t>
      </w:r>
      <w:r w:rsidR="006A3497">
        <w:t>4.03.0000</w:t>
      </w:r>
      <w:r>
        <w:t xml:space="preserve"> PRECAT ORI:9412027800/SP REG:20.01.2004</w:t>
      </w:r>
    </w:p>
    <w:p w:rsidR="006E53C8" w:rsidRDefault="006E53C8">
      <w:r>
        <w:t xml:space="preserve">      REQTE     : HILTON LANDULPHO CARDOSO e outro(a)</w:t>
      </w:r>
    </w:p>
    <w:p w:rsidR="006E53C8" w:rsidRDefault="006E53C8">
      <w:r>
        <w:t xml:space="preserve">      ADV       : SP136623  LUCIA DA COSTA MORAIS PIRES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0002044-31.2004.</w:t>
      </w:r>
      <w:r w:rsidR="006A3497">
        <w:t>4.03.0000</w:t>
      </w:r>
      <w:r>
        <w:t xml:space="preserve"> PRECAT ORI:200161260014831/SP REG:20.01.2004</w:t>
      </w:r>
    </w:p>
    <w:p w:rsidR="006E53C8" w:rsidRDefault="006E53C8">
      <w:r>
        <w:t xml:space="preserve">      REQTE     : ADALBERTO GUIDO GIONGO e outro(a)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45764">
        <w:t>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0002045-16.2004.</w:t>
      </w:r>
      <w:r w:rsidR="006A3497">
        <w:t>4.03.0000</w:t>
      </w:r>
      <w:r>
        <w:t xml:space="preserve"> PRECAT ORI:200161260029998/SP REG:20.01.2004</w:t>
      </w:r>
    </w:p>
    <w:p w:rsidR="006E53C8" w:rsidRDefault="006E53C8">
      <w:r>
        <w:t xml:space="preserve">      REQTE     : ANTONIO DIAS DA SILVA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0002048-68.2004.</w:t>
      </w:r>
      <w:r w:rsidR="006A3497">
        <w:t>4.03.0000</w:t>
      </w:r>
      <w:r>
        <w:t xml:space="preserve"> PRECAT ORI:200161260029366/SP REG:20.01.2004</w:t>
      </w:r>
    </w:p>
    <w:p w:rsidR="006E53C8" w:rsidRDefault="006E53C8">
      <w:r>
        <w:t xml:space="preserve">      REQTE     : JOAO ERCIO PELLEGRINO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0002049-53.2004.</w:t>
      </w:r>
      <w:r w:rsidR="006A3497">
        <w:t>4.03.0000</w:t>
      </w:r>
      <w:r>
        <w:t xml:space="preserve"> PRECAT ORI:200261260049746/SP REG:20.01.2004</w:t>
      </w:r>
    </w:p>
    <w:p w:rsidR="006E53C8" w:rsidRDefault="006E53C8">
      <w:r>
        <w:t xml:space="preserve">      REQTE     : FRANCISCO VICENTE MESSIAS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0002050-38.2004.</w:t>
      </w:r>
      <w:r w:rsidR="006A3497">
        <w:t>4.03.0000</w:t>
      </w:r>
      <w:r>
        <w:t xml:space="preserve"> PRECAT ORI:200261260048419/SP REG:20.01.2004</w:t>
      </w:r>
    </w:p>
    <w:p w:rsidR="006E53C8" w:rsidRDefault="006E53C8">
      <w:r>
        <w:lastRenderedPageBreak/>
        <w:t xml:space="preserve">      REQTE     : WALTER CARVALHO DE JESUS e outro(a)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0002051-23.2004.</w:t>
      </w:r>
      <w:r w:rsidR="006A3497">
        <w:t>4.03.0000</w:t>
      </w:r>
      <w:r>
        <w:t xml:space="preserve"> PRECAT ORI:200261260015220/SP REG:20.01.2004</w:t>
      </w:r>
    </w:p>
    <w:p w:rsidR="006E53C8" w:rsidRDefault="006E53C8">
      <w:r>
        <w:t xml:space="preserve">      REQTE     : CLAUDIO FERREIRA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0002053-90.2004.</w:t>
      </w:r>
      <w:r w:rsidR="006A3497">
        <w:t>4.03.0000</w:t>
      </w:r>
      <w:r>
        <w:t xml:space="preserve"> PRECAT ORI:200261260035930/SP REG:20.01.2004</w:t>
      </w:r>
    </w:p>
    <w:p w:rsidR="006E53C8" w:rsidRDefault="006E53C8">
      <w:r>
        <w:t xml:space="preserve">      REQTE     : NEIDE MANZINI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0002054-75.2004.</w:t>
      </w:r>
      <w:r w:rsidR="006A3497">
        <w:t>4.03.0000</w:t>
      </w:r>
      <w:r>
        <w:t xml:space="preserve"> PRECAT ORI:9504030041/SP REG:20.01.2004</w:t>
      </w:r>
    </w:p>
    <w:p w:rsidR="006E53C8" w:rsidRDefault="006E53C8">
      <w:r>
        <w:t xml:space="preserve">      REQTE     : PEDRO DIAS PEREIRA NETO</w:t>
      </w:r>
    </w:p>
    <w:p w:rsidR="006E53C8" w:rsidRDefault="006E53C8">
      <w:r>
        <w:t xml:space="preserve">      ADV       : SP109752  EDNEI BAPTISTA NOGUEIRA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 J CAMPOS SP</w:t>
      </w:r>
    </w:p>
    <w:p w:rsidR="006E53C8" w:rsidRDefault="006E53C8">
      <w:r>
        <w:t xml:space="preserve">      RELATOR   : DE</w:t>
      </w:r>
      <w:r w:rsidR="00545764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0002055-60.2004.</w:t>
      </w:r>
      <w:r w:rsidR="006A3497">
        <w:t>4.03.0000</w:t>
      </w:r>
      <w:r>
        <w:t xml:space="preserve"> PRECAT ORI:9404000523/SP REG:20.01.2004</w:t>
      </w:r>
    </w:p>
    <w:p w:rsidR="006E53C8" w:rsidRDefault="006E53C8">
      <w:r>
        <w:t xml:space="preserve">      REQTE     : DORIVAL FRANCO DA CUNHA</w:t>
      </w:r>
    </w:p>
    <w:p w:rsidR="006E53C8" w:rsidRDefault="006E53C8">
      <w:r>
        <w:t xml:space="preserve">      ADV       : SP060227  LOURENCO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0002056-45.2004.</w:t>
      </w:r>
      <w:r w:rsidR="006A3497">
        <w:t>4.03.0000</w:t>
      </w:r>
      <w:r>
        <w:t xml:space="preserve"> PRECAT ORI:9500000408/SP REG:20.01.2004</w:t>
      </w:r>
    </w:p>
    <w:p w:rsidR="006E53C8" w:rsidRDefault="006E53C8">
      <w:r>
        <w:t xml:space="preserve">      REQTE     : MARIA DOS SANTOS SILVA e outro(a)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0002057-30.2004.</w:t>
      </w:r>
      <w:r w:rsidR="006A3497">
        <w:t>4.03.0000</w:t>
      </w:r>
      <w:r>
        <w:t xml:space="preserve"> PRECAT ORI:9500000408/SP REG:20.01.2004</w:t>
      </w:r>
    </w:p>
    <w:p w:rsidR="006E53C8" w:rsidRDefault="006E53C8">
      <w:r>
        <w:t xml:space="preserve">      REQTE     : MARIA CLEONICE GALINDO DA SILVA e outro(a)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0002059-97.2004.</w:t>
      </w:r>
      <w:r w:rsidR="006A3497">
        <w:t>4.03.0000</w:t>
      </w:r>
      <w:r>
        <w:t xml:space="preserve"> PRECAT ORI:9500000408/SP REG:20.01.2004</w:t>
      </w:r>
    </w:p>
    <w:p w:rsidR="006E53C8" w:rsidRDefault="006E53C8">
      <w:r>
        <w:t xml:space="preserve">      REQTE     : AUREA LAUDELINA DOS SANTOS e outro(a)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0002060-82.2004.</w:t>
      </w:r>
      <w:r w:rsidR="006A3497">
        <w:t>4.03.0000</w:t>
      </w:r>
      <w:r>
        <w:t xml:space="preserve"> PRECAT ORI:9500000408/SP REG:20.01.2004</w:t>
      </w:r>
    </w:p>
    <w:p w:rsidR="006E53C8" w:rsidRDefault="006E53C8">
      <w:r>
        <w:t xml:space="preserve">      REQTE     : MARIA DO CARMO BORGES GONCALVES e outro(a)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0002062-52.2004.</w:t>
      </w:r>
      <w:r w:rsidR="006A3497">
        <w:t>4.03.0000</w:t>
      </w:r>
      <w:r>
        <w:t xml:space="preserve"> PRECAT ORI:9500000408/SP REG:20.01.2004</w:t>
      </w:r>
    </w:p>
    <w:p w:rsidR="006E53C8" w:rsidRDefault="006E53C8">
      <w:r>
        <w:t xml:space="preserve">      REQTE     : MARIA JOSE DA SILVA e outro(a)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0002063-37.2004.</w:t>
      </w:r>
      <w:r w:rsidR="006A3497">
        <w:t>4.03.0000</w:t>
      </w:r>
      <w:r>
        <w:t xml:space="preserve"> PRECAT ORI:9900000627/SP REG:20.01.2004</w:t>
      </w:r>
    </w:p>
    <w:p w:rsidR="006E53C8" w:rsidRDefault="006E53C8">
      <w:r>
        <w:t xml:space="preserve">      REQTE     : ANTONIO JOSE DA SILVA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VALINHOS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0002065-07.2004.</w:t>
      </w:r>
      <w:r w:rsidR="006A3497">
        <w:t>4.03.0000</w:t>
      </w:r>
      <w:r>
        <w:t xml:space="preserve"> PRECAT ORI:9700000530/SP REG:20.01.2004</w:t>
      </w:r>
    </w:p>
    <w:p w:rsidR="006E53C8" w:rsidRDefault="006E53C8">
      <w:r>
        <w:t xml:space="preserve">      REQTE     : AMELIA VARANDA XAVIER</w:t>
      </w:r>
    </w:p>
    <w:p w:rsidR="006E53C8" w:rsidRDefault="006E53C8">
      <w:r>
        <w:t xml:space="preserve">      ADV       : SP075614  LUIZ INFANTE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SANTO ANASTACIO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0002066-89.2004.</w:t>
      </w:r>
      <w:r w:rsidR="006A3497">
        <w:t>4.03.0000</w:t>
      </w:r>
      <w:r>
        <w:t xml:space="preserve"> PRECAT ORI:9700000186/SP REG:20.01.2004</w:t>
      </w:r>
    </w:p>
    <w:p w:rsidR="006E53C8" w:rsidRDefault="006E53C8">
      <w:r>
        <w:t xml:space="preserve">      REQTE     : ADELINA PEIXOTO MIGUEL</w:t>
      </w:r>
    </w:p>
    <w:p w:rsidR="006E53C8" w:rsidRDefault="006E53C8">
      <w:r>
        <w:t xml:space="preserve">      ADV       : SP057241  JOSE CARLOS APARECIDO LOPES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0002069-44.2004.</w:t>
      </w:r>
      <w:r w:rsidR="006A3497">
        <w:t>4.03.0000</w:t>
      </w:r>
      <w:r>
        <w:t xml:space="preserve"> PRECAT ORI:9700002827/SP REG:20.01.2004</w:t>
      </w:r>
    </w:p>
    <w:p w:rsidR="006E53C8" w:rsidRDefault="006E53C8">
      <w:r>
        <w:t xml:space="preserve">      REQTE     : VALDEMAR INACIO DE OLIVEIRA</w:t>
      </w:r>
    </w:p>
    <w:p w:rsidR="006E53C8" w:rsidRDefault="006E53C8">
      <w:r>
        <w:t xml:space="preserve">      ADV       : SP142648  SANDRO MARCUS ALVES BACARO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0002070-29.2004.</w:t>
      </w:r>
      <w:r w:rsidR="006A3497">
        <w:t>4.03.0000</w:t>
      </w:r>
      <w:r>
        <w:t xml:space="preserve"> PRECAT ORI:9400000528/SP REG:20.01.2004</w:t>
      </w:r>
    </w:p>
    <w:p w:rsidR="006E53C8" w:rsidRDefault="006E53C8">
      <w:r>
        <w:t xml:space="preserve">      REQTE     : GENTIL PORFIRIO e outro(a)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0002071-14.2004.</w:t>
      </w:r>
      <w:r w:rsidR="006A3497">
        <w:t>4.03.0000</w:t>
      </w:r>
      <w:r>
        <w:t xml:space="preserve"> PRECAT ORI:9300000387/SP REG:20.01.2004</w:t>
      </w:r>
    </w:p>
    <w:p w:rsidR="006E53C8" w:rsidRDefault="006E53C8">
      <w:r>
        <w:t xml:space="preserve">      REQTE     : EMILIA DONATO ALONSO</w:t>
      </w:r>
    </w:p>
    <w:p w:rsidR="006E53C8" w:rsidRDefault="006E53C8">
      <w:r>
        <w:t xml:space="preserve">      ADV       : SP104829  DIONISIO FERREIRA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COLINA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0002072-96.2004.</w:t>
      </w:r>
      <w:r w:rsidR="006A3497">
        <w:t>4.03.0000</w:t>
      </w:r>
      <w:r>
        <w:t xml:space="preserve"> PRECAT ORI:9900000067/SP REG:20.01.2004</w:t>
      </w:r>
    </w:p>
    <w:p w:rsidR="006E53C8" w:rsidRDefault="006E53C8">
      <w:r>
        <w:t xml:space="preserve">      REQTE     : CIRILO JOSE DOS SANTOS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0002076-36.2004.</w:t>
      </w:r>
      <w:r w:rsidR="006A3497">
        <w:t>4.03.0000</w:t>
      </w:r>
      <w:r>
        <w:t xml:space="preserve"> PRECAT ORI:9900000556/SP REG:20.01.2004</w:t>
      </w:r>
    </w:p>
    <w:p w:rsidR="006E53C8" w:rsidRDefault="006E53C8">
      <w:r>
        <w:t xml:space="preserve">      REQTE     : SERGIO APARECIDO ARCHIOLI</w:t>
      </w:r>
    </w:p>
    <w:p w:rsidR="006E53C8" w:rsidRDefault="006E53C8">
      <w:r>
        <w:t xml:space="preserve">      ADV       : SP111681  FERNANDO DE MORAES TOLLER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BEBEDOURO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0002077-21.2004.</w:t>
      </w:r>
      <w:r w:rsidR="006A3497">
        <w:t>4.03.0000</w:t>
      </w:r>
      <w:r>
        <w:t xml:space="preserve"> PRECAT ORI:9900000775/SP REG:20.01.2004</w:t>
      </w:r>
    </w:p>
    <w:p w:rsidR="006E53C8" w:rsidRDefault="006E53C8">
      <w:r>
        <w:t xml:space="preserve"> </w:t>
      </w:r>
      <w:r w:rsidR="00545764">
        <w:t xml:space="preserve">     REQTE     : ALBERTO BAFONI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0002079-88.2004.</w:t>
      </w:r>
      <w:r w:rsidR="006A3497">
        <w:t>4.03.0000</w:t>
      </w:r>
      <w:r>
        <w:t xml:space="preserve"> PRECAT ORI:8800000531/SP REG:20.01.2004</w:t>
      </w:r>
    </w:p>
    <w:p w:rsidR="006E53C8" w:rsidRDefault="006E53C8">
      <w:r>
        <w:t xml:space="preserve">      REQTE     : GENIR GHILARDINI CARDOSO e outro(a)</w:t>
      </w:r>
    </w:p>
    <w:p w:rsidR="006E53C8" w:rsidRDefault="006E53C8">
      <w:r>
        <w:t xml:space="preserve">      ADV       : SP033991  ALDENI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RIBEIRAO PIRES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0002080-73.2004.</w:t>
      </w:r>
      <w:r w:rsidR="006A3497">
        <w:t>4.03.0000</w:t>
      </w:r>
      <w:r>
        <w:t xml:space="preserve"> PRECAT ORI:0000001490/SP REG:20.01.2004</w:t>
      </w:r>
    </w:p>
    <w:p w:rsidR="006E53C8" w:rsidRDefault="006E53C8">
      <w:r>
        <w:lastRenderedPageBreak/>
        <w:t xml:space="preserve">      REQTE     : LURDES PERCI SARTORATO</w:t>
      </w:r>
    </w:p>
    <w:p w:rsidR="006E53C8" w:rsidRDefault="006E53C8">
      <w:r>
        <w:t xml:space="preserve">      ADV       : SP111796  ROSANGELA CUSTODIO DA SILVA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0002081-58.2004.</w:t>
      </w:r>
      <w:r w:rsidR="006A3497">
        <w:t>4.03.0000</w:t>
      </w:r>
      <w:r>
        <w:t xml:space="preserve"> PRECAT ORI:9900000029/SP REG:20.01.2004</w:t>
      </w:r>
    </w:p>
    <w:p w:rsidR="006E53C8" w:rsidRDefault="006E53C8">
      <w:r>
        <w:t xml:space="preserve">      REQTE     : MARIA ALVES TEIXEIRA</w:t>
      </w:r>
    </w:p>
    <w:p w:rsidR="006E53C8" w:rsidRDefault="006E53C8">
      <w:r>
        <w:t xml:space="preserve">      ADV       : SP114939  WAGNER ANANIAS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0002082-43.2004.</w:t>
      </w:r>
      <w:r w:rsidR="006A3497">
        <w:t>4.03.0000</w:t>
      </w:r>
      <w:r>
        <w:t xml:space="preserve"> PRECAT ORI:9500001937/SP REG:20.01.2004</w:t>
      </w:r>
    </w:p>
    <w:p w:rsidR="006E53C8" w:rsidRDefault="006E53C8">
      <w:r>
        <w:t xml:space="preserve">      REQTE     : JOSE FORTES</w:t>
      </w:r>
    </w:p>
    <w:p w:rsidR="006E53C8" w:rsidRDefault="006E53C8">
      <w:r>
        <w:t xml:space="preserve">      ADV       : SP149000  LUCIANO DALBEM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LENCOIS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0002083-28.2004.</w:t>
      </w:r>
      <w:r w:rsidR="006A3497">
        <w:t>4.03.0000</w:t>
      </w:r>
      <w:r>
        <w:t xml:space="preserve"> PRECAT ORI:9700001020/SP REG:20.01.2004</w:t>
      </w:r>
    </w:p>
    <w:p w:rsidR="006E53C8" w:rsidRDefault="006E53C8">
      <w:r>
        <w:t xml:space="preserve">      REQTE     : APARECIDO DIAS DO VALE</w:t>
      </w:r>
    </w:p>
    <w:p w:rsidR="006E53C8" w:rsidRDefault="006E53C8">
      <w:r>
        <w:t xml:space="preserve">      ADVG      : EDISON ANTONIO ALCINDO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0002087-65.2004.</w:t>
      </w:r>
      <w:r w:rsidR="006A3497">
        <w:t>4.03.0000</w:t>
      </w:r>
      <w:r>
        <w:t xml:space="preserve"> PRECAT ORI:9800000525/SP REG:20.01.2004</w:t>
      </w:r>
    </w:p>
    <w:p w:rsidR="006E53C8" w:rsidRDefault="006E53C8">
      <w:r>
        <w:t xml:space="preserve">      REQTE     : PEDRO GROSSO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0002088-50.2004.</w:t>
      </w:r>
      <w:r w:rsidR="006A3497">
        <w:t>4.03.0000</w:t>
      </w:r>
      <w:r>
        <w:t xml:space="preserve"> PRECAT ORI:9800000423/SP REG:20.01.2004</w:t>
      </w:r>
    </w:p>
    <w:p w:rsidR="006E53C8" w:rsidRDefault="006E53C8">
      <w:r>
        <w:t xml:space="preserve">      REQTE     : ILMA BETTIOL CAPUTO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</w:t>
      </w:r>
      <w:r w:rsidR="00545764">
        <w:t>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OSVALDO CRUZ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0002089-35.2004.</w:t>
      </w:r>
      <w:r w:rsidR="006A3497">
        <w:t>4.03.0000</w:t>
      </w:r>
      <w:r>
        <w:t xml:space="preserve"> PRECAT ORI:9900000185/SP REG:21.01.2004</w:t>
      </w:r>
    </w:p>
    <w:p w:rsidR="006E53C8" w:rsidRDefault="006E53C8">
      <w:r>
        <w:t xml:space="preserve">      REQTE     : OLIVIO REINA DE OLIVEIRA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OSVALDO CRUZ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0002090-20.2004.</w:t>
      </w:r>
      <w:r w:rsidR="006A3497">
        <w:t>4.03.0000</w:t>
      </w:r>
      <w:r>
        <w:t xml:space="preserve"> PRECAT ORI:9900001448/SP REG:21.01.2004</w:t>
      </w:r>
    </w:p>
    <w:p w:rsidR="006E53C8" w:rsidRDefault="006E53C8">
      <w:r>
        <w:t xml:space="preserve">      REQTE     : VALDEMAR XAVIER DO REGO</w:t>
      </w:r>
    </w:p>
    <w:p w:rsidR="006E53C8" w:rsidRDefault="006E53C8">
      <w:r>
        <w:t xml:space="preserve">      ADV       : SP090650  AGOSTINHO JERONIMO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0002092-87.2004.</w:t>
      </w:r>
      <w:r w:rsidR="006A3497">
        <w:t>4.03.0000</w:t>
      </w:r>
      <w:r>
        <w:t xml:space="preserve"> PRECAT ORI:9800001764/SP REG:22.01.2004</w:t>
      </w:r>
    </w:p>
    <w:p w:rsidR="006E53C8" w:rsidRDefault="006E53C8">
      <w:r>
        <w:t xml:space="preserve">      REQTE     : TEREZINHA BICHEL RUFINO</w:t>
      </w:r>
    </w:p>
    <w:p w:rsidR="006E53C8" w:rsidRDefault="006E53C8">
      <w:r>
        <w:t xml:space="preserve">      ADV       : SP079365  JOSE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0002094-57.2004.</w:t>
      </w:r>
      <w:r w:rsidR="006A3497">
        <w:t>4.03.0000</w:t>
      </w:r>
      <w:r>
        <w:t xml:space="preserve"> PRECAT ORI:9400000317/SP REG:22.01.2004</w:t>
      </w:r>
    </w:p>
    <w:p w:rsidR="006E53C8" w:rsidRDefault="006E53C8">
      <w:r>
        <w:t xml:space="preserve">      REQTE     : JOANA DA SILVA PEREIRA</w:t>
      </w:r>
    </w:p>
    <w:p w:rsidR="006E53C8" w:rsidRDefault="006E53C8">
      <w:r>
        <w:t xml:space="preserve">      ADV       : SP076847  ALVARO GUILHERME SERODIO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0002098-94.2004.</w:t>
      </w:r>
      <w:r w:rsidR="006A3497">
        <w:t>4.03.0000</w:t>
      </w:r>
      <w:r>
        <w:t xml:space="preserve"> PRECAT ORI:9900001234/SP REG:22.01.2004</w:t>
      </w:r>
    </w:p>
    <w:p w:rsidR="006E53C8" w:rsidRDefault="006E53C8">
      <w:r>
        <w:t xml:space="preserve">      REQTE     : VILMA TRALDI FERREIRA</w:t>
      </w:r>
    </w:p>
    <w:p w:rsidR="006E53C8" w:rsidRDefault="006E53C8">
      <w:r>
        <w:t xml:space="preserve">      ADV       : SP079737  JOAO HENRIQUE BUOSI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MONTE APRAZIVEL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0002102-34.2004.</w:t>
      </w:r>
      <w:r w:rsidR="006A3497">
        <w:t>4.03.0000</w:t>
      </w:r>
      <w:r>
        <w:t xml:space="preserve"> PRECAT ORI:9800001641/SP REG:22.01.2004</w:t>
      </w:r>
    </w:p>
    <w:p w:rsidR="006E53C8" w:rsidRDefault="006E53C8">
      <w:r>
        <w:t xml:space="preserve">      REQTE     : MARIA DE LOURDES NASCIMENTO SOUZA</w:t>
      </w:r>
    </w:p>
    <w:p w:rsidR="006E53C8" w:rsidRDefault="006E53C8">
      <w:r>
        <w:t xml:space="preserve">      ADV       : SP135245  RENE ARAUJO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0002103-19.2004.</w:t>
      </w:r>
      <w:r w:rsidR="006A3497">
        <w:t>4.03.0000</w:t>
      </w:r>
      <w:r>
        <w:t xml:space="preserve"> PRECAT ORI:0000001800/SP REG:22.01.2004</w:t>
      </w:r>
    </w:p>
    <w:p w:rsidR="006E53C8" w:rsidRDefault="006E53C8">
      <w:r>
        <w:t xml:space="preserve">      REQTE     : LEONARDO JOSE DE SOUZA</w:t>
      </w:r>
    </w:p>
    <w:p w:rsidR="006E53C8" w:rsidRDefault="006E53C8">
      <w:r>
        <w:t xml:space="preserve">      ADV       : SP076510  DANIEL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</w:t>
      </w:r>
      <w:r w:rsidR="00545764">
        <w:t>1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0002104-04.2004.</w:t>
      </w:r>
      <w:r w:rsidR="006A3497">
        <w:t>4.03.0000</w:t>
      </w:r>
      <w:r>
        <w:t xml:space="preserve"> PRECAT ORI:9300001426/SP REG:22.01.2004</w:t>
      </w:r>
    </w:p>
    <w:p w:rsidR="006E53C8" w:rsidRDefault="006E53C8">
      <w:r>
        <w:t xml:space="preserve">      REQTE     : JOSE BATISTA RUSSO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0002106-71.2004.</w:t>
      </w:r>
      <w:r w:rsidR="006A3497">
        <w:t>4.03.0000</w:t>
      </w:r>
      <w:r>
        <w:t xml:space="preserve"> PRECAT ORI:9700001183/SP REG:22.01.2004</w:t>
      </w:r>
    </w:p>
    <w:p w:rsidR="006E53C8" w:rsidRDefault="006E53C8">
      <w:r>
        <w:t xml:space="preserve">      PARTE A   : ZULMIRA DE ORNELIAS ANDRADE</w:t>
      </w:r>
    </w:p>
    <w:p w:rsidR="006E53C8" w:rsidRDefault="006E53C8">
      <w:r>
        <w:t xml:space="preserve">      REQTE     : LUIS CARLOS ZORDAN</w:t>
      </w:r>
    </w:p>
    <w:p w:rsidR="006E53C8" w:rsidRDefault="006E53C8">
      <w:r>
        <w:t xml:space="preserve">      ADV       : SP103086  LUIS CARLOS ZORDAN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BEBEDOURO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0002107-56.2004.</w:t>
      </w:r>
      <w:r w:rsidR="006A3497">
        <w:t>4.03.0000</w:t>
      </w:r>
      <w:r>
        <w:t xml:space="preserve"> PRECAT ORI:9700000669/SP REG:22.01.2004</w:t>
      </w:r>
    </w:p>
    <w:p w:rsidR="006E53C8" w:rsidRDefault="006E53C8">
      <w:r>
        <w:t xml:space="preserve">      REQTE     : VILIO VALTER BATISTUZZO</w:t>
      </w:r>
    </w:p>
    <w:p w:rsidR="006E53C8" w:rsidRDefault="006E53C8">
      <w:r>
        <w:t xml:space="preserve">      ADV       : SP067098  JOSE JOAO DEMARCHI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TIETE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0002110-11.2004.</w:t>
      </w:r>
      <w:r w:rsidR="006A3497">
        <w:t>4.03.0000</w:t>
      </w:r>
      <w:r>
        <w:t xml:space="preserve"> PRECAT ORI:9200000696/SP REG:22.01.2004</w:t>
      </w:r>
    </w:p>
    <w:p w:rsidR="006E53C8" w:rsidRDefault="006E53C8">
      <w:r>
        <w:t xml:space="preserve">      REQTE     : ENIO WENZEL</w:t>
      </w:r>
    </w:p>
    <w:p w:rsidR="006E53C8" w:rsidRDefault="006E53C8">
      <w:r>
        <w:t xml:space="preserve">      ADV       : SP103820  PAULO FAGUNDES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RIO CLARO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0002112-78.2004.</w:t>
      </w:r>
      <w:r w:rsidR="006A3497">
        <w:t>4.03.0000</w:t>
      </w:r>
      <w:r>
        <w:t xml:space="preserve"> PRECAT ORI:9800001088/SP REG:22.01.2004</w:t>
      </w:r>
    </w:p>
    <w:p w:rsidR="006E53C8" w:rsidRDefault="006E53C8">
      <w:r>
        <w:t xml:space="preserve">      REQTE     : MARIA ISABEL OLIVEIRA e outros(as)</w:t>
      </w:r>
    </w:p>
    <w:p w:rsidR="006E53C8" w:rsidRDefault="006E53C8">
      <w:r>
        <w:t xml:space="preserve">      ADV       : SP019769  FRANCISCO ORLANDO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0002113-63.2004.</w:t>
      </w:r>
      <w:r w:rsidR="006A3497">
        <w:t>4.03.0000</w:t>
      </w:r>
      <w:r>
        <w:t xml:space="preserve"> PRECAT ORI:9700000308/SP REG:22.01.2004</w:t>
      </w:r>
    </w:p>
    <w:p w:rsidR="006E53C8" w:rsidRDefault="006E53C8">
      <w:r>
        <w:t xml:space="preserve">      REQTE     : LUZIA APARECIDA GOMES</w:t>
      </w:r>
    </w:p>
    <w:p w:rsidR="006E53C8" w:rsidRDefault="006E53C8">
      <w:r>
        <w:t xml:space="preserve">      ADV       : SP103489  ZACARIAS ALVES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0002115-33.2004.</w:t>
      </w:r>
      <w:r w:rsidR="006A3497">
        <w:t>4.03.0000</w:t>
      </w:r>
      <w:r>
        <w:t xml:space="preserve"> PRECAT ORI:0200002990/SP REG:22.01.2004</w:t>
      </w:r>
    </w:p>
    <w:p w:rsidR="006E53C8" w:rsidRDefault="006E53C8">
      <w:r>
        <w:t xml:space="preserve">      REQTE     : JOSE FRANCISCO DE LIMA</w:t>
      </w:r>
    </w:p>
    <w:p w:rsidR="006E53C8" w:rsidRDefault="006E53C8">
      <w:r>
        <w:t xml:space="preserve">      ADV       : SP012305  NEY SANTOS BARROS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JACAREI SP</w:t>
      </w:r>
    </w:p>
    <w:p w:rsidR="006E53C8" w:rsidRDefault="006E53C8">
      <w:r>
        <w:t xml:space="preserve">      RELATOR   : DE</w:t>
      </w:r>
      <w:r w:rsidR="00545764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0002116-18.2004.</w:t>
      </w:r>
      <w:r w:rsidR="006A3497">
        <w:t>4.03.0000</w:t>
      </w:r>
      <w:r>
        <w:t xml:space="preserve"> PRECAT ORI:9200001358/SP REG:22.01.2004</w:t>
      </w:r>
    </w:p>
    <w:p w:rsidR="006E53C8" w:rsidRDefault="006E53C8">
      <w:r>
        <w:t xml:space="preserve">      REQTE     : ALVARO BRACCO</w:t>
      </w:r>
    </w:p>
    <w:p w:rsidR="006E53C8" w:rsidRDefault="006E53C8">
      <w:r>
        <w:t xml:space="preserve">      ADV       : SP043245  MANUEL DE AVEIRO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0002117-03.2004.</w:t>
      </w:r>
      <w:r w:rsidR="006A3497">
        <w:t>4.03.0000</w:t>
      </w:r>
      <w:r>
        <w:t xml:space="preserve"> PRECAT ORI:0000000424/SP REG:22.01.2004</w:t>
      </w:r>
    </w:p>
    <w:p w:rsidR="006E53C8" w:rsidRDefault="006E53C8">
      <w:r>
        <w:t xml:space="preserve">      REQTE     : ONOFRE PEREIRA DE LIMA</w:t>
      </w:r>
    </w:p>
    <w:p w:rsidR="006E53C8" w:rsidRDefault="006E53C8">
      <w:r>
        <w:t xml:space="preserve">      ADV       : SP107981  MARIA DO CARMO SANTOS PIVETTA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ITABERA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0002118-85.2004.</w:t>
      </w:r>
      <w:r w:rsidR="006A3497">
        <w:t>4.03.0000</w:t>
      </w:r>
      <w:r>
        <w:t xml:space="preserve"> PRECAT ORI:9600001773/SP REG:22.01.2004</w:t>
      </w:r>
    </w:p>
    <w:p w:rsidR="006E53C8" w:rsidRDefault="006E53C8">
      <w:r>
        <w:t xml:space="preserve">      REQTE     : BENEDITO PEREIRA MARQUES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0002119-70.2004.</w:t>
      </w:r>
      <w:r w:rsidR="006A3497">
        <w:t>4.03.0000</w:t>
      </w:r>
      <w:r>
        <w:t xml:space="preserve"> PRECAT ORI:9700000977/SP REG:21.01.2004</w:t>
      </w:r>
    </w:p>
    <w:p w:rsidR="006E53C8" w:rsidRDefault="006E53C8">
      <w:r>
        <w:t xml:space="preserve">      REQTE     : CARMELINO DOS SANTOS e outros(as)</w:t>
      </w:r>
    </w:p>
    <w:p w:rsidR="006E53C8" w:rsidRDefault="006E53C8">
      <w:r>
        <w:t xml:space="preserve">      ADV       : SP125910  JOAQUIM FERNANDES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0002122-25.2004.</w:t>
      </w:r>
      <w:r w:rsidR="006A3497">
        <w:t>4.03.0000</w:t>
      </w:r>
      <w:r>
        <w:t xml:space="preserve"> PRECAT ORI:9800000109/SP REG:21.01.2004</w:t>
      </w:r>
    </w:p>
    <w:p w:rsidR="006E53C8" w:rsidRDefault="006E53C8">
      <w:r>
        <w:t xml:space="preserve">      REQTE     : PLACIDIO CARNEIRO NOGUEIRA</w:t>
      </w:r>
    </w:p>
    <w:p w:rsidR="006E53C8" w:rsidRDefault="006E53C8">
      <w:r>
        <w:t xml:space="preserve">      ADVG      : CARMENCITA APARECIDA SILVA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ITARARE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0002125-77.2004.</w:t>
      </w:r>
      <w:r w:rsidR="006A3497">
        <w:t>4.03.0000</w:t>
      </w:r>
      <w:r>
        <w:t xml:space="preserve"> PRECAT ORI:9900001007/SP REG:21.01.2004</w:t>
      </w:r>
    </w:p>
    <w:p w:rsidR="006E53C8" w:rsidRDefault="006E53C8">
      <w:r>
        <w:t xml:space="preserve">      REQTE     : ISABEL CRISTINA DA SILVA LEANDRO</w:t>
      </w:r>
    </w:p>
    <w:p w:rsidR="006E53C8" w:rsidRDefault="006E53C8">
      <w:r>
        <w:t xml:space="preserve">      ADV       : SP127831  DIVINA LEIDE CAMARGO PAULA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0002126-62.2004.</w:t>
      </w:r>
      <w:r w:rsidR="006A3497">
        <w:t>4.03.0000</w:t>
      </w:r>
      <w:r>
        <w:t xml:space="preserve"> PRECAT ORI:9400000464/SP REG:21.01.2004</w:t>
      </w:r>
    </w:p>
    <w:p w:rsidR="006E53C8" w:rsidRDefault="006E53C8">
      <w:r>
        <w:t xml:space="preserve">      REQTE     : LUIZ GONZAGA FILHO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RITA DO PASSA QUATRO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0002127-47.2004.</w:t>
      </w:r>
      <w:r w:rsidR="006A3497">
        <w:t>4.03.0000</w:t>
      </w:r>
      <w:r>
        <w:t xml:space="preserve"> PRECAT ORI:9700000797/SP REG:21.01.2004</w:t>
      </w:r>
    </w:p>
    <w:p w:rsidR="006E53C8" w:rsidRDefault="006E53C8">
      <w:r>
        <w:t xml:space="preserve">      REQTE     : BRESULINA DAMIN MACHADO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0002129-17.2004.</w:t>
      </w:r>
      <w:r w:rsidR="006A3497">
        <w:t>4.03.0000</w:t>
      </w:r>
      <w:r>
        <w:t xml:space="preserve"> PRECAT ORI:9100000929/SP REG:21.01.2004</w:t>
      </w:r>
    </w:p>
    <w:p w:rsidR="006E53C8" w:rsidRDefault="006E53C8">
      <w:r>
        <w:t xml:space="preserve">      REQTE     : MARIA JOSE GOES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0002130-02.2004.</w:t>
      </w:r>
      <w:r w:rsidR="006A3497">
        <w:t>4.03.0000</w:t>
      </w:r>
      <w:r>
        <w:t xml:space="preserve"> PRECAT ORI:9900000222/SP REG:21.01.2004</w:t>
      </w:r>
    </w:p>
    <w:p w:rsidR="006E53C8" w:rsidRDefault="006E53C8">
      <w:r>
        <w:t xml:space="preserve">      REQTE     : GENY MAXIMO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DOIS CORREGOS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0002131-84.2004.</w:t>
      </w:r>
      <w:r w:rsidR="006A3497">
        <w:t>4.03.0000</w:t>
      </w:r>
      <w:r>
        <w:t xml:space="preserve"> PRECAT ORI:9800000462/SP REG:21.01.2004</w:t>
      </w:r>
    </w:p>
    <w:p w:rsidR="006E53C8" w:rsidRDefault="006E53C8">
      <w:r>
        <w:t xml:space="preserve">      REQTE     : ZILDIMAR JUSTINO MARANGON MARTINS DA SILVA e outro(a)</w:t>
      </w:r>
    </w:p>
    <w:p w:rsidR="006E53C8" w:rsidRDefault="006E53C8">
      <w:r>
        <w:t xml:space="preserve">      ADVG      : GISELE DE OLIVEIRA GARICA PASCHOETO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PALESTINA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0002136-09.2004.</w:t>
      </w:r>
      <w:r w:rsidR="006A3497">
        <w:t>4.03.0000</w:t>
      </w:r>
      <w:r>
        <w:t xml:space="preserve"> PRECAT ORI:9700000199/SP REG:21.01.2004</w:t>
      </w:r>
    </w:p>
    <w:p w:rsidR="006E53C8" w:rsidRDefault="006E53C8">
      <w:r>
        <w:t xml:space="preserve">      REQTE     : LUCIA MARQUES DO CARMO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0002138-76.2004.</w:t>
      </w:r>
      <w:r w:rsidR="006A3497">
        <w:t>4.03.0000</w:t>
      </w:r>
      <w:r>
        <w:t xml:space="preserve"> PRECAT ORI:9700002725/SP REG:21.01.2004</w:t>
      </w:r>
    </w:p>
    <w:p w:rsidR="006E53C8" w:rsidRDefault="006E53C8">
      <w:r>
        <w:t xml:space="preserve">      REQTE     : NELSON LEMES DE CARVALHO</w:t>
      </w:r>
    </w:p>
    <w:p w:rsidR="006E53C8" w:rsidRDefault="006E53C8">
      <w:r>
        <w:t xml:space="preserve">      ADV       : SP084546  ELIANA MARCIA CREVELIM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0002139-61.2004.</w:t>
      </w:r>
      <w:r w:rsidR="006A3497">
        <w:t>4.03.0000</w:t>
      </w:r>
      <w:r>
        <w:t xml:space="preserve"> PRECAT ORI:9800002350/SP REG:22.01.2004</w:t>
      </w:r>
    </w:p>
    <w:p w:rsidR="006E53C8" w:rsidRDefault="006E53C8">
      <w:r>
        <w:t xml:space="preserve">      REQTE     : APARECIDA PEREIRA DOS SANTOS SILVA</w:t>
      </w:r>
    </w:p>
    <w:p w:rsidR="006E53C8" w:rsidRDefault="006E53C8">
      <w:r>
        <w:t xml:space="preserve">      ADV       : SP046602  NATYRSO ANTONIO CARRARA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0002140-46.2004.</w:t>
      </w:r>
      <w:r w:rsidR="006A3497">
        <w:t>4.03.0000</w:t>
      </w:r>
      <w:r>
        <w:t xml:space="preserve"> PRECAT ORI:0000000498/SP REG:22.01.2004</w:t>
      </w:r>
    </w:p>
    <w:p w:rsidR="006E53C8" w:rsidRDefault="006E53C8">
      <w:r>
        <w:t xml:space="preserve">      RE</w:t>
      </w:r>
      <w:r w:rsidR="00545764">
        <w:t>QTE     : MANOEL GOMES DA SILVA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0002141-31.2004.</w:t>
      </w:r>
      <w:r w:rsidR="006A3497">
        <w:t>4.03.0000</w:t>
      </w:r>
      <w:r>
        <w:t xml:space="preserve"> PRECAT ORI:9800000482/SP REG:22.01.2004</w:t>
      </w:r>
    </w:p>
    <w:p w:rsidR="006E53C8" w:rsidRDefault="006E53C8">
      <w:r>
        <w:t xml:space="preserve">      REQTE     : ALCINO HONORIO DA SILVA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0002142-16.2004.</w:t>
      </w:r>
      <w:r w:rsidR="006A3497">
        <w:t>4.03.0000</w:t>
      </w:r>
      <w:r>
        <w:t xml:space="preserve"> PRECAT ORI:9500000138/SP REG:22.01.2004</w:t>
      </w:r>
    </w:p>
    <w:p w:rsidR="006E53C8" w:rsidRDefault="006E53C8">
      <w:r>
        <w:t xml:space="preserve">      REQTE     : EDNA SORDI</w:t>
      </w:r>
    </w:p>
    <w:p w:rsidR="006E53C8" w:rsidRDefault="006E53C8">
      <w:r>
        <w:t xml:space="preserve">      ADV       : SP087162  JACINTA DE OLIVEIRA TROIANI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0002143-98.2004.</w:t>
      </w:r>
      <w:r w:rsidR="006A3497">
        <w:t>4.03.0000</w:t>
      </w:r>
      <w:r>
        <w:t xml:space="preserve"> PRECAT ORI:0100000172/SP REG:22.01.2004</w:t>
      </w:r>
    </w:p>
    <w:p w:rsidR="006E53C8" w:rsidRDefault="006E53C8">
      <w:r>
        <w:t xml:space="preserve">      REQTE     : RUBENS GABRIEL e outros(as)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0002144-83.2004.</w:t>
      </w:r>
      <w:r w:rsidR="006A3497">
        <w:t>4.03.0000</w:t>
      </w:r>
      <w:r>
        <w:t xml:space="preserve"> PRECAT ORI:9800000509/SP REG:22.01.2004</w:t>
      </w:r>
    </w:p>
    <w:p w:rsidR="006E53C8" w:rsidRDefault="006E53C8">
      <w:r>
        <w:t xml:space="preserve">      REQTE     : SANTA RIBEIRO DA SILVA</w:t>
      </w:r>
    </w:p>
    <w:p w:rsidR="006E53C8" w:rsidRDefault="006E53C8">
      <w:r>
        <w:t xml:space="preserve">      ADV       : SP122295  REGINA CRISTINA FULGUERAL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0002146-53.2004.</w:t>
      </w:r>
      <w:r w:rsidR="006A3497">
        <w:t>4.03.0000</w:t>
      </w:r>
      <w:r>
        <w:t xml:space="preserve"> PRECAT ORI:199961020073250/SP REG:22.01.2004</w:t>
      </w:r>
    </w:p>
    <w:p w:rsidR="006E53C8" w:rsidRDefault="006E53C8">
      <w:r>
        <w:t xml:space="preserve">      REQTE     : ISMAEL MARCOS DOS PASSOS</w:t>
      </w:r>
    </w:p>
    <w:p w:rsidR="006E53C8" w:rsidRDefault="006E53C8">
      <w:r>
        <w:t xml:space="preserve">      ADV       : SP023445  JOSE CARLOS NASSER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0002149-08.2004.</w:t>
      </w:r>
      <w:r w:rsidR="006A3497">
        <w:t>4.03.0000</w:t>
      </w:r>
      <w:r>
        <w:t xml:space="preserve"> PRECAT ORI:200061170004522/SP REG:22.01.2004</w:t>
      </w:r>
    </w:p>
    <w:p w:rsidR="006E53C8" w:rsidRDefault="006E53C8">
      <w:r>
        <w:t xml:space="preserve">      REQTE     : NILCEIA FLORES e outro(a)</w:t>
      </w:r>
    </w:p>
    <w:p w:rsidR="006E53C8" w:rsidRDefault="006E53C8">
      <w:r>
        <w:t xml:space="preserve">      ADV       : SP043925  JOSE ROBERTO FERRAZ DE CAMARGO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0002150-90.2004.</w:t>
      </w:r>
      <w:r w:rsidR="006A3497">
        <w:t>4.03.0000</w:t>
      </w:r>
      <w:r>
        <w:t xml:space="preserve"> PRECAT ORI:199961170026483/SP REG:22.01.2004</w:t>
      </w:r>
    </w:p>
    <w:p w:rsidR="006E53C8" w:rsidRDefault="006E53C8">
      <w:r>
        <w:t xml:space="preserve">      REQTE     : CELESTE SAVIAM BEBBER e outro(a)</w:t>
      </w:r>
    </w:p>
    <w:p w:rsidR="006E53C8" w:rsidRDefault="006E53C8">
      <w:r>
        <w:t xml:space="preserve">      ADV       : SP013269  PEDRO SERIGNOLLI</w:t>
      </w:r>
    </w:p>
    <w:p w:rsidR="006E53C8" w:rsidRDefault="006E53C8">
      <w:r>
        <w:t xml:space="preserve">      REQDO(A)  : Instituto N</w:t>
      </w:r>
      <w:r w:rsidR="00545764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0002151-75.2004.</w:t>
      </w:r>
      <w:r w:rsidR="006A3497">
        <w:t>4.03.0000</w:t>
      </w:r>
      <w:r>
        <w:t xml:space="preserve"> PRECAT ORI:200061170031963/SP REG:22.01.2004</w:t>
      </w:r>
    </w:p>
    <w:p w:rsidR="006E53C8" w:rsidRDefault="006E53C8">
      <w:r>
        <w:t xml:space="preserve">      REQTE     : JOSE CONEZZA e outro(a)</w:t>
      </w:r>
    </w:p>
    <w:p w:rsidR="006E53C8" w:rsidRDefault="006E53C8">
      <w:r>
        <w:t xml:space="preserve">      ADV       : SP027539  DEANGE ZANZINI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0002157-82.2004.</w:t>
      </w:r>
      <w:r w:rsidR="006A3497">
        <w:t>4.03.0000</w:t>
      </w:r>
      <w:r>
        <w:t xml:space="preserve"> PRECAT ORI:199961170014729/SP REG:22.01.2004</w:t>
      </w:r>
    </w:p>
    <w:p w:rsidR="006E53C8" w:rsidRDefault="006E53C8">
      <w:r>
        <w:t xml:space="preserve">      REQTE     : LOURDES DE OLIVEIRA e outro(a)</w:t>
      </w:r>
    </w:p>
    <w:p w:rsidR="006E53C8" w:rsidRDefault="006E53C8">
      <w:r>
        <w:t xml:space="preserve">      ADV       : SP027539  DEANGE ZANZINI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0002158-67.2004.</w:t>
      </w:r>
      <w:r w:rsidR="006A3497">
        <w:t>4.03.0000</w:t>
      </w:r>
      <w:r>
        <w:t xml:space="preserve"> PRECAT ORI:199961170028911/SP REG:22.01.2004</w:t>
      </w:r>
    </w:p>
    <w:p w:rsidR="006E53C8" w:rsidRDefault="006E53C8">
      <w:r>
        <w:t xml:space="preserve">      REQTE     : JOSE MORANDO e outro(a)</w:t>
      </w:r>
    </w:p>
    <w:p w:rsidR="006E53C8" w:rsidRDefault="006E53C8">
      <w:r>
        <w:t xml:space="preserve">      ADV       : SP027539  DEANGE ZANZINI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0002160-37.2004.</w:t>
      </w:r>
      <w:r w:rsidR="006A3497">
        <w:t>4.03.0000</w:t>
      </w:r>
      <w:r>
        <w:t xml:space="preserve"> PRECAT ORI:200361170001613/SP REG:22.01.2004</w:t>
      </w:r>
    </w:p>
    <w:p w:rsidR="006E53C8" w:rsidRDefault="006E53C8">
      <w:r>
        <w:t xml:space="preserve">      REQTE     : OSWALDO PEREZIN e outro(a)</w:t>
      </w:r>
    </w:p>
    <w:p w:rsidR="006E53C8" w:rsidRDefault="006E53C8">
      <w:r>
        <w:t xml:space="preserve">      ADV       : SP050513  JOSE MASSOLA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0002163-89.2004.</w:t>
      </w:r>
      <w:r w:rsidR="006A3497">
        <w:t>4.03.0000</w:t>
      </w:r>
      <w:r>
        <w:t xml:space="preserve"> PRECAT ORI:199961150002084/SP REG:22.01.2004</w:t>
      </w:r>
    </w:p>
    <w:p w:rsidR="006E53C8" w:rsidRDefault="006E53C8">
      <w:r>
        <w:t xml:space="preserve">      REQTE     : CLEIDE ESTELA FAVARO BATISTA</w:t>
      </w:r>
    </w:p>
    <w:p w:rsidR="006E53C8" w:rsidRDefault="006E53C8">
      <w:r>
        <w:t xml:space="preserve">      ADV       : SP060120  MARIA DOS MILAGRES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0002167-29.2004.</w:t>
      </w:r>
      <w:r w:rsidR="006A3497">
        <w:t>4.03.0000</w:t>
      </w:r>
      <w:r>
        <w:t xml:space="preserve"> PRECAT ORI:9900002008/SP REG:22.01.2004</w:t>
      </w:r>
    </w:p>
    <w:p w:rsidR="006E53C8" w:rsidRDefault="006E53C8">
      <w:r>
        <w:t xml:space="preserve">      REQTE     : ENZO FELIX DA SILVA</w:t>
      </w:r>
    </w:p>
    <w:p w:rsidR="006E53C8" w:rsidRDefault="006E53C8">
      <w:r>
        <w:t xml:space="preserve">      ADV       : SP153313B FERNANDO RAMOS DE CAMARGO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0002169-96.2004.</w:t>
      </w:r>
      <w:r w:rsidR="006A3497">
        <w:t>4.03.0000</w:t>
      </w:r>
      <w:r>
        <w:t xml:space="preserve"> PRECAT ORI:9600001095/SP REG:22.01.2004</w:t>
      </w:r>
    </w:p>
    <w:p w:rsidR="006E53C8" w:rsidRDefault="006E53C8">
      <w:r>
        <w:t xml:space="preserve">      REQTE     : NELSON ALVES TORRES</w:t>
      </w:r>
    </w:p>
    <w:p w:rsidR="006E53C8" w:rsidRDefault="006E53C8">
      <w:r>
        <w:t xml:space="preserve">      ADV       : SP097535  VILMA MARIA BORGES ADAO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</w:t>
      </w:r>
      <w:r w:rsidR="00545764">
        <w:t>EITO DA 1 VARA DE CAFELANDIA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0002170-81.2004.</w:t>
      </w:r>
      <w:r w:rsidR="006A3497">
        <w:t>4.03.0000</w:t>
      </w:r>
      <w:r>
        <w:t xml:space="preserve"> PRECAT ORI:9800000615/SP REG:22.01.2004</w:t>
      </w:r>
    </w:p>
    <w:p w:rsidR="006E53C8" w:rsidRDefault="006E53C8">
      <w:r>
        <w:t xml:space="preserve">      REQTE     : MARGARIDA ADELINO DA SILVA e outro(a)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0002171-66.2004.</w:t>
      </w:r>
      <w:r w:rsidR="006A3497">
        <w:t>4.03.0000</w:t>
      </w:r>
      <w:r>
        <w:t xml:space="preserve"> PRECAT ORI:9400000206/SP REG:22.01.2004</w:t>
      </w:r>
    </w:p>
    <w:p w:rsidR="006E53C8" w:rsidRDefault="006E53C8">
      <w:r>
        <w:t xml:space="preserve">      REQTE     : SOFIA MARIA FABERGE ALVES</w:t>
      </w:r>
    </w:p>
    <w:p w:rsidR="006E53C8" w:rsidRDefault="006E53C8">
      <w:r>
        <w:t xml:space="preserve">      ADV       : SP055531  GENY JUNGERS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0002172-51.2004.</w:t>
      </w:r>
      <w:r w:rsidR="006A3497">
        <w:t>4.03.0000</w:t>
      </w:r>
      <w:r>
        <w:t xml:space="preserve"> PRECAT ORI:9800001202/SP REG:22.01.2004</w:t>
      </w:r>
    </w:p>
    <w:p w:rsidR="006E53C8" w:rsidRDefault="006E53C8">
      <w:r>
        <w:t xml:space="preserve">      REQTE     : MARIA APARECIDA JUSTINO DA SILVA</w:t>
      </w:r>
    </w:p>
    <w:p w:rsidR="006E53C8" w:rsidRDefault="006E53C8">
      <w:r>
        <w:t xml:space="preserve">      ADV       : SP105677  WALDEMIR TEIXEIRA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0002174-21.2004.</w:t>
      </w:r>
      <w:r w:rsidR="006A3497">
        <w:t>4.03.0000</w:t>
      </w:r>
      <w:r>
        <w:t xml:space="preserve"> PRECAT ORI:9800002059/SP REG:22.01.2004</w:t>
      </w:r>
    </w:p>
    <w:p w:rsidR="006E53C8" w:rsidRDefault="006E53C8">
      <w:r>
        <w:t xml:space="preserve">      REQTE     : VALDECIR LUCIANO PEREIRA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0002176-88.2004.</w:t>
      </w:r>
      <w:r w:rsidR="006A3497">
        <w:t>4.03.0000</w:t>
      </w:r>
      <w:r>
        <w:t xml:space="preserve"> PRECAT ORI:9200912320/SP REG:22.01.2004</w:t>
      </w:r>
    </w:p>
    <w:p w:rsidR="006E53C8" w:rsidRDefault="006E53C8">
      <w:r>
        <w:t xml:space="preserve">      REQTE     : SEBASTIAO SOARES DE SIQUEIRA</w:t>
      </w:r>
    </w:p>
    <w:p w:rsidR="006E53C8" w:rsidRDefault="006E53C8">
      <w:r>
        <w:t xml:space="preserve">      ADV       : SP030969  JOSE TADEU ZAPPAROLI PINHEIRO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0002177-73.2004.</w:t>
      </w:r>
      <w:r w:rsidR="006A3497">
        <w:t>4.03.0000</w:t>
      </w:r>
      <w:r>
        <w:t xml:space="preserve"> PRECAT ORI:9900000174/MS REG:22.01.2004</w:t>
      </w:r>
    </w:p>
    <w:p w:rsidR="006E53C8" w:rsidRDefault="006E53C8">
      <w:r>
        <w:t xml:space="preserve">      REQTE     : DIRCE DE PAULA DA SILVA</w:t>
      </w:r>
    </w:p>
    <w:p w:rsidR="006E53C8" w:rsidRDefault="006E53C8">
      <w:r>
        <w:t xml:space="preserve">      ADV       : MS004237B JOAO ALBERTO GIUSFREDI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ELDORADO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0002178-58.2004.</w:t>
      </w:r>
      <w:r w:rsidR="006A3497">
        <w:t>4.03.0000</w:t>
      </w:r>
      <w:r>
        <w:t xml:space="preserve"> PRECAT ORI:199903990607403/SP REG:22.01.2004</w:t>
      </w:r>
    </w:p>
    <w:p w:rsidR="006E53C8" w:rsidRDefault="006E53C8">
      <w:r>
        <w:t xml:space="preserve">      REQTE     : JOAO BENEDITO DE MELO</w:t>
      </w:r>
    </w:p>
    <w:p w:rsidR="006E53C8" w:rsidRDefault="006E53C8">
      <w:r>
        <w:t xml:space="preserve">      ADV       : SP111922  ANTONIO CARLOS BUFFO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DA BOA VISTA&gt;27ª SSJ&gt;SP</w:t>
      </w:r>
    </w:p>
    <w:p w:rsidR="006E53C8" w:rsidRDefault="006E53C8">
      <w:r>
        <w:t xml:space="preserve">      RELATOR   : DE</w:t>
      </w:r>
      <w:r w:rsidR="00545764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0002179-43.2004.</w:t>
      </w:r>
      <w:r w:rsidR="006A3497">
        <w:t>4.03.0000</w:t>
      </w:r>
      <w:r>
        <w:t xml:space="preserve"> PRECAT ORI:0009064079/SP REG:22.01.2004</w:t>
      </w:r>
    </w:p>
    <w:p w:rsidR="006E53C8" w:rsidRDefault="006E53C8">
      <w:r>
        <w:t xml:space="preserve">      REQTE     : LUZIA DE SOUZA</w:t>
      </w:r>
    </w:p>
    <w:p w:rsidR="006E53C8" w:rsidRDefault="006E53C8">
      <w:r>
        <w:t xml:space="preserve">      ADV       : SP060740  IVANI AUGUSTA FURLAN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0002180-28.2004.</w:t>
      </w:r>
      <w:r w:rsidR="006A3497">
        <w:t>4.03.0000</w:t>
      </w:r>
      <w:r>
        <w:t xml:space="preserve"> PRECAT ORI:9200230563/SP REG:22.01.2004</w:t>
      </w:r>
    </w:p>
    <w:p w:rsidR="006E53C8" w:rsidRDefault="006E53C8">
      <w:r>
        <w:t xml:space="preserve">      REQTE     : FRANCISCO MOREIRA DE MATTOS JUNIOR e outro(a)</w:t>
      </w:r>
    </w:p>
    <w:p w:rsidR="006E53C8" w:rsidRDefault="006E53C8">
      <w:r>
        <w:t xml:space="preserve">      ADV       : SP109315  LUIS CARLOS MORO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0002181-13.2004.</w:t>
      </w:r>
      <w:r w:rsidR="006A3497">
        <w:t>4.03.0000</w:t>
      </w:r>
      <w:r>
        <w:t xml:space="preserve"> PRECAT ORI:9003099235/SP REG:22.01.2004</w:t>
      </w:r>
    </w:p>
    <w:p w:rsidR="006E53C8" w:rsidRDefault="006E53C8">
      <w:r>
        <w:t xml:space="preserve">      REQTE     : DEVANIR CANDIDO MAGRINI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0002182-95.2004.</w:t>
      </w:r>
      <w:r w:rsidR="006A3497">
        <w:t>4.03.0000</w:t>
      </w:r>
      <w:r>
        <w:t xml:space="preserve"> PRECAT ORI:9003086559/SP REG:22.01.2004</w:t>
      </w:r>
    </w:p>
    <w:p w:rsidR="006E53C8" w:rsidRDefault="006E53C8">
      <w:r>
        <w:t xml:space="preserve">      REQTE     : OLINDA JACOMINI MAXIMO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0002410-70.2004.</w:t>
      </w:r>
      <w:r w:rsidR="006A3497">
        <w:t>4.03.0000</w:t>
      </w:r>
      <w:r>
        <w:t xml:space="preserve"> PRECAT ORI:200003990056828/SP REG:26.01.2004</w:t>
      </w:r>
    </w:p>
    <w:p w:rsidR="006E53C8" w:rsidRDefault="006E53C8">
      <w:r>
        <w:t xml:space="preserve">      REQTE     : ADILSON ROSA LIMA</w:t>
      </w:r>
    </w:p>
    <w:p w:rsidR="006E53C8" w:rsidRDefault="006E53C8">
      <w:r>
        <w:t xml:space="preserve">      ADV       : SP131991  ELISABETE REGINA DE SOUZA BRIGANTI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0002411-55.2004.</w:t>
      </w:r>
      <w:r w:rsidR="006A3497">
        <w:t>4.03.0000</w:t>
      </w:r>
      <w:r>
        <w:t xml:space="preserve"> PRECAT ORI:200003990192281/SP REG:26.01.2004</w:t>
      </w:r>
    </w:p>
    <w:p w:rsidR="006E53C8" w:rsidRDefault="006E53C8">
      <w:r>
        <w:t xml:space="preserve">      REQTE     : APARECIDA DO CARMO GONCALVES ARRABAL</w:t>
      </w:r>
    </w:p>
    <w:p w:rsidR="006E53C8" w:rsidRDefault="006E53C8">
      <w:r>
        <w:t xml:space="preserve">      ADV       : SP039102  CARLOS ROBERTO MICELLI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0002412-40.2004.</w:t>
      </w:r>
      <w:r w:rsidR="006A3497">
        <w:t>4.03.0000</w:t>
      </w:r>
      <w:r>
        <w:t xml:space="preserve"> PRECAT ORI:9800000013/SP REG:26.01.2004</w:t>
      </w:r>
    </w:p>
    <w:p w:rsidR="006E53C8" w:rsidRDefault="006E53C8">
      <w:r>
        <w:t xml:space="preserve">      REQTE     : IRACEMA BOZZOLI GONCALVES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NOVO HORIZONTE SP</w:t>
      </w:r>
    </w:p>
    <w:p w:rsidR="006E53C8" w:rsidRDefault="006E53C8">
      <w:r>
        <w:t xml:space="preserve">      RELATOR   : DE</w:t>
      </w:r>
      <w:r w:rsidR="00545764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0002414-10.2004.</w:t>
      </w:r>
      <w:r w:rsidR="006A3497">
        <w:t>4.03.0000</w:t>
      </w:r>
      <w:r>
        <w:t xml:space="preserve"> PRECAT ORI:9800000157/SP REG:26.01.2004</w:t>
      </w:r>
    </w:p>
    <w:p w:rsidR="006E53C8" w:rsidRDefault="006E53C8">
      <w:r>
        <w:t xml:space="preserve">      REQTE     : JORGE LUIZ PEREIRA DA SILVA</w:t>
      </w:r>
    </w:p>
    <w:p w:rsidR="006E53C8" w:rsidRDefault="006E53C8">
      <w:r>
        <w:t xml:space="preserve">      ADV       : SP122295  REGINA CRISTINA FULGUERAL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PITANGUEIRAS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0002415-92.2004.</w:t>
      </w:r>
      <w:r w:rsidR="006A3497">
        <w:t>4.03.0000</w:t>
      </w:r>
      <w:r>
        <w:t xml:space="preserve"> PRECAT ORI:9800000848/SP REG:26.01.2004</w:t>
      </w:r>
    </w:p>
    <w:p w:rsidR="006E53C8" w:rsidRDefault="006E53C8">
      <w:r>
        <w:t xml:space="preserve">      REQTE     : MARIA LUIZ DOS SANTOS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0002417-62.2004.</w:t>
      </w:r>
      <w:r w:rsidR="006A3497">
        <w:t>4.03.0000</w:t>
      </w:r>
      <w:r>
        <w:t xml:space="preserve"> PRECAT ORI:9700000376/SP REG:26.01.2004</w:t>
      </w:r>
    </w:p>
    <w:p w:rsidR="006E53C8" w:rsidRDefault="006E53C8">
      <w:r>
        <w:t xml:space="preserve">      REQTE     : ORLANDO ZANARDO</w:t>
      </w:r>
    </w:p>
    <w:p w:rsidR="006E53C8" w:rsidRDefault="006E53C8">
      <w:r>
        <w:t xml:space="preserve">      ADVG      : LUCIANA D T P RODINI CONTE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ARARAS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0002418-47.2004.</w:t>
      </w:r>
      <w:r w:rsidR="006A3497">
        <w:t>4.03.0000</w:t>
      </w:r>
      <w:r>
        <w:t xml:space="preserve"> PRECAT ORI:9300000118/SP REG:26.01.2004</w:t>
      </w:r>
    </w:p>
    <w:p w:rsidR="006E53C8" w:rsidRDefault="006E53C8">
      <w:r>
        <w:t xml:space="preserve">      REQTE     : MARIA DO ESPIRITO SANTO DE SOUZA</w:t>
      </w:r>
    </w:p>
    <w:p w:rsidR="006E53C8" w:rsidRDefault="006E53C8">
      <w:r>
        <w:t xml:space="preserve">      ADV       : SP084546  ELIANA MARCIA CREVELIM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0002419-32.2004.</w:t>
      </w:r>
      <w:r w:rsidR="006A3497">
        <w:t>4.03.0000</w:t>
      </w:r>
      <w:r>
        <w:t xml:space="preserve"> PRECAT ORI:9500000010/SP REG:26.01.2004</w:t>
      </w:r>
    </w:p>
    <w:p w:rsidR="006E53C8" w:rsidRDefault="006E53C8">
      <w:r>
        <w:t xml:space="preserve">      REQTE     : PAULINO RAFAEL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0002420-17.2004.</w:t>
      </w:r>
      <w:r w:rsidR="006A3497">
        <w:t>4.03.0000</w:t>
      </w:r>
      <w:r>
        <w:t xml:space="preserve"> PRECAT ORI:9200000725/SP REG:26.01.2004</w:t>
      </w:r>
    </w:p>
    <w:p w:rsidR="006E53C8" w:rsidRDefault="006E53C8">
      <w:r>
        <w:t xml:space="preserve">      REQTE     : ANTONIO PEDRO BRAZ</w:t>
      </w:r>
    </w:p>
    <w:p w:rsidR="006E53C8" w:rsidRDefault="006E53C8">
      <w:r>
        <w:t xml:space="preserve">      ADV       : SP062413  MARCOS ANTONIO CHAVES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0002422-84.2004.</w:t>
      </w:r>
      <w:r w:rsidR="006A3497">
        <w:t>4.03.0000</w:t>
      </w:r>
      <w:r>
        <w:t xml:space="preserve"> PRECAT ORI:0000000902/SP REG:26.01.2004</w:t>
      </w:r>
    </w:p>
    <w:p w:rsidR="006E53C8" w:rsidRDefault="006E53C8">
      <w:r>
        <w:t xml:space="preserve">      REQTE     : ANANIAS PEREIRA</w:t>
      </w:r>
    </w:p>
    <w:p w:rsidR="006E53C8" w:rsidRDefault="006E53C8">
      <w:r>
        <w:t xml:space="preserve">      ADV       : SP164257  PAULO ROBERTO MICALI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LUCELIA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0002423-69.2004.</w:t>
      </w:r>
      <w:r w:rsidR="006A3497">
        <w:t>4.03.0000</w:t>
      </w:r>
      <w:r>
        <w:t xml:space="preserve"> PRECAT ORI:9700000601/SP REG:26.01.2004</w:t>
      </w:r>
    </w:p>
    <w:p w:rsidR="006E53C8" w:rsidRDefault="006E53C8">
      <w:r>
        <w:t xml:space="preserve">      REQTE     : NADIR DA SILVA</w:t>
      </w:r>
    </w:p>
    <w:p w:rsidR="006E53C8" w:rsidRDefault="006E53C8">
      <w:r>
        <w:t xml:space="preserve">      ADV       : SP059715  JOSE ROBERTO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0002425-39.2004.</w:t>
      </w:r>
      <w:r w:rsidR="006A3497">
        <w:t>4.03.0000</w:t>
      </w:r>
      <w:r>
        <w:t xml:space="preserve"> PRECAT ORI:9900000079/SP REG:26.01.2004</w:t>
      </w:r>
    </w:p>
    <w:p w:rsidR="006E53C8" w:rsidRDefault="006E53C8">
      <w:r>
        <w:t xml:space="preserve">      REQTE     : MARCOS JOSE VIZZOTTO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0002426-24.2004.</w:t>
      </w:r>
      <w:r w:rsidR="006A3497">
        <w:t>4.03.0000</w:t>
      </w:r>
      <w:r>
        <w:t xml:space="preserve"> PRECAT ORI:0100000577/SP REG:26.01.2004</w:t>
      </w:r>
    </w:p>
    <w:p w:rsidR="006E53C8" w:rsidRDefault="006E53C8">
      <w:r>
        <w:t xml:space="preserve">      REQTE     : JOSE OSCAR PERLE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0002428-91.2004.</w:t>
      </w:r>
      <w:r w:rsidR="006A3497">
        <w:t>4.03.0000</w:t>
      </w:r>
      <w:r>
        <w:t xml:space="preserve"> PRECAT ORI:9410007933/SP REG:26.01.2004</w:t>
      </w:r>
    </w:p>
    <w:p w:rsidR="006E53C8" w:rsidRDefault="006E53C8">
      <w:r>
        <w:t xml:space="preserve">      REQTE     : VALDENIR REIS DE ANDRADE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0002430-61.2004.</w:t>
      </w:r>
      <w:r w:rsidR="006A3497">
        <w:t>4.03.0000</w:t>
      </w:r>
      <w:r>
        <w:t xml:space="preserve"> PRECAT ORI:200261260120738/SP REG:26.01.2004</w:t>
      </w:r>
    </w:p>
    <w:p w:rsidR="006E53C8" w:rsidRDefault="006E53C8">
      <w:r>
        <w:t xml:space="preserve">      REQTE     : EUGENIO RAIMUNDO e outro(a)</w:t>
      </w:r>
    </w:p>
    <w:p w:rsidR="006E53C8" w:rsidRDefault="006E53C8">
      <w:r>
        <w:t xml:space="preserve">      ADV       : SP116166  ALENICE CEZARIA DA CUNHA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0002431-46.2004.</w:t>
      </w:r>
      <w:r w:rsidR="006A3497">
        <w:t>4.03.0000</w:t>
      </w:r>
      <w:r>
        <w:t xml:space="preserve"> PRECAT ORI:9412041829/SP REG:26.01.2004</w:t>
      </w:r>
    </w:p>
    <w:p w:rsidR="006E53C8" w:rsidRDefault="006E53C8">
      <w:r>
        <w:t xml:space="preserve">      REQTE     : ALDO TOMIASI</w:t>
      </w:r>
    </w:p>
    <w:p w:rsidR="006E53C8" w:rsidRDefault="006E53C8">
      <w:r>
        <w:t xml:space="preserve">      ADV       : SP107592  DIOGO RAMOS CERBELERA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0002433-16.2004.</w:t>
      </w:r>
      <w:r w:rsidR="006A3497">
        <w:t>4.03.0000</w:t>
      </w:r>
      <w:r>
        <w:t xml:space="preserve"> PRECAT ORI:200161140003880/SP REG:26.01.2004</w:t>
      </w:r>
    </w:p>
    <w:p w:rsidR="006E53C8" w:rsidRDefault="006E53C8">
      <w:r>
        <w:t xml:space="preserve">      REQTE     : DECIO PERLATTI e outro(a)</w:t>
      </w:r>
    </w:p>
    <w:p w:rsidR="006E53C8" w:rsidRDefault="006E53C8">
      <w:r>
        <w:t xml:space="preserve">      ADV       : SP016092  EDES TINTE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0002434-98.2004.</w:t>
      </w:r>
      <w:r w:rsidR="006A3497">
        <w:t>4.03.0000</w:t>
      </w:r>
      <w:r>
        <w:t xml:space="preserve"> PRECAT ORI:199903990969568/SP R</w:t>
      </w:r>
      <w:r w:rsidR="00545764">
        <w:t>EG:26.01.2004</w:t>
      </w:r>
    </w:p>
    <w:p w:rsidR="006E53C8" w:rsidRDefault="006E53C8">
      <w:r>
        <w:t xml:space="preserve">      REQTE     : JOSE ALVES BITU e outro(a)</w:t>
      </w:r>
    </w:p>
    <w:p w:rsidR="006E53C8" w:rsidRDefault="006E53C8">
      <w:r>
        <w:t xml:space="preserve">      ADV       : SP031526  JANUARIO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0002436-68.2004.</w:t>
      </w:r>
      <w:r w:rsidR="006A3497">
        <w:t>4.03.0000</w:t>
      </w:r>
      <w:r>
        <w:t xml:space="preserve"> PRECAT ORI:9600002224/SP REG:26.01.2004</w:t>
      </w:r>
    </w:p>
    <w:p w:rsidR="006E53C8" w:rsidRDefault="006E53C8">
      <w:r>
        <w:t xml:space="preserve">      REQTE     : JOSE GARCIA DE MELO</w:t>
      </w:r>
    </w:p>
    <w:p w:rsidR="006E53C8" w:rsidRDefault="006E53C8">
      <w:r>
        <w:t xml:space="preserve">      ADV       : SP090650  AGOSTINHO JERONIMO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0002437-53.2004.</w:t>
      </w:r>
      <w:r w:rsidR="006A3497">
        <w:t>4.03.0000</w:t>
      </w:r>
      <w:r>
        <w:t xml:space="preserve"> PRECAT ORI:9700000168/SP REG:26.01.2004</w:t>
      </w:r>
    </w:p>
    <w:p w:rsidR="006E53C8" w:rsidRDefault="006E53C8">
      <w:r>
        <w:t xml:space="preserve">      REQTE     : RITA THEODORA DE JESUS</w:t>
      </w:r>
    </w:p>
    <w:p w:rsidR="006E53C8" w:rsidRDefault="006E53C8">
      <w:r>
        <w:t xml:space="preserve">      ADV       : SP090650  AGOSTINHO JERONIMO DA SILVA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0002440-08.2004.</w:t>
      </w:r>
      <w:r w:rsidR="006A3497">
        <w:t>4.03.0000</w:t>
      </w:r>
      <w:r>
        <w:t xml:space="preserve"> PRECAT ORI:200261180005295/SP REG:26.01.2004</w:t>
      </w:r>
    </w:p>
    <w:p w:rsidR="006E53C8" w:rsidRDefault="006E53C8">
      <w:r>
        <w:t xml:space="preserve">      REQTE     : BENEDITO JOSE MOREIRA e outros(as)</w:t>
      </w:r>
    </w:p>
    <w:p w:rsidR="006E53C8" w:rsidRDefault="006E53C8">
      <w:r>
        <w:t xml:space="preserve">      ADV       : SP069472  VIRGILIO ANTUNES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GUARATINGUETA &gt; 18ªSSJ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0002714-69.2004.</w:t>
      </w:r>
      <w:r w:rsidR="006A3497">
        <w:t>4.03.0000</w:t>
      </w:r>
      <w:r>
        <w:t xml:space="preserve"> PRECAT ORI:9300068113/SP REG:30.01.2004</w:t>
      </w:r>
    </w:p>
    <w:p w:rsidR="006E53C8" w:rsidRDefault="006E53C8">
      <w:r>
        <w:t xml:space="preserve">      REQTE     : ALBERTO SANFINS LAGES e outros(as)</w:t>
      </w:r>
    </w:p>
    <w:p w:rsidR="006E53C8" w:rsidRDefault="006E53C8">
      <w:r>
        <w:t xml:space="preserve">      ADV       : SP010767  AGUINALDO DE BASTOS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0002715-54.2004.</w:t>
      </w:r>
      <w:r w:rsidR="006A3497">
        <w:t>4.03.0000</w:t>
      </w:r>
      <w:r>
        <w:t xml:space="preserve"> PRECAT ORI:9900000052/SP REG:30.01.2004</w:t>
      </w:r>
    </w:p>
    <w:p w:rsidR="006E53C8" w:rsidRDefault="006E53C8">
      <w:r>
        <w:t xml:space="preserve">      REQTE     : ALMERINDO CORREIA DE ALMEIDA</w:t>
      </w:r>
    </w:p>
    <w:p w:rsidR="006E53C8" w:rsidRDefault="006E53C8">
      <w:r>
        <w:t xml:space="preserve">      ADV       : SP080335  VITORIO MATIUZZI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0002716-39.2004.</w:t>
      </w:r>
      <w:r w:rsidR="006A3497">
        <w:t>4.03.0000</w:t>
      </w:r>
      <w:r>
        <w:t xml:space="preserve"> PRECAT ORI:0000000134/SP REG:30.01.2004</w:t>
      </w:r>
    </w:p>
    <w:p w:rsidR="006E53C8" w:rsidRDefault="006E53C8">
      <w:r>
        <w:t xml:space="preserve">      REQTE     : NEUSA CARVALHO FONSECA</w:t>
      </w:r>
    </w:p>
    <w:p w:rsidR="006E53C8" w:rsidRDefault="006E53C8">
      <w:r>
        <w:t xml:space="preserve">      ADV       : SP012305  NEY SANTOS BARROS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CACAPAVA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0002717-24.2004.</w:t>
      </w:r>
      <w:r w:rsidR="006A3497">
        <w:t>4.03.0000</w:t>
      </w:r>
      <w:r>
        <w:t xml:space="preserve"> PRECAT O</w:t>
      </w:r>
      <w:r w:rsidR="00545764">
        <w:t>RI:9400000786/SP REG:30.01.2004</w:t>
      </w:r>
    </w:p>
    <w:p w:rsidR="006E53C8" w:rsidRDefault="006E53C8">
      <w:r>
        <w:t xml:space="preserve">      REQTE     : MARIA FERREIRA DE LIMA</w:t>
      </w:r>
    </w:p>
    <w:p w:rsidR="006E53C8" w:rsidRDefault="006E53C8">
      <w:r>
        <w:t xml:space="preserve">      ADV       : SP062228  LUIZ CARLOS PRADO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SUZANO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0002718-09.2004.</w:t>
      </w:r>
      <w:r w:rsidR="006A3497">
        <w:t>4.03.0000</w:t>
      </w:r>
      <w:r>
        <w:t xml:space="preserve"> PRECAT ORI:9000000460/SP REG:30.01.2004</w:t>
      </w:r>
    </w:p>
    <w:p w:rsidR="006E53C8" w:rsidRDefault="006E53C8">
      <w:r>
        <w:t xml:space="preserve">      REQTE     : FLORENCIO MEDRADO DE SOUZA</w:t>
      </w:r>
    </w:p>
    <w:p w:rsidR="006E53C8" w:rsidRDefault="006E53C8">
      <w:r>
        <w:t xml:space="preserve">      ADVG      : EDVALDO BOTELHO DINIZ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0002720-76.2004.</w:t>
      </w:r>
      <w:r w:rsidR="006A3497">
        <w:t>4.03.0000</w:t>
      </w:r>
      <w:r>
        <w:t xml:space="preserve"> PRECAT ORI:9500000533/SP REG:30.01.2004</w:t>
      </w:r>
    </w:p>
    <w:p w:rsidR="006E53C8" w:rsidRDefault="006E53C8">
      <w:r>
        <w:t xml:space="preserve">      REQTE     : CECILIA MARTINS DE QUEIROZ</w:t>
      </w:r>
    </w:p>
    <w:p w:rsidR="006E53C8" w:rsidRDefault="006E53C8">
      <w:r>
        <w:t xml:space="preserve">      ADV       : SP052977  GLAUCO SANDOVAL MOREIRA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0002721-61.2004.</w:t>
      </w:r>
      <w:r w:rsidR="006A3497">
        <w:t>4.03.0000</w:t>
      </w:r>
      <w:r>
        <w:t xml:space="preserve"> PRECAT ORI:9600000147/SP REG:30.01.2004</w:t>
      </w:r>
    </w:p>
    <w:p w:rsidR="006E53C8" w:rsidRDefault="006E53C8">
      <w:r>
        <w:t xml:space="preserve">      REQTE     : IVO FERREIRA e outro(a)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0002722-46.2004.</w:t>
      </w:r>
      <w:r w:rsidR="006A3497">
        <w:t>4.03.0000</w:t>
      </w:r>
      <w:r>
        <w:t xml:space="preserve"> PRECAT ORI:9600001603/SP REG:30.01.2004</w:t>
      </w:r>
    </w:p>
    <w:p w:rsidR="006E53C8" w:rsidRDefault="006E53C8">
      <w:r>
        <w:t xml:space="preserve">      REQTE     : PAULO LOURENCO e outro(a)</w:t>
      </w:r>
    </w:p>
    <w:p w:rsidR="006E53C8" w:rsidRDefault="006E53C8">
      <w:r>
        <w:t xml:space="preserve">      ADV       : SP089756  ROSEMARY OLIVEIRA RIBEIRO VIADANNA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0002726-83.2004.</w:t>
      </w:r>
      <w:r w:rsidR="006A3497">
        <w:t>4.03.0000</w:t>
      </w:r>
      <w:r>
        <w:t xml:space="preserve"> PRECAT ORI:199961120003086/SP REG:30.01.2004</w:t>
      </w:r>
    </w:p>
    <w:p w:rsidR="006E53C8" w:rsidRDefault="006E53C8">
      <w:r>
        <w:t xml:space="preserve">      REQTE     : MARIO HIROSHI YWATA</w:t>
      </w:r>
    </w:p>
    <w:p w:rsidR="006E53C8" w:rsidRDefault="006E53C8">
      <w:r>
        <w:t xml:space="preserve">      ADV   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0002727-68.2004.</w:t>
      </w:r>
      <w:r w:rsidR="006A3497">
        <w:t>4.03.0000</w:t>
      </w:r>
      <w:r>
        <w:t xml:space="preserve"> PRECAT ORI:9712056708/SP REG:30.01.2004</w:t>
      </w:r>
    </w:p>
    <w:p w:rsidR="006E53C8" w:rsidRDefault="006E53C8">
      <w:r>
        <w:t xml:space="preserve">      REQTE     : ESIO PRETTI STEFANO</w:t>
      </w:r>
    </w:p>
    <w:p w:rsidR="006E53C8" w:rsidRDefault="006E53C8">
      <w:r>
        <w:t xml:space="preserve">      ADV       : SP119667  MARIA INEZ MOMBERGUE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0002728-53.2004.</w:t>
      </w:r>
      <w:r w:rsidR="006A3497">
        <w:t>4.03.0000</w:t>
      </w:r>
      <w:r>
        <w:t xml:space="preserve"> PRECAT ORI:9712001865/SP REG:30.01.2004</w:t>
      </w:r>
    </w:p>
    <w:p w:rsidR="006E53C8" w:rsidRDefault="006E53C8">
      <w:r>
        <w:t xml:space="preserve">      REQTE     : JOSE DIB</w:t>
      </w:r>
    </w:p>
    <w:p w:rsidR="006E53C8" w:rsidRDefault="006E53C8">
      <w:r>
        <w:t xml:space="preserve">      ADV   </w:t>
      </w:r>
      <w:r w:rsidR="00545764">
        <w:t xml:space="preserve">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0002729-38.2004.</w:t>
      </w:r>
      <w:r w:rsidR="006A3497">
        <w:t>4.03.0000</w:t>
      </w:r>
      <w:r>
        <w:t xml:space="preserve"> PRECAT ORI:9712064018/SP REG:30.01.2004</w:t>
      </w:r>
    </w:p>
    <w:p w:rsidR="006E53C8" w:rsidRDefault="006E53C8">
      <w:r>
        <w:t xml:space="preserve">      REQTE     : ZELITO ALVES RIBEIRO</w:t>
      </w:r>
    </w:p>
    <w:p w:rsidR="006E53C8" w:rsidRDefault="006E53C8">
      <w:r>
        <w:t xml:space="preserve">      ADV   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0002730-23.2004.</w:t>
      </w:r>
      <w:r w:rsidR="006A3497">
        <w:t>4.03.0000</w:t>
      </w:r>
      <w:r>
        <w:t xml:space="preserve"> PRECAT ORI:9700000187/MS REG:30.01.2004</w:t>
      </w:r>
    </w:p>
    <w:p w:rsidR="006E53C8" w:rsidRDefault="006E53C8">
      <w:r>
        <w:t xml:space="preserve">      REQTE     : INOCENCIO RODRIGUES DE ALMEIDA</w:t>
      </w:r>
    </w:p>
    <w:p w:rsidR="006E53C8" w:rsidRDefault="006E53C8">
      <w:r>
        <w:t xml:space="preserve">      ADV       : SP103037  CARLOS ROBERTO DOS SANTOS OKAMOTO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RIO BRILHANTE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0002731-08.2004.</w:t>
      </w:r>
      <w:r w:rsidR="006A3497">
        <w:t>4.03.0000</w:t>
      </w:r>
      <w:r>
        <w:t xml:space="preserve"> PRECAT ORI:9800000259/MS REG:30.01.2004</w:t>
      </w:r>
    </w:p>
    <w:p w:rsidR="006E53C8" w:rsidRDefault="006E53C8">
      <w:r>
        <w:t xml:space="preserve">      REQTE     : ISRAEL ALVES DE SOUZA</w:t>
      </w:r>
    </w:p>
    <w:p w:rsidR="006E53C8" w:rsidRDefault="006E53C8">
      <w:r>
        <w:t xml:space="preserve">      ADV       : MS006069  EDSON CARDOSO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IVINHEMA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0002733-75.2004.</w:t>
      </w:r>
      <w:r w:rsidR="006A3497">
        <w:t>4.03.0000</w:t>
      </w:r>
      <w:r>
        <w:t xml:space="preserve"> PRECAT ORI:200003990650520/SP REG:30.01.2004</w:t>
      </w:r>
    </w:p>
    <w:p w:rsidR="006E53C8" w:rsidRDefault="006E53C8">
      <w:r>
        <w:t xml:space="preserve">      REQTE     : HERNANI VIADANA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0002734-60.2004.</w:t>
      </w:r>
      <w:r w:rsidR="006A3497">
        <w:t>4.03.0000</w:t>
      </w:r>
      <w:r>
        <w:t xml:space="preserve"> PRECAT ORI:0009409351/SP REG:30.01.2004</w:t>
      </w:r>
    </w:p>
    <w:p w:rsidR="006E53C8" w:rsidRDefault="006E53C8">
      <w:r>
        <w:t xml:space="preserve">      REQTE     : ROBERTO DA CONCEICAO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0002735-45.2004.</w:t>
      </w:r>
      <w:r w:rsidR="006A3497">
        <w:t>4.03.0000</w:t>
      </w:r>
      <w:r>
        <w:t xml:space="preserve"> PRECAT ORI:199961020075890/SP REG:30.01.2004</w:t>
      </w:r>
    </w:p>
    <w:p w:rsidR="006E53C8" w:rsidRDefault="006E53C8">
      <w:r>
        <w:t xml:space="preserve">      REQTE     : ELAINE ELIAS DE SOUSA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0002736-30.2004.</w:t>
      </w:r>
      <w:r w:rsidR="006A3497">
        <w:t>4.03.0000</w:t>
      </w:r>
      <w:r>
        <w:t xml:space="preserve"> PRECAT ORI:200103990358709/SP REG:30.01.2004</w:t>
      </w:r>
    </w:p>
    <w:p w:rsidR="006E53C8" w:rsidRDefault="006E53C8">
      <w:r>
        <w:t xml:space="preserve">      REQTE     : LUIZ WILSON DOMIZIO</w:t>
      </w:r>
    </w:p>
    <w:p w:rsidR="006E53C8" w:rsidRDefault="006E53C8">
      <w:r>
        <w:t xml:space="preserve">      ADV       : SP086083  SYRLEIA ALVES DE BRITO</w:t>
      </w:r>
    </w:p>
    <w:p w:rsidR="006E53C8" w:rsidRDefault="006E53C8">
      <w:r>
        <w:t xml:space="preserve">      REQDO(A)  : Instituto N</w:t>
      </w:r>
      <w:r w:rsidR="00545764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0002737-15.2004.</w:t>
      </w:r>
      <w:r w:rsidR="006A3497">
        <w:t>4.03.0000</w:t>
      </w:r>
      <w:r>
        <w:t xml:space="preserve"> PRECAT ORI:9300026844/SP REG:30.01.2004</w:t>
      </w:r>
    </w:p>
    <w:p w:rsidR="006E53C8" w:rsidRDefault="006E53C8">
      <w:r>
        <w:lastRenderedPageBreak/>
        <w:t xml:space="preserve">      REQTE     : LEONIDO JOSE DE SOUZA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0002739-82.2004.</w:t>
      </w:r>
      <w:r w:rsidR="006A3497">
        <w:t>4.03.0000</w:t>
      </w:r>
      <w:r>
        <w:t xml:space="preserve"> PRECAT ORI:199903990244550/SP REG:30.01.2004</w:t>
      </w:r>
    </w:p>
    <w:p w:rsidR="006E53C8" w:rsidRDefault="006E53C8">
      <w:r>
        <w:t xml:space="preserve">      REQTE     : JOSE APARECIDO VENTURA DE MORAIS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0002740-67.2004.</w:t>
      </w:r>
      <w:r w:rsidR="006A3497">
        <w:t>4.03.0000</w:t>
      </w:r>
      <w:r>
        <w:t xml:space="preserve"> PRECAT ORI:200161250042180/SP REG:30.01.2004</w:t>
      </w:r>
    </w:p>
    <w:p w:rsidR="006E53C8" w:rsidRDefault="006E53C8">
      <w:r>
        <w:t xml:space="preserve">      REQTE     : MARIO RIBEIRO DA SILVA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0002741-52.2004.</w:t>
      </w:r>
      <w:r w:rsidR="006A3497">
        <w:t>4.03.0000</w:t>
      </w:r>
      <w:r>
        <w:t xml:space="preserve"> PRECAT ORI:9300384660/SP REG:30.01.2004</w:t>
      </w:r>
    </w:p>
    <w:p w:rsidR="006E53C8" w:rsidRDefault="006E53C8">
      <w:r>
        <w:t xml:space="preserve">      REQTE     : LAFAYETTE NOGUEIRA e outro(a)</w:t>
      </w:r>
    </w:p>
    <w:p w:rsidR="006E53C8" w:rsidRDefault="006E53C8">
      <w:r>
        <w:t xml:space="preserve">      ADV       : SP047921  VILMA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0002742-37.2004.</w:t>
      </w:r>
      <w:r w:rsidR="006A3497">
        <w:t>4.03.0000</w:t>
      </w:r>
      <w:r>
        <w:t xml:space="preserve"> PRECAT ORI:9000045100/SP REG:30.01.2004</w:t>
      </w:r>
    </w:p>
    <w:p w:rsidR="006E53C8" w:rsidRDefault="006E53C8">
      <w:r>
        <w:t xml:space="preserve">      REQTE     : ANACLETO STRASSACAPPA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0002743-22.2004.</w:t>
      </w:r>
      <w:r w:rsidR="006A3497">
        <w:t>4.03.0000</w:t>
      </w:r>
      <w:r>
        <w:t xml:space="preserve"> PRECAT ORI:200103990124450/SP REG:30.01.2004</w:t>
      </w:r>
    </w:p>
    <w:p w:rsidR="006E53C8" w:rsidRDefault="006E53C8">
      <w:r>
        <w:t xml:space="preserve">      REQTE     : FRANCISCO ANTONIO DA SILVA e outro(a)</w:t>
      </w:r>
    </w:p>
    <w:p w:rsidR="006E53C8" w:rsidRDefault="006E53C8">
      <w:r>
        <w:t xml:space="preserve">      ADV       : SP069025  JOSE LUCIANO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0002745-89.2004.</w:t>
      </w:r>
      <w:r w:rsidR="006A3497">
        <w:t>4.03.0000</w:t>
      </w:r>
      <w:r>
        <w:t xml:space="preserve"> PRECAT O</w:t>
      </w:r>
      <w:r w:rsidR="00545764">
        <w:t>RI:9200188389/SP REG:30.01.2004</w:t>
      </w:r>
    </w:p>
    <w:p w:rsidR="006E53C8" w:rsidRDefault="006E53C8">
      <w:r>
        <w:t xml:space="preserve">      REQTE     : PAULO CESAR BATISTA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0002746-74.2004.</w:t>
      </w:r>
      <w:r w:rsidR="006A3497">
        <w:t>4.03.0000</w:t>
      </w:r>
      <w:r>
        <w:t xml:space="preserve"> PRECAT ORI:9100117560/SP REG:30.01.2004</w:t>
      </w:r>
    </w:p>
    <w:p w:rsidR="006E53C8" w:rsidRDefault="006E53C8">
      <w:r>
        <w:t xml:space="preserve">      REQTE     : ALEXANDRE KISSOLOFF e outro(a)</w:t>
      </w:r>
    </w:p>
    <w:p w:rsidR="006E53C8" w:rsidRDefault="006E53C8">
      <w:r>
        <w:t xml:space="preserve">      ADV       : SP058937  SANDRA MARIA ESTEFAM JORGE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0002747-59.2004.</w:t>
      </w:r>
      <w:r w:rsidR="006A3497">
        <w:t>4.03.0000</w:t>
      </w:r>
      <w:r>
        <w:t xml:space="preserve"> PRECAT ORI:9000152925/SP REG:30.01.2004</w:t>
      </w:r>
    </w:p>
    <w:p w:rsidR="006E53C8" w:rsidRDefault="006E53C8">
      <w:r>
        <w:t xml:space="preserve">      REQTE     : OSVALDO MARIANO ROSA e outro(a)</w:t>
      </w:r>
    </w:p>
    <w:p w:rsidR="006E53C8" w:rsidRDefault="006E53C8">
      <w:r>
        <w:t xml:space="preserve">      ADV       : SP056949  ADELINO ROSANI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0002960-65.2004.</w:t>
      </w:r>
      <w:r w:rsidR="006A3497">
        <w:t>4.03.0000</w:t>
      </w:r>
      <w:r>
        <w:t xml:space="preserve"> PRECAT ORI:9200837042/SP REG:11.02.2004</w:t>
      </w:r>
    </w:p>
    <w:p w:rsidR="006E53C8" w:rsidRDefault="006E53C8">
      <w:r>
        <w:t xml:space="preserve">      REQTE     : IVENS PEIXOTO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0002961-50.2004.</w:t>
      </w:r>
      <w:r w:rsidR="006A3497">
        <w:t>4.03.0000</w:t>
      </w:r>
      <w:r>
        <w:t xml:space="preserve"> PRECAT ORI:9200422802/SP REG:11.02.2004</w:t>
      </w:r>
    </w:p>
    <w:p w:rsidR="006E53C8" w:rsidRDefault="006E53C8">
      <w:r>
        <w:t xml:space="preserve">      REQTE     : IVONE MARTINS SOLER e outro(a)</w:t>
      </w:r>
    </w:p>
    <w:p w:rsidR="006E53C8" w:rsidRDefault="006E53C8">
      <w:r>
        <w:t xml:space="preserve">      ADV       : SP037209  IVANIR CORTONA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0002963-20.2004.</w:t>
      </w:r>
      <w:r w:rsidR="006A3497">
        <w:t>4.03.0000</w:t>
      </w:r>
      <w:r>
        <w:t xml:space="preserve"> PRECAT ORI:8800256317/SP REG:11.02.2004</w:t>
      </w:r>
    </w:p>
    <w:p w:rsidR="006E53C8" w:rsidRDefault="006E53C8">
      <w:r>
        <w:t xml:space="preserve">      REQTE     : NIVIO DOMINGOS DIAS</w:t>
      </w:r>
    </w:p>
    <w:p w:rsidR="006E53C8" w:rsidRDefault="006E53C8">
      <w:r>
        <w:t xml:space="preserve">      ADV       : SP018454  ANIS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0002968-42.2004.</w:t>
      </w:r>
      <w:r w:rsidR="006A3497">
        <w:t>4.03.0000</w:t>
      </w:r>
      <w:r>
        <w:t xml:space="preserve"> PRECAT ORI:9100013340/SP REG:11.02.2004</w:t>
      </w:r>
    </w:p>
    <w:p w:rsidR="006E53C8" w:rsidRDefault="006E53C8">
      <w:r>
        <w:t xml:space="preserve">      REQTE     : MARIA JOSE SAMPAIO ZANGELMI</w:t>
      </w:r>
    </w:p>
    <w:p w:rsidR="006E53C8" w:rsidRDefault="006E53C8">
      <w:r>
        <w:t xml:space="preserve">      SUCDO     : JOSE ZANGELMI</w:t>
      </w:r>
    </w:p>
    <w:p w:rsidR="006E53C8" w:rsidRDefault="006E53C8">
      <w:r>
        <w:lastRenderedPageBreak/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45764">
        <w:t>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0002970-12.2004.</w:t>
      </w:r>
      <w:r w:rsidR="006A3497">
        <w:t>4.03.0000</w:t>
      </w:r>
      <w:r>
        <w:t xml:space="preserve"> PRECAT ORI:0000000071/SP REG:11.02.2004</w:t>
      </w:r>
    </w:p>
    <w:p w:rsidR="006E53C8" w:rsidRDefault="006E53C8">
      <w:r>
        <w:t xml:space="preserve">      REQTE     : MARIA DE OLIVEIRA SIQUEIRA</w:t>
      </w:r>
    </w:p>
    <w:p w:rsidR="006E53C8" w:rsidRDefault="006E53C8">
      <w:r>
        <w:t xml:space="preserve">      ADV       : SP135328  EVELISE SIMONE DE MELO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AMPARO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0002973-64.2004.</w:t>
      </w:r>
      <w:r w:rsidR="006A3497">
        <w:t>4.03.0000</w:t>
      </w:r>
      <w:r>
        <w:t xml:space="preserve"> PRECAT ORI:9800000282/SP REG:11.02.2004</w:t>
      </w:r>
    </w:p>
    <w:p w:rsidR="006E53C8" w:rsidRDefault="006E53C8">
      <w:r>
        <w:t xml:space="preserve">      REQTE     : JOSE FERREIRA RODRIGUES e outros(as)</w:t>
      </w:r>
    </w:p>
    <w:p w:rsidR="006E53C8" w:rsidRDefault="006E53C8">
      <w:r>
        <w:t xml:space="preserve">      ADV       : SP103820  PAULO FAGUNDES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RIO CLARO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0002977-04.2004.</w:t>
      </w:r>
      <w:r w:rsidR="006A3497">
        <w:t>4.03.0000</w:t>
      </w:r>
      <w:r>
        <w:t xml:space="preserve"> PRECAT ORI:9900001106/SP REG:11.02.2004</w:t>
      </w:r>
    </w:p>
    <w:p w:rsidR="006E53C8" w:rsidRDefault="006E53C8">
      <w:r>
        <w:t xml:space="preserve">      REQTE     : ORESTE PEREIRA</w:t>
      </w:r>
    </w:p>
    <w:p w:rsidR="006E53C8" w:rsidRDefault="006E53C8">
      <w:r>
        <w:t xml:space="preserve">      ADV       : SP048633  ABMAEL MANOEL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0002978-86.2004.</w:t>
      </w:r>
      <w:r w:rsidR="006A3497">
        <w:t>4.03.0000</w:t>
      </w:r>
      <w:r>
        <w:t xml:space="preserve"> PRECAT ORI:9800000795/SP REG:11.02.2004</w:t>
      </w:r>
    </w:p>
    <w:p w:rsidR="006E53C8" w:rsidRDefault="006E53C8">
      <w:r>
        <w:t xml:space="preserve">      REQTE     : MANOEL RUIZ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0002981-41.2004.</w:t>
      </w:r>
      <w:r w:rsidR="006A3497">
        <w:t>4.03.0000</w:t>
      </w:r>
      <w:r>
        <w:t xml:space="preserve"> PRECAT ORI:9400293550/SP REG:11.02.2004</w:t>
      </w:r>
    </w:p>
    <w:p w:rsidR="006E53C8" w:rsidRDefault="006E53C8">
      <w:r>
        <w:t xml:space="preserve">      PARTE A   : FRANCISCO AMADEU</w:t>
      </w:r>
    </w:p>
    <w:p w:rsidR="006E53C8" w:rsidRDefault="006E53C8">
      <w:r>
        <w:t xml:space="preserve">      REQTE     : FRANCISCO AMADEU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0002983-11.2004.</w:t>
      </w:r>
      <w:r w:rsidR="006A3497">
        <w:t>4.03.0000</w:t>
      </w:r>
      <w:r>
        <w:t xml:space="preserve"> PRECAT ORI:9000393388/SP REG:11.02.2004</w:t>
      </w:r>
    </w:p>
    <w:p w:rsidR="006E53C8" w:rsidRDefault="006E53C8">
      <w:r>
        <w:t xml:space="preserve">      REQTE     : NELSON LUIZ SPANGHERO</w:t>
      </w:r>
    </w:p>
    <w:p w:rsidR="006E53C8" w:rsidRDefault="006E53C8">
      <w:r>
        <w:t xml:space="preserve">      ADV       : SP047342  MARIA APARECIDA VERZEGNASSI GINEZ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0002984-93.2004.</w:t>
      </w:r>
      <w:r w:rsidR="006A3497">
        <w:t>4.03.0000</w:t>
      </w:r>
      <w:r>
        <w:t xml:space="preserve"> PRECAT ORI:9000366747/SP REG:11.02.2004</w:t>
      </w:r>
    </w:p>
    <w:p w:rsidR="006E53C8" w:rsidRDefault="006E53C8">
      <w:r>
        <w:t xml:space="preserve">      REQTE     : MANOEL ALVES DE MELO</w:t>
      </w:r>
    </w:p>
    <w:p w:rsidR="006E53C8" w:rsidRDefault="006E53C8">
      <w:r>
        <w:t xml:space="preserve">      ADV       : SP058</w:t>
      </w:r>
      <w:r w:rsidR="00545764">
        <w:t>937  SANDRA MARIA ESTEFAM JORGE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0002985-78.2004.</w:t>
      </w:r>
      <w:r w:rsidR="006A3497">
        <w:t>4.03.0000</w:t>
      </w:r>
      <w:r>
        <w:t xml:space="preserve"> PRECAT ORI:9000091748/SP REG:11.02.2004</w:t>
      </w:r>
    </w:p>
    <w:p w:rsidR="006E53C8" w:rsidRDefault="006E53C8">
      <w:r>
        <w:t xml:space="preserve">      REQTE     : ROSARIA BERLANDA TESOLIN</w:t>
      </w:r>
    </w:p>
    <w:p w:rsidR="006E53C8" w:rsidRDefault="006E53C8">
      <w:r>
        <w:t xml:space="preserve">      ADV       : SP037209  IVANIR CORTONA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0002986-63.2004.</w:t>
      </w:r>
      <w:r w:rsidR="006A3497">
        <w:t>4.03.0000</w:t>
      </w:r>
      <w:r>
        <w:t xml:space="preserve"> PRECAT ORI:9500577330/SP REG:11.02.2004</w:t>
      </w:r>
    </w:p>
    <w:p w:rsidR="006E53C8" w:rsidRDefault="006E53C8">
      <w:r>
        <w:t xml:space="preserve">      REQTE     : SUZANA ALEXANDRINA DE JESUS</w:t>
      </w:r>
    </w:p>
    <w:p w:rsidR="006E53C8" w:rsidRDefault="006E53C8">
      <w:r>
        <w:t xml:space="preserve">      ADV       : SP055820  DERMEVAL BATISTA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0002992-70.2004.</w:t>
      </w:r>
      <w:r w:rsidR="006A3497">
        <w:t>4.03.0000</w:t>
      </w:r>
      <w:r>
        <w:t xml:space="preserve"> PRECAT ORI:0009073817/SP REG:11.02.2004</w:t>
      </w:r>
    </w:p>
    <w:p w:rsidR="006E53C8" w:rsidRDefault="006E53C8">
      <w:r>
        <w:t xml:space="preserve">      REQTE     : NAILDE SANTOS VIANNA</w:t>
      </w:r>
    </w:p>
    <w:p w:rsidR="006E53C8" w:rsidRDefault="006E53C8">
      <w:r>
        <w:t xml:space="preserve">      SUCDO     : RUBENS GOUVEIA CARNEIRO VIANNA</w:t>
      </w:r>
    </w:p>
    <w:p w:rsidR="006E53C8" w:rsidRDefault="006E53C8">
      <w:r>
        <w:t xml:space="preserve">      ADV       : SP034431  PAULO ROBERTO TAGLIANETTI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0002994-40.2004.</w:t>
      </w:r>
      <w:r w:rsidR="006A3497">
        <w:t>4.03.0000</w:t>
      </w:r>
      <w:r>
        <w:t xml:space="preserve"> PRECAT ORI:8800000525/SP REG:11.02.2004</w:t>
      </w:r>
    </w:p>
    <w:p w:rsidR="006E53C8" w:rsidRDefault="006E53C8">
      <w:r>
        <w:t xml:space="preserve">      REQTE     : HERMINIO MORE</w:t>
      </w:r>
    </w:p>
    <w:p w:rsidR="006E53C8" w:rsidRDefault="006E53C8">
      <w:r>
        <w:t xml:space="preserve">      ADV       : SP094152  JAMIR ZANATTA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0002996-10.2004.</w:t>
      </w:r>
      <w:r w:rsidR="006A3497">
        <w:t>4.03.0000</w:t>
      </w:r>
      <w:r>
        <w:t xml:space="preserve"> PRECAT ORI:8800000525/SP REG:11.02.2004</w:t>
      </w:r>
    </w:p>
    <w:p w:rsidR="006E53C8" w:rsidRDefault="006E53C8">
      <w:r>
        <w:t xml:space="preserve">      REQTE     : JOAO ALVES BEZERRA</w:t>
      </w:r>
    </w:p>
    <w:p w:rsidR="006E53C8" w:rsidRDefault="006E53C8">
      <w:r>
        <w:t xml:space="preserve">      ADV       : SP094152  JAMIR ZANATTA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2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0002997-92.2004.</w:t>
      </w:r>
      <w:r w:rsidR="006A3497">
        <w:t>4.03.0000</w:t>
      </w:r>
      <w:r>
        <w:t xml:space="preserve"> PRECAT ORI:8800000525/SP REG:11.02.2004</w:t>
      </w:r>
    </w:p>
    <w:p w:rsidR="006E53C8" w:rsidRDefault="006E53C8">
      <w:r>
        <w:t xml:space="preserve">      REQTE     : JOSE XAVIER DE CARVALHO</w:t>
      </w:r>
    </w:p>
    <w:p w:rsidR="006E53C8" w:rsidRDefault="006E53C8">
      <w:r>
        <w:t xml:space="preserve">      ADV       : SP094152  JAMIR ZANATTA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0002999-62.2004.</w:t>
      </w:r>
      <w:r w:rsidR="006A3497">
        <w:t>4.03.0000</w:t>
      </w:r>
      <w:r>
        <w:t xml:space="preserve"> PRECAT ORI:9003090009/SP REG:11.02.2004</w:t>
      </w:r>
    </w:p>
    <w:p w:rsidR="006E53C8" w:rsidRDefault="006E53C8">
      <w:r>
        <w:t xml:space="preserve">      REQTE     : MARIA RITA MISSAO SOARES e outro(a)</w:t>
      </w:r>
    </w:p>
    <w:p w:rsidR="006E53C8" w:rsidRDefault="006E53C8">
      <w:r>
        <w:t xml:space="preserve">      ADV       : SP023445  JOSE CARLOS NASSER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0005040-02.2004.</w:t>
      </w:r>
      <w:r w:rsidR="006A3497">
        <w:t>4.03.0000</w:t>
      </w:r>
      <w:r>
        <w:t xml:space="preserve"> PRECAT ORI:9816011549/SP REG:11.02.2004</w:t>
      </w:r>
    </w:p>
    <w:p w:rsidR="006E53C8" w:rsidRDefault="006E53C8">
      <w:r>
        <w:t xml:space="preserve">      REQTE     : JOSE ANTONIO MICHELETTI</w:t>
      </w:r>
    </w:p>
    <w:p w:rsidR="006E53C8" w:rsidRDefault="006E53C8">
      <w:r>
        <w:t xml:space="preserve">      ADV       : SP089662  ROSA MARIA NOVAIS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0005041-84.2004.</w:t>
      </w:r>
      <w:r w:rsidR="006A3497">
        <w:t>4.03.0000</w:t>
      </w:r>
      <w:r>
        <w:t xml:space="preserve"> PRECAT ORI:199903991148350/SP REG:11.02.2004</w:t>
      </w:r>
    </w:p>
    <w:p w:rsidR="006E53C8" w:rsidRDefault="006E53C8">
      <w:r>
        <w:t xml:space="preserve">      REQTE     : PERCILIANA LUIS PEREIRA DA SILVA</w:t>
      </w:r>
    </w:p>
    <w:p w:rsidR="006E53C8" w:rsidRDefault="006E53C8">
      <w:r>
        <w:t xml:space="preserve">      ADV       : SP086689  ROSA MARIA TREVIZAN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0005042-69.2004.</w:t>
      </w:r>
      <w:r w:rsidR="006A3497">
        <w:t>4.03.0000</w:t>
      </w:r>
      <w:r>
        <w:t xml:space="preserve"> PRECAT ORI:199961150062998/SP REG:11.02.2004</w:t>
      </w:r>
    </w:p>
    <w:p w:rsidR="006E53C8" w:rsidRDefault="006E53C8">
      <w:r>
        <w:t xml:space="preserve">      REQTE     : MANOEL LOPES DA SILVA FILHO</w:t>
      </w:r>
    </w:p>
    <w:p w:rsidR="006E53C8" w:rsidRDefault="006E53C8">
      <w:r>
        <w:t xml:space="preserve">      ADV       : SP030321  WALMOR KAUFFMANN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0005044-39.2004.</w:t>
      </w:r>
      <w:r w:rsidR="006A3497">
        <w:t>4.03.0000</w:t>
      </w:r>
      <w:r>
        <w:t xml:space="preserve"> PRECAT ORI:199961150014827/SP REG:11.02.2004</w:t>
      </w:r>
    </w:p>
    <w:p w:rsidR="006E53C8" w:rsidRDefault="006E53C8">
      <w:r>
        <w:t xml:space="preserve">      REQTE     : PEDRO BERNARDO DE AGUIRRE</w:t>
      </w:r>
    </w:p>
    <w:p w:rsidR="006E53C8" w:rsidRDefault="006E53C8">
      <w:r>
        <w:t xml:space="preserve">      ADV       : SP118441  PAULO SERGIO LAERA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0005045-24.2004.</w:t>
      </w:r>
      <w:r w:rsidR="006A3497">
        <w:t>4.03.0000</w:t>
      </w:r>
      <w:r>
        <w:t xml:space="preserve"> PRECAT ORI:199961150003386/SP REG:11.02.2004</w:t>
      </w:r>
    </w:p>
    <w:p w:rsidR="006E53C8" w:rsidRDefault="006E53C8">
      <w:r>
        <w:t xml:space="preserve">      REQTE     : DECIO MARTINS</w:t>
      </w:r>
    </w:p>
    <w:p w:rsidR="006E53C8" w:rsidRDefault="006E53C8">
      <w:r>
        <w:lastRenderedPageBreak/>
        <w:t xml:space="preserve">      ADV       : SP081453  VAGNER MARTINS MICHILINI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0005046-09.2004.</w:t>
      </w:r>
      <w:r w:rsidR="006A3497">
        <w:t>4.03.0000</w:t>
      </w:r>
      <w:r>
        <w:t xml:space="preserve"> PRECAT ORI:8700228893/SP REG:11.02.2004</w:t>
      </w:r>
    </w:p>
    <w:p w:rsidR="006E53C8" w:rsidRDefault="006E53C8">
      <w:r>
        <w:t xml:space="preserve">      REQTE     : JOSE LUIZ DE FREITAS</w:t>
      </w:r>
    </w:p>
    <w:p w:rsidR="006E53C8" w:rsidRDefault="006E53C8">
      <w:r>
        <w:t xml:space="preserve">      ADV       : SP018351  DONATO LOVECCHIO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0005047-91.2004.</w:t>
      </w:r>
      <w:r w:rsidR="006A3497">
        <w:t>4.03.0000</w:t>
      </w:r>
      <w:r>
        <w:t xml:space="preserve"> PRECAT O</w:t>
      </w:r>
      <w:r w:rsidR="00545764">
        <w:t>RI:0007605757/SP REG:11.02.2004</w:t>
      </w:r>
    </w:p>
    <w:p w:rsidR="006E53C8" w:rsidRDefault="006E53C8">
      <w:r>
        <w:t xml:space="preserve">      REQTE     : NILZA COSTA RIBEIRO</w:t>
      </w:r>
    </w:p>
    <w:p w:rsidR="006E53C8" w:rsidRDefault="006E53C8">
      <w:r>
        <w:t xml:space="preserve">      SUCDO     : BENEDITO RIBEIRO</w:t>
      </w:r>
    </w:p>
    <w:p w:rsidR="006E53C8" w:rsidRDefault="006E53C8">
      <w:r>
        <w:t xml:space="preserve">      ADV       : SP018423  NILTON SOARES DE OLIVEIRA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0005052-16.2004.</w:t>
      </w:r>
      <w:r w:rsidR="006A3497">
        <w:t>4.03.0000</w:t>
      </w:r>
      <w:r>
        <w:t xml:space="preserve"> PRECAT ORI:0009374248/SP REG:11.02.2004</w:t>
      </w:r>
    </w:p>
    <w:p w:rsidR="006E53C8" w:rsidRDefault="006E53C8">
      <w:r>
        <w:t xml:space="preserve">      PARTE A   : RUTH BERTI ARDALIO e outro(a)</w:t>
      </w:r>
    </w:p>
    <w:p w:rsidR="006E53C8" w:rsidRDefault="006E53C8">
      <w:r>
        <w:t xml:space="preserve">      REQTE     : RUTH BERTI ARDALIO</w:t>
      </w:r>
    </w:p>
    <w:p w:rsidR="006E53C8" w:rsidRDefault="006E53C8">
      <w:r>
        <w:t xml:space="preserve">      ADV       : SP106916  HERMINIA BEATRIZ DE ARRUDA ISSEI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0005056-53.2004.</w:t>
      </w:r>
      <w:r w:rsidR="006A3497">
        <w:t>4.03.0000</w:t>
      </w:r>
      <w:r>
        <w:t xml:space="preserve"> PRECAT ORI:9700002171/SP REG:11.02.2004</w:t>
      </w:r>
    </w:p>
    <w:p w:rsidR="006E53C8" w:rsidRDefault="006E53C8">
      <w:r>
        <w:t xml:space="preserve">      REQTE     : MARIA JOSE BASTOS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0005058-23.2004.</w:t>
      </w:r>
      <w:r w:rsidR="006A3497">
        <w:t>4.03.0000</w:t>
      </w:r>
      <w:r>
        <w:t xml:space="preserve"> PRECAT ORI:9400000253/SP REG:12.02.2004</w:t>
      </w:r>
    </w:p>
    <w:p w:rsidR="006E53C8" w:rsidRDefault="006E53C8">
      <w:r>
        <w:t xml:space="preserve">      REQTE     : VENUS ELIAS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0005059-08.2004.</w:t>
      </w:r>
      <w:r w:rsidR="006A3497">
        <w:t>4.03.0000</w:t>
      </w:r>
      <w:r>
        <w:t xml:space="preserve"> PRECAT ORI:9900000708/SP REG:12.02.2004</w:t>
      </w:r>
    </w:p>
    <w:p w:rsidR="006E53C8" w:rsidRDefault="006E53C8">
      <w:r>
        <w:t xml:space="preserve">      REQTE     : DONARIA PIRES FERREIRA</w:t>
      </w:r>
    </w:p>
    <w:p w:rsidR="006E53C8" w:rsidRDefault="006E53C8">
      <w:r>
        <w:t xml:space="preserve">      ADV       : SP084063  ARAE COLLACO DE BARROS VELLOSO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ATIBAIA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0005062-60.2004.</w:t>
      </w:r>
      <w:r w:rsidR="006A3497">
        <w:t>4.03.0000</w:t>
      </w:r>
      <w:r>
        <w:t xml:space="preserve"> PRECAT ORI:9700000188/MS REG:12.02.2004</w:t>
      </w:r>
    </w:p>
    <w:p w:rsidR="006E53C8" w:rsidRDefault="006E53C8">
      <w:r>
        <w:t xml:space="preserve">      REQTE     : TEODOLINO ALHENDE</w:t>
      </w:r>
    </w:p>
    <w:p w:rsidR="006E53C8" w:rsidRDefault="006E53C8">
      <w:r>
        <w:t xml:space="preserve">      ADV       : SP103037  CARLOS ROBERTO DOS SANTOS OKAMOTO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RIO BRILHANTE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0005064-30.2004.</w:t>
      </w:r>
      <w:r w:rsidR="006A3497">
        <w:t>4.03.0000</w:t>
      </w:r>
      <w:r>
        <w:t xml:space="preserve"> PRECAT ORI:200003990689448/SP REG:12.02.2004</w:t>
      </w:r>
    </w:p>
    <w:p w:rsidR="006E53C8" w:rsidRDefault="006E53C8">
      <w:r>
        <w:t xml:space="preserve">      PARTE A   : ESCRITORIO LEVY CORRETORA DE CAMBIO S/A e outros(as)</w:t>
      </w:r>
    </w:p>
    <w:p w:rsidR="006E53C8" w:rsidRDefault="006E53C8">
      <w:r>
        <w:t xml:space="preserve">      REQTE     : LUCIA MARISA DE VASCONCELOS</w:t>
      </w:r>
    </w:p>
    <w:p w:rsidR="006E53C8" w:rsidRDefault="006E53C8">
      <w:r>
        <w:t xml:space="preserve">      ADV       : SP144160  LUCIA MARISA DE VASCONCELOS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15 VARA SAO PAULO Sec Jud SP</w:t>
      </w:r>
    </w:p>
    <w:p w:rsidR="006E53C8" w:rsidRDefault="006E53C8">
      <w:r>
        <w:t xml:space="preserve">      RELATOR   : DE</w:t>
      </w:r>
      <w:r w:rsidR="00545764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0005065-15.2004.</w:t>
      </w:r>
      <w:r w:rsidR="006A3497">
        <w:t>4.03.0000</w:t>
      </w:r>
      <w:r>
        <w:t xml:space="preserve"> PRECAT ORI:0009022430/SP REG:12.02.2004</w:t>
      </w:r>
    </w:p>
    <w:p w:rsidR="006E53C8" w:rsidRDefault="006E53C8">
      <w:r>
        <w:t xml:space="preserve">      REQTE     : KARL HUBER</w:t>
      </w:r>
    </w:p>
    <w:p w:rsidR="006E53C8" w:rsidRDefault="006E53C8">
      <w:r>
        <w:t xml:space="preserve">      ADV       : SP047342  MARIA APARECIDA VERZEGNASSI GINEZ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0005067-82.2004.</w:t>
      </w:r>
      <w:r w:rsidR="006A3497">
        <w:t>4.03.0000</w:t>
      </w:r>
      <w:r>
        <w:t xml:space="preserve"> PRECAT ORI:199961080086211/SP REG:12.02.2004</w:t>
      </w:r>
    </w:p>
    <w:p w:rsidR="006E53C8" w:rsidRDefault="006E53C8">
      <w:r>
        <w:t xml:space="preserve">      REQTE     : OTAVIO CERINO ALVES e outro(a)</w:t>
      </w:r>
    </w:p>
    <w:p w:rsidR="006E53C8" w:rsidRDefault="006E53C8">
      <w:r>
        <w:t xml:space="preserve">      ADV       : SP098562  EURIPEDES VIEIRA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0005068-67.2004.</w:t>
      </w:r>
      <w:r w:rsidR="006A3497">
        <w:t>4.03.0000</w:t>
      </w:r>
      <w:r>
        <w:t xml:space="preserve"> PRECAT ORI:9413022534/SP REG:12.02.2004</w:t>
      </w:r>
    </w:p>
    <w:p w:rsidR="006E53C8" w:rsidRDefault="006E53C8">
      <w:r>
        <w:t xml:space="preserve">      REQTE     : NAZARE APARECIDA DO AMARAL</w:t>
      </w:r>
    </w:p>
    <w:p w:rsidR="006E53C8" w:rsidRDefault="006E53C8">
      <w:r>
        <w:t xml:space="preserve">      ADV       : SP126160  ROBERTO MENDES MANDELLI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0005071-22.2004.</w:t>
      </w:r>
      <w:r w:rsidR="006A3497">
        <w:t>4.03.0000</w:t>
      </w:r>
      <w:r>
        <w:t xml:space="preserve"> PRECAT ORI:9504024378/SP REG:12.02.2004</w:t>
      </w:r>
    </w:p>
    <w:p w:rsidR="006E53C8" w:rsidRDefault="006E53C8">
      <w:r>
        <w:t xml:space="preserve">      REQTE     : JUSTO RODRIGUES MACIEL</w:t>
      </w:r>
    </w:p>
    <w:p w:rsidR="006E53C8" w:rsidRDefault="006E53C8">
      <w:r>
        <w:t xml:space="preserve">      ADV       : SP109752  EDNEI BAPTISTA NOGUEIRA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0005278-21.2004.</w:t>
      </w:r>
      <w:r w:rsidR="006A3497">
        <w:t>4.03.0000</w:t>
      </w:r>
      <w:r>
        <w:t xml:space="preserve"> PRECAT ORI:199903990338362/SP REG:12.02.2004</w:t>
      </w:r>
    </w:p>
    <w:p w:rsidR="006E53C8" w:rsidRDefault="006E53C8">
      <w:r>
        <w:t xml:space="preserve">      REQTE     : ANTONIO FERNANDES DA LUZ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0005279-06.2004.</w:t>
      </w:r>
      <w:r w:rsidR="006A3497">
        <w:t>4.03.0000</w:t>
      </w:r>
      <w:r>
        <w:t xml:space="preserve"> PRECAT ORI:9707035943/SP REG:12.02.2004</w:t>
      </w:r>
    </w:p>
    <w:p w:rsidR="006E53C8" w:rsidRDefault="006E53C8">
      <w:r>
        <w:t xml:space="preserve">      PARTE A   : IRENE JOSEPHINA PIASSI CRAICE</w:t>
      </w:r>
    </w:p>
    <w:p w:rsidR="006E53C8" w:rsidRDefault="006E53C8">
      <w:r>
        <w:t xml:space="preserve">      REQTE     : DARCY RUBENS NOGUEIRA</w:t>
      </w:r>
    </w:p>
    <w:p w:rsidR="006E53C8" w:rsidRDefault="006E53C8">
      <w:r>
        <w:t xml:space="preserve">      ADV       : SP135931  GUSTAVO VETORAZZO JORGE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0005281-73.2004.</w:t>
      </w:r>
      <w:r w:rsidR="006A3497">
        <w:t>4.03.0000</w:t>
      </w:r>
      <w:r>
        <w:t xml:space="preserve"> PRECAT ORI:9707035943/SP REG:12.02.2004</w:t>
      </w:r>
    </w:p>
    <w:p w:rsidR="006E53C8" w:rsidRDefault="006E53C8">
      <w:r>
        <w:t xml:space="preserve">      PARTE A   : IRENE JOSEPHINA PIASSI CRAICE</w:t>
      </w:r>
    </w:p>
    <w:p w:rsidR="006E53C8" w:rsidRDefault="006E53C8">
      <w:r>
        <w:t xml:space="preserve">      REQTE     : GUSTAVO VETORAZZO JORGE</w:t>
      </w:r>
    </w:p>
    <w:p w:rsidR="006E53C8" w:rsidRDefault="006E53C8">
      <w:r>
        <w:t xml:space="preserve">      ADV       : SP135931  GUSTAVO VETORAZZO JORGE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</w:t>
      </w:r>
      <w:r w:rsidR="00545764">
        <w:t>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0005282-58.2004.</w:t>
      </w:r>
      <w:r w:rsidR="006A3497">
        <w:t>4.03.0000</w:t>
      </w:r>
      <w:r>
        <w:t xml:space="preserve"> PRECAT ORI:9707035943/SP REG:12.02.2004</w:t>
      </w:r>
    </w:p>
    <w:p w:rsidR="006E53C8" w:rsidRDefault="006E53C8">
      <w:r>
        <w:t xml:space="preserve">      REQTE     : IRENE JOSEPHINA PIASSI CRAICE</w:t>
      </w:r>
    </w:p>
    <w:p w:rsidR="006E53C8" w:rsidRDefault="006E53C8">
      <w:r>
        <w:t xml:space="preserve">      ADV       : SP135931  GUSTAVO VETORAZZO JORGE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0005283-43.2004.</w:t>
      </w:r>
      <w:r w:rsidR="006A3497">
        <w:t>4.03.0000</w:t>
      </w:r>
      <w:r>
        <w:t xml:space="preserve"> PRECAT ORI:200203990113043/SP REG:12.02.2004</w:t>
      </w:r>
    </w:p>
    <w:p w:rsidR="006E53C8" w:rsidRDefault="006E53C8">
      <w:r>
        <w:t xml:space="preserve">      REQTE     : VALDELICIA PEREIRA DA SILVA</w:t>
      </w:r>
    </w:p>
    <w:p w:rsidR="006E53C8" w:rsidRDefault="006E53C8">
      <w:r>
        <w:t xml:space="preserve">      ADV       : SP104848  SERGIO HENRIQUE SILVA BRAIDO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DA BOA VISTA&gt;27ª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0005284-28.2004.</w:t>
      </w:r>
      <w:r w:rsidR="006A3497">
        <w:t>4.03.0000</w:t>
      </w:r>
      <w:r>
        <w:t xml:space="preserve"> PRECAT ORI:9706010637/SP REG:12.02.2004</w:t>
      </w:r>
    </w:p>
    <w:p w:rsidR="006E53C8" w:rsidRDefault="006E53C8">
      <w:r>
        <w:t xml:space="preserve">      REQTE     : MARIA MANARA SCARELLI</w:t>
      </w:r>
    </w:p>
    <w:p w:rsidR="006E53C8" w:rsidRDefault="006E53C8">
      <w:r>
        <w:t xml:space="preserve">      ADV       : SP121709  JOICE CORREA SCARELLI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CAMPINAS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0005285-13.2004.</w:t>
      </w:r>
      <w:r w:rsidR="006A3497">
        <w:t>4.03.0000</w:t>
      </w:r>
      <w:r>
        <w:t xml:space="preserve"> PRECAT ORI:200161250006473/SP REG:12.02.2004</w:t>
      </w:r>
    </w:p>
    <w:p w:rsidR="006E53C8" w:rsidRDefault="006E53C8">
      <w:r>
        <w:t xml:space="preserve">      REQTE     : NILSON DIAS</w:t>
      </w:r>
    </w:p>
    <w:p w:rsidR="006E53C8" w:rsidRDefault="006E53C8">
      <w:r>
        <w:lastRenderedPageBreak/>
        <w:t xml:space="preserve">      ADV       : SP052785  IVAN JOSE BENATTO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0005287-80.2004.</w:t>
      </w:r>
      <w:r w:rsidR="006A3497">
        <w:t>4.03.0000</w:t>
      </w:r>
      <w:r>
        <w:t xml:space="preserve"> PRECAT ORI:9700000507/SP REG:12.02.2004</w:t>
      </w:r>
    </w:p>
    <w:p w:rsidR="006E53C8" w:rsidRDefault="006E53C8">
      <w:r>
        <w:t xml:space="preserve">      REQTE     : SEBASTIAO BERNARDO</w:t>
      </w:r>
    </w:p>
    <w:p w:rsidR="006E53C8" w:rsidRDefault="006E53C8">
      <w:r>
        <w:t xml:space="preserve">      ADV       : SP059715  JOSE ROBERTO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0005288-65.2004.</w:t>
      </w:r>
      <w:r w:rsidR="006A3497">
        <w:t>4.03.0000</w:t>
      </w:r>
      <w:r>
        <w:t xml:space="preserve"> PRECAT ORI:0000000552/SP REG:12.02.2004</w:t>
      </w:r>
    </w:p>
    <w:p w:rsidR="006E53C8" w:rsidRDefault="006E53C8">
      <w:r>
        <w:t xml:space="preserve">      REQTE     : LEONTINA ALVES TEODORO</w:t>
      </w:r>
    </w:p>
    <w:p w:rsidR="006E53C8" w:rsidRDefault="006E53C8">
      <w:r>
        <w:t xml:space="preserve">      ADV       : SP140426  ISIDORO PEDRO AVI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0005290-35.2004.</w:t>
      </w:r>
      <w:r w:rsidR="006A3497">
        <w:t>4.03.0000</w:t>
      </w:r>
      <w:r>
        <w:t xml:space="preserve"> PRECAT ORI:9700000602/SP REG:12.02.2004</w:t>
      </w:r>
    </w:p>
    <w:p w:rsidR="006E53C8" w:rsidRDefault="006E53C8">
      <w:r>
        <w:t xml:space="preserve">      REQTE     : DOLORES LAMINO SOARES DE MIRA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</w:t>
      </w:r>
      <w:r w:rsidR="00545764">
        <w:t xml:space="preserve"> andar - Quadrante 2</w:t>
      </w:r>
    </w:p>
    <w:p w:rsidR="006E53C8" w:rsidRDefault="006E53C8"/>
    <w:p w:rsidR="006E53C8" w:rsidRDefault="006E53C8">
      <w:r>
        <w:t xml:space="preserve">      PROC.  : 0005292-05.2004.</w:t>
      </w:r>
      <w:r w:rsidR="006A3497">
        <w:t>4.03.0000</w:t>
      </w:r>
      <w:r>
        <w:t xml:space="preserve"> PRECAT ORI:9900000247/SP REG:12.02.2004</w:t>
      </w:r>
    </w:p>
    <w:p w:rsidR="006E53C8" w:rsidRDefault="006E53C8">
      <w:r>
        <w:t xml:space="preserve">      REQTE     : JOSE ESTEVES</w:t>
      </w:r>
    </w:p>
    <w:p w:rsidR="006E53C8" w:rsidRDefault="006E53C8">
      <w:r>
        <w:t xml:space="preserve">      ADV       : SP116946  CELIA AKEMI KORIN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JUNQUEIROPOLIS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0005294-72.2004.</w:t>
      </w:r>
      <w:r w:rsidR="006A3497">
        <w:t>4.03.0000</w:t>
      </w:r>
      <w:r>
        <w:t xml:space="preserve"> PRECAT ORI:9300001459/SP REG:12.02.2004</w:t>
      </w:r>
    </w:p>
    <w:p w:rsidR="006E53C8" w:rsidRDefault="006E53C8">
      <w:r>
        <w:t xml:space="preserve">      REQTE     : MARIA DE LOURDES ALVES</w:t>
      </w:r>
    </w:p>
    <w:p w:rsidR="006E53C8" w:rsidRDefault="006E53C8">
      <w:r>
        <w:t xml:space="preserve">      ADV       : SP103400  MAURO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0005296-42.2004.</w:t>
      </w:r>
      <w:r w:rsidR="006A3497">
        <w:t>4.03.0000</w:t>
      </w:r>
      <w:r>
        <w:t xml:space="preserve"> PRECAT ORI:9900001329/SP REG:12.02.2004</w:t>
      </w:r>
    </w:p>
    <w:p w:rsidR="006E53C8" w:rsidRDefault="006E53C8">
      <w:r>
        <w:t xml:space="preserve">      REQTE     : CALIXTO TEIXEIRA RAMOS</w:t>
      </w:r>
    </w:p>
    <w:p w:rsidR="006E53C8" w:rsidRDefault="006E53C8">
      <w:r>
        <w:t xml:space="preserve">      ADV       : SP070198  JORGE JESUS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0005297-27.2004.</w:t>
      </w:r>
      <w:r w:rsidR="006A3497">
        <w:t>4.03.0000</w:t>
      </w:r>
      <w:r>
        <w:t xml:space="preserve"> PRECAT ORI:9300000038/SP REG:12.02.2004</w:t>
      </w:r>
    </w:p>
    <w:p w:rsidR="006E53C8" w:rsidRDefault="006E53C8">
      <w:r>
        <w:t xml:space="preserve">      REQTE     : JOSE ROBERTO NOGUEIRA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0005298-12.2004.</w:t>
      </w:r>
      <w:r w:rsidR="006A3497">
        <w:t>4.03.0000</w:t>
      </w:r>
      <w:r>
        <w:t xml:space="preserve"> PRECAT ORI:9900000578/SP REG:12.02.2004</w:t>
      </w:r>
    </w:p>
    <w:p w:rsidR="006E53C8" w:rsidRDefault="006E53C8">
      <w:r>
        <w:t xml:space="preserve">      REQTE     : OLGA FERREIRA DE MELLO BIASOLI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0005299-94.2004.</w:t>
      </w:r>
      <w:r w:rsidR="006A3497">
        <w:t>4.03.0000</w:t>
      </w:r>
      <w:r>
        <w:t xml:space="preserve"> PRECAT ORI:0009390324/SP REG:12.02.2004</w:t>
      </w:r>
    </w:p>
    <w:p w:rsidR="006E53C8" w:rsidRDefault="006E53C8">
      <w:r>
        <w:t xml:space="preserve">      REQTE     : JOAO JOSE SANSEVERO QUINTANILHA</w:t>
      </w:r>
    </w:p>
    <w:p w:rsidR="006E53C8" w:rsidRDefault="006E53C8">
      <w:r>
        <w:t xml:space="preserve">      SUCDO     : MANOEL BUENO QUINTANILHA</w:t>
      </w:r>
    </w:p>
    <w:p w:rsidR="006E53C8" w:rsidRDefault="006E53C8">
      <w:r>
        <w:t xml:space="preserve">      ADV       : SP070759  NILCELIO MOREIRA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0005566-66.2004.</w:t>
      </w:r>
      <w:r w:rsidR="006A3497">
        <w:t>4.03.0000</w:t>
      </w:r>
      <w:r>
        <w:t xml:space="preserve"> PRECAT ORI:9700000567/SP REG:16.02.2004</w:t>
      </w:r>
    </w:p>
    <w:p w:rsidR="006E53C8" w:rsidRDefault="006E53C8">
      <w:r>
        <w:t xml:space="preserve">      REQTE     : NAIR MARIA DE OLIVEIRA</w:t>
      </w:r>
    </w:p>
    <w:p w:rsidR="006E53C8" w:rsidRDefault="006E53C8">
      <w:r>
        <w:t xml:space="preserve">      ADV       : SP152410  LUCIANO HENRIQUE GUIMARAES 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OLIMPIA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545764">
        <w:t>, 1842 - 5º andar - Quadrante 2</w:t>
      </w:r>
    </w:p>
    <w:p w:rsidR="006E53C8" w:rsidRDefault="006E53C8"/>
    <w:p w:rsidR="006E53C8" w:rsidRDefault="006E53C8">
      <w:r>
        <w:t xml:space="preserve">      PROC.  : 0005567-51.2004.</w:t>
      </w:r>
      <w:r w:rsidR="006A3497">
        <w:t>4.03.0000</w:t>
      </w:r>
      <w:r>
        <w:t xml:space="preserve"> PRECAT ORI:8900392751/SP REG:16.02.2004</w:t>
      </w:r>
    </w:p>
    <w:p w:rsidR="006E53C8" w:rsidRDefault="006E53C8">
      <w:r>
        <w:t xml:space="preserve">      REQTE     : ADOLFO NAVARRE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0005568-36.2004.</w:t>
      </w:r>
      <w:r w:rsidR="006A3497">
        <w:t>4.03.0000</w:t>
      </w:r>
      <w:r>
        <w:t xml:space="preserve"> PRECAT ORI:9000347394/SP REG:16.02.2004</w:t>
      </w:r>
    </w:p>
    <w:p w:rsidR="006E53C8" w:rsidRDefault="006E53C8">
      <w:r>
        <w:t xml:space="preserve">      REQTE     : ANNA SEVERINO FIDELIS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0005571-88.2004.</w:t>
      </w:r>
      <w:r w:rsidR="006A3497">
        <w:t>4.03.0000</w:t>
      </w:r>
      <w:r>
        <w:t xml:space="preserve"> PRECAT ORI:199903990341956/SP REG:16.02.2004</w:t>
      </w:r>
    </w:p>
    <w:p w:rsidR="006E53C8" w:rsidRDefault="006E53C8">
      <w:r>
        <w:lastRenderedPageBreak/>
        <w:t xml:space="preserve">      REQTE     : APARECIDO DONIZETE BRIGANTE</w:t>
      </w:r>
    </w:p>
    <w:p w:rsidR="006E53C8" w:rsidRDefault="006E53C8">
      <w:r>
        <w:t xml:space="preserve">      ADV       : SP137121  CLAUDIO EDUARDO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0005573-58.2004.</w:t>
      </w:r>
      <w:r w:rsidR="006A3497">
        <w:t>4.03.0000</w:t>
      </w:r>
      <w:r>
        <w:t xml:space="preserve"> PRECAT ORI:200361240001293/SP REG:16.02.2004</w:t>
      </w:r>
    </w:p>
    <w:p w:rsidR="006E53C8" w:rsidRDefault="006E53C8">
      <w:r>
        <w:t xml:space="preserve">      REQTE     : ISOLINA GONCALVES DA SILVA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0005575-28.2004.</w:t>
      </w:r>
      <w:r w:rsidR="006A3497">
        <w:t>4.03.0000</w:t>
      </w:r>
      <w:r>
        <w:t xml:space="preserve"> PRECAT ORI:9003050392/SP REG:16.02.2004</w:t>
      </w:r>
    </w:p>
    <w:p w:rsidR="006E53C8" w:rsidRDefault="006E53C8">
      <w:r>
        <w:t xml:space="preserve">      REQTE     : MANOEL DE CAMPOS PITTA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0005576-13.2004.</w:t>
      </w:r>
      <w:r w:rsidR="006A3497">
        <w:t>4.03.0000</w:t>
      </w:r>
      <w:r>
        <w:t xml:space="preserve"> PRECAT ORI:9403063106/SP REG:16.02.2004</w:t>
      </w:r>
    </w:p>
    <w:p w:rsidR="006E53C8" w:rsidRDefault="006E53C8">
      <w:r>
        <w:t xml:space="preserve">      REQTE     : CARLOS SAAD GALLO</w:t>
      </w:r>
    </w:p>
    <w:p w:rsidR="006E53C8" w:rsidRDefault="006E53C8">
      <w:r>
        <w:t xml:space="preserve">      ADV       : SP093389  AMAURI GRIFFO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545764">
        <w:t>, 1842 - 5º andar - Quadrante 2</w:t>
      </w:r>
    </w:p>
    <w:p w:rsidR="006E53C8" w:rsidRDefault="006E53C8"/>
    <w:p w:rsidR="006E53C8" w:rsidRDefault="006E53C8">
      <w:r>
        <w:t xml:space="preserve">      PROC.  : 0005577-95.2004.</w:t>
      </w:r>
      <w:r w:rsidR="006A3497">
        <w:t>4.03.0000</w:t>
      </w:r>
      <w:r>
        <w:t xml:space="preserve"> PRECAT ORI:199961020025291/SP REG:16.02.2004</w:t>
      </w:r>
    </w:p>
    <w:p w:rsidR="006E53C8" w:rsidRDefault="006E53C8">
      <w:r>
        <w:t xml:space="preserve">      REQTE     : ORLANDO GRANERO RAMOS</w:t>
      </w:r>
    </w:p>
    <w:p w:rsidR="006E53C8" w:rsidRDefault="006E53C8">
      <w:r>
        <w:t xml:space="preserve">      ADV       : SP176366  ADILSON MARTINS DE SOUSA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0005578-80.2004.</w:t>
      </w:r>
      <w:r w:rsidR="006A3497">
        <w:t>4.03.0000</w:t>
      </w:r>
      <w:r>
        <w:t xml:space="preserve"> PRECAT ORI:9703040926/SP REG:16.02.2004</w:t>
      </w:r>
    </w:p>
    <w:p w:rsidR="006E53C8" w:rsidRDefault="006E53C8">
      <w:r>
        <w:t xml:space="preserve">      REQTE     : SEBASTIAO QUIRINO DE OLIVEIRA</w:t>
      </w:r>
    </w:p>
    <w:p w:rsidR="006E53C8" w:rsidRDefault="006E53C8">
      <w:r>
        <w:t xml:space="preserve">      ADVG      : MARCOS ASSIS SERRAGLIA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0005579-65.2004.</w:t>
      </w:r>
      <w:r w:rsidR="006A3497">
        <w:t>4.03.0000</w:t>
      </w:r>
      <w:r>
        <w:t xml:space="preserve"> PRECAT ORI:0000001400/SP REG:16.02.2004</w:t>
      </w:r>
    </w:p>
    <w:p w:rsidR="006E53C8" w:rsidRDefault="006E53C8">
      <w:r>
        <w:t xml:space="preserve">      REQTE     : ELIANA DO NASCIMENTO SILVA DE OLIVEIRA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0005580-50.2004.</w:t>
      </w:r>
      <w:r w:rsidR="006A3497">
        <w:t>4.03.0000</w:t>
      </w:r>
      <w:r>
        <w:t xml:space="preserve"> PRECAT ORI:9700002256/SP REG:16.02.2004</w:t>
      </w:r>
    </w:p>
    <w:p w:rsidR="006E53C8" w:rsidRDefault="006E53C8">
      <w:r>
        <w:t xml:space="preserve">      REQTE     : OSVALDO DA MOTA</w:t>
      </w:r>
    </w:p>
    <w:p w:rsidR="006E53C8" w:rsidRDefault="006E53C8">
      <w:r>
        <w:t xml:space="preserve">      ADV       : SP116294  NEIDE ALVES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0005581-35.2004.</w:t>
      </w:r>
      <w:r w:rsidR="006A3497">
        <w:t>4.03.0000</w:t>
      </w:r>
      <w:r>
        <w:t xml:space="preserve"> PRECAT ORI:0000000318/SP REG:16.02.2004</w:t>
      </w:r>
    </w:p>
    <w:p w:rsidR="006E53C8" w:rsidRDefault="006E53C8">
      <w:r>
        <w:t xml:space="preserve">      REQTE     : EUGENIO GARCIA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OSVALDO CRUZ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0005582-20.2004.</w:t>
      </w:r>
      <w:r w:rsidR="006A3497">
        <w:t>4.03.0000</w:t>
      </w:r>
      <w:r>
        <w:t xml:space="preserve"> PRECAT ORI:9000000674/SP REG:16.02.2004</w:t>
      </w:r>
    </w:p>
    <w:p w:rsidR="006E53C8" w:rsidRDefault="006E53C8">
      <w:r>
        <w:t xml:space="preserve">      REQTE     : ADAM SZABO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0005583-05.2004.</w:t>
      </w:r>
      <w:r w:rsidR="006A3497">
        <w:t>4.03.0000</w:t>
      </w:r>
      <w:r>
        <w:t xml:space="preserve"> PRECAT ORI:9900000856/SP REG:16.02.2004</w:t>
      </w:r>
    </w:p>
    <w:p w:rsidR="006E53C8" w:rsidRDefault="006E53C8">
      <w:r>
        <w:t xml:space="preserve">      REQTE     : PEDRO VENESUS CORDEIRO</w:t>
      </w:r>
    </w:p>
    <w:p w:rsidR="006E53C8" w:rsidRDefault="006E53C8">
      <w:r>
        <w:t xml:space="preserve">      ADV       : SP153094  IVANIA APARECIDA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0005585-72.2004.</w:t>
      </w:r>
      <w:r w:rsidR="006A3497">
        <w:t>4.03.0000</w:t>
      </w:r>
      <w:r>
        <w:t xml:space="preserve"> PRECAT O</w:t>
      </w:r>
      <w:r w:rsidR="00545764">
        <w:t>RI:0000000038/SP REG:16.02.2004</w:t>
      </w:r>
    </w:p>
    <w:p w:rsidR="006E53C8" w:rsidRDefault="006E53C8">
      <w:r>
        <w:t xml:space="preserve">      REQTE     : CATARINA CRESCENCIA RAMOS</w:t>
      </w:r>
    </w:p>
    <w:p w:rsidR="006E53C8" w:rsidRDefault="006E53C8">
      <w:r>
        <w:t xml:space="preserve">      ADV       : SP103489  ZACARIAS ALVES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0005586-57.2004.</w:t>
      </w:r>
      <w:r w:rsidR="006A3497">
        <w:t>4.03.0000</w:t>
      </w:r>
      <w:r>
        <w:t xml:space="preserve"> PRECAT ORI:9800000283/SP REG:16.02.2004</w:t>
      </w:r>
    </w:p>
    <w:p w:rsidR="006E53C8" w:rsidRDefault="006E53C8">
      <w:r>
        <w:t xml:space="preserve">      REQTE     : FATIMA VAGNER QUITERIO PAES</w:t>
      </w:r>
    </w:p>
    <w:p w:rsidR="006E53C8" w:rsidRDefault="006E53C8">
      <w:r>
        <w:t xml:space="preserve">      ADV       : SP103489  ZACARIAS ALVES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0005587-42.2004.</w:t>
      </w:r>
      <w:r w:rsidR="006A3497">
        <w:t>4.03.0000</w:t>
      </w:r>
      <w:r>
        <w:t xml:space="preserve"> PRECAT ORI:9900000773/SP REG:16.02.2004</w:t>
      </w:r>
    </w:p>
    <w:p w:rsidR="006E53C8" w:rsidRDefault="006E53C8">
      <w:r>
        <w:t xml:space="preserve">      REQTE     : ANTONIO RIBEIRO BRAGA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0005588-27.2004.</w:t>
      </w:r>
      <w:r w:rsidR="006A3497">
        <w:t>4.03.0000</w:t>
      </w:r>
      <w:r>
        <w:t xml:space="preserve"> PRECAT ORI:9900001373/SP REG:16.02.2004</w:t>
      </w:r>
    </w:p>
    <w:p w:rsidR="006E53C8" w:rsidRDefault="006E53C8">
      <w:r>
        <w:t xml:space="preserve">      REQTE     : JOVELINA UMBELINA DE SOUZA</w:t>
      </w:r>
    </w:p>
    <w:p w:rsidR="006E53C8" w:rsidRDefault="006E53C8">
      <w:r>
        <w:t xml:space="preserve">      ADV       : SP079737  JOAO HENRIQUE BUOSI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MONTE APRAZIVEL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0005590-94.2004.</w:t>
      </w:r>
      <w:r w:rsidR="006A3497">
        <w:t>4.03.0000</w:t>
      </w:r>
      <w:r>
        <w:t xml:space="preserve"> PRECAT ORI:9503125499/SP REG:16.02.2004</w:t>
      </w:r>
    </w:p>
    <w:p w:rsidR="006E53C8" w:rsidRDefault="006E53C8">
      <w:r>
        <w:t xml:space="preserve">      PARTE A   : FRANCAL FEIRAS E EMPREENDIMENTOS LTDA</w:t>
      </w:r>
    </w:p>
    <w:p w:rsidR="006E53C8" w:rsidRDefault="006E53C8">
      <w:r>
        <w:t xml:space="preserve">      REQTE     : JOSE REINALDO NOGUEIRA DE OLIVEIRA</w:t>
      </w:r>
    </w:p>
    <w:p w:rsidR="006E53C8" w:rsidRDefault="006E53C8">
      <w:r>
        <w:t xml:space="preserve">      ADV       : SP020829  JOSE REINALDO NOGUEIRA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0005591-79.2004.</w:t>
      </w:r>
      <w:r w:rsidR="006A3497">
        <w:t>4.03.0000</w:t>
      </w:r>
      <w:r>
        <w:t xml:space="preserve"> PRECAT ORI:9900000953/SP REG:16.02.2004</w:t>
      </w:r>
    </w:p>
    <w:p w:rsidR="006E53C8" w:rsidRDefault="006E53C8">
      <w:r>
        <w:t xml:space="preserve">      REQTE     : OSCAR PEREIRA CESAR</w:t>
      </w:r>
    </w:p>
    <w:p w:rsidR="006E53C8" w:rsidRDefault="006E53C8">
      <w:r>
        <w:t xml:space="preserve">      ADV       : SP180657  IRINEU DILETTI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MIRANDOPOLIS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0005592-64.2004.</w:t>
      </w:r>
      <w:r w:rsidR="006A3497">
        <w:t>4.03.0000</w:t>
      </w:r>
      <w:r>
        <w:t xml:space="preserve"> PRECAT ORI:9800001326/SP REG:16.02.2004</w:t>
      </w:r>
    </w:p>
    <w:p w:rsidR="006E53C8" w:rsidRDefault="006E53C8">
      <w:r>
        <w:t xml:space="preserve">      REQTE     : VALDIVINO CAMARGO</w:t>
      </w:r>
    </w:p>
    <w:p w:rsidR="006E53C8" w:rsidRDefault="006E53C8">
      <w:r>
        <w:t xml:space="preserve">      ADVG      : RENE DE ARAUJO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0005596-04.2004.</w:t>
      </w:r>
      <w:r w:rsidR="006A3497">
        <w:t>4.03.0000</w:t>
      </w:r>
      <w:r>
        <w:t xml:space="preserve"> PRECAT ORI:9403088370/SP REG:17.02.2004</w:t>
      </w:r>
    </w:p>
    <w:p w:rsidR="006E53C8" w:rsidRDefault="006E53C8">
      <w:r>
        <w:t xml:space="preserve">      REQTE     : ANTONIO BIDINELL</w:t>
      </w:r>
      <w:r w:rsidR="00545764">
        <w:t>O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0005597-86.2004.</w:t>
      </w:r>
      <w:r w:rsidR="006A3497">
        <w:t>4.03.0000</w:t>
      </w:r>
      <w:r>
        <w:t xml:space="preserve"> PRECAT ORI:9203087958/SP REG:17.02.2004</w:t>
      </w:r>
    </w:p>
    <w:p w:rsidR="006E53C8" w:rsidRDefault="006E53C8">
      <w:r>
        <w:t xml:space="preserve">      REQTE     : ALIPIO DE OLIVEIRA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0005598-71.2004.</w:t>
      </w:r>
      <w:r w:rsidR="006A3497">
        <w:t>4.03.0000</w:t>
      </w:r>
      <w:r>
        <w:t xml:space="preserve"> PRECAT ORI:9803087851/SP REG:17.02.2004</w:t>
      </w:r>
    </w:p>
    <w:p w:rsidR="006E53C8" w:rsidRDefault="006E53C8">
      <w:r>
        <w:t xml:space="preserve">      REQTE     : SALVINA TRINDADE DE OLIVEIRA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0005599-56.2004.</w:t>
      </w:r>
      <w:r w:rsidR="006A3497">
        <w:t>4.03.0000</w:t>
      </w:r>
      <w:r>
        <w:t xml:space="preserve"> PRECAT ORI:9703094449/SP REG:17.02.2004</w:t>
      </w:r>
    </w:p>
    <w:p w:rsidR="006E53C8" w:rsidRDefault="006E53C8">
      <w:r>
        <w:t xml:space="preserve">      REQTE     : MARIA HELENA URBINATI MARIN</w:t>
      </w:r>
    </w:p>
    <w:p w:rsidR="006E53C8" w:rsidRDefault="006E53C8">
      <w:r>
        <w:t xml:space="preserve">      ADV       : SP076431  EDUARDO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0005600-41.2004.</w:t>
      </w:r>
      <w:r w:rsidR="006A3497">
        <w:t>4.03.0000</w:t>
      </w:r>
      <w:r>
        <w:t xml:space="preserve"> PRECAT ORI:9503154383/SP REG:17.02.2004</w:t>
      </w:r>
    </w:p>
    <w:p w:rsidR="006E53C8" w:rsidRDefault="006E53C8">
      <w:r>
        <w:t xml:space="preserve">      REQTE     : ANTONIO JOAO ROMANCINI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0005601-26.2004.</w:t>
      </w:r>
      <w:r w:rsidR="006A3497">
        <w:t>4.03.0000</w:t>
      </w:r>
      <w:r>
        <w:t xml:space="preserve"> PRECAT ORI:9503083516/SP REG:17.02.2004</w:t>
      </w:r>
    </w:p>
    <w:p w:rsidR="006E53C8" w:rsidRDefault="006E53C8">
      <w:r>
        <w:t xml:space="preserve">      REQTE     : RUTE CONSOLACAO FERREIRA MARIUZZO</w:t>
      </w:r>
    </w:p>
    <w:p w:rsidR="006E53C8" w:rsidRDefault="006E53C8">
      <w:r>
        <w:t xml:space="preserve">      ADV       : SP082375  LUIZ CARLOS MARTINS JOAQUIM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0005604-78.2004.</w:t>
      </w:r>
      <w:r w:rsidR="006A3497">
        <w:t>4.03.0000</w:t>
      </w:r>
      <w:r>
        <w:t xml:space="preserve"> PRECAT ORI:9103006093/SP REG:17.02.2004</w:t>
      </w:r>
    </w:p>
    <w:p w:rsidR="006E53C8" w:rsidRDefault="006E53C8">
      <w:r>
        <w:t xml:space="preserve">      REQTE     : MARIA DALMA COIMBRA SICCHIERI e outro(a)</w:t>
      </w:r>
    </w:p>
    <w:p w:rsidR="006E53C8" w:rsidRDefault="006E53C8">
      <w:r>
        <w:t xml:space="preserve">      ADV       : SP075606  JOAO LUIZ REQUE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0005606-48.2004.</w:t>
      </w:r>
      <w:r w:rsidR="006A3497">
        <w:t>4.03.0000</w:t>
      </w:r>
      <w:r>
        <w:t xml:space="preserve"> PRECAT ORI:200161260017285/SP REG:17.02.2004</w:t>
      </w:r>
    </w:p>
    <w:p w:rsidR="006E53C8" w:rsidRDefault="006E53C8">
      <w:r>
        <w:t xml:space="preserve">      REQTE     : CARLOS BERTAZZOLI e outro(a)</w:t>
      </w:r>
    </w:p>
    <w:p w:rsidR="006E53C8" w:rsidRDefault="006E53C8">
      <w:r>
        <w:t xml:space="preserve">      ADV       : SP030596  ANTONIO MAURI AMARAL</w:t>
      </w:r>
    </w:p>
    <w:p w:rsidR="006E53C8" w:rsidRDefault="006E53C8">
      <w:r>
        <w:t xml:space="preserve">      REQDO(A)  : Instituto N</w:t>
      </w:r>
      <w:r w:rsidR="00545764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0005614-25.2004.</w:t>
      </w:r>
      <w:r w:rsidR="006A3497">
        <w:t>4.03.0000</w:t>
      </w:r>
      <w:r>
        <w:t xml:space="preserve"> PRECAT ORI:9202042446/SP REG:17.02.2004</w:t>
      </w:r>
    </w:p>
    <w:p w:rsidR="006E53C8" w:rsidRDefault="006E53C8">
      <w:r>
        <w:t xml:space="preserve">      REQTE     : ROSITA VIDAL MATTOS</w:t>
      </w:r>
    </w:p>
    <w:p w:rsidR="006E53C8" w:rsidRDefault="006E53C8">
      <w:r>
        <w:t xml:space="preserve">      ADV       : SP105997  WALDIR BONFIM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0005615-10.2004.</w:t>
      </w:r>
      <w:r w:rsidR="006A3497">
        <w:t>4.03.0000</w:t>
      </w:r>
      <w:r>
        <w:t xml:space="preserve"> PRECAT ORI:8900317407/SP REG:17.02.2004</w:t>
      </w:r>
    </w:p>
    <w:p w:rsidR="006E53C8" w:rsidRDefault="006E53C8">
      <w:r>
        <w:t xml:space="preserve">      PARTE A   : ANTONIO NINNO e outros(as)</w:t>
      </w:r>
    </w:p>
    <w:p w:rsidR="006E53C8" w:rsidRDefault="006E53C8">
      <w:r>
        <w:t xml:space="preserve">      REQTE     : ANTONIO CARLOS CASTILHO GARCIA</w:t>
      </w:r>
    </w:p>
    <w:p w:rsidR="006E53C8" w:rsidRDefault="006E53C8">
      <w:r>
        <w:t xml:space="preserve">      ADVG      : ANTONIO CARLOS CASTILHO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0005616-92.2004.</w:t>
      </w:r>
      <w:r w:rsidR="006A3497">
        <w:t>4.03.0000</w:t>
      </w:r>
      <w:r>
        <w:t xml:space="preserve"> PRECAT ORI:0007418078/SP REG:17.02.2004</w:t>
      </w:r>
    </w:p>
    <w:p w:rsidR="006E53C8" w:rsidRDefault="006E53C8">
      <w:r>
        <w:t xml:space="preserve">      REQTE     : LIDIA BALAN AMADEU</w:t>
      </w:r>
    </w:p>
    <w:p w:rsidR="006E53C8" w:rsidRDefault="006E53C8">
      <w:r>
        <w:t xml:space="preserve">      SUCDO     : JOAO AMADEU falecido(a)</w:t>
      </w:r>
    </w:p>
    <w:p w:rsidR="006E53C8" w:rsidRDefault="006E53C8">
      <w:r>
        <w:t xml:space="preserve">      ADV       : SP067563  FRANCISCO CARDOSO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0005617-77.2004.</w:t>
      </w:r>
      <w:r w:rsidR="006A3497">
        <w:t>4.03.0000</w:t>
      </w:r>
      <w:r>
        <w:t xml:space="preserve"> PRECAT ORI:9812033807/SP REG:17.02.2004</w:t>
      </w:r>
    </w:p>
    <w:p w:rsidR="006E53C8" w:rsidRDefault="006E53C8">
      <w:r>
        <w:t xml:space="preserve">      REQTE     : PEDRO DE FREITAS</w:t>
      </w:r>
    </w:p>
    <w:p w:rsidR="006E53C8" w:rsidRDefault="006E53C8">
      <w:r>
        <w:t xml:space="preserve">      ADV       : SP128674  JOSE ANTONIO GALDINO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0005618-62.2004.</w:t>
      </w:r>
      <w:r w:rsidR="006A3497">
        <w:t>4.03.0000</w:t>
      </w:r>
      <w:r>
        <w:t xml:space="preserve"> PRECAT ORI:9000152402/SP REG:17.02.2004</w:t>
      </w:r>
    </w:p>
    <w:p w:rsidR="006E53C8" w:rsidRDefault="006E53C8">
      <w:r>
        <w:t xml:space="preserve">      REQTE     : PAULO VILLA e outro(a)</w:t>
      </w:r>
    </w:p>
    <w:p w:rsidR="006E53C8" w:rsidRDefault="006E53C8">
      <w:r>
        <w:t xml:space="preserve">      ADV       : SP152197  EDERSON RICARDO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0005619-47.2004.</w:t>
      </w:r>
      <w:r w:rsidR="006A3497">
        <w:t>4.03.0000</w:t>
      </w:r>
      <w:r>
        <w:t xml:space="preserve"> PRECAT ORI:9200837123/SP REG:17.02.2004</w:t>
      </w:r>
    </w:p>
    <w:p w:rsidR="006E53C8" w:rsidRDefault="006E53C8">
      <w:r>
        <w:t xml:space="preserve">      REQTE     : ARISTIDES JOAO FABRI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0005620-32.2004.</w:t>
      </w:r>
      <w:r w:rsidR="006A3497">
        <w:t>4.03.0000</w:t>
      </w:r>
      <w:r>
        <w:t xml:space="preserve"> PRECAT ORI:9100874922/SP REG:17.02.2004</w:t>
      </w:r>
    </w:p>
    <w:p w:rsidR="006E53C8" w:rsidRDefault="006E53C8">
      <w:r>
        <w:t xml:space="preserve">      REQTE     : WALDEMAR DA SILVA CONCEIRO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lastRenderedPageBreak/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0005621-17.2004.</w:t>
      </w:r>
      <w:r w:rsidR="006A3497">
        <w:t>4.03.0000</w:t>
      </w:r>
      <w:r>
        <w:t xml:space="preserve"> PRECAT ORI:9700000635/SP REG:17.02.2004</w:t>
      </w:r>
    </w:p>
    <w:p w:rsidR="006E53C8" w:rsidRDefault="006E53C8">
      <w:r>
        <w:t xml:space="preserve">      REQTE     : JOAO DOS SANTOS ANDRADE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0005622-02.2004.</w:t>
      </w:r>
      <w:r w:rsidR="006A3497">
        <w:t>4.03.0000</w:t>
      </w:r>
      <w:r>
        <w:t xml:space="preserve"> PRECAT ORI:0000000521/SP REG:17.02.2004</w:t>
      </w:r>
    </w:p>
    <w:p w:rsidR="006E53C8" w:rsidRDefault="006E53C8">
      <w:r>
        <w:t xml:space="preserve">      REQTE     : LUIZ ANTONIO JANUARIO DE PAULA</w:t>
      </w:r>
    </w:p>
    <w:p w:rsidR="006E53C8" w:rsidRDefault="006E53C8">
      <w:r>
        <w:t xml:space="preserve">      ADV       : SP104442  BENEDITO APARECIDO GUIMARÃES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0005623-84.2004.</w:t>
      </w:r>
      <w:r w:rsidR="006A3497">
        <w:t>4.03.0000</w:t>
      </w:r>
      <w:r>
        <w:t xml:space="preserve"> PRECAT ORI:200161240004339/SP REG:17.02.2004</w:t>
      </w:r>
    </w:p>
    <w:p w:rsidR="006E53C8" w:rsidRDefault="006E53C8">
      <w:r>
        <w:t xml:space="preserve">      REQTE     : ALBA SPERANDIO BOSOLI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0005624-69.2004.</w:t>
      </w:r>
      <w:r w:rsidR="006A3497">
        <w:t>4.03.0000</w:t>
      </w:r>
      <w:r>
        <w:t xml:space="preserve"> PRECAT ORI:200161240022809/SP REG:17.02.2004</w:t>
      </w:r>
    </w:p>
    <w:p w:rsidR="006E53C8" w:rsidRDefault="006E53C8">
      <w:r>
        <w:t xml:space="preserve">      REQTE     : VALDOMIRO LIMA BRAZAO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0005625-54.2004.</w:t>
      </w:r>
      <w:r w:rsidR="006A3497">
        <w:t>4.03.0000</w:t>
      </w:r>
      <w:r>
        <w:t xml:space="preserve"> PRECAT ORI:199903990554630/SP REG:17.02.2004</w:t>
      </w:r>
    </w:p>
    <w:p w:rsidR="006E53C8" w:rsidRDefault="006E53C8">
      <w:r>
        <w:t xml:space="preserve">      REQTE     : BENEDITA PEREIRA SARTORI</w:t>
      </w:r>
    </w:p>
    <w:p w:rsidR="006E53C8" w:rsidRDefault="006E53C8">
      <w:r>
        <w:t xml:space="preserve">      ADV       : SP143700  ARI DALTON MARTINS MOREIRA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0005626-39.2004.</w:t>
      </w:r>
      <w:r w:rsidR="006A3497">
        <w:t>4.03.0000</w:t>
      </w:r>
      <w:r>
        <w:t xml:space="preserve"> PRECAT ORI:199903990448880/SP REG:17.02.2004</w:t>
      </w:r>
    </w:p>
    <w:p w:rsidR="006E53C8" w:rsidRDefault="006E53C8">
      <w:r>
        <w:t xml:space="preserve">      REQTE     : GENARO PASCHOA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0005627-24.2004.</w:t>
      </w:r>
      <w:r w:rsidR="006A3497">
        <w:t>4.03.0000</w:t>
      </w:r>
      <w:r>
        <w:t xml:space="preserve"> PRECAT ORI:19</w:t>
      </w:r>
      <w:r w:rsidR="00545764">
        <w:t>9903990338374/SP REG:17.02.2004</w:t>
      </w:r>
    </w:p>
    <w:p w:rsidR="006E53C8" w:rsidRDefault="006E53C8">
      <w:r>
        <w:t xml:space="preserve">      REQTE     : FLORISVALDO VAZ</w:t>
      </w:r>
    </w:p>
    <w:p w:rsidR="006E53C8" w:rsidRDefault="006E53C8">
      <w:r>
        <w:lastRenderedPageBreak/>
        <w:t xml:space="preserve">      ADV       : SP143700  ARI DALTON MARTINS MOREIRA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0005632-46.2004.</w:t>
      </w:r>
      <w:r w:rsidR="006A3497">
        <w:t>4.03.0000</w:t>
      </w:r>
      <w:r>
        <w:t xml:space="preserve"> PRECAT ORI:0009762108/SP REG:17.02.2004</w:t>
      </w:r>
    </w:p>
    <w:p w:rsidR="006E53C8" w:rsidRDefault="006E53C8">
      <w:r>
        <w:t xml:space="preserve">      REQTE     : ANTONIO DONATO BRAGA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0005633-31.2004.</w:t>
      </w:r>
      <w:r w:rsidR="006A3497">
        <w:t>4.03.0000</w:t>
      </w:r>
      <w:r>
        <w:t xml:space="preserve"> PRECAT ORI:9300097873/SP REG:17.02.2004</w:t>
      </w:r>
    </w:p>
    <w:p w:rsidR="006E53C8" w:rsidRDefault="006E53C8">
      <w:r>
        <w:t xml:space="preserve">      REQTE     : MARCO ESPOSITO e outro(a)</w:t>
      </w:r>
    </w:p>
    <w:p w:rsidR="006E53C8" w:rsidRDefault="006E53C8">
      <w:r>
        <w:t xml:space="preserve">      ADV       : SP058768  RICARDO ESTELLES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0005634-16.2004.</w:t>
      </w:r>
      <w:r w:rsidR="006A3497">
        <w:t>4.03.0000</w:t>
      </w:r>
      <w:r>
        <w:t xml:space="preserve"> PRECAT ORI:9900001174/SP REG:17.02.2004</w:t>
      </w:r>
    </w:p>
    <w:p w:rsidR="006E53C8" w:rsidRDefault="006E53C8">
      <w:r>
        <w:t xml:space="preserve">      REQTE     : ALCIDES BASSO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0005635-98.2004.</w:t>
      </w:r>
      <w:r w:rsidR="006A3497">
        <w:t>4.03.0000</w:t>
      </w:r>
      <w:r>
        <w:t xml:space="preserve"> PRECAT ORI:9900000222/SP REG:17.02.2004</w:t>
      </w:r>
    </w:p>
    <w:p w:rsidR="006E53C8" w:rsidRDefault="006E53C8">
      <w:r>
        <w:t xml:space="preserve">      REQTE     : ANTONIA DEZIDERIO PUGA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0005637-68.2004.</w:t>
      </w:r>
      <w:r w:rsidR="006A3497">
        <w:t>4.03.0000</w:t>
      </w:r>
      <w:r>
        <w:t xml:space="preserve"> PRECAT ORI:9800000662/SP REG:17.02.2004</w:t>
      </w:r>
    </w:p>
    <w:p w:rsidR="006E53C8" w:rsidRDefault="006E53C8">
      <w:r>
        <w:t xml:space="preserve">      REQTE     : APARECIDA DA GRACA BRAZ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0005638-53.2004.</w:t>
      </w:r>
      <w:r w:rsidR="006A3497">
        <w:t>4.03.0000</w:t>
      </w:r>
      <w:r>
        <w:t xml:space="preserve"> PRECAT O</w:t>
      </w:r>
      <w:r w:rsidR="00545764">
        <w:t>RI:9400000428/SP REG:17.02.2004</w:t>
      </w:r>
    </w:p>
    <w:p w:rsidR="006E53C8" w:rsidRDefault="006E53C8">
      <w:r>
        <w:t xml:space="preserve">      REQTE     : BELCHIOR GONCALVES DA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0005639-38.2004.</w:t>
      </w:r>
      <w:r w:rsidR="006A3497">
        <w:t>4.03.0000</w:t>
      </w:r>
      <w:r>
        <w:t xml:space="preserve"> PRECAT ORI:0100000809/SP REG:17.02.2004</w:t>
      </w:r>
    </w:p>
    <w:p w:rsidR="006E53C8" w:rsidRDefault="006E53C8">
      <w:r>
        <w:t xml:space="preserve">      REQTE     : ZELITA RIBEIRO DOS SANTOS ALVES</w:t>
      </w:r>
    </w:p>
    <w:p w:rsidR="006E53C8" w:rsidRDefault="006E53C8">
      <w:r>
        <w:t xml:space="preserve">      ADV       : SP053329  ANTONIO MANOEL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PAULO DE FARIA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0005640-23.2004.</w:t>
      </w:r>
      <w:r w:rsidR="006A3497">
        <w:t>4.03.0000</w:t>
      </w:r>
      <w:r>
        <w:t xml:space="preserve"> PRECAT ORI:9100000058/SP REG:17.02.2004</w:t>
      </w:r>
    </w:p>
    <w:p w:rsidR="006E53C8" w:rsidRDefault="006E53C8">
      <w:r>
        <w:t xml:space="preserve">      REQTE     : LUIZ FERNANDO FRANCO</w:t>
      </w:r>
    </w:p>
    <w:p w:rsidR="006E53C8" w:rsidRDefault="006E53C8">
      <w:r>
        <w:t xml:space="preserve">      ADV       : SP058114  PAULO ROBERTO LAURIS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0005641-08.2004.</w:t>
      </w:r>
      <w:r w:rsidR="006A3497">
        <w:t>4.03.0000</w:t>
      </w:r>
      <w:r>
        <w:t xml:space="preserve"> PRECAT ORI:9400001181/SP REG:17.02.2004</w:t>
      </w:r>
    </w:p>
    <w:p w:rsidR="006E53C8" w:rsidRDefault="006E53C8">
      <w:r>
        <w:t xml:space="preserve">      REQTE     : JOSE MENEGATTI</w:t>
      </w:r>
    </w:p>
    <w:p w:rsidR="006E53C8" w:rsidRDefault="006E53C8">
      <w:r>
        <w:t xml:space="preserve">      ADV       : SP076510  DANIEL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0005642-90.2004.</w:t>
      </w:r>
      <w:r w:rsidR="006A3497">
        <w:t>4.03.0000</w:t>
      </w:r>
      <w:r>
        <w:t xml:space="preserve"> PRECAT ORI:9900002099/SP REG:17.02.2004</w:t>
      </w:r>
    </w:p>
    <w:p w:rsidR="006E53C8" w:rsidRDefault="006E53C8">
      <w:r>
        <w:t xml:space="preserve">      REQTE     : MARIA DOS PRAZERES TOLEDO</w:t>
      </w:r>
    </w:p>
    <w:p w:rsidR="006E53C8" w:rsidRDefault="006E53C8">
      <w:r>
        <w:t xml:space="preserve">      ADV       : SP096141A ALCIDENEY SCHEIDT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ITAPETININGA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0005643-75.2004.</w:t>
      </w:r>
      <w:r w:rsidR="006A3497">
        <w:t>4.03.0000</w:t>
      </w:r>
      <w:r>
        <w:t xml:space="preserve"> PRECAT ORI:0100000649/SP REG:17.02.2004</w:t>
      </w:r>
    </w:p>
    <w:p w:rsidR="006E53C8" w:rsidRDefault="006E53C8">
      <w:r>
        <w:t xml:space="preserve">      REQTE     : JOSE MATURANA RUIZ</w:t>
      </w:r>
    </w:p>
    <w:p w:rsidR="006E53C8" w:rsidRDefault="006E53C8">
      <w:r>
        <w:t xml:space="preserve">      ADV       : SP108478  NORBERTO APARECIDO MAZZIERO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PEDERNEIRAS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0005644-60.2004.</w:t>
      </w:r>
      <w:r w:rsidR="006A3497">
        <w:t>4.03.0000</w:t>
      </w:r>
      <w:r>
        <w:t xml:space="preserve"> PRECAT ORI:9800000804/SP REG:17.02.2004</w:t>
      </w:r>
    </w:p>
    <w:p w:rsidR="006E53C8" w:rsidRDefault="006E53C8">
      <w:r>
        <w:t xml:space="preserve">      REQTE     : LAURIDIA ANTONIA DE SOUZA ALVES</w:t>
      </w:r>
    </w:p>
    <w:p w:rsidR="006E53C8" w:rsidRDefault="006E53C8">
      <w:r>
        <w:t xml:space="preserve">      ADV       : SP122588  CLOVES MARCIO VILCHES DE ALMEIDA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0005645-45.2004.</w:t>
      </w:r>
      <w:r w:rsidR="006A3497">
        <w:t>4.03.0000</w:t>
      </w:r>
      <w:r>
        <w:t xml:space="preserve"> PRECAT ORI:9900000373/SP REG:17.02.2004</w:t>
      </w:r>
    </w:p>
    <w:p w:rsidR="006E53C8" w:rsidRDefault="006E53C8">
      <w:r>
        <w:t xml:space="preserve">      REQTE     : ENEDINA BATISTA DE VECCHI</w:t>
      </w:r>
    </w:p>
    <w:p w:rsidR="006E53C8" w:rsidRDefault="006E53C8">
      <w:r>
        <w:t xml:space="preserve">      ADV       : SP03</w:t>
      </w:r>
      <w:r w:rsidR="00545764">
        <w:t>4359  ABDILATIF MAHAMED TUFAILE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0005646-30.2004.</w:t>
      </w:r>
      <w:r w:rsidR="006A3497">
        <w:t>4.03.0000</w:t>
      </w:r>
      <w:r>
        <w:t xml:space="preserve"> PRECAT ORI:9700000200/SP REG:17.02.2004</w:t>
      </w:r>
    </w:p>
    <w:p w:rsidR="006E53C8" w:rsidRDefault="006E53C8">
      <w:r>
        <w:t xml:space="preserve">      REQTE     : MARIA REGINA ROQUE</w:t>
      </w:r>
    </w:p>
    <w:p w:rsidR="006E53C8" w:rsidRDefault="006E53C8">
      <w:r>
        <w:t xml:space="preserve">      ADV       : SP096264  JOSE LUIZ PEREIRA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0005647-15.2004.</w:t>
      </w:r>
      <w:r w:rsidR="006A3497">
        <w:t>4.03.0000</w:t>
      </w:r>
      <w:r>
        <w:t xml:space="preserve"> PRECAT ORI:9900000635/SP REG:17.02.2004</w:t>
      </w:r>
    </w:p>
    <w:p w:rsidR="006E53C8" w:rsidRDefault="006E53C8">
      <w:r>
        <w:t xml:space="preserve">      REQTE     : JUAREZ ANDRIGO</w:t>
      </w:r>
    </w:p>
    <w:p w:rsidR="006E53C8" w:rsidRDefault="006E53C8">
      <w:r>
        <w:t xml:space="preserve">      ADVG      : CRISTIANE MARIA PAREDES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0005648-97.2004.</w:t>
      </w:r>
      <w:r w:rsidR="006A3497">
        <w:t>4.03.0000</w:t>
      </w:r>
      <w:r>
        <w:t xml:space="preserve"> PRECAT ORI:9500000245/SP REG:17.02.2004</w:t>
      </w:r>
    </w:p>
    <w:p w:rsidR="006E53C8" w:rsidRDefault="006E53C8">
      <w:r>
        <w:t xml:space="preserve">      REQTE     : LAURINDA BAZZO MARANGONI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GENERAL SALGADO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0005649-82.2004.</w:t>
      </w:r>
      <w:r w:rsidR="006A3497">
        <w:t>4.03.0000</w:t>
      </w:r>
      <w:r>
        <w:t xml:space="preserve"> PRECAT ORI:9500000129/SP REG:17.02.2004</w:t>
      </w:r>
    </w:p>
    <w:p w:rsidR="006E53C8" w:rsidRDefault="006E53C8">
      <w:r>
        <w:t xml:space="preserve">      REQTE     : ADIR FONTOURA DA SILVA</w:t>
      </w:r>
    </w:p>
    <w:p w:rsidR="006E53C8" w:rsidRDefault="006E53C8">
      <w:r>
        <w:t xml:space="preserve">      ADV       : SP056890  FERNANDO GUIMARAES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0005650-67.2004.</w:t>
      </w:r>
      <w:r w:rsidR="006A3497">
        <w:t>4.03.0000</w:t>
      </w:r>
      <w:r>
        <w:t xml:space="preserve"> PRECAT ORI:9300000046/SP REG:17.02.2004</w:t>
      </w:r>
    </w:p>
    <w:p w:rsidR="006E53C8" w:rsidRDefault="006E53C8">
      <w:r>
        <w:t xml:space="preserve">      REQTE     : MISAEL DA SILVA VILARINHO</w:t>
      </w:r>
    </w:p>
    <w:p w:rsidR="006E53C8" w:rsidRDefault="006E53C8">
      <w:r>
        <w:t xml:space="preserve">      ADV       : SP039471  MARIA CRISTINA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0005651-52.2004.</w:t>
      </w:r>
      <w:r w:rsidR="006A3497">
        <w:t>4.03.0000</w:t>
      </w:r>
      <w:r>
        <w:t xml:space="preserve"> PRECAT ORI:9900001509/SP REG:17.02.2004</w:t>
      </w:r>
    </w:p>
    <w:p w:rsidR="006E53C8" w:rsidRDefault="006E53C8">
      <w:r>
        <w:t xml:space="preserve">      REQTE     : JOAO APARECIDO DOS SANTOS</w:t>
      </w:r>
    </w:p>
    <w:p w:rsidR="006E53C8" w:rsidRDefault="006E53C8">
      <w:r>
        <w:t xml:space="preserve">      ADV       : SP051375  ANTONIO JANNETTA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0005652-37.2004.</w:t>
      </w:r>
      <w:r w:rsidR="006A3497">
        <w:t>4.03.0000</w:t>
      </w:r>
      <w:r>
        <w:t xml:space="preserve"> PRECAT ORI:9800000523/SP REG:17.02.2004</w:t>
      </w:r>
    </w:p>
    <w:p w:rsidR="006E53C8" w:rsidRDefault="006E53C8">
      <w:r>
        <w:t xml:space="preserve">      PARTE A   : MISSAO TAKAHASHI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</w:t>
      </w:r>
      <w:r w:rsidR="00545764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0005653-22.2004.</w:t>
      </w:r>
      <w:r w:rsidR="006A3497">
        <w:t>4.03.0000</w:t>
      </w:r>
      <w:r>
        <w:t xml:space="preserve"> PRECAT ORI:9800000523/SP REG:17.02.2004</w:t>
      </w:r>
    </w:p>
    <w:p w:rsidR="006E53C8" w:rsidRDefault="006E53C8">
      <w:r>
        <w:t xml:space="preserve">      REQTE     : MISSAO TAKAHASHI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0005654-07.2004.</w:t>
      </w:r>
      <w:r w:rsidR="006A3497">
        <w:t>4.03.0000</w:t>
      </w:r>
      <w:r>
        <w:t xml:space="preserve"> PRECAT ORI:9800000535/SP REG:17.02.2004</w:t>
      </w:r>
    </w:p>
    <w:p w:rsidR="006E53C8" w:rsidRDefault="006E53C8">
      <w:r>
        <w:t xml:space="preserve">      PARTE A   : VERGINIA DE PAULA MORAES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0005655-89.2004.</w:t>
      </w:r>
      <w:r w:rsidR="006A3497">
        <w:t>4.03.0000</w:t>
      </w:r>
      <w:r>
        <w:t xml:space="preserve"> PRECAT ORI:9800000535/SP REG:17.02.2004</w:t>
      </w:r>
    </w:p>
    <w:p w:rsidR="006E53C8" w:rsidRDefault="006E53C8">
      <w:r>
        <w:t xml:space="preserve">      REQTE     : VERGINIA DE PAULA MORAES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0005656-74.2004.</w:t>
      </w:r>
      <w:r w:rsidR="006A3497">
        <w:t>4.03.0000</w:t>
      </w:r>
      <w:r>
        <w:t xml:space="preserve"> PRECAT ORI:9800000016/SP REG:17.02.2004</w:t>
      </w:r>
    </w:p>
    <w:p w:rsidR="006E53C8" w:rsidRDefault="006E53C8">
      <w:r>
        <w:t xml:space="preserve">      REQTE     : ANTONIO CARLOS ANGELINI</w:t>
      </w:r>
    </w:p>
    <w:p w:rsidR="006E53C8" w:rsidRDefault="006E53C8">
      <w:r>
        <w:t xml:space="preserve">      ADV       : SP055915  JOEL JOAO RUBERTI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0005658-44.2004.</w:t>
      </w:r>
      <w:r w:rsidR="006A3497">
        <w:t>4.03.0000</w:t>
      </w:r>
      <w:r>
        <w:t xml:space="preserve"> PRECAT ORI:9500002232/SP REG:17.02.2004</w:t>
      </w:r>
    </w:p>
    <w:p w:rsidR="006E53C8" w:rsidRDefault="006E53C8">
      <w:r>
        <w:t xml:space="preserve">      REQTE     : NADIR DE ARAUJO SOUZA</w:t>
      </w:r>
    </w:p>
    <w:p w:rsidR="006E53C8" w:rsidRDefault="006E53C8">
      <w:r>
        <w:t xml:space="preserve">      ADV       : SP105288  RITA APARECIDA SCANAVEZ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0005852-44.2004.</w:t>
      </w:r>
      <w:r w:rsidR="006A3497">
        <w:t>4.03.0000</w:t>
      </w:r>
      <w:r>
        <w:t xml:space="preserve"> PRECAT ORI:9700000731/SP REG:20.02.2004</w:t>
      </w:r>
    </w:p>
    <w:p w:rsidR="006E53C8" w:rsidRDefault="006E53C8">
      <w:r>
        <w:t xml:space="preserve">      REQTE     : JOSE PEREIRA DA SILVA e outro(a)</w:t>
      </w:r>
    </w:p>
    <w:p w:rsidR="006E53C8" w:rsidRDefault="006E53C8">
      <w:r>
        <w:t xml:space="preserve">      ADV       : SP124752  RENATA FRANCO SAKUMOTO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0005853-29.2004.</w:t>
      </w:r>
      <w:r w:rsidR="006A3497">
        <w:t>4.03.0000</w:t>
      </w:r>
      <w:r>
        <w:t xml:space="preserve"> PRECAT ORI:200261040002820/SP REG:20.02.2004</w:t>
      </w:r>
    </w:p>
    <w:p w:rsidR="006E53C8" w:rsidRDefault="006E53C8">
      <w:r>
        <w:t xml:space="preserve">      REQTE     : MARCIO SOARES MUNHOZ e outro(a)</w:t>
      </w:r>
    </w:p>
    <w:p w:rsidR="006E53C8" w:rsidRDefault="006E53C8">
      <w:r>
        <w:t xml:space="preserve">      ADV       : SP018528  JOSE CARLOS MARZABAL PAULINO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45764">
        <w:t>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0005854-14.2004.</w:t>
      </w:r>
      <w:r w:rsidR="006A3497">
        <w:t>4.03.0000</w:t>
      </w:r>
      <w:r>
        <w:t xml:space="preserve"> PRECAT ORI:0007441061/SP REG:20.02.2004</w:t>
      </w:r>
    </w:p>
    <w:p w:rsidR="006E53C8" w:rsidRDefault="006E53C8">
      <w:r>
        <w:t xml:space="preserve">      REQTE     : ANTONIO FERRER</w:t>
      </w:r>
    </w:p>
    <w:p w:rsidR="006E53C8" w:rsidRDefault="006E53C8">
      <w:r>
        <w:t xml:space="preserve">      ADV       : SP056462  ANA MARIA APARECIDA BARBOSA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0005855-96.2004.</w:t>
      </w:r>
      <w:r w:rsidR="006A3497">
        <w:t>4.03.0000</w:t>
      </w:r>
      <w:r>
        <w:t xml:space="preserve"> PRECAT ORI:9000349320/SP REG:20.02.2004</w:t>
      </w:r>
    </w:p>
    <w:p w:rsidR="006E53C8" w:rsidRDefault="006E53C8">
      <w:r>
        <w:t xml:space="preserve">      REQTE     : JUNIA BERTAGNI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0005856-81.2004.</w:t>
      </w:r>
      <w:r w:rsidR="006A3497">
        <w:t>4.03.0000</w:t>
      </w:r>
      <w:r>
        <w:t xml:space="preserve"> PRECAT ORI:8900356933/SP REG:20.02.2004</w:t>
      </w:r>
    </w:p>
    <w:p w:rsidR="006E53C8" w:rsidRDefault="006E53C8">
      <w:r>
        <w:t xml:space="preserve">      REQTE     : IZABEL MARTINS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0005857-66.2004.</w:t>
      </w:r>
      <w:r w:rsidR="006A3497">
        <w:t>4.03.0000</w:t>
      </w:r>
      <w:r>
        <w:t xml:space="preserve"> PRECAT ORI:9000124204/SP REG:20.02.2004</w:t>
      </w:r>
    </w:p>
    <w:p w:rsidR="006E53C8" w:rsidRDefault="006E53C8">
      <w:r>
        <w:t xml:space="preserve">      REQTE     : JAIR GONCALVES DE MOURA</w:t>
      </w:r>
    </w:p>
    <w:p w:rsidR="006E53C8" w:rsidRDefault="006E53C8">
      <w:r>
        <w:t xml:space="preserve">      ADV       : SP009420  ICHIE SCHWARTSMAN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0005858-51.2004.</w:t>
      </w:r>
      <w:r w:rsidR="006A3497">
        <w:t>4.03.0000</w:t>
      </w:r>
      <w:r>
        <w:t xml:space="preserve"> PRECAT ORI:0009420819/SP REG:20.02.2004</w:t>
      </w:r>
    </w:p>
    <w:p w:rsidR="006E53C8" w:rsidRDefault="006E53C8">
      <w:r>
        <w:t xml:space="preserve">      REQTE     : MARILIA MULLER e outros(as)</w:t>
      </w:r>
    </w:p>
    <w:p w:rsidR="006E53C8" w:rsidRDefault="006E53C8">
      <w:r>
        <w:t xml:space="preserve">      ADV       : SP051211  JOAO EVANGELISTA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lastRenderedPageBreak/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0005859-36.2004.</w:t>
      </w:r>
      <w:r w:rsidR="006A3497">
        <w:t>4.03.0000</w:t>
      </w:r>
      <w:r>
        <w:t xml:space="preserve"> PRECAT ORI:9800000921/SP REG:20.02.2004</w:t>
      </w:r>
    </w:p>
    <w:p w:rsidR="006E53C8" w:rsidRDefault="006E53C8">
      <w:r>
        <w:t xml:space="preserve">      REQTE     : JOAO ROSSI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0005860-21.2004.</w:t>
      </w:r>
      <w:r w:rsidR="006A3497">
        <w:t>4.03.0000</w:t>
      </w:r>
      <w:r>
        <w:t xml:space="preserve"> PRECAT ORI:9000453674/SP REG:20.02.2004</w:t>
      </w:r>
    </w:p>
    <w:p w:rsidR="006E53C8" w:rsidRDefault="006E53C8">
      <w:r>
        <w:t xml:space="preserve">      REQTE     : MARIA DA GLORI</w:t>
      </w:r>
      <w:r w:rsidR="00545764">
        <w:t>A CRUVINEL MARSIGLIO e outro(a)</w:t>
      </w:r>
    </w:p>
    <w:p w:rsidR="006E53C8" w:rsidRDefault="006E53C8">
      <w:r>
        <w:t xml:space="preserve">      SUCDO     : PAULO SERGIO GUENA MARSIGLIO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0005861-06.2004.</w:t>
      </w:r>
      <w:r w:rsidR="006A3497">
        <w:t>4.03.0000</w:t>
      </w:r>
      <w:r>
        <w:t xml:space="preserve"> PRECAT ORI:9700001161/SP REG:20.02.2004</w:t>
      </w:r>
    </w:p>
    <w:p w:rsidR="006E53C8" w:rsidRDefault="006E53C8">
      <w:r>
        <w:t xml:space="preserve">      REQTE     : JOSE FRATASSI</w:t>
      </w:r>
    </w:p>
    <w:p w:rsidR="006E53C8" w:rsidRDefault="006E53C8">
      <w:r>
        <w:t xml:space="preserve">      ADVG      : SHIRLEY APARECIDA DE OLIVEIRA SIMOES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0005863-73.2004.</w:t>
      </w:r>
      <w:r w:rsidR="006A3497">
        <w:t>4.03.0000</w:t>
      </w:r>
      <w:r>
        <w:t xml:space="preserve"> PRECAT ORI:9514013581/SP REG:20.02.2004</w:t>
      </w:r>
    </w:p>
    <w:p w:rsidR="006E53C8" w:rsidRDefault="006E53C8">
      <w:r>
        <w:t xml:space="preserve">      REQTE     : LUIZ DIONIZIO PEREIRA</w:t>
      </w:r>
    </w:p>
    <w:p w:rsidR="006E53C8" w:rsidRDefault="006E53C8">
      <w:r>
        <w:t xml:space="preserve">      ADV       : SP079750  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0005864-58.2004.</w:t>
      </w:r>
      <w:r w:rsidR="006A3497">
        <w:t>4.03.0000</w:t>
      </w:r>
      <w:r>
        <w:t xml:space="preserve"> PRECAT ORI:9814039535/SP REG:20.02.2004</w:t>
      </w:r>
    </w:p>
    <w:p w:rsidR="006E53C8" w:rsidRDefault="006E53C8">
      <w:r>
        <w:t xml:space="preserve">      REQTE     : ETELVINA DE BRITO COSTA e outro(a)</w:t>
      </w:r>
    </w:p>
    <w:p w:rsidR="006E53C8" w:rsidRDefault="006E53C8">
      <w:r>
        <w:t xml:space="preserve">      ADV       : SP107694  EDISON LUIS FIGUEIREDO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0005865-43.2004.</w:t>
      </w:r>
      <w:r w:rsidR="006A3497">
        <w:t>4.03.0000</w:t>
      </w:r>
      <w:r>
        <w:t xml:space="preserve"> PRECAT ORI:9714065739/SP REG:20.02.2004</w:t>
      </w:r>
    </w:p>
    <w:p w:rsidR="006E53C8" w:rsidRDefault="006E53C8">
      <w:r>
        <w:t xml:space="preserve">      REQTE     : JACI ALVES FERREIRA</w:t>
      </w:r>
    </w:p>
    <w:p w:rsidR="006E53C8" w:rsidRDefault="006E53C8">
      <w:r>
        <w:t xml:space="preserve">      ADV       : SP012977  CASTRO EUGENIO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0005866-28.2004.</w:t>
      </w:r>
      <w:r w:rsidR="006A3497">
        <w:t>4.03.0000</w:t>
      </w:r>
      <w:r>
        <w:t xml:space="preserve"> PRECAT ORI:199903991101096/SP REG:20.02.2004</w:t>
      </w:r>
    </w:p>
    <w:p w:rsidR="006E53C8" w:rsidRDefault="006E53C8">
      <w:r>
        <w:t xml:space="preserve">      REQTE     : IDALINA CHERIONI e outro(a)</w:t>
      </w:r>
    </w:p>
    <w:p w:rsidR="006E53C8" w:rsidRDefault="006E53C8">
      <w:r>
        <w:t xml:space="preserve">      ADV       : SP027971  NILSON PLACIDO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0005867-13.2004.</w:t>
      </w:r>
      <w:r w:rsidR="006A3497">
        <w:t>4.03.0000</w:t>
      </w:r>
      <w:r>
        <w:t xml:space="preserve"> PRECAT ORI:9703148468/SP REG:20.02.2004</w:t>
      </w:r>
    </w:p>
    <w:p w:rsidR="006E53C8" w:rsidRDefault="006E53C8">
      <w:r>
        <w:t xml:space="preserve">      REQTE     : LEONARDO LATARO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0005868-95.2004.</w:t>
      </w:r>
      <w:r w:rsidR="006A3497">
        <w:t>4.03.0000</w:t>
      </w:r>
      <w:r>
        <w:t xml:space="preserve"> PRECAT ORI:9503162572/SP REG:20.02.2004</w:t>
      </w:r>
    </w:p>
    <w:p w:rsidR="006E53C8" w:rsidRDefault="006E53C8">
      <w:r>
        <w:t xml:space="preserve">    </w:t>
      </w:r>
      <w:r w:rsidR="00545764">
        <w:t xml:space="preserve">  REQTE     : FRANCISCO ORLANDO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0005869-80.2004.</w:t>
      </w:r>
      <w:r w:rsidR="006A3497">
        <w:t>4.03.0000</w:t>
      </w:r>
      <w:r>
        <w:t xml:space="preserve"> PRECAT ORI:200161260011374/SP REG:20.02.2004</w:t>
      </w:r>
    </w:p>
    <w:p w:rsidR="006E53C8" w:rsidRDefault="006E53C8">
      <w:r>
        <w:t xml:space="preserve">      REQTE     : DUILIO MANTOANI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0005870-65.2004.</w:t>
      </w:r>
      <w:r w:rsidR="006A3497">
        <w:t>4.03.0000</w:t>
      </w:r>
      <w:r>
        <w:t xml:space="preserve"> PRECAT ORI:200003990510254/SP REG:20.02.2004</w:t>
      </w:r>
    </w:p>
    <w:p w:rsidR="006E53C8" w:rsidRDefault="006E53C8">
      <w:r>
        <w:t xml:space="preserve">      REQTE     : MANOEL PAIXAO DIAS DA MOTA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0005871-50.2004.</w:t>
      </w:r>
      <w:r w:rsidR="006A3497">
        <w:t>4.03.0000</w:t>
      </w:r>
      <w:r>
        <w:t xml:space="preserve"> PRECAT ORI:200261260019328/SP REG:20.02.2004</w:t>
      </w:r>
    </w:p>
    <w:p w:rsidR="006E53C8" w:rsidRDefault="006E53C8">
      <w:r>
        <w:t xml:space="preserve">      REQTE     : ANTONIO LOPES MORILHA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0005872-35.2004.</w:t>
      </w:r>
      <w:r w:rsidR="006A3497">
        <w:t>4.03.0000</w:t>
      </w:r>
      <w:r>
        <w:t xml:space="preserve"> PRECAT ORI:9500581361/SP REG:20.02.2004</w:t>
      </w:r>
    </w:p>
    <w:p w:rsidR="006E53C8" w:rsidRDefault="006E53C8">
      <w:r>
        <w:t xml:space="preserve">      PARTE A   : FEDERACAO PAULISTA DE FUTEBOL DE SALAO</w:t>
      </w:r>
    </w:p>
    <w:p w:rsidR="006E53C8" w:rsidRDefault="006E53C8">
      <w:r>
        <w:t xml:space="preserve">      REQTE     : MANOEL RUIS GIMENES</w:t>
      </w:r>
    </w:p>
    <w:p w:rsidR="006E53C8" w:rsidRDefault="006E53C8">
      <w:r>
        <w:t xml:space="preserve">      ADV       : SP082396  MANOEL RUIS GIMENES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16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0005878-42.2004.</w:t>
      </w:r>
      <w:r w:rsidR="006A3497">
        <w:t>4.03.0000</w:t>
      </w:r>
      <w:r>
        <w:t xml:space="preserve"> PRECAT ORI:200161240033352/SP REG:20.02.2004</w:t>
      </w:r>
    </w:p>
    <w:p w:rsidR="006E53C8" w:rsidRDefault="006E53C8">
      <w:r>
        <w:t xml:space="preserve">      REQTE     : OSMAR TAUBER</w:t>
      </w:r>
    </w:p>
    <w:p w:rsidR="006E53C8" w:rsidRDefault="006E53C8">
      <w:r>
        <w:t xml:space="preserve">      ADV       : SP099471  FERNANDO NETO CASTELO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0005879-27.2004.</w:t>
      </w:r>
      <w:r w:rsidR="006A3497">
        <w:t>4.03.0000</w:t>
      </w:r>
      <w:r>
        <w:t xml:space="preserve"> PRECAT ORI:200161240037746/SP REG:20.02.2004</w:t>
      </w:r>
    </w:p>
    <w:p w:rsidR="006E53C8" w:rsidRDefault="006E53C8">
      <w:r>
        <w:t xml:space="preserve">      REQTE     : JUDITH ROSA DA SILVA</w:t>
      </w:r>
    </w:p>
    <w:p w:rsidR="006E53C8" w:rsidRDefault="006E53C8">
      <w:r>
        <w:t xml:space="preserve">      ADV       : SP077375  VERA GARRIDO AYDAR THIEDE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0005880-12.2004.</w:t>
      </w:r>
      <w:r w:rsidR="006A3497">
        <w:t>4.03.0000</w:t>
      </w:r>
      <w:r>
        <w:t xml:space="preserve"> PRECAT ORI:200161240036675/SP REG:20.02.2004</w:t>
      </w:r>
    </w:p>
    <w:p w:rsidR="006E53C8" w:rsidRDefault="006E53C8">
      <w:r>
        <w:t xml:space="preserve">      REQTE     : ALZIRA NOGUEIRA MENDONCA</w:t>
      </w:r>
    </w:p>
    <w:p w:rsidR="006E53C8" w:rsidRDefault="006E53C8">
      <w:r>
        <w:t xml:space="preserve">      ADV     </w:t>
      </w:r>
      <w:r w:rsidR="00545764">
        <w:t xml:space="preserve">  : SP067110  ONIVALDO CATANOZI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0005881-94.2004.</w:t>
      </w:r>
      <w:r w:rsidR="006A3497">
        <w:t>4.03.0000</w:t>
      </w:r>
      <w:r>
        <w:t xml:space="preserve"> PRECAT ORI:200161240031148/SP REG:20.02.2004</w:t>
      </w:r>
    </w:p>
    <w:p w:rsidR="006E53C8" w:rsidRDefault="006E53C8">
      <w:r>
        <w:t xml:space="preserve">      REQTE     : ANTONIO BATISTA RAMOS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0005882-79.2004.</w:t>
      </w:r>
      <w:r w:rsidR="006A3497">
        <w:t>4.03.0000</w:t>
      </w:r>
      <w:r>
        <w:t xml:space="preserve"> PRECAT ORI:200161240003359/SP REG:20.02.2004</w:t>
      </w:r>
    </w:p>
    <w:p w:rsidR="006E53C8" w:rsidRDefault="006E53C8">
      <w:r>
        <w:t xml:space="preserve">      REQTE     : LEONILDO ANDRE TREVISAN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0005885-34.2004.</w:t>
      </w:r>
      <w:r w:rsidR="006A3497">
        <w:t>4.03.0000</w:t>
      </w:r>
      <w:r>
        <w:t xml:space="preserve"> PRECAT ORI:200061040072618/SP REG:20.02.2004</w:t>
      </w:r>
    </w:p>
    <w:p w:rsidR="006E53C8" w:rsidRDefault="006E53C8">
      <w:r>
        <w:t xml:space="preserve">      REQTE     : ANTONIO CARLOS ALVES e outro(a)</w:t>
      </w:r>
    </w:p>
    <w:p w:rsidR="006E53C8" w:rsidRDefault="006E53C8">
      <w:r>
        <w:t xml:space="preserve">      ADV       : SP018351  DONATO LOVECCHIO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0009757-57.2004.</w:t>
      </w:r>
      <w:r w:rsidR="006A3497">
        <w:t>4.03.0000</w:t>
      </w:r>
      <w:r>
        <w:t xml:space="preserve"> PRECAT ORI:9400000732/SP REG:05.03.2004</w:t>
      </w:r>
    </w:p>
    <w:p w:rsidR="006E53C8" w:rsidRDefault="006E53C8">
      <w:r>
        <w:t xml:space="preserve">      REQTE     : MANOEL FRANCISCO DOS SANTOS</w:t>
      </w:r>
    </w:p>
    <w:p w:rsidR="006E53C8" w:rsidRDefault="006E53C8">
      <w:r>
        <w:lastRenderedPageBreak/>
        <w:t xml:space="preserve">      ADV       : SP056708  FRANCISCO ANTONIO ZEM PERALTA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BARRA BONITA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0009758-42.2004.</w:t>
      </w:r>
      <w:r w:rsidR="006A3497">
        <w:t>4.03.0000</w:t>
      </w:r>
      <w:r>
        <w:t xml:space="preserve"> PRECAT ORI:200161230009020/SP REG:05.03.2004</w:t>
      </w:r>
    </w:p>
    <w:p w:rsidR="006E53C8" w:rsidRDefault="006E53C8">
      <w:r>
        <w:t xml:space="preserve">      REQTE     : ANA ROSA DE LIMA</w:t>
      </w:r>
    </w:p>
    <w:p w:rsidR="006E53C8" w:rsidRDefault="006E53C8">
      <w:r>
        <w:t xml:space="preserve">      ADV       : SP084761  ADRIANO CAMARGO ROCHA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0009759-27.2004.</w:t>
      </w:r>
      <w:r w:rsidR="006A3497">
        <w:t>4.03.0000</w:t>
      </w:r>
      <w:r>
        <w:t xml:space="preserve"> PRECAT ORI:200161230009493/SP REG:05.03.2004</w:t>
      </w:r>
    </w:p>
    <w:p w:rsidR="006E53C8" w:rsidRDefault="006E53C8">
      <w:r>
        <w:t xml:space="preserve">      REQTE     : CLEIDE ANTONIA DE BELLIS AMBROSIO</w:t>
      </w:r>
    </w:p>
    <w:p w:rsidR="006E53C8" w:rsidRDefault="006E53C8">
      <w:r>
        <w:t xml:space="preserve">      ADV       : SP052012  CLODOMIR JOSE FAGUNDES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45764">
        <w:t>SP000030  HERMES ARRAIS ALENCAR</w:t>
      </w:r>
    </w:p>
    <w:p w:rsidR="006E53C8" w:rsidRDefault="006E53C8">
      <w:r>
        <w:t xml:space="preserve">      DEPREC    : JUIZO FEDERAL DA 1 VARA DE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0009760-12.2004.</w:t>
      </w:r>
      <w:r w:rsidR="006A3497">
        <w:t>4.03.0000</w:t>
      </w:r>
      <w:r>
        <w:t xml:space="preserve"> PRECAT ORI:200161240011630/SP REG:05.03.2004</w:t>
      </w:r>
    </w:p>
    <w:p w:rsidR="006E53C8" w:rsidRDefault="006E53C8">
      <w:r>
        <w:t xml:space="preserve">      REQTE     : JOAO FURTILIO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0009761-94.2004.</w:t>
      </w:r>
      <w:r w:rsidR="006A3497">
        <w:t>4.03.0000</w:t>
      </w:r>
      <w:r>
        <w:t xml:space="preserve"> PRECAT ORI:200161240004704/SP REG:05.03.2004</w:t>
      </w:r>
    </w:p>
    <w:p w:rsidR="006E53C8" w:rsidRDefault="006E53C8">
      <w:r>
        <w:t xml:space="preserve">      REQTE     : VALTER LUIZ LIVORATTI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0009762-79.2004.</w:t>
      </w:r>
      <w:r w:rsidR="006A3497">
        <w:t>4.03.0000</w:t>
      </w:r>
      <w:r>
        <w:t xml:space="preserve"> PRECAT ORI:200161240025598/SP REG:05.03.2004</w:t>
      </w:r>
    </w:p>
    <w:p w:rsidR="006E53C8" w:rsidRDefault="006E53C8">
      <w:r>
        <w:t xml:space="preserve">      REQTE     : NIVAL RONDINA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0009765-34.2004.</w:t>
      </w:r>
      <w:r w:rsidR="006A3497">
        <w:t>4.03.0000</w:t>
      </w:r>
      <w:r>
        <w:t xml:space="preserve"> PRECAT ORI:0000001153/SP REG:05.03.2004</w:t>
      </w:r>
    </w:p>
    <w:p w:rsidR="006E53C8" w:rsidRDefault="006E53C8">
      <w:r>
        <w:t xml:space="preserve">      PARTE A   : NEUZA MARIA DE LUCCAS DA COSTA</w:t>
      </w:r>
    </w:p>
    <w:p w:rsidR="006E53C8" w:rsidRDefault="006E53C8">
      <w:r>
        <w:t xml:space="preserve">      REQTE     : IVO ARNALDO CUNHA DE OLIVEIRA NETO</w:t>
      </w:r>
    </w:p>
    <w:p w:rsidR="006E53C8" w:rsidRDefault="006E53C8">
      <w:r>
        <w:t xml:space="preserve">      ADV       : SP045351  IVO ARNALDO CUNHA DE OLIVEIRA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0009766-19.2004.</w:t>
      </w:r>
      <w:r w:rsidR="006A3497">
        <w:t>4.03.0000</w:t>
      </w:r>
      <w:r>
        <w:t xml:space="preserve"> PRECAT ORI:9700001223/SP REG:05.03.2004</w:t>
      </w:r>
    </w:p>
    <w:p w:rsidR="006E53C8" w:rsidRDefault="006E53C8">
      <w:r>
        <w:t xml:space="preserve">      REQTE     : ANTONIO ALDO GEORJUTTI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0009767-04.2004.</w:t>
      </w:r>
      <w:r w:rsidR="006A3497">
        <w:t>4.03.0000</w:t>
      </w:r>
      <w:r>
        <w:t xml:space="preserve"> PRECAT ORI:9900000031/SP REG:05.03.2004</w:t>
      </w:r>
    </w:p>
    <w:p w:rsidR="006E53C8" w:rsidRDefault="006E53C8">
      <w:r>
        <w:t xml:space="preserve">      REQTE     : ODALIA FERREIRA DOS SANTOS</w:t>
      </w:r>
    </w:p>
    <w:p w:rsidR="006E53C8" w:rsidRDefault="006E53C8">
      <w:r>
        <w:t xml:space="preserve">      ADV       : SP113902  ANTONIO ALBERTO CRISTOFALO DE LEMOS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NOVA GRANADA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0009768-86.2004.</w:t>
      </w:r>
      <w:r w:rsidR="006A3497">
        <w:t>4.03.0000</w:t>
      </w:r>
      <w:r>
        <w:t xml:space="preserve"> PRECAT ORI:0000001166/SP REG:05.03.2004</w:t>
      </w:r>
    </w:p>
    <w:p w:rsidR="006E53C8" w:rsidRDefault="006E53C8">
      <w:r>
        <w:t xml:space="preserve">      REQTE     : JANDYRA DE ARAUJO CORDON</w:t>
      </w:r>
    </w:p>
    <w:p w:rsidR="006E53C8" w:rsidRDefault="006E53C8">
      <w:r>
        <w:t xml:space="preserve">      ADV       : SP113501  IDALINO ALMEIDA MOURA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</w:t>
      </w:r>
      <w:r w:rsidR="00545764">
        <w:t>REITO DA 3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0009769-71.2004.</w:t>
      </w:r>
      <w:r w:rsidR="006A3497">
        <w:t>4.03.0000</w:t>
      </w:r>
      <w:r>
        <w:t xml:space="preserve"> PRECAT ORI:9700000097/SP REG:05.03.2004</w:t>
      </w:r>
    </w:p>
    <w:p w:rsidR="006E53C8" w:rsidRDefault="006E53C8">
      <w:r>
        <w:t xml:space="preserve">      REQTE     : THEREZA MARIA DE JESUS RODRIGUES</w:t>
      </w:r>
    </w:p>
    <w:p w:rsidR="006E53C8" w:rsidRDefault="006E53C8">
      <w:r>
        <w:t xml:space="preserve">      ADV       : SP075153  MILTON MIRANDA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0009772-26.2004.</w:t>
      </w:r>
      <w:r w:rsidR="006A3497">
        <w:t>4.03.0000</w:t>
      </w:r>
      <w:r>
        <w:t xml:space="preserve"> PRECAT ORI:9900000625/SP REG:05.03.2004</w:t>
      </w:r>
    </w:p>
    <w:p w:rsidR="006E53C8" w:rsidRDefault="006E53C8">
      <w:r>
        <w:t xml:space="preserve">      REQTE     : IRACEMA DIAS SANTOS</w:t>
      </w:r>
    </w:p>
    <w:p w:rsidR="006E53C8" w:rsidRDefault="006E53C8">
      <w:r>
        <w:t xml:space="preserve">      ADVG      : NILTON SOARES DE OLIVEIRA JR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VICENTE DE CARVALHO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0009773-11.2004.</w:t>
      </w:r>
      <w:r w:rsidR="006A3497">
        <w:t>4.03.0000</w:t>
      </w:r>
      <w:r>
        <w:t xml:space="preserve"> PRECAT ORI:9900000040/SP REG:05.03.2004</w:t>
      </w:r>
    </w:p>
    <w:p w:rsidR="006E53C8" w:rsidRDefault="006E53C8">
      <w:r>
        <w:t xml:space="preserve">      REQTE     : ARI FRANCISCO DE ARAUJO</w:t>
      </w:r>
    </w:p>
    <w:p w:rsidR="006E53C8" w:rsidRDefault="006E53C8">
      <w:r>
        <w:t xml:space="preserve">      ADV       : SP163734  LEANDRA YUKI KORIM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0009774-93.2004.</w:t>
      </w:r>
      <w:r w:rsidR="006A3497">
        <w:t>4.03.0000</w:t>
      </w:r>
      <w:r>
        <w:t xml:space="preserve"> PRECAT ORI:9600000137/SP REG:05.03.2004</w:t>
      </w:r>
    </w:p>
    <w:p w:rsidR="006E53C8" w:rsidRDefault="006E53C8">
      <w:r>
        <w:t xml:space="preserve">      REQTE     : LAZARA MARIA DE JESUS</w:t>
      </w:r>
    </w:p>
    <w:p w:rsidR="006E53C8" w:rsidRDefault="006E53C8">
      <w:r>
        <w:t xml:space="preserve">      ADV       : SP129377  LICELE CORREA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PIEDADE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0009775-78.2004.</w:t>
      </w:r>
      <w:r w:rsidR="006A3497">
        <w:t>4.03.0000</w:t>
      </w:r>
      <w:r>
        <w:t xml:space="preserve"> PRECAT ORI:9200000126/SP REG:05.03.2004</w:t>
      </w:r>
    </w:p>
    <w:p w:rsidR="006E53C8" w:rsidRDefault="006E53C8">
      <w:r>
        <w:t xml:space="preserve">      REQTE     : CARLOS ROBERTO DE JESUS</w:t>
      </w:r>
    </w:p>
    <w:p w:rsidR="006E53C8" w:rsidRDefault="006E53C8">
      <w:r>
        <w:t xml:space="preserve">      ADV       : SP018455  ANTELINO ALENCAR DORES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0009778-33.2004.</w:t>
      </w:r>
      <w:r w:rsidR="006A3497">
        <w:t>4.03.0000</w:t>
      </w:r>
      <w:r>
        <w:t xml:space="preserve"> PRECAT ORI:9400001014/SP REG:05.03.2004</w:t>
      </w:r>
    </w:p>
    <w:p w:rsidR="006E53C8" w:rsidRDefault="006E53C8">
      <w:r>
        <w:t xml:space="preserve">      REQTE     : JAIR MARIOTTO</w:t>
      </w:r>
    </w:p>
    <w:p w:rsidR="006E53C8" w:rsidRDefault="006E53C8">
      <w:r>
        <w:t xml:space="preserve">      ADV       : SP060315  ROSANGELA PAULUCCI PAIXAO PEREIRA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0009782-70.2004.</w:t>
      </w:r>
      <w:r w:rsidR="006A3497">
        <w:t>4.03.0000</w:t>
      </w:r>
      <w:r>
        <w:t xml:space="preserve"> PRECAT ORI:9800000345/SP REG:05.03.2004</w:t>
      </w:r>
    </w:p>
    <w:p w:rsidR="006E53C8" w:rsidRDefault="006E53C8">
      <w:r>
        <w:t xml:space="preserve">      REQTE     : JOAO VAZ DO AMARAL</w:t>
      </w:r>
    </w:p>
    <w:p w:rsidR="006E53C8" w:rsidRDefault="006E53C8">
      <w:r>
        <w:t xml:space="preserve">      ADVG      : CARMENCITA APARECIDA SILVA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0009783-55.2004.</w:t>
      </w:r>
      <w:r w:rsidR="006A3497">
        <w:t>4.03.0000</w:t>
      </w:r>
      <w:r>
        <w:t xml:space="preserve"> PRECAT ORI:9700001289/SP REG:05.03.2004</w:t>
      </w:r>
    </w:p>
    <w:p w:rsidR="006E53C8" w:rsidRDefault="006E53C8">
      <w:r>
        <w:t xml:space="preserve">      REQTE     : MARIA RIBEIRO DE ALMEIDA DOS SANTOS</w:t>
      </w:r>
    </w:p>
    <w:p w:rsidR="006E53C8" w:rsidRDefault="006E53C8">
      <w:r>
        <w:t xml:space="preserve">      ADV       : SP131812  MARIO LUIS FRAGA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PEDRO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0009787-92.2004.</w:t>
      </w:r>
      <w:r w:rsidR="006A3497">
        <w:t>4.03.0000</w:t>
      </w:r>
      <w:r>
        <w:t xml:space="preserve"> PRECAT ORI:9000000880/SP REG:05.03.2004</w:t>
      </w:r>
    </w:p>
    <w:p w:rsidR="006E53C8" w:rsidRDefault="006E53C8">
      <w:r>
        <w:t xml:space="preserve">      REQTE     : CAROLINA GOMES CHICONI</w:t>
      </w:r>
    </w:p>
    <w:p w:rsidR="006E53C8" w:rsidRDefault="006E53C8">
      <w:r>
        <w:t xml:space="preserve">      SUCDO     : JOSE ROMUALDO CHICONI</w:t>
      </w:r>
    </w:p>
    <w:p w:rsidR="006E53C8" w:rsidRDefault="006E53C8">
      <w:r>
        <w:t xml:space="preserve">      ADV       : SP065856  VALDIVINO DE SOUZA SARAIVA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0009788-77.2004.</w:t>
      </w:r>
      <w:r w:rsidR="006A3497">
        <w:t>4.03.0000</w:t>
      </w:r>
      <w:r>
        <w:t xml:space="preserve"> PRECAT ORI:0000000029/SP REG:05.03.2004</w:t>
      </w:r>
    </w:p>
    <w:p w:rsidR="006E53C8" w:rsidRDefault="006E53C8">
      <w:r>
        <w:t xml:space="preserve">      REQTE     : ANTONIO MALAQUIAS VICENTE</w:t>
      </w:r>
    </w:p>
    <w:p w:rsidR="006E53C8" w:rsidRDefault="006E53C8">
      <w:r>
        <w:t xml:space="preserve">      ADV       : SP086858  CELIA REGINA GUILHERME BERTUOL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0009789-62.2004.</w:t>
      </w:r>
      <w:r w:rsidR="006A3497">
        <w:t>4.03.0000</w:t>
      </w:r>
      <w:r>
        <w:t xml:space="preserve"> PRECAT ORI:200261260047907/SP REG:05.03.2004</w:t>
      </w:r>
    </w:p>
    <w:p w:rsidR="006E53C8" w:rsidRDefault="006E53C8">
      <w:r>
        <w:t xml:space="preserve">      REQTE     : MIGUEL ALVES FERREIRA</w:t>
      </w:r>
    </w:p>
    <w:p w:rsidR="006E53C8" w:rsidRDefault="006E53C8">
      <w:r>
        <w:t xml:space="preserve">      ADV       : SP058350  ROMEU TERTULIANO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0009791-32.2004.</w:t>
      </w:r>
      <w:r w:rsidR="006A3497">
        <w:t>4.03.0000</w:t>
      </w:r>
      <w:r>
        <w:t xml:space="preserve"> PRECAT ORI:9003103682/SP REG:05.03.2004</w:t>
      </w:r>
    </w:p>
    <w:p w:rsidR="006E53C8" w:rsidRDefault="006E53C8">
      <w:r>
        <w:t xml:space="preserve">      REQTE     : NANCY CAMARGO SANTO e outros(as)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545764">
        <w:t>, 1842 - 5º andar - Quadrante 2</w:t>
      </w:r>
    </w:p>
    <w:p w:rsidR="006E53C8" w:rsidRDefault="006E53C8"/>
    <w:p w:rsidR="006E53C8" w:rsidRDefault="006E53C8">
      <w:r>
        <w:t xml:space="preserve">      PROC.  : 0009794-84.2004.</w:t>
      </w:r>
      <w:r w:rsidR="006A3497">
        <w:t>4.03.0000</w:t>
      </w:r>
      <w:r>
        <w:t xml:space="preserve"> PRECAT ORI:9800000092/SP REG:05.03.2004</w:t>
      </w:r>
    </w:p>
    <w:p w:rsidR="006E53C8" w:rsidRDefault="006E53C8">
      <w:r>
        <w:t xml:space="preserve">      REQTE     : MAURICIO GARCIA DE MENEZES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0009795-69.2004.</w:t>
      </w:r>
      <w:r w:rsidR="006A3497">
        <w:t>4.03.0000</w:t>
      </w:r>
      <w:r>
        <w:t xml:space="preserve"> PRECAT ORI:200161240026645/SP REG:05.03.2004</w:t>
      </w:r>
    </w:p>
    <w:p w:rsidR="006E53C8" w:rsidRDefault="006E53C8">
      <w:r>
        <w:t xml:space="preserve">      REQTE     : MARLEIDE BATISTA DE ARAUJO DA SILVA e outros(as)</w:t>
      </w:r>
    </w:p>
    <w:p w:rsidR="006E53C8" w:rsidRDefault="006E53C8">
      <w:r>
        <w:t xml:space="preserve">      ADVG      : ARI ADALTON MARTINS MOREIRA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0009799-09.2004.</w:t>
      </w:r>
      <w:r w:rsidR="006A3497">
        <w:t>4.03.0000</w:t>
      </w:r>
      <w:r>
        <w:t xml:space="preserve"> PRECAT ORI:199961170051040/SP REG:05.03.2004</w:t>
      </w:r>
    </w:p>
    <w:p w:rsidR="006E53C8" w:rsidRDefault="006E53C8">
      <w:r>
        <w:t xml:space="preserve">      REQTE     : ORLANDO PEREIRA DE SOUZA e outro(a)</w:t>
      </w:r>
    </w:p>
    <w:p w:rsidR="006E53C8" w:rsidRDefault="006E53C8">
      <w:r>
        <w:t xml:space="preserve">      ADV       : SP105704  LUCI HELENA DE FATIMA ZAGO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0009800-91.2004.</w:t>
      </w:r>
      <w:r w:rsidR="006A3497">
        <w:t>4.03.0000</w:t>
      </w:r>
      <w:r>
        <w:t xml:space="preserve"> PRECAT ORI:200103990315670/SP REG:05.03.2004</w:t>
      </w:r>
    </w:p>
    <w:p w:rsidR="006E53C8" w:rsidRDefault="006E53C8">
      <w:r>
        <w:t xml:space="preserve">      REQTE     : ANTONIO BARBOSA DE CASTRO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0009804-31.2004.</w:t>
      </w:r>
      <w:r w:rsidR="006A3497">
        <w:t>4.03.0000</w:t>
      </w:r>
      <w:r>
        <w:t xml:space="preserve"> PRECAT ORI:200161260031634/SP REG:05.03.2004</w:t>
      </w:r>
    </w:p>
    <w:p w:rsidR="006E53C8" w:rsidRDefault="006E53C8">
      <w:r>
        <w:t xml:space="preserve">      REQTE     : ISRAEL MADUREIRA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0009808-68.2004.</w:t>
      </w:r>
      <w:r w:rsidR="006A3497">
        <w:t>4.03.0000</w:t>
      </w:r>
      <w:r>
        <w:t xml:space="preserve"> PRECAT ORI:200161260000650/SP REG:05.03.2004</w:t>
      </w:r>
    </w:p>
    <w:p w:rsidR="006E53C8" w:rsidRDefault="006E53C8">
      <w:r>
        <w:t xml:space="preserve">      REQTE     : JOAO FORATO PASSADORE</w:t>
      </w:r>
    </w:p>
    <w:p w:rsidR="006E53C8" w:rsidRDefault="006E53C8">
      <w:r>
        <w:t xml:space="preserve">      ADV       : SP032182  SERGIO FERNANDES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0009811-23.2004.</w:t>
      </w:r>
      <w:r w:rsidR="006A3497">
        <w:t>4.03.0000</w:t>
      </w:r>
      <w:r>
        <w:t xml:space="preserve"> PRECAT ORI:0100000480/SP REG:05.03.2004</w:t>
      </w:r>
    </w:p>
    <w:p w:rsidR="006E53C8" w:rsidRDefault="006E53C8">
      <w:r>
        <w:t xml:space="preserve">      REQTE     : SEBASTIAO PEDRO BARDAO e outro(a)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0009813-90.2004.</w:t>
      </w:r>
      <w:r w:rsidR="006A3497">
        <w:t>4.03.0000</w:t>
      </w:r>
      <w:r>
        <w:t xml:space="preserve"> PRECAT O</w:t>
      </w:r>
      <w:r w:rsidR="00545764">
        <w:t>RI:9800000041/SP REG:05.03.2004</w:t>
      </w:r>
    </w:p>
    <w:p w:rsidR="006E53C8" w:rsidRDefault="006E53C8">
      <w:r>
        <w:t xml:space="preserve">      REQTE     : MARIA DOS SANTOS MOREIRA</w:t>
      </w:r>
    </w:p>
    <w:p w:rsidR="006E53C8" w:rsidRDefault="006E53C8">
      <w:r>
        <w:t xml:space="preserve">      ADV       : SP030553  PAULO JOSE CURY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PALESTINA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0009814-75.2004.</w:t>
      </w:r>
      <w:r w:rsidR="006A3497">
        <w:t>4.03.0000</w:t>
      </w:r>
      <w:r>
        <w:t xml:space="preserve"> PRECAT ORI:9600000317/SP REG:05.03.2004</w:t>
      </w:r>
    </w:p>
    <w:p w:rsidR="006E53C8" w:rsidRDefault="006E53C8">
      <w:r>
        <w:t xml:space="preserve">      REQTE     : JOAO MARCELINO</w:t>
      </w:r>
    </w:p>
    <w:p w:rsidR="006E53C8" w:rsidRDefault="006E53C8">
      <w:r>
        <w:t xml:space="preserve">      ADV       : SP083730  JOSE GONCALVES VICENTE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PALESTINA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0009815-60.2004.</w:t>
      </w:r>
      <w:r w:rsidR="006A3497">
        <w:t>4.03.0000</w:t>
      </w:r>
      <w:r>
        <w:t xml:space="preserve"> PRECAT ORI:9400000219/SP REG:05.03.2004</w:t>
      </w:r>
    </w:p>
    <w:p w:rsidR="006E53C8" w:rsidRDefault="006E53C8">
      <w:r>
        <w:t xml:space="preserve">      REQTE     : ADILVO BELONI</w:t>
      </w:r>
    </w:p>
    <w:p w:rsidR="006E53C8" w:rsidRDefault="006E53C8">
      <w:r>
        <w:t xml:space="preserve">      ADV       : SP122476  PATRICIA LOPES FERIANI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0009816-45.2004.</w:t>
      </w:r>
      <w:r w:rsidR="006A3497">
        <w:t>4.03.0000</w:t>
      </w:r>
      <w:r>
        <w:t xml:space="preserve"> PRECAT ORI:9400218796/SP REG:05.03.2004</w:t>
      </w:r>
    </w:p>
    <w:p w:rsidR="006E53C8" w:rsidRDefault="006E53C8">
      <w:r>
        <w:t xml:space="preserve">      PARTE A   : MARBORGES S/A IMP/ E EXP/ e outro(a)</w:t>
      </w:r>
    </w:p>
    <w:p w:rsidR="006E53C8" w:rsidRDefault="006E53C8">
      <w:r>
        <w:t xml:space="preserve">      REQTE     : LIDIA TOMAZELA</w:t>
      </w:r>
    </w:p>
    <w:p w:rsidR="006E53C8" w:rsidRDefault="006E53C8">
      <w:r>
        <w:t xml:space="preserve">      ADV       : SP063823  LIDIA TOMAZELA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12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0009817-30.2004.</w:t>
      </w:r>
      <w:r w:rsidR="006A3497">
        <w:t>4.03.0000</w:t>
      </w:r>
      <w:r>
        <w:t xml:space="preserve"> PRECAT ORI:200103990407824/SP REG:05.03.2004</w:t>
      </w:r>
    </w:p>
    <w:p w:rsidR="006E53C8" w:rsidRDefault="006E53C8">
      <w:r>
        <w:t xml:space="preserve">      REQTE     : ORLANDO SCARPASSA</w:t>
      </w:r>
    </w:p>
    <w:p w:rsidR="006E53C8" w:rsidRDefault="006E53C8">
      <w:r>
        <w:lastRenderedPageBreak/>
        <w:t xml:space="preserve">      ADVG      : CRISTINA SICOLI ROMANO CALIL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0009818-15.2004.</w:t>
      </w:r>
      <w:r w:rsidR="006A3497">
        <w:t>4.03.0000</w:t>
      </w:r>
      <w:r>
        <w:t xml:space="preserve"> PRECAT ORI:9707140089/SP REG:05.03.2004</w:t>
      </w:r>
    </w:p>
    <w:p w:rsidR="006E53C8" w:rsidRDefault="006E53C8">
      <w:r>
        <w:t xml:space="preserve">      REQTE     : ANTONIETA HORACIO JERONYMO</w:t>
      </w:r>
    </w:p>
    <w:p w:rsidR="006E53C8" w:rsidRDefault="006E53C8">
      <w:r>
        <w:t xml:space="preserve">      ADV       : SP103489  ZACARIAS ALVES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0009819-97.2004.</w:t>
      </w:r>
      <w:r w:rsidR="006A3497">
        <w:t>4.03.0000</w:t>
      </w:r>
      <w:r>
        <w:t xml:space="preserve"> PRECAT ORI:9710013068/SP REG:05.03.2004</w:t>
      </w:r>
    </w:p>
    <w:p w:rsidR="006E53C8" w:rsidRDefault="006E53C8">
      <w:r>
        <w:t xml:space="preserve">      REQTE     : BERNARDINO BETARELLE e outro(a)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0009820-82.2004.</w:t>
      </w:r>
      <w:r w:rsidR="006A3497">
        <w:t>4.03.0000</w:t>
      </w:r>
      <w:r>
        <w:t xml:space="preserve"> PRECAT ORI:9610007392/SP REG:05.03.2004</w:t>
      </w:r>
    </w:p>
    <w:p w:rsidR="006E53C8" w:rsidRDefault="006E53C8">
      <w:r>
        <w:t xml:space="preserve">      REQTE     : DI</w:t>
      </w:r>
      <w:r w:rsidR="00545764">
        <w:t>RLEY PERBONI CAMURCA e outro(a)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0009821-67.2004.</w:t>
      </w:r>
      <w:r w:rsidR="006A3497">
        <w:t>4.03.0000</w:t>
      </w:r>
      <w:r>
        <w:t xml:space="preserve"> PRECAT ORI:9410025699/SP REG:05.03.2004</w:t>
      </w:r>
    </w:p>
    <w:p w:rsidR="006E53C8" w:rsidRDefault="006E53C8">
      <w:r>
        <w:t xml:space="preserve">      REQTE     : VITORIO LUIZ MOTTA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0009822-52.2004.</w:t>
      </w:r>
      <w:r w:rsidR="006A3497">
        <w:t>4.03.0000</w:t>
      </w:r>
      <w:r>
        <w:t xml:space="preserve"> PRECAT ORI:0006695698/SP REG:05.03.2004</w:t>
      </w:r>
    </w:p>
    <w:p w:rsidR="006E53C8" w:rsidRDefault="006E53C8">
      <w:r>
        <w:t xml:space="preserve">      REQTE     : ZAIRA QUILICI SPALATO</w:t>
      </w:r>
    </w:p>
    <w:p w:rsidR="006E53C8" w:rsidRDefault="006E53C8">
      <w:r>
        <w:t xml:space="preserve">      ADV       : SP031358  MARCIO NADALIN PATRONI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0009823-37.2004.</w:t>
      </w:r>
      <w:r w:rsidR="006A3497">
        <w:t>4.03.0000</w:t>
      </w:r>
      <w:r>
        <w:t xml:space="preserve"> PRECAT ORI:9000453372/SP REG:05.03.2004</w:t>
      </w:r>
    </w:p>
    <w:p w:rsidR="006E53C8" w:rsidRDefault="006E53C8">
      <w:r>
        <w:t xml:space="preserve">      REQTE     : ANTONIO SILVERIO FRANCO e outro(a)</w:t>
      </w:r>
    </w:p>
    <w:p w:rsidR="006E53C8" w:rsidRDefault="006E53C8">
      <w:r>
        <w:t xml:space="preserve">      ADV       : SP047342  MARIA APARECIDA VERZEGNASSI GINEZ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0009824-22.2004.</w:t>
      </w:r>
      <w:r w:rsidR="006A3497">
        <w:t>4.03.0000</w:t>
      </w:r>
      <w:r>
        <w:t xml:space="preserve"> PRECAT ORI:9200000373/SP REG:05.03.2004</w:t>
      </w:r>
    </w:p>
    <w:p w:rsidR="006E53C8" w:rsidRDefault="006E53C8">
      <w:r>
        <w:t xml:space="preserve">      REQTE     : ANTONIO DA COSTA</w:t>
      </w:r>
    </w:p>
    <w:p w:rsidR="006E53C8" w:rsidRDefault="006E53C8">
      <w:r>
        <w:t xml:space="preserve">      ADV       : SP097535  VILMA MARIA BORGES ADAO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0009825-07.2004.</w:t>
      </w:r>
      <w:r w:rsidR="006A3497">
        <w:t>4.03.0000</w:t>
      </w:r>
      <w:r>
        <w:t xml:space="preserve"> PRECAT ORI:9800001756/SP REG:05.03.2004</w:t>
      </w:r>
    </w:p>
    <w:p w:rsidR="006E53C8" w:rsidRDefault="006E53C8">
      <w:r>
        <w:t xml:space="preserve">      REQTE     : ORCELINO LOPES</w:t>
      </w:r>
    </w:p>
    <w:p w:rsidR="006E53C8" w:rsidRDefault="006E53C8">
      <w:r>
        <w:t xml:space="preserve">      ADV       : SP143700  ARI DALTON MARTINS MOREIRA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ESTRELA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0009826-89.2004.</w:t>
      </w:r>
      <w:r w:rsidR="006A3497">
        <w:t>4.03.0000</w:t>
      </w:r>
      <w:r>
        <w:t xml:space="preserve"> PRECAT ORI:9700001275/SP REG:05.03.2004</w:t>
      </w:r>
    </w:p>
    <w:p w:rsidR="006E53C8" w:rsidRDefault="006E53C8">
      <w:r>
        <w:t xml:space="preserve">      REQTE     : WALDIR CUSTODIO e outro(a)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0009827-74.2004.</w:t>
      </w:r>
      <w:r w:rsidR="006A3497">
        <w:t>4.03.0000</w:t>
      </w:r>
      <w:r>
        <w:t xml:space="preserve"> PRECAT ORI:9800001356/SP REG:05.03.2004</w:t>
      </w:r>
    </w:p>
    <w:p w:rsidR="006E53C8" w:rsidRDefault="006E53C8">
      <w:r>
        <w:t xml:space="preserve">      REQTE     : JOSINA</w:t>
      </w:r>
      <w:r w:rsidR="00545764">
        <w:t xml:space="preserve"> MARCELINO MALAQUIAS e outro(a)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0009828-59.2004.</w:t>
      </w:r>
      <w:r w:rsidR="006A3497">
        <w:t>4.03.0000</w:t>
      </w:r>
      <w:r>
        <w:t xml:space="preserve"> PRECAT ORI:9600000134/SP REG:05.03.2004</w:t>
      </w:r>
    </w:p>
    <w:p w:rsidR="006E53C8" w:rsidRDefault="006E53C8">
      <w:r>
        <w:t xml:space="preserve">      REQTE     : SEBASTIAO FAGUNDES JAQUES e outro(a)</w:t>
      </w:r>
    </w:p>
    <w:p w:rsidR="006E53C8" w:rsidRDefault="006E53C8">
      <w:r>
        <w:t xml:space="preserve">      SUCDO     : FELICIANA FERREIRA GOMES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0009829-44.2004.</w:t>
      </w:r>
      <w:r w:rsidR="006A3497">
        <w:t>4.03.0000</w:t>
      </w:r>
      <w:r>
        <w:t xml:space="preserve"> PRECAT ORI:9000000394/SP REG:05.03.2004</w:t>
      </w:r>
    </w:p>
    <w:p w:rsidR="006E53C8" w:rsidRDefault="006E53C8">
      <w:r>
        <w:t xml:space="preserve">      REQTE     : EURIPEDES NUNES DE SOUZA</w:t>
      </w:r>
    </w:p>
    <w:p w:rsidR="006E53C8" w:rsidRDefault="006E53C8">
      <w:r>
        <w:t xml:space="preserve">      ADVG      : AYRTON ALVARES DOS SANTOS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0009831-14.2004.</w:t>
      </w:r>
      <w:r w:rsidR="006A3497">
        <w:t>4.03.0000</w:t>
      </w:r>
      <w:r>
        <w:t xml:space="preserve"> PRECAT ORI:9800001009/SP REG:05.03.2004</w:t>
      </w:r>
    </w:p>
    <w:p w:rsidR="006E53C8" w:rsidRDefault="006E53C8">
      <w:r>
        <w:t xml:space="preserve">      REQTE     : OSVALDO DA SILVA FERREIRA</w:t>
      </w:r>
    </w:p>
    <w:p w:rsidR="006E53C8" w:rsidRDefault="006E53C8">
      <w:r>
        <w:lastRenderedPageBreak/>
        <w:t xml:space="preserve">      ADV       : SP052977  GLAUCO SANDOVAL MOREIRA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0009832-96.2004.</w:t>
      </w:r>
      <w:r w:rsidR="006A3497">
        <w:t>4.03.0000</w:t>
      </w:r>
      <w:r>
        <w:t xml:space="preserve"> PRECAT ORI:9900000142/SP REG:05.03.2004</w:t>
      </w:r>
    </w:p>
    <w:p w:rsidR="006E53C8" w:rsidRDefault="006E53C8">
      <w:r>
        <w:t xml:space="preserve">      REQTE     : OLINDA STREOTO DINIZ</w:t>
      </w:r>
    </w:p>
    <w:p w:rsidR="006E53C8" w:rsidRDefault="006E53C8">
      <w:r>
        <w:t xml:space="preserve">      ADV       : SP102743  EDNESIO GERALDO DE PAULA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MIGUELOPOLIS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0009833-81.2004.</w:t>
      </w:r>
      <w:r w:rsidR="006A3497">
        <w:t>4.03.0000</w:t>
      </w:r>
      <w:r>
        <w:t xml:space="preserve"> PRECAT ORI:9800000087/SP REG:05.03.2004</w:t>
      </w:r>
    </w:p>
    <w:p w:rsidR="006E53C8" w:rsidRDefault="006E53C8">
      <w:r>
        <w:t xml:space="preserve">      PARTE A   : MARIA FERNANDES DONADONI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0009834-66.2004.</w:t>
      </w:r>
      <w:r w:rsidR="006A3497">
        <w:t>4.03.0000</w:t>
      </w:r>
      <w:r>
        <w:t xml:space="preserve"> PRECAT ORI:9800001132/SP REG:05.03.2004</w:t>
      </w:r>
    </w:p>
    <w:p w:rsidR="006E53C8" w:rsidRDefault="006E53C8">
      <w:r>
        <w:t xml:space="preserve">      REQTE     : AURORA JORGE BASSO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0009836-36.2004.</w:t>
      </w:r>
      <w:r w:rsidR="006A3497">
        <w:t>4.03.0000</w:t>
      </w:r>
      <w:r>
        <w:t xml:space="preserve"> PRECAT ORI:9700001511/SP REG:05.03.2004</w:t>
      </w:r>
    </w:p>
    <w:p w:rsidR="006E53C8" w:rsidRDefault="006E53C8">
      <w:r>
        <w:t xml:space="preserve">      RE</w:t>
      </w:r>
      <w:r w:rsidR="00545764">
        <w:t>QTE     : JOSE ANTONIO STANGLIN</w:t>
      </w:r>
    </w:p>
    <w:p w:rsidR="006E53C8" w:rsidRDefault="006E53C8">
      <w:r>
        <w:t xml:space="preserve">      ADV       : SP131812  MARIO LUIS FRAGA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PEDRO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0009837-21.2004.</w:t>
      </w:r>
      <w:r w:rsidR="006A3497">
        <w:t>4.03.0000</w:t>
      </w:r>
      <w:r>
        <w:t xml:space="preserve"> PRECAT ORI:9400000366/SP REG:05.03.2004</w:t>
      </w:r>
    </w:p>
    <w:p w:rsidR="006E53C8" w:rsidRDefault="006E53C8">
      <w:r>
        <w:t xml:space="preserve">      REQTE     : NATALICE EMILIA DA PAZ</w:t>
      </w:r>
    </w:p>
    <w:p w:rsidR="006E53C8" w:rsidRDefault="006E53C8">
      <w:r>
        <w:t xml:space="preserve">      ADV       : SP108427  LUIS FERNANDO NOGUEIRA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0009838-06.2004.</w:t>
      </w:r>
      <w:r w:rsidR="006A3497">
        <w:t>4.03.0000</w:t>
      </w:r>
      <w:r>
        <w:t xml:space="preserve"> PRECAT ORI:0000000276/SP REG:05.03.2004</w:t>
      </w:r>
    </w:p>
    <w:p w:rsidR="006E53C8" w:rsidRDefault="006E53C8">
      <w:r>
        <w:t xml:space="preserve">      REQTE     : JOSE NASCIMENTO TORRES</w:t>
      </w:r>
    </w:p>
    <w:p w:rsidR="006E53C8" w:rsidRDefault="006E53C8">
      <w:r>
        <w:t xml:space="preserve">      ADV       : SP130133  IVANISE OLGADO SALVADOR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0009841-58.2004.</w:t>
      </w:r>
      <w:r w:rsidR="006A3497">
        <w:t>4.03.0000</w:t>
      </w:r>
      <w:r>
        <w:t xml:space="preserve"> PRECAT ORI:9800001786/SP REG:05.03.2004</w:t>
      </w:r>
    </w:p>
    <w:p w:rsidR="006E53C8" w:rsidRDefault="006E53C8">
      <w:r>
        <w:t xml:space="preserve">      REQTE     : FRANCISCO VAZ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0009842-43.2004.</w:t>
      </w:r>
      <w:r w:rsidR="006A3497">
        <w:t>4.03.0000</w:t>
      </w:r>
      <w:r>
        <w:t xml:space="preserve"> PRECAT ORI:9400000518/SP REG:05.03.2004</w:t>
      </w:r>
    </w:p>
    <w:p w:rsidR="006E53C8" w:rsidRDefault="006E53C8">
      <w:r>
        <w:t xml:space="preserve">      REQTE     : LUZIA DA SILVA AMARAL</w:t>
      </w:r>
    </w:p>
    <w:p w:rsidR="006E53C8" w:rsidRDefault="006E53C8">
      <w:r>
        <w:t xml:space="preserve">      ADV       : SP068394B MARCIO DE PAULA ASSIS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0009843-28.2004.</w:t>
      </w:r>
      <w:r w:rsidR="006A3497">
        <w:t>4.03.0000</w:t>
      </w:r>
      <w:r>
        <w:t xml:space="preserve"> PRECAT ORI:9500000564/SP REG:05.03.2004</w:t>
      </w:r>
    </w:p>
    <w:p w:rsidR="006E53C8" w:rsidRDefault="006E53C8">
      <w:r>
        <w:t xml:space="preserve">      REQTE     : NAIR APARECIDA GARCIA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0009844-13.2004.</w:t>
      </w:r>
      <w:r w:rsidR="006A3497">
        <w:t>4.03.0000</w:t>
      </w:r>
      <w:r>
        <w:t xml:space="preserve"> PRECAT ORI:9900000230/SP REG:05.03.2004</w:t>
      </w:r>
    </w:p>
    <w:p w:rsidR="006E53C8" w:rsidRDefault="006E53C8">
      <w:r>
        <w:t xml:space="preserve">      REQTE     : ROBSON JOAQUIM CABRAL</w:t>
      </w:r>
    </w:p>
    <w:p w:rsidR="006E53C8" w:rsidRDefault="006E53C8">
      <w:r>
        <w:t xml:space="preserve">      ADVG      : ADRIANE BRAMANTE DE C LADENTHIN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RIBEIRAO PIRES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0009845-95.2004.</w:t>
      </w:r>
      <w:r w:rsidR="006A3497">
        <w:t>4.03.0000</w:t>
      </w:r>
      <w:r>
        <w:t xml:space="preserve"> PRECAT ORI:0100000120/SP REG:05.03.2004</w:t>
      </w:r>
    </w:p>
    <w:p w:rsidR="006E53C8" w:rsidRDefault="006E53C8">
      <w:r>
        <w:t xml:space="preserve">      REQTE     : TEREZINHA CABRAL RODRIGUES</w:t>
      </w:r>
    </w:p>
    <w:p w:rsidR="006E53C8" w:rsidRDefault="006E53C8">
      <w:r>
        <w:t xml:space="preserve">      ADV       : SP059393  MIGUEL MADI FILHO</w:t>
      </w:r>
    </w:p>
    <w:p w:rsidR="006E53C8" w:rsidRDefault="006E53C8">
      <w:r>
        <w:t xml:space="preserve">      REQDO(A)  : Instituto </w:t>
      </w:r>
      <w:r w:rsidR="00545764">
        <w:t>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0009846-80.2004.</w:t>
      </w:r>
      <w:r w:rsidR="006A3497">
        <w:t>4.03.0000</w:t>
      </w:r>
      <w:r>
        <w:t xml:space="preserve"> PRECAT ORI:0100001389/SP REG:05.03.2004</w:t>
      </w:r>
    </w:p>
    <w:p w:rsidR="006E53C8" w:rsidRDefault="006E53C8">
      <w:r>
        <w:t xml:space="preserve">      REQTE     : FRANCISCA FORESTO CAMPOLI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0009847-65.2004.</w:t>
      </w:r>
      <w:r w:rsidR="006A3497">
        <w:t>4.03.0000</w:t>
      </w:r>
      <w:r>
        <w:t xml:space="preserve"> PRECAT ORI:0100001859/SP REG:05.03.2004</w:t>
      </w:r>
    </w:p>
    <w:p w:rsidR="006E53C8" w:rsidRDefault="006E53C8">
      <w:r>
        <w:t xml:space="preserve">      REQTE     : SEBASTIANA QUATROCHI FALCHI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3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0009848-50.2004.</w:t>
      </w:r>
      <w:r w:rsidR="006A3497">
        <w:t>4.03.0000</w:t>
      </w:r>
      <w:r>
        <w:t xml:space="preserve"> PRECAT ORI:9700001057/SP REG:05.03.2004</w:t>
      </w:r>
    </w:p>
    <w:p w:rsidR="006E53C8" w:rsidRDefault="006E53C8">
      <w:r>
        <w:t xml:space="preserve">      REQTE     : OLIVIA VIEIRA DA SILVA e outro(a)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0009850-20.2004.</w:t>
      </w:r>
      <w:r w:rsidR="006A3497">
        <w:t>4.03.0000</w:t>
      </w:r>
      <w:r>
        <w:t xml:space="preserve"> PRECAT ORI:0000001443/SP REG:05.03.2004</w:t>
      </w:r>
    </w:p>
    <w:p w:rsidR="006E53C8" w:rsidRDefault="006E53C8">
      <w:r>
        <w:t xml:space="preserve">      REQTE     : CAROLINA GUIZI RIBEIRO</w:t>
      </w:r>
    </w:p>
    <w:p w:rsidR="006E53C8" w:rsidRDefault="006E53C8">
      <w:r>
        <w:t xml:space="preserve">      ADV       : SP186011A ELTON TAVARES DOMINGHETTI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ITAPIRA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0009853-72.2004.</w:t>
      </w:r>
      <w:r w:rsidR="006A3497">
        <w:t>4.03.0000</w:t>
      </w:r>
      <w:r>
        <w:t xml:space="preserve"> PRECAT ORI:200161240020175/SP REG:05.03.2004</w:t>
      </w:r>
    </w:p>
    <w:p w:rsidR="006E53C8" w:rsidRDefault="006E53C8">
      <w:r>
        <w:t xml:space="preserve">      REQTE     : MIGUEL PAULINO DE OLIVEIRA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0009854-57.2004.</w:t>
      </w:r>
      <w:r w:rsidR="006A3497">
        <w:t>4.03.0000</w:t>
      </w:r>
      <w:r>
        <w:t xml:space="preserve"> PRECAT ORI:9503129516/SP REG:05.03.2004</w:t>
      </w:r>
    </w:p>
    <w:p w:rsidR="006E53C8" w:rsidRDefault="006E53C8">
      <w:r>
        <w:t xml:space="preserve">      REQTE     : JOAO CLAUDIO PATRIANI</w:t>
      </w:r>
    </w:p>
    <w:p w:rsidR="006E53C8" w:rsidRDefault="006E53C8">
      <w:r>
        <w:t xml:space="preserve">      ADV       : SP082554  PAULO MARZOLA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0009856-27.2004.</w:t>
      </w:r>
      <w:r w:rsidR="006A3497">
        <w:t>4.03.0000</w:t>
      </w:r>
      <w:r>
        <w:t xml:space="preserve"> PRECAT ORI:9410046343/SP REG:05.03.2004</w:t>
      </w:r>
    </w:p>
    <w:p w:rsidR="006E53C8" w:rsidRDefault="006E53C8">
      <w:r>
        <w:t xml:space="preserve">      REQTE     : ROQUE DO ESPIRITO SANTO PROFETA e outro(a)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</w:t>
      </w:r>
      <w:r w:rsidR="00545764">
        <w:t>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0009857-12.2004.</w:t>
      </w:r>
      <w:r w:rsidR="006A3497">
        <w:t>4.03.0000</w:t>
      </w:r>
      <w:r>
        <w:t xml:space="preserve"> PRECAT ORI:9710010581/SP REG:05.03.2004</w:t>
      </w:r>
    </w:p>
    <w:p w:rsidR="006E53C8" w:rsidRDefault="006E53C8">
      <w:r>
        <w:t xml:space="preserve">      REQTE     : KICHIRO TSUDA e outro(a)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0009858-94.2004.</w:t>
      </w:r>
      <w:r w:rsidR="006A3497">
        <w:t>4.03.0000</w:t>
      </w:r>
      <w:r>
        <w:t xml:space="preserve"> PRECAT ORI:200261140053242/SP REG:05.03.2004</w:t>
      </w:r>
    </w:p>
    <w:p w:rsidR="006E53C8" w:rsidRDefault="006E53C8">
      <w:r>
        <w:lastRenderedPageBreak/>
        <w:t xml:space="preserve">      REQTE     : DORALICE ROVARI RODRIGUES</w:t>
      </w:r>
    </w:p>
    <w:p w:rsidR="006E53C8" w:rsidRDefault="006E53C8">
      <w:r>
        <w:t xml:space="preserve">      ADV       : SP023909  ANTONIO CACERES DIAS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0009859-79.2004.</w:t>
      </w:r>
      <w:r w:rsidR="006A3497">
        <w:t>4.03.0000</w:t>
      </w:r>
      <w:r>
        <w:t xml:space="preserve"> PRECAT ORI:200261210002552/SP REG:05.03.2004</w:t>
      </w:r>
    </w:p>
    <w:p w:rsidR="006E53C8" w:rsidRDefault="006E53C8">
      <w:r>
        <w:t xml:space="preserve">      REQTE     : VALDOMIRO PEDRO</w:t>
      </w:r>
    </w:p>
    <w:p w:rsidR="006E53C8" w:rsidRDefault="006E53C8">
      <w:r>
        <w:t xml:space="preserve">      ADV       : SP028044  ANTONIO PADOVANI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TAUBATE - 21ª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0009860-64.2004.</w:t>
      </w:r>
      <w:r w:rsidR="006A3497">
        <w:t>4.03.0000</w:t>
      </w:r>
      <w:r>
        <w:t xml:space="preserve"> PRECAT ORI:9400280017/SP REG:05.03.2004</w:t>
      </w:r>
    </w:p>
    <w:p w:rsidR="006E53C8" w:rsidRDefault="006E53C8">
      <w:r>
        <w:t xml:space="preserve">      PARTE A   : ARLEN DO BRASIL IND/ E COM/ DE ELETRONICA LTDA</w:t>
      </w:r>
    </w:p>
    <w:p w:rsidR="006E53C8" w:rsidRDefault="006E53C8">
      <w:r>
        <w:t xml:space="preserve">      REQTE     : CARLOS EDUARDO FERREIRA CESARIO</w:t>
      </w:r>
    </w:p>
    <w:p w:rsidR="006E53C8" w:rsidRDefault="006E53C8">
      <w:r>
        <w:t xml:space="preserve">      ADV       : SP093491  CARLOS EDUARDO FERREIRA CESARIO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12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0009861-49.2004.</w:t>
      </w:r>
      <w:r w:rsidR="006A3497">
        <w:t>4.03.0000</w:t>
      </w:r>
      <w:r>
        <w:t xml:space="preserve"> PRECAT ORI:9900000360/SP REG:05.03.2004</w:t>
      </w:r>
    </w:p>
    <w:p w:rsidR="006E53C8" w:rsidRDefault="006E53C8">
      <w:r>
        <w:t xml:space="preserve">      REQTE     : JOSE LONGUINHO DO NASCIMENTO</w:t>
      </w:r>
    </w:p>
    <w:p w:rsidR="006E53C8" w:rsidRDefault="006E53C8">
      <w:r>
        <w:t xml:space="preserve">      ADV       : SP114376  ANTONIO DE MORAIS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0009864-04.2004.</w:t>
      </w:r>
      <w:r w:rsidR="006A3497">
        <w:t>4.03.0000</w:t>
      </w:r>
      <w:r>
        <w:t xml:space="preserve"> PRECAT ORI:9000070210/SP REG:05.03.2004</w:t>
      </w:r>
    </w:p>
    <w:p w:rsidR="006E53C8" w:rsidRDefault="006E53C8">
      <w:r>
        <w:t xml:space="preserve">      PARTE A   : FRANCISCO SERAFIM DOS ANJOS e outros(as)</w:t>
      </w:r>
    </w:p>
    <w:p w:rsidR="006E53C8" w:rsidRDefault="006E53C8">
      <w:r>
        <w:t xml:space="preserve">      REQTE     : JOAQUIM VILACA DE OLIVEIRA e outro(a)</w:t>
      </w:r>
    </w:p>
    <w:p w:rsidR="006E53C8" w:rsidRDefault="006E53C8">
      <w:r>
        <w:t xml:space="preserve">      ADV       : SP036794  ROBERTO REIS DE CASTRO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0009865-86.2004.</w:t>
      </w:r>
      <w:r w:rsidR="006A3497">
        <w:t>4.03.0000</w:t>
      </w:r>
      <w:r>
        <w:t xml:space="preserve"> PRECAT ORI:9000389852/SP REG:05.03.2004</w:t>
      </w:r>
    </w:p>
    <w:p w:rsidR="006E53C8" w:rsidRDefault="006E53C8">
      <w:r>
        <w:t xml:space="preserve">      REQTE     : ECIO PEDRO QUINALLI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</w:t>
      </w:r>
      <w:r w:rsidR="00545764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0009866-71.2004.</w:t>
      </w:r>
      <w:r w:rsidR="006A3497">
        <w:t>4.03.0000</w:t>
      </w:r>
      <w:r>
        <w:t xml:space="preserve"> PRECAT ORI:200261260011627/SP REG:05.03.2004</w:t>
      </w:r>
    </w:p>
    <w:p w:rsidR="006E53C8" w:rsidRDefault="006E53C8">
      <w:r>
        <w:t xml:space="preserve">      REQTE     : DURVAL NOGUEIRA COBRA</w:t>
      </w:r>
    </w:p>
    <w:p w:rsidR="006E53C8" w:rsidRDefault="006E53C8">
      <w:r>
        <w:lastRenderedPageBreak/>
        <w:t xml:space="preserve">      ADV       : SP152386  ANTONIO CARLOS DINIZ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0009867-56.2004.</w:t>
      </w:r>
      <w:r w:rsidR="006A3497">
        <w:t>4.03.0000</w:t>
      </w:r>
      <w:r>
        <w:t xml:space="preserve"> PRECAT ORI:9400102372/SP REG:05.03.2004</w:t>
      </w:r>
    </w:p>
    <w:p w:rsidR="006E53C8" w:rsidRDefault="006E53C8">
      <w:r>
        <w:t xml:space="preserve">      REQTE     : VALDIR BENEDITO DE SOUZA e outro(a)</w:t>
      </w:r>
    </w:p>
    <w:p w:rsidR="006E53C8" w:rsidRDefault="006E53C8">
      <w:r>
        <w:t xml:space="preserve">      ADV       : SP114542  CARLOS ALBERTO NUNES BARBOSA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0009868-41.2004.</w:t>
      </w:r>
      <w:r w:rsidR="006A3497">
        <w:t>4.03.0000</w:t>
      </w:r>
      <w:r>
        <w:t xml:space="preserve"> PRECAT ORI:200061160021330/SP REG:05.03.2004</w:t>
      </w:r>
    </w:p>
    <w:p w:rsidR="006E53C8" w:rsidRDefault="006E53C8">
      <w:r>
        <w:t xml:space="preserve">      REQTE     : ESPERANCA LUCAS PIRES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0009869-26.2004.</w:t>
      </w:r>
      <w:r w:rsidR="006A3497">
        <w:t>4.03.0000</w:t>
      </w:r>
      <w:r>
        <w:t xml:space="preserve"> PRECAT ORI:200161260140915/SP REG:05.03.2004</w:t>
      </w:r>
    </w:p>
    <w:p w:rsidR="006E53C8" w:rsidRDefault="006E53C8">
      <w:r>
        <w:t xml:space="preserve">      REQTE     : CLAUDIO CAETANO DA FONSECA e outro(a)</w:t>
      </w:r>
    </w:p>
    <w:p w:rsidR="006E53C8" w:rsidRDefault="006E53C8">
      <w:r>
        <w:t xml:space="preserve">      ADV       : SP067806  ELI AGUADO PRADO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0014932-32.2004.</w:t>
      </w:r>
      <w:r w:rsidR="006A3497">
        <w:t>4.03.0000</w:t>
      </w:r>
      <w:r>
        <w:t xml:space="preserve"> PRECAT ORI:200103990559399/SP REG:12.04.2004</w:t>
      </w:r>
    </w:p>
    <w:p w:rsidR="006E53C8" w:rsidRDefault="006E53C8">
      <w:r>
        <w:t xml:space="preserve">      REQTE     : ANTONIO DOS SANTOS</w:t>
      </w:r>
    </w:p>
    <w:p w:rsidR="006E53C8" w:rsidRDefault="006E53C8">
      <w:r>
        <w:t xml:space="preserve">      ADV       : SP069834  JOAQUIM ROBERTO PINTO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0014934-02.2004.</w:t>
      </w:r>
      <w:r w:rsidR="006A3497">
        <w:t>4.03.0000</w:t>
      </w:r>
      <w:r>
        <w:t xml:space="preserve"> PRECAT ORI:9103233464/SP REG:12.04.2004</w:t>
      </w:r>
    </w:p>
    <w:p w:rsidR="006E53C8" w:rsidRDefault="006E53C8">
      <w:r>
        <w:t xml:space="preserve">      REQTE     : WILMAR FURTADO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0014940-09.2004.</w:t>
      </w:r>
      <w:r w:rsidR="006A3497">
        <w:t>4.03.0000</w:t>
      </w:r>
      <w:r>
        <w:t xml:space="preserve"> PRECAT ORI:9800001126/SP REG:12.04.2004</w:t>
      </w:r>
    </w:p>
    <w:p w:rsidR="006E53C8" w:rsidRDefault="006E53C8">
      <w:r>
        <w:t xml:space="preserve">      REQTE     : JAIR NAIDE SOUZA DE CARVALHO</w:t>
      </w:r>
    </w:p>
    <w:p w:rsidR="006E53C8" w:rsidRDefault="006E53C8">
      <w:r>
        <w:t xml:space="preserve">      ADV</w:t>
      </w:r>
      <w:r w:rsidR="00545764">
        <w:t xml:space="preserve">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PENAPOLIS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0014941-91.2004.</w:t>
      </w:r>
      <w:r w:rsidR="006A3497">
        <w:t>4.03.0000</w:t>
      </w:r>
      <w:r>
        <w:t xml:space="preserve"> PRECAT ORI:9700000324/SP REG:12.04.2004</w:t>
      </w:r>
    </w:p>
    <w:p w:rsidR="006E53C8" w:rsidRDefault="006E53C8">
      <w:r>
        <w:t xml:space="preserve">      REQTE     : VILMA APARECIDA DE LIMA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0014942-76.2004.</w:t>
      </w:r>
      <w:r w:rsidR="006A3497">
        <w:t>4.03.0000</w:t>
      </w:r>
      <w:r>
        <w:t xml:space="preserve"> PRECAT ORI:9900000711/SP REG:12.04.2004</w:t>
      </w:r>
    </w:p>
    <w:p w:rsidR="006E53C8" w:rsidRDefault="006E53C8">
      <w:r>
        <w:t xml:space="preserve">      REQTE     : ANA RODRIGUES DA SILVA PAIOLLO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0014943-61.2004.</w:t>
      </w:r>
      <w:r w:rsidR="006A3497">
        <w:t>4.03.0000</w:t>
      </w:r>
      <w:r>
        <w:t xml:space="preserve"> PRECAT ORI:9800001061/SP REG:12.04.2004</w:t>
      </w:r>
    </w:p>
    <w:p w:rsidR="006E53C8" w:rsidRDefault="006E53C8">
      <w:r>
        <w:t xml:space="preserve">      REQTE     : JUVINO EMILIANO DA COSTA</w:t>
      </w:r>
    </w:p>
    <w:p w:rsidR="006E53C8" w:rsidRDefault="006E53C8">
      <w:r>
        <w:t xml:space="preserve">      ADV       : SP034768  ARMANDO DE DOMENICO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0014944-46.2004.</w:t>
      </w:r>
      <w:r w:rsidR="006A3497">
        <w:t>4.03.0000</w:t>
      </w:r>
      <w:r>
        <w:t xml:space="preserve"> PRECAT ORI:9800001061/SP REG:12.04.2004</w:t>
      </w:r>
    </w:p>
    <w:p w:rsidR="006E53C8" w:rsidRDefault="006E53C8">
      <w:r>
        <w:t xml:space="preserve">      REQTE     : LAURA GUIDO DA COSTA</w:t>
      </w:r>
    </w:p>
    <w:p w:rsidR="006E53C8" w:rsidRDefault="006E53C8">
      <w:r>
        <w:t xml:space="preserve">      ADV       : SP034768  ARMANDO DE DOMENICO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0014945-31.2004.</w:t>
      </w:r>
      <w:r w:rsidR="006A3497">
        <w:t>4.03.0000</w:t>
      </w:r>
      <w:r>
        <w:t xml:space="preserve"> PRECAT ORI:9300000435/SP REG:12.04.2004</w:t>
      </w:r>
    </w:p>
    <w:p w:rsidR="006E53C8" w:rsidRDefault="006E53C8">
      <w:r>
        <w:t xml:space="preserve">      REQTE     : NEIDE VILA LUCARINI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0014946-16.2004.</w:t>
      </w:r>
      <w:r w:rsidR="006A3497">
        <w:t>4.03.0000</w:t>
      </w:r>
      <w:r>
        <w:t xml:space="preserve"> PRECAT ORI:0100001321/SP REG:12.04.2004</w:t>
      </w:r>
    </w:p>
    <w:p w:rsidR="006E53C8" w:rsidRDefault="006E53C8">
      <w:r>
        <w:t xml:space="preserve">      REQTE     : LUZIA ALVES DE LIMA</w:t>
      </w:r>
    </w:p>
    <w:p w:rsidR="006E53C8" w:rsidRDefault="006E53C8">
      <w:r>
        <w:t xml:space="preserve">      ADV       : SP113902  ANTONIO ALBERTO CRISTOFALO DE LEMOS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NOVA GRANADA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545764" w:rsidRDefault="00545764"/>
    <w:p w:rsidR="006E53C8" w:rsidRDefault="006E53C8">
      <w:r>
        <w:t xml:space="preserve">      PROC.  : 0014948-83.2004.</w:t>
      </w:r>
      <w:r w:rsidR="006A3497">
        <w:t>4.03.0000</w:t>
      </w:r>
      <w:r>
        <w:t xml:space="preserve"> PRECAT ORI:0100000770/SP REG:12.04.2004</w:t>
      </w:r>
    </w:p>
    <w:p w:rsidR="006E53C8" w:rsidRDefault="006E53C8">
      <w:r>
        <w:t xml:space="preserve">      REQTE     : IRACEMA DE ABREU RUSSO</w:t>
      </w:r>
    </w:p>
    <w:p w:rsidR="006E53C8" w:rsidRDefault="006E53C8">
      <w:r>
        <w:t xml:space="preserve">      ADV       : SP141876  ALESSANDRA GIMENE MOLINA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0014949-68.2004.</w:t>
      </w:r>
      <w:r w:rsidR="006A3497">
        <w:t>4.03.0000</w:t>
      </w:r>
      <w:r>
        <w:t xml:space="preserve"> PRECAT ORI:9500000401/SP REG:12.04.2004</w:t>
      </w:r>
    </w:p>
    <w:p w:rsidR="006E53C8" w:rsidRDefault="006E53C8">
      <w:r>
        <w:t xml:space="preserve">      REQTE     : IZAURA RIBEIRO DOS SANTOS</w:t>
      </w:r>
    </w:p>
    <w:p w:rsidR="006E53C8" w:rsidRDefault="006E53C8">
      <w:r>
        <w:t xml:space="preserve">      ADV       : SP128408  VANIA SOTINI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0014950-53.2004.</w:t>
      </w:r>
      <w:r w:rsidR="006A3497">
        <w:t>4.03.0000</w:t>
      </w:r>
      <w:r>
        <w:t xml:space="preserve"> PRECAT ORI:9500000401/SP REG:12.04.2004</w:t>
      </w:r>
    </w:p>
    <w:p w:rsidR="006E53C8" w:rsidRDefault="006E53C8">
      <w:r>
        <w:t xml:space="preserve">      REQTE     : SEBASTIANA BONIFACIO DE OLIVEIRA</w:t>
      </w:r>
    </w:p>
    <w:p w:rsidR="006E53C8" w:rsidRDefault="006E53C8">
      <w:r>
        <w:t xml:space="preserve">      ADV       : SP128408  VANIA SOTINI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0014951-38.2004.</w:t>
      </w:r>
      <w:r w:rsidR="006A3497">
        <w:t>4.03.0000</w:t>
      </w:r>
      <w:r>
        <w:t xml:space="preserve"> PRECAT ORI:9500000401/SP REG:12.04.2004</w:t>
      </w:r>
    </w:p>
    <w:p w:rsidR="006E53C8" w:rsidRDefault="006E53C8">
      <w:r>
        <w:t xml:space="preserve">      REQTE     : IVA NOEME COLAIDE BENEDICTO</w:t>
      </w:r>
    </w:p>
    <w:p w:rsidR="006E53C8" w:rsidRDefault="006E53C8">
      <w:r>
        <w:t xml:space="preserve">      ADV       : SP128408  VANIA SOTINI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0014952-23.2004.</w:t>
      </w:r>
      <w:r w:rsidR="006A3497">
        <w:t>4.03.0000</w:t>
      </w:r>
      <w:r>
        <w:t xml:space="preserve"> PRECAT ORI:0000001176/SP REG:12.04.2004</w:t>
      </w:r>
    </w:p>
    <w:p w:rsidR="006E53C8" w:rsidRDefault="006E53C8">
      <w:r>
        <w:t xml:space="preserve">      REQTE     : ANARDINA FELIX DE OLIVEIRA COSTA</w:t>
      </w:r>
    </w:p>
    <w:p w:rsidR="006E53C8" w:rsidRDefault="006E53C8">
      <w:r>
        <w:t xml:space="preserve">      ADV       : SP131395  HELTON ALEXANDRE GOMES DE BRITO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GUARARAPES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0014953-08.2004.</w:t>
      </w:r>
      <w:r w:rsidR="006A3497">
        <w:t>4.03.0000</w:t>
      </w:r>
      <w:r>
        <w:t xml:space="preserve"> PRECAT ORI:9800000978/SP REG:12.04.2004</w:t>
      </w:r>
    </w:p>
    <w:p w:rsidR="006E53C8" w:rsidRDefault="006E53C8">
      <w:r>
        <w:t xml:space="preserve">      REQTE     : AFONSO GONCALVES DAS NEVES</w:t>
      </w:r>
    </w:p>
    <w:p w:rsidR="006E53C8" w:rsidRDefault="006E53C8">
      <w:r>
        <w:t xml:space="preserve">      ADV       : SP128366  JOSE BRUN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0014954-90.2004.</w:t>
      </w:r>
      <w:r w:rsidR="006A3497">
        <w:t>4.03.0000</w:t>
      </w:r>
      <w:r>
        <w:t xml:space="preserve"> PRECAT ORI:9700000594/SP REG:12.04.2004</w:t>
      </w:r>
    </w:p>
    <w:p w:rsidR="006E53C8" w:rsidRDefault="006E53C8">
      <w:r>
        <w:t xml:space="preserve">      REQTE     : MARIA MARQUES DA SILVA OLIVEIRA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</w:t>
      </w:r>
      <w:r w:rsidR="00545764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0014955-75.2004.</w:t>
      </w:r>
      <w:r w:rsidR="006A3497">
        <w:t>4.03.0000</w:t>
      </w:r>
      <w:r>
        <w:t xml:space="preserve"> PRECAT ORI:9800000844/SP REG:12.04.2004</w:t>
      </w:r>
    </w:p>
    <w:p w:rsidR="006E53C8" w:rsidRDefault="006E53C8">
      <w:r>
        <w:t xml:space="preserve">      REQTE     : APARECIDA BENTO FERREIRA</w:t>
      </w:r>
    </w:p>
    <w:p w:rsidR="006E53C8" w:rsidRDefault="006E53C8">
      <w:r>
        <w:t xml:space="preserve">      ADV       : SP058581  ANA MARIA ROCHA DO NASCIMENTO MARTINELLI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0014956-60.2004.</w:t>
      </w:r>
      <w:r w:rsidR="006A3497">
        <w:t>4.03.0000</w:t>
      </w:r>
      <w:r>
        <w:t xml:space="preserve"> PRECAT ORI:9800000153/SP REG:12.04.2004</w:t>
      </w:r>
    </w:p>
    <w:p w:rsidR="006E53C8" w:rsidRDefault="006E53C8">
      <w:r>
        <w:t xml:space="preserve">      REQTE     : MARIA BERTOLINO ROSSETO</w:t>
      </w:r>
    </w:p>
    <w:p w:rsidR="006E53C8" w:rsidRDefault="006E53C8">
      <w:r>
        <w:t xml:space="preserve">      ADV       : SP086740  JOSE ADALTO REMEDIO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CACONDE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0014957-45.2004.</w:t>
      </w:r>
      <w:r w:rsidR="006A3497">
        <w:t>4.03.0000</w:t>
      </w:r>
      <w:r>
        <w:t xml:space="preserve"> PRECAT ORI:9300000435/SP REG:12.04.2004</w:t>
      </w:r>
    </w:p>
    <w:p w:rsidR="006E53C8" w:rsidRDefault="006E53C8">
      <w:r>
        <w:t xml:space="preserve">      REQTE     : MARIA LUCIA LONGO PEREIRA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0014958-30.2004.</w:t>
      </w:r>
      <w:r w:rsidR="006A3497">
        <w:t>4.03.0000</w:t>
      </w:r>
      <w:r>
        <w:t xml:space="preserve"> PRECAT ORI:9300000435/SP REG:12.04.2004</w:t>
      </w:r>
    </w:p>
    <w:p w:rsidR="006E53C8" w:rsidRDefault="006E53C8">
      <w:r>
        <w:t xml:space="preserve">      REQTE     : JOAO ZANATTO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0014959-15.2004.</w:t>
      </w:r>
      <w:r w:rsidR="006A3497">
        <w:t>4.03.0000</w:t>
      </w:r>
      <w:r>
        <w:t xml:space="preserve"> PRECAT ORI:9300000435/SP REG:12.04.2004</w:t>
      </w:r>
    </w:p>
    <w:p w:rsidR="006E53C8" w:rsidRDefault="006E53C8">
      <w:r>
        <w:t xml:space="preserve">      REQTE     : BENEDICTO ROBERTO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0014960-97.2004.</w:t>
      </w:r>
      <w:r w:rsidR="006A3497">
        <w:t>4.03.0000</w:t>
      </w:r>
      <w:r>
        <w:t xml:space="preserve"> PRECAT ORI:9300000435/SP REG:12.04.2004</w:t>
      </w:r>
    </w:p>
    <w:p w:rsidR="006E53C8" w:rsidRDefault="006E53C8">
      <w:r>
        <w:t xml:space="preserve">      REQTE     : FRANCISCA NOGUEIRA CARDOSO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0014961-82.2004.</w:t>
      </w:r>
      <w:r w:rsidR="006A3497">
        <w:t>4.03.0000</w:t>
      </w:r>
      <w:r>
        <w:t xml:space="preserve"> PRECAT ORI:9300000435/SP REG:12.04.2004</w:t>
      </w:r>
    </w:p>
    <w:p w:rsidR="006E53C8" w:rsidRDefault="006E53C8">
      <w:r>
        <w:t xml:space="preserve">      REQTE     : JOAQUIM FONSECA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0014962-67.2004.</w:t>
      </w:r>
      <w:r w:rsidR="006A3497">
        <w:t>4.03.0000</w:t>
      </w:r>
      <w:r>
        <w:t xml:space="preserve"> PRECAT ORI:9700001867/SP REG:12.04.2004</w:t>
      </w:r>
    </w:p>
    <w:p w:rsidR="006E53C8" w:rsidRDefault="006E53C8">
      <w:r>
        <w:t xml:space="preserve">      REQTE     : DANIEL GIMENTE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0014964-37.2004.</w:t>
      </w:r>
      <w:r w:rsidR="006A3497">
        <w:t>4.03.0000</w:t>
      </w:r>
      <w:r>
        <w:t xml:space="preserve"> PRECAT ORI:9300000110/SP REG:12.04.2004</w:t>
      </w:r>
    </w:p>
    <w:p w:rsidR="006E53C8" w:rsidRDefault="006E53C8">
      <w:r>
        <w:t xml:space="preserve">      REQTE     : SEBASTIANA ARCOLINI PEREIRA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0014965-22.2004.</w:t>
      </w:r>
      <w:r w:rsidR="006A3497">
        <w:t>4.03.0000</w:t>
      </w:r>
      <w:r>
        <w:t xml:space="preserve"> PRECAT ORI:9300000533/SP REG:12.04.2004</w:t>
      </w:r>
    </w:p>
    <w:p w:rsidR="006E53C8" w:rsidRDefault="006E53C8">
      <w:r>
        <w:t xml:space="preserve">      REQTE     : AMERICO TEOFILO</w:t>
      </w:r>
    </w:p>
    <w:p w:rsidR="006E53C8" w:rsidRDefault="006E53C8">
      <w:r>
        <w:t xml:space="preserve">      ADV       : SP053238  MARCIO ANTONIO VERNASCHI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0014968-74.2004.</w:t>
      </w:r>
      <w:r w:rsidR="006A3497">
        <w:t>4.03.0000</w:t>
      </w:r>
      <w:r>
        <w:t xml:space="preserve"> PRECAT ORI:9700000264/SP REG:12.04.2004</w:t>
      </w:r>
    </w:p>
    <w:p w:rsidR="006E53C8" w:rsidRDefault="006E53C8">
      <w:r>
        <w:t xml:space="preserve">      REQTE     : BENEDITO TRACANELLI</w:t>
      </w:r>
    </w:p>
    <w:p w:rsidR="006E53C8" w:rsidRDefault="006E53C8">
      <w:r>
        <w:t xml:space="preserve">      ADV       : SP096264  JOSE LUIZ PEREIRA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0014969-59.2004.</w:t>
      </w:r>
      <w:r w:rsidR="006A3497">
        <w:t>4.03.0000</w:t>
      </w:r>
      <w:r>
        <w:t xml:space="preserve"> PRECAT ORI:9800000405/SP REG:12.04.2004</w:t>
      </w:r>
    </w:p>
    <w:p w:rsidR="006E53C8" w:rsidRDefault="006E53C8">
      <w:r>
        <w:t xml:space="preserve">      REQTE     : VALDEMAR GUIO</w:t>
      </w:r>
    </w:p>
    <w:p w:rsidR="006E53C8" w:rsidRDefault="006E53C8">
      <w:r>
        <w:t xml:space="preserve">      ADV       : SP010767  AGUINALDO DE BASTOS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0014970-44.2004.</w:t>
      </w:r>
      <w:r w:rsidR="006A3497">
        <w:t>4.03.0000</w:t>
      </w:r>
      <w:r>
        <w:t xml:space="preserve"> PRECAT ORI:9800000405/SP REG:12.04.2004</w:t>
      </w:r>
    </w:p>
    <w:p w:rsidR="006E53C8" w:rsidRDefault="006E53C8">
      <w:r>
        <w:t xml:space="preserve">      REQTE     : SERGIO FECCO</w:t>
      </w:r>
    </w:p>
    <w:p w:rsidR="006E53C8" w:rsidRDefault="006E53C8">
      <w:r>
        <w:t xml:space="preserve">      ADV       : SP010767  AGUINALDO DE BASTOS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0014972-14.2004.</w:t>
      </w:r>
      <w:r w:rsidR="006A3497">
        <w:t>4.03.0000</w:t>
      </w:r>
      <w:r>
        <w:t xml:space="preserve"> PRECAT ORI:9900000040/SP REG:12.04.2004</w:t>
      </w:r>
    </w:p>
    <w:p w:rsidR="006E53C8" w:rsidRDefault="006E53C8">
      <w:r>
        <w:t xml:space="preserve">      REQTE     : LUIZ BANHI NETO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0014974-81.2004.</w:t>
      </w:r>
      <w:r w:rsidR="006A3497">
        <w:t>4.03.0000</w:t>
      </w:r>
      <w:r>
        <w:t xml:space="preserve"> PRECAT ORI:9800001292/SP REG:12.04.2004</w:t>
      </w:r>
    </w:p>
    <w:p w:rsidR="006E53C8" w:rsidRDefault="006E53C8">
      <w:r>
        <w:t xml:space="preserve">      REQT</w:t>
      </w:r>
      <w:r w:rsidR="00E81F8F">
        <w:t>E     : LOURDES CANDIDO RABETTI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0014975-66.2004.</w:t>
      </w:r>
      <w:r w:rsidR="006A3497">
        <w:t>4.03.0000</w:t>
      </w:r>
      <w:r>
        <w:t xml:space="preserve"> PRECAT ORI:200061020008662/SP REG:12.04.2004</w:t>
      </w:r>
    </w:p>
    <w:p w:rsidR="006E53C8" w:rsidRDefault="006E53C8">
      <w:r>
        <w:t xml:space="preserve">      REQTE     : UMBERTO MASTROGIACOMO</w:t>
      </w:r>
    </w:p>
    <w:p w:rsidR="006E53C8" w:rsidRDefault="006E53C8">
      <w:r>
        <w:t xml:space="preserve">      ADV       : SP150596  ANA PAULA ACKEL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0014976-51.2004.</w:t>
      </w:r>
      <w:r w:rsidR="006A3497">
        <w:t>4.03.0000</w:t>
      </w:r>
      <w:r>
        <w:t xml:space="preserve"> PRECAT ORI:199961020108846/SP REG:12.04.2004</w:t>
      </w:r>
    </w:p>
    <w:p w:rsidR="006E53C8" w:rsidRDefault="006E53C8">
      <w:r>
        <w:t xml:space="preserve">      REQTE     : JOAO MANUEL SOARES MENDES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0014977-36.2004.</w:t>
      </w:r>
      <w:r w:rsidR="006A3497">
        <w:t>4.03.0000</w:t>
      </w:r>
      <w:r>
        <w:t xml:space="preserve"> PRECAT ORI:200061020142068/SP REG:12.04.2004</w:t>
      </w:r>
    </w:p>
    <w:p w:rsidR="006E53C8" w:rsidRDefault="006E53C8">
      <w:r>
        <w:t xml:space="preserve">      PARTE A   : YARA SILVA</w:t>
      </w:r>
    </w:p>
    <w:p w:rsidR="006E53C8" w:rsidRDefault="006E53C8">
      <w:r>
        <w:t xml:space="preserve">      REQTE     : YARA SILVA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0014980-88.2004.</w:t>
      </w:r>
      <w:r w:rsidR="006A3497">
        <w:t>4.03.0000</w:t>
      </w:r>
      <w:r>
        <w:t xml:space="preserve"> PRECAT ORI:9600000573/SP REG:12.04.2004</w:t>
      </w:r>
    </w:p>
    <w:p w:rsidR="006E53C8" w:rsidRDefault="006E53C8">
      <w:r>
        <w:t xml:space="preserve">      REQTE     : EZIO PICHUTTE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0014981-73.2004.</w:t>
      </w:r>
      <w:r w:rsidR="006A3497">
        <w:t>4.03.0000</w:t>
      </w:r>
      <w:r>
        <w:t xml:space="preserve"> PRECAT ORI:9600000573/SP REG:12.04.2004</w:t>
      </w:r>
    </w:p>
    <w:p w:rsidR="006E53C8" w:rsidRDefault="006E53C8">
      <w:r>
        <w:t xml:space="preserve">      REQTE     : SEBASTIANA DA SILVA PICHUTTE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0014983-43.2004.</w:t>
      </w:r>
      <w:r w:rsidR="006A3497">
        <w:t>4.03.0000</w:t>
      </w:r>
      <w:r>
        <w:t xml:space="preserve"> PRECAT ORI:200161260005349/SP REG:12.04.2004</w:t>
      </w:r>
    </w:p>
    <w:p w:rsidR="006E53C8" w:rsidRDefault="006E53C8">
      <w:r>
        <w:t xml:space="preserve">      REQTE     : LEONOR DA SILVA</w:t>
      </w:r>
    </w:p>
    <w:p w:rsidR="006E53C8" w:rsidRDefault="006E53C8">
      <w:r>
        <w:t xml:space="preserve">      ADV       : SP068489  INES APARECIDA GOMES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0014985-13.2004.</w:t>
      </w:r>
      <w:r w:rsidR="006A3497">
        <w:t>4.03.0000</w:t>
      </w:r>
      <w:r>
        <w:t xml:space="preserve"> PRECAT ORI:9800000305/SP REG:12.04.2004</w:t>
      </w:r>
    </w:p>
    <w:p w:rsidR="006E53C8" w:rsidRDefault="006E53C8">
      <w:r>
        <w:t xml:space="preserve">      PARTE A   : LUZIA DOS SANTOS AVELINO</w:t>
      </w:r>
    </w:p>
    <w:p w:rsidR="006E53C8" w:rsidRDefault="006E53C8">
      <w:r>
        <w:t xml:space="preserve">      REQTE</w:t>
      </w:r>
      <w:r w:rsidR="00E81F8F">
        <w:t xml:space="preserve">     : LUZIA DOS SANTOS AVELINO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0014986-95.2004.</w:t>
      </w:r>
      <w:r w:rsidR="006A3497">
        <w:t>4.03.0000</w:t>
      </w:r>
      <w:r>
        <w:t xml:space="preserve"> PRECAT ORI:9200000995/SP REG:12.04.2004</w:t>
      </w:r>
    </w:p>
    <w:p w:rsidR="006E53C8" w:rsidRDefault="006E53C8">
      <w:r>
        <w:t xml:space="preserve">      PARTE A   : JOAO ALEXANDRE</w:t>
      </w:r>
    </w:p>
    <w:p w:rsidR="006E53C8" w:rsidRDefault="006E53C8">
      <w:r>
        <w:t xml:space="preserve">      REPTE     : VANDA PALARO DA COSTA</w:t>
      </w:r>
    </w:p>
    <w:p w:rsidR="006E53C8" w:rsidRDefault="006E53C8">
      <w:r>
        <w:t xml:space="preserve">      REQTE     : VANDA PALARO DA COSTA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0014987-80.2004.</w:t>
      </w:r>
      <w:r w:rsidR="006A3497">
        <w:t>4.03.0000</w:t>
      </w:r>
      <w:r>
        <w:t xml:space="preserve"> PRECAT ORI:9900000054/SP REG:12.04.2004</w:t>
      </w:r>
    </w:p>
    <w:p w:rsidR="006E53C8" w:rsidRDefault="006E53C8">
      <w:r>
        <w:t xml:space="preserve">      REQTE     : JOSE ANTONIO BERTONHA</w:t>
      </w:r>
    </w:p>
    <w:p w:rsidR="006E53C8" w:rsidRDefault="006E53C8">
      <w:r>
        <w:t xml:space="preserve">      ADV       : SP091627  IRINEU MINZON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BARIRI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0014988-65.2004.</w:t>
      </w:r>
      <w:r w:rsidR="006A3497">
        <w:t>4.03.0000</w:t>
      </w:r>
      <w:r>
        <w:t xml:space="preserve"> PRECAT ORI:8900001199/SP REG:12.04.2004</w:t>
      </w:r>
    </w:p>
    <w:p w:rsidR="006E53C8" w:rsidRDefault="006E53C8">
      <w:r>
        <w:t xml:space="preserve">      REQTE     : CARLOS BOSSOLO</w:t>
      </w:r>
    </w:p>
    <w:p w:rsidR="006E53C8" w:rsidRDefault="006E53C8">
      <w:r>
        <w:t xml:space="preserve">      ADV       : SP062962  JOSE ANTONIO CALLEJON CASARI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LINS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0014990-35.2004.</w:t>
      </w:r>
      <w:r w:rsidR="006A3497">
        <w:t>4.03.0000</w:t>
      </w:r>
      <w:r>
        <w:t xml:space="preserve"> PRECAT ORI:0000001035/SP REG:12.04.2004</w:t>
      </w:r>
    </w:p>
    <w:p w:rsidR="006E53C8" w:rsidRDefault="006E53C8">
      <w:r>
        <w:t xml:space="preserve">      REQTE     : NEUZA DE CARVALHO BOMBARDI</w:t>
      </w:r>
    </w:p>
    <w:p w:rsidR="006E53C8" w:rsidRDefault="006E53C8">
      <w:r>
        <w:t xml:space="preserve">      ADVG      : CARLOS APARECIDO ARAUJO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0014991-20.2004.</w:t>
      </w:r>
      <w:r w:rsidR="006A3497">
        <w:t>4.03.0000</w:t>
      </w:r>
      <w:r>
        <w:t xml:space="preserve"> PRECAT ORI:9900000603/SP REG:12.04.2004</w:t>
      </w:r>
    </w:p>
    <w:p w:rsidR="006E53C8" w:rsidRDefault="006E53C8">
      <w:r>
        <w:t xml:space="preserve">      REQTE     : MAXIMO TADEU CARDOSO</w:t>
      </w:r>
    </w:p>
    <w:p w:rsidR="006E53C8" w:rsidRDefault="006E53C8">
      <w:r>
        <w:lastRenderedPageBreak/>
        <w:t xml:space="preserve">      ADV       : SP012305  NEY SANTOS BARROS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CACAPAVA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0014995-57.2004.</w:t>
      </w:r>
      <w:r w:rsidR="006A3497">
        <w:t>4.03.0000</w:t>
      </w:r>
      <w:r>
        <w:t xml:space="preserve"> PRECAT ORI:9700000105/SP REG:12.04.2004</w:t>
      </w:r>
    </w:p>
    <w:p w:rsidR="006E53C8" w:rsidRDefault="006E53C8">
      <w:r>
        <w:t xml:space="preserve">      REQTE     : MARIA TERESA TORRES</w:t>
      </w:r>
    </w:p>
    <w:p w:rsidR="006E53C8" w:rsidRDefault="006E53C8">
      <w:r>
        <w:t xml:space="preserve">      ADV       : SP091627  IRINEU MINZON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BARIRI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0014999-94.2004.</w:t>
      </w:r>
      <w:r w:rsidR="006A3497">
        <w:t>4.03.0000</w:t>
      </w:r>
      <w:r>
        <w:t xml:space="preserve"> PRECAT ORI:9300000534/SP REG:12.04.2004</w:t>
      </w:r>
    </w:p>
    <w:p w:rsidR="006E53C8" w:rsidRDefault="006E53C8">
      <w:r>
        <w:t xml:space="preserve">      REQTE   </w:t>
      </w:r>
      <w:r w:rsidR="00E81F8F">
        <w:t xml:space="preserve">  : LEONIDES RICARDO MARQUEZINI</w:t>
      </w:r>
    </w:p>
    <w:p w:rsidR="006E53C8" w:rsidRDefault="006E53C8">
      <w:r>
        <w:t xml:space="preserve">      ADV       : SP110064  CRISTIANE KARAN CARDOZO SANTAREM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0017002-22.2004.</w:t>
      </w:r>
      <w:r w:rsidR="006A3497">
        <w:t>4.03.0000</w:t>
      </w:r>
      <w:r>
        <w:t xml:space="preserve"> PRECAT ORI:9700000285/SP REG:12.04.2004</w:t>
      </w:r>
    </w:p>
    <w:p w:rsidR="006E53C8" w:rsidRDefault="006E53C8">
      <w:r>
        <w:t xml:space="preserve">      REQTE     : ACACIO DOS SANTOS</w:t>
      </w:r>
    </w:p>
    <w:p w:rsidR="006E53C8" w:rsidRDefault="006E53C8">
      <w:r>
        <w:t xml:space="preserve">      ADVG      : SHIRLEY AP DE OLIVEIRA SIMOES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0017003-07.2004.</w:t>
      </w:r>
      <w:r w:rsidR="006A3497">
        <w:t>4.03.0000</w:t>
      </w:r>
      <w:r>
        <w:t xml:space="preserve"> PRECAT ORI:9700001110/SP REG:12.04.2004</w:t>
      </w:r>
    </w:p>
    <w:p w:rsidR="006E53C8" w:rsidRDefault="006E53C8">
      <w:r>
        <w:t xml:space="preserve">      REQTE     : MARIA APARECIDA DE CASTRO GROPPO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0017005-74.2004.</w:t>
      </w:r>
      <w:r w:rsidR="006A3497">
        <w:t>4.03.0000</w:t>
      </w:r>
      <w:r>
        <w:t xml:space="preserve"> PRECAT ORI:9900000053/SP REG:12.04.2004</w:t>
      </w:r>
    </w:p>
    <w:p w:rsidR="006E53C8" w:rsidRDefault="006E53C8">
      <w:r>
        <w:t xml:space="preserve">      REQTE     : DALVA MONGE</w:t>
      </w:r>
    </w:p>
    <w:p w:rsidR="006E53C8" w:rsidRDefault="006E53C8">
      <w:r>
        <w:t xml:space="preserve">      ADV       : SP131812  MARIO LUIS FRAGA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PEDRO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0017006-59.2004.</w:t>
      </w:r>
      <w:r w:rsidR="006A3497">
        <w:t>4.03.0000</w:t>
      </w:r>
      <w:r>
        <w:t xml:space="preserve"> PRECAT ORI:0200001133/SP REG:12.04.2004</w:t>
      </w:r>
    </w:p>
    <w:p w:rsidR="006E53C8" w:rsidRDefault="006E53C8">
      <w:r>
        <w:t xml:space="preserve">      REQTE     : AGOSTINHO ANTONINHO LEPRI e outro(a)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0017013-51.2004.</w:t>
      </w:r>
      <w:r w:rsidR="006A3497">
        <w:t>4.03.0000</w:t>
      </w:r>
      <w:r>
        <w:t xml:space="preserve"> PRECAT ORI:9204015322/SP REG:12.04.2004</w:t>
      </w:r>
    </w:p>
    <w:p w:rsidR="006E53C8" w:rsidRDefault="006E53C8">
      <w:r>
        <w:t xml:space="preserve">      REQTE     : MAURICIO FRANCISCO ABBADE</w:t>
      </w:r>
    </w:p>
    <w:p w:rsidR="006E53C8" w:rsidRDefault="006E53C8">
      <w:r>
        <w:t xml:space="preserve">      ADV       : SP060227  LOURENCO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0017025-65.2004.</w:t>
      </w:r>
      <w:r w:rsidR="006A3497">
        <w:t>4.03.0000</w:t>
      </w:r>
      <w:r>
        <w:t xml:space="preserve"> PRECAT ORI:9900000399/SP REG:12.04.2004</w:t>
      </w:r>
    </w:p>
    <w:p w:rsidR="006E53C8" w:rsidRDefault="006E53C8">
      <w:r>
        <w:t xml:space="preserve">      REQTE     : JAIME TOSTA</w:t>
      </w:r>
    </w:p>
    <w:p w:rsidR="006E53C8" w:rsidRDefault="006E53C8">
      <w:r>
        <w:t xml:space="preserve">      ADV       : SP128366  JOSE BRUN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IPAUCU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0017026-50.2004.</w:t>
      </w:r>
      <w:r w:rsidR="006A3497">
        <w:t>4.03.0000</w:t>
      </w:r>
      <w:r>
        <w:t xml:space="preserve"> PRECAT ORI:9800001112/SP REG:12.04.2004</w:t>
      </w:r>
    </w:p>
    <w:p w:rsidR="006E53C8" w:rsidRDefault="006E53C8">
      <w:r>
        <w:t xml:space="preserve">      REQTE     : DOMINGOS TROMBELI</w:t>
      </w:r>
    </w:p>
    <w:p w:rsidR="006E53C8" w:rsidRDefault="006E53C8">
      <w:r>
        <w:t xml:space="preserve">      ADV       : SP059203  JOAO APARECIDO PEREIRA NANTES</w:t>
      </w:r>
    </w:p>
    <w:p w:rsidR="006E53C8" w:rsidRDefault="006E53C8">
      <w:r>
        <w:t xml:space="preserve">      REQDO(A)  : Instituto N</w:t>
      </w:r>
      <w:r w:rsidR="00E81F8F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IPAUCU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0017027-35.2004.</w:t>
      </w:r>
      <w:r w:rsidR="006A3497">
        <w:t>4.03.0000</w:t>
      </w:r>
      <w:r>
        <w:t xml:space="preserve"> PRECAT ORI:9535013025/MS REG:12.04.2004</w:t>
      </w:r>
    </w:p>
    <w:p w:rsidR="006E53C8" w:rsidRDefault="006E53C8">
      <w:r>
        <w:t xml:space="preserve">      PARTE A   : OLINDA TIBURCIA DIAS e outros(as)</w:t>
      </w:r>
    </w:p>
    <w:p w:rsidR="006E53C8" w:rsidRDefault="006E53C8">
      <w:r>
        <w:t xml:space="preserve">      REQTE     : OLINDA TIBURCIA DIAS e outros(as)</w:t>
      </w:r>
    </w:p>
    <w:p w:rsidR="006E53C8" w:rsidRDefault="006E53C8">
      <w:r>
        <w:t xml:space="preserve">      ADV       : MS003537B ANTONIO RODRIGUES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COSTA RICA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0017029-05.2004.</w:t>
      </w:r>
      <w:r w:rsidR="006A3497">
        <w:t>4.03.0000</w:t>
      </w:r>
      <w:r>
        <w:t xml:space="preserve"> PRECAT ORI:9700000231/SP REG:12.04.2004</w:t>
      </w:r>
    </w:p>
    <w:p w:rsidR="006E53C8" w:rsidRDefault="006E53C8">
      <w:r>
        <w:t xml:space="preserve">      REQTE     : BENEDITO ALVES DA SILVA</w:t>
      </w:r>
    </w:p>
    <w:p w:rsidR="006E53C8" w:rsidRDefault="006E53C8">
      <w:r>
        <w:t xml:space="preserve">      ADV       : SP099471  FERNANDO NETO CASTELO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ESTRELA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0017030-87.2004.</w:t>
      </w:r>
      <w:r w:rsidR="006A3497">
        <w:t>4.03.0000</w:t>
      </w:r>
      <w:r>
        <w:t xml:space="preserve"> PRECAT ORI:9700000071/SP REG:12.04.2004</w:t>
      </w:r>
    </w:p>
    <w:p w:rsidR="006E53C8" w:rsidRDefault="006E53C8">
      <w:r>
        <w:t xml:space="preserve">      REQTE     : BENEDITA CANDIDA DE JESUS</w:t>
      </w:r>
    </w:p>
    <w:p w:rsidR="006E53C8" w:rsidRDefault="006E53C8">
      <w:r>
        <w:t xml:space="preserve">      ADV       : SP123177  MARCIA PIKEL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0017031-72.2004.</w:t>
      </w:r>
      <w:r w:rsidR="006A3497">
        <w:t>4.03.0000</w:t>
      </w:r>
      <w:r>
        <w:t xml:space="preserve"> PRECAT ORI:9400000253/SP REG:12.04.2004</w:t>
      </w:r>
    </w:p>
    <w:p w:rsidR="006E53C8" w:rsidRDefault="006E53C8">
      <w:r>
        <w:t xml:space="preserve">      REQTE     : DIONISIO DA COSTA</w:t>
      </w:r>
    </w:p>
    <w:p w:rsidR="006E53C8" w:rsidRDefault="006E53C8">
      <w:r>
        <w:t xml:space="preserve">      ADV       : SP027593  FABIO NOGUEIRA LEMES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BARRETOS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0017032-57.2004.</w:t>
      </w:r>
      <w:r w:rsidR="006A3497">
        <w:t>4.03.0000</w:t>
      </w:r>
      <w:r>
        <w:t xml:space="preserve"> PRECAT ORI:0100000775/SP REG:12.04.2004</w:t>
      </w:r>
    </w:p>
    <w:p w:rsidR="006E53C8" w:rsidRDefault="006E53C8">
      <w:r>
        <w:t xml:space="preserve">      REQTE     : FIDELCINO JOAO ROMUALDO DA SILVA</w:t>
      </w:r>
    </w:p>
    <w:p w:rsidR="006E53C8" w:rsidRDefault="006E53C8">
      <w:r>
        <w:t xml:space="preserve">      ADV       : SP157613  EDVALDO APARECIDO CARVALHO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JUNQUEIROPOLIS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0017035-12.2004.</w:t>
      </w:r>
      <w:r w:rsidR="006A3497">
        <w:t>4.03.0000</w:t>
      </w:r>
      <w:r>
        <w:t xml:space="preserve"> PRECAT ORI:0100000425/SP REG:12.04.2004</w:t>
      </w:r>
    </w:p>
    <w:p w:rsidR="006E53C8" w:rsidRDefault="006E53C8">
      <w:r>
        <w:t xml:space="preserve">      REQTE     : MARIA ANTONIA SILVEIRA FERNANDES</w:t>
      </w:r>
    </w:p>
    <w:p w:rsidR="006E53C8" w:rsidRDefault="006E53C8">
      <w:r>
        <w:t xml:space="preserve">      ADV       : SP157613  EDVALDO APARECIDO CARVALHO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JUNQUEIROPOLIS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0017036-94.2004.</w:t>
      </w:r>
      <w:r w:rsidR="006A3497">
        <w:t>4.03.0000</w:t>
      </w:r>
      <w:r>
        <w:t xml:space="preserve"> PRECAT ORI:9500000842/SP REG:12.04.2004</w:t>
      </w:r>
    </w:p>
    <w:p w:rsidR="006E53C8" w:rsidRDefault="006E53C8">
      <w:r>
        <w:t xml:space="preserve">      REQTE     : LOURDES ALASTICO BERNARDELI</w:t>
      </w:r>
    </w:p>
    <w:p w:rsidR="006E53C8" w:rsidRDefault="006E53C8">
      <w:r>
        <w:t xml:space="preserve">      ADV       : SP085682  GILMAR ANTONIO DO PRADO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E81F8F">
        <w:t>SP000030  HERMES ARRAIS ALENCAR</w:t>
      </w:r>
    </w:p>
    <w:p w:rsidR="006E53C8" w:rsidRDefault="006E53C8">
      <w:r>
        <w:t xml:space="preserve">      DEPREC    : JUIZO DE DIREITO DA 1 VARA DE GENERAL SALGADO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0017037-79.2004.</w:t>
      </w:r>
      <w:r w:rsidR="006A3497">
        <w:t>4.03.0000</w:t>
      </w:r>
      <w:r>
        <w:t xml:space="preserve"> PRECAT ORI:8900000243/SP REG:12.04.2004</w:t>
      </w:r>
    </w:p>
    <w:p w:rsidR="006E53C8" w:rsidRDefault="006E53C8">
      <w:r>
        <w:t xml:space="preserve">      REQTE     : EIMEI FUJIKI</w:t>
      </w:r>
    </w:p>
    <w:p w:rsidR="006E53C8" w:rsidRDefault="006E53C8">
      <w:r>
        <w:t xml:space="preserve">      ADV       : SP061437  NELSON FREITAS PRADO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0017038-64.2004.</w:t>
      </w:r>
      <w:r w:rsidR="006A3497">
        <w:t>4.03.0000</w:t>
      </w:r>
      <w:r>
        <w:t xml:space="preserve"> PRECAT ORI:9900000274/SP REG:12.04.2004</w:t>
      </w:r>
    </w:p>
    <w:p w:rsidR="006E53C8" w:rsidRDefault="006E53C8">
      <w:r>
        <w:t xml:space="preserve">      REQTE     : CARLOS ALBERTO SILVA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0017039-49.2004.</w:t>
      </w:r>
      <w:r w:rsidR="006A3497">
        <w:t>4.03.0000</w:t>
      </w:r>
      <w:r>
        <w:t xml:space="preserve"> PRECAT ORI:9800000976/SP REG:12.04.2004</w:t>
      </w:r>
    </w:p>
    <w:p w:rsidR="006E53C8" w:rsidRDefault="006E53C8">
      <w:r>
        <w:t xml:space="preserve">      REQTE     : JOAQUIM ADEVAIR DE PAULA</w:t>
      </w:r>
    </w:p>
    <w:p w:rsidR="006E53C8" w:rsidRDefault="006E53C8">
      <w:r>
        <w:t xml:space="preserve">      ADV       : SP059715  JOSE ROBERTO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0017040-34.2004.</w:t>
      </w:r>
      <w:r w:rsidR="006A3497">
        <w:t>4.03.0000</w:t>
      </w:r>
      <w:r>
        <w:t xml:space="preserve"> PRECAT ORI:9200000583/SP REG:12.04.2004</w:t>
      </w:r>
    </w:p>
    <w:p w:rsidR="006E53C8" w:rsidRDefault="006E53C8">
      <w:r>
        <w:lastRenderedPageBreak/>
        <w:t xml:space="preserve">      REQTE     : CESAR JOSE ZANELLA</w:t>
      </w:r>
    </w:p>
    <w:p w:rsidR="006E53C8" w:rsidRDefault="006E53C8">
      <w:r>
        <w:t xml:space="preserve">      ADV       : SP058234  MARIA STELITA ZANELA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0017041-19.2004.</w:t>
      </w:r>
      <w:r w:rsidR="006A3497">
        <w:t>4.03.0000</w:t>
      </w:r>
      <w:r>
        <w:t xml:space="preserve"> PRECAT ORI:9800000435/SP REG:12.04.2004</w:t>
      </w:r>
    </w:p>
    <w:p w:rsidR="006E53C8" w:rsidRDefault="006E53C8">
      <w:r>
        <w:t xml:space="preserve">      REQTE     : JOSE PEREIRA DA SILVA</w:t>
      </w:r>
    </w:p>
    <w:p w:rsidR="006E53C8" w:rsidRDefault="006E53C8">
      <w:r>
        <w:t xml:space="preserve">      ADV       : SP027971  NILSON PLACIDO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PATROCINIO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0017042-04.2004.</w:t>
      </w:r>
      <w:r w:rsidR="006A3497">
        <w:t>4.03.0000</w:t>
      </w:r>
      <w:r>
        <w:t xml:space="preserve"> PRECAT ORI:9500000456/SP REG:12.04.2004</w:t>
      </w:r>
    </w:p>
    <w:p w:rsidR="006E53C8" w:rsidRDefault="006E53C8">
      <w:r>
        <w:t xml:space="preserve">      REQTE     : ADEMAR ESTORINO</w:t>
      </w:r>
    </w:p>
    <w:p w:rsidR="006E53C8" w:rsidRDefault="006E53C8">
      <w:r>
        <w:t xml:space="preserve">      ADV       : SP103820  PAULO FAGUNDES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RIO CLARO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0017043-86.2004.</w:t>
      </w:r>
      <w:r w:rsidR="006A3497">
        <w:t>4.03.0000</w:t>
      </w:r>
      <w:r>
        <w:t xml:space="preserve"> PRECAT ORI:0000001122/SP REG:12.04.2004</w:t>
      </w:r>
    </w:p>
    <w:p w:rsidR="006E53C8" w:rsidRDefault="006E53C8">
      <w:r>
        <w:t xml:space="preserve">      REQTE     : JOAO JOAQUIM DO NASCIMENTO</w:t>
      </w:r>
    </w:p>
    <w:p w:rsidR="006E53C8" w:rsidRDefault="006E53C8">
      <w:r>
        <w:t xml:space="preserve">      ADV       : SP127831  DIVINA LEIDE CAMARGO PAULA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</w:t>
      </w:r>
      <w:r w:rsidR="00E81F8F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0017044-71.2004.</w:t>
      </w:r>
      <w:r w:rsidR="006A3497">
        <w:t>4.03.0000</w:t>
      </w:r>
      <w:r>
        <w:t xml:space="preserve"> PRECAT ORI:9900000781/SP REG:12.04.2004</w:t>
      </w:r>
    </w:p>
    <w:p w:rsidR="006E53C8" w:rsidRDefault="006E53C8">
      <w:r>
        <w:t xml:space="preserve">      REQTE     : ATALIBA VIEIRA DOS SANTOS</w:t>
      </w:r>
    </w:p>
    <w:p w:rsidR="006E53C8" w:rsidRDefault="006E53C8">
      <w:r>
        <w:t xml:space="preserve">      ADV       : SP060106  PAULO ROBERTO MAGRINELLI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PALMITAL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0017045-56.2004.</w:t>
      </w:r>
      <w:r w:rsidR="006A3497">
        <w:t>4.03.0000</w:t>
      </w:r>
      <w:r>
        <w:t xml:space="preserve"> PRECAT ORI:9700001023/SP REG:12.04.2004</w:t>
      </w:r>
    </w:p>
    <w:p w:rsidR="006E53C8" w:rsidRDefault="006E53C8">
      <w:r>
        <w:t xml:space="preserve">      REQTE     : JOSE QUEIROZ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0017046-41.2004.</w:t>
      </w:r>
      <w:r w:rsidR="006A3497">
        <w:t>4.03.0000</w:t>
      </w:r>
      <w:r>
        <w:t xml:space="preserve"> PRECAT ORI:9500000562/SP REG:12.04.2004</w:t>
      </w:r>
    </w:p>
    <w:p w:rsidR="006E53C8" w:rsidRDefault="006E53C8">
      <w:r>
        <w:t xml:space="preserve">      REQTE     : GENTIL RODRIGUES CALDEIRA</w:t>
      </w:r>
    </w:p>
    <w:p w:rsidR="006E53C8" w:rsidRDefault="006E53C8">
      <w:r>
        <w:t xml:space="preserve">      ADV       : SP128408  VANIA SOTINI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0017047-26.2004.</w:t>
      </w:r>
      <w:r w:rsidR="006A3497">
        <w:t>4.03.0000</w:t>
      </w:r>
      <w:r>
        <w:t xml:space="preserve"> PRECAT ORI:9500000562/SP REG:12.04.2004</w:t>
      </w:r>
    </w:p>
    <w:p w:rsidR="006E53C8" w:rsidRDefault="006E53C8">
      <w:r>
        <w:t xml:space="preserve">      REQTE     : SILVANO DOS SANTOS</w:t>
      </w:r>
    </w:p>
    <w:p w:rsidR="006E53C8" w:rsidRDefault="006E53C8">
      <w:r>
        <w:t xml:space="preserve">      ADV       : SP128408  VANIA SOTINI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0017048-11.2004.</w:t>
      </w:r>
      <w:r w:rsidR="006A3497">
        <w:t>4.03.0000</w:t>
      </w:r>
      <w:r>
        <w:t xml:space="preserve"> PRECAT ORI:9500000562/SP REG:12.04.2004</w:t>
      </w:r>
    </w:p>
    <w:p w:rsidR="006E53C8" w:rsidRDefault="006E53C8">
      <w:r>
        <w:t xml:space="preserve">      REQTE     : JOAO JOAQUIM DA SILVA</w:t>
      </w:r>
    </w:p>
    <w:p w:rsidR="006E53C8" w:rsidRDefault="006E53C8">
      <w:r>
        <w:t xml:space="preserve">      ADV       : SP128408  VANIA SOTINI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0017049-93.2004.</w:t>
      </w:r>
      <w:r w:rsidR="006A3497">
        <w:t>4.03.0000</w:t>
      </w:r>
      <w:r>
        <w:t xml:space="preserve"> PRECAT ORI:9500000562/SP REG:12.04.2004</w:t>
      </w:r>
    </w:p>
    <w:p w:rsidR="006E53C8" w:rsidRDefault="006E53C8">
      <w:r>
        <w:t xml:space="preserve">      REQTE     : ARLINDO FLORENCIO ATHAYDE</w:t>
      </w:r>
    </w:p>
    <w:p w:rsidR="006E53C8" w:rsidRDefault="006E53C8">
      <w:r>
        <w:t xml:space="preserve">      ADV       : SP128408  VANIA SOTINI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0017050-78.2004.</w:t>
      </w:r>
      <w:r w:rsidR="006A3497">
        <w:t>4.03.0000</w:t>
      </w:r>
      <w:r>
        <w:t xml:space="preserve"> PRECAT ORI:9100000297/SP REG:12.04.2004</w:t>
      </w:r>
    </w:p>
    <w:p w:rsidR="006E53C8" w:rsidRDefault="006E53C8">
      <w:r>
        <w:t xml:space="preserve">      REQTE     : IRINEU PELEGRINO</w:t>
      </w:r>
    </w:p>
    <w:p w:rsidR="006E53C8" w:rsidRDefault="006E53C8">
      <w:r>
        <w:t xml:space="preserve">      ADV       : SP065856  VALDIVINO DE SOUZA SARAIVA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0017051-63.2004.</w:t>
      </w:r>
      <w:r w:rsidR="006A3497">
        <w:t>4.03.0000</w:t>
      </w:r>
      <w:r>
        <w:t xml:space="preserve"> PRECAT ORI:9710009435/SP REG:12.04.2004</w:t>
      </w:r>
    </w:p>
    <w:p w:rsidR="006E53C8" w:rsidRDefault="006E53C8">
      <w:r>
        <w:t xml:space="preserve">      REQTE     : APARECIDA MARQUES PADOVAN e outros(as)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0017052-48.2004.</w:t>
      </w:r>
      <w:r w:rsidR="006A3497">
        <w:t>4.03.0000</w:t>
      </w:r>
      <w:r>
        <w:t xml:space="preserve"> PRECAT ORI:9610008798/SP REG:12.04.2004</w:t>
      </w:r>
    </w:p>
    <w:p w:rsidR="006E53C8" w:rsidRDefault="006E53C8">
      <w:r>
        <w:t xml:space="preserve">      REQTE     : PAULO AFONSO DA ROCHA e outro(a)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0017053-33.2004.</w:t>
      </w:r>
      <w:r w:rsidR="006A3497">
        <w:t>4.03.0000</w:t>
      </w:r>
      <w:r>
        <w:t xml:space="preserve"> PRECAT ORI:8900357590/SP REG:12.04.2004</w:t>
      </w:r>
    </w:p>
    <w:p w:rsidR="006E53C8" w:rsidRDefault="006E53C8">
      <w:r>
        <w:t xml:space="preserve">      REQTE     : JONAS BAGDANAVICIUS</w:t>
      </w:r>
    </w:p>
    <w:p w:rsidR="006E53C8" w:rsidRDefault="006E53C8">
      <w:r>
        <w:t xml:space="preserve">      ADV       : SP176668  DANIEL FRANCISCO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0017054-18.2004.</w:t>
      </w:r>
      <w:r w:rsidR="006A3497">
        <w:t>4.03.0000</w:t>
      </w:r>
      <w:r>
        <w:t xml:space="preserve"> PRECAT ORI:9900001400/SP REG:12.04.2004</w:t>
      </w:r>
    </w:p>
    <w:p w:rsidR="006E53C8" w:rsidRDefault="006E53C8">
      <w:r>
        <w:t xml:space="preserve">      REQTE     : JORGE DIVINO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0017055-03.2004.</w:t>
      </w:r>
      <w:r w:rsidR="006A3497">
        <w:t>4.03.0000</w:t>
      </w:r>
      <w:r>
        <w:t xml:space="preserve"> PRECAT ORI:9800001334/SP REG:12.04.2004</w:t>
      </w:r>
    </w:p>
    <w:p w:rsidR="006E53C8" w:rsidRDefault="006E53C8">
      <w:r>
        <w:t xml:space="preserve">      REQTE     : BENICIO BERNARDO RODRIGUES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0017056-85.2004.</w:t>
      </w:r>
      <w:r w:rsidR="006A3497">
        <w:t>4.03.0000</w:t>
      </w:r>
      <w:r>
        <w:t xml:space="preserve"> PRECAT ORI:200161230030962/SP REG:12.04.2004</w:t>
      </w:r>
    </w:p>
    <w:p w:rsidR="006E53C8" w:rsidRDefault="006E53C8">
      <w:r>
        <w:t xml:space="preserve">      REQTE     : LUIZ THOMAZ DE AQUINO</w:t>
      </w:r>
    </w:p>
    <w:p w:rsidR="006E53C8" w:rsidRDefault="006E53C8">
      <w:r>
        <w:t xml:space="preserve">      ADV       : SP084761  ADRIANO CAMARGO ROCHA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0017057-70.2004.</w:t>
      </w:r>
      <w:r w:rsidR="006A3497">
        <w:t>4.03.0000</w:t>
      </w:r>
      <w:r>
        <w:t xml:space="preserve"> PRECAT ORI:199903990832265/SP REG:12.04.2004</w:t>
      </w:r>
    </w:p>
    <w:p w:rsidR="006E53C8" w:rsidRDefault="006E53C8">
      <w:r>
        <w:t xml:space="preserve">      REQTE     : VALDEMAR ANTONIO DE LIMA</w:t>
      </w:r>
    </w:p>
    <w:p w:rsidR="006E53C8" w:rsidRDefault="006E53C8">
      <w:r>
        <w:t xml:space="preserve">      ADV       : SP066607  JOSE BENEDITO DITINHO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0017059-40.2004.</w:t>
      </w:r>
      <w:r w:rsidR="006A3497">
        <w:t>4.03.0000</w:t>
      </w:r>
      <w:r>
        <w:t xml:space="preserve"> PRECAT O</w:t>
      </w:r>
      <w:r w:rsidR="00E81F8F">
        <w:t>RI:0000000158/SP REG:12.04.2004</w:t>
      </w:r>
    </w:p>
    <w:p w:rsidR="006E53C8" w:rsidRDefault="006E53C8">
      <w:r>
        <w:t xml:space="preserve">      REQTE     : ANGELO PINHEIRO DE SOUZA</w:t>
      </w:r>
    </w:p>
    <w:p w:rsidR="006E53C8" w:rsidRDefault="006E53C8">
      <w:r>
        <w:t xml:space="preserve">      ADV       : SP117426  ARNALDO APARECIDO OLIVEIRA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0017060-25.2004.</w:t>
      </w:r>
      <w:r w:rsidR="006A3497">
        <w:t>4.03.0000</w:t>
      </w:r>
      <w:r>
        <w:t xml:space="preserve"> PRECAT ORI:9600001061/SP REG:12.04.2004</w:t>
      </w:r>
    </w:p>
    <w:p w:rsidR="006E53C8" w:rsidRDefault="006E53C8">
      <w:r>
        <w:t xml:space="preserve">      REQTE     : LUCINDA SERATO DESTEFANO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VALINHOS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0017061-10.2004.</w:t>
      </w:r>
      <w:r w:rsidR="006A3497">
        <w:t>4.03.0000</w:t>
      </w:r>
      <w:r>
        <w:t xml:space="preserve"> PRECAT ORI:9800000785/SP REG:12.04.2004</w:t>
      </w:r>
    </w:p>
    <w:p w:rsidR="006E53C8" w:rsidRDefault="006E53C8">
      <w:r>
        <w:t xml:space="preserve">      REQTE     : JACOMO CAMURSA</w:t>
      </w:r>
    </w:p>
    <w:p w:rsidR="006E53C8" w:rsidRDefault="006E53C8">
      <w:r>
        <w:t xml:space="preserve">      ADV       : SP104442  BENEDITO APARECIDO GUIMARÃES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0017062-92.2004.</w:t>
      </w:r>
      <w:r w:rsidR="006A3497">
        <w:t>4.03.0000</w:t>
      </w:r>
      <w:r>
        <w:t xml:space="preserve"> PRECAT ORI:200161200068574/SP REG:12.04.2004</w:t>
      </w:r>
    </w:p>
    <w:p w:rsidR="006E53C8" w:rsidRDefault="006E53C8">
      <w:r>
        <w:t xml:space="preserve">      REQTE     : CLAUDIO NONIS</w:t>
      </w:r>
    </w:p>
    <w:p w:rsidR="006E53C8" w:rsidRDefault="006E53C8">
      <w:r>
        <w:t xml:space="preserve">      ADV       : SP076805  JOAO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0017063-77.2004.</w:t>
      </w:r>
      <w:r w:rsidR="006A3497">
        <w:t>4.03.0000</w:t>
      </w:r>
      <w:r>
        <w:t xml:space="preserve"> PRECAT ORI:9400000071/SP REG:12.04.2004</w:t>
      </w:r>
    </w:p>
    <w:p w:rsidR="006E53C8" w:rsidRDefault="006E53C8">
      <w:r>
        <w:t xml:space="preserve">      REQTE     : LIDIO ANTONIO RIUL</w:t>
      </w:r>
    </w:p>
    <w:p w:rsidR="006E53C8" w:rsidRDefault="006E53C8">
      <w:r>
        <w:t xml:space="preserve">      ADV       : SP103078  CHRISTIANE ATHAYDE DE SOUZA BOCCHI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JARDINOPOLIS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0017065-47.2004.</w:t>
      </w:r>
      <w:r w:rsidR="006A3497">
        <w:t>4.03.0000</w:t>
      </w:r>
      <w:r>
        <w:t xml:space="preserve"> PRECAT ORI:9202002495/SP REG:12.04.2004</w:t>
      </w:r>
    </w:p>
    <w:p w:rsidR="006E53C8" w:rsidRDefault="006E53C8">
      <w:r>
        <w:t xml:space="preserve">      PARTE A   : LUIZ FELIPE DINIZ e outros(as)</w:t>
      </w:r>
    </w:p>
    <w:p w:rsidR="006E53C8" w:rsidRDefault="006E53C8">
      <w:r>
        <w:t xml:space="preserve">      REQTE     : LUIZ FELIPE DINIZ e outro(a)</w:t>
      </w:r>
    </w:p>
    <w:p w:rsidR="006E53C8" w:rsidRDefault="006E53C8">
      <w:r>
        <w:t xml:space="preserve">      ADV       : SP104967  JESSAMINE CARVALHO DE MELLO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0017067-17.2004.</w:t>
      </w:r>
      <w:r w:rsidR="006A3497">
        <w:t>4.03.0000</w:t>
      </w:r>
      <w:r>
        <w:t xml:space="preserve"> PRECAT ORI:9500306905/SP REG:12.04.2004</w:t>
      </w:r>
    </w:p>
    <w:p w:rsidR="006E53C8" w:rsidRDefault="006E53C8">
      <w:r>
        <w:t xml:space="preserve">      REQTE     : PEDRO ANTONIO DE SOUZA e outro(a)</w:t>
      </w:r>
    </w:p>
    <w:p w:rsidR="006E53C8" w:rsidRDefault="006E53C8">
      <w:r>
        <w:t xml:space="preserve">      ADV       : SP037209  IVANIR CORTONA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0017070-69.2004.</w:t>
      </w:r>
      <w:r w:rsidR="006A3497">
        <w:t>4.03.0000</w:t>
      </w:r>
      <w:r>
        <w:t xml:space="preserve"> PRECAT O</w:t>
      </w:r>
      <w:r w:rsidR="00E81F8F">
        <w:t>RI:9800001242/SP REG:12.04.2004</w:t>
      </w:r>
    </w:p>
    <w:p w:rsidR="006E53C8" w:rsidRDefault="006E53C8">
      <w:r>
        <w:t xml:space="preserve">      REQTE     : LUIS ANTONIO RAFAEL GONCALVES</w:t>
      </w:r>
    </w:p>
    <w:p w:rsidR="006E53C8" w:rsidRDefault="006E53C8">
      <w:r>
        <w:t xml:space="preserve">      ADV       : SP189694  TALITA DE ALMEIDA SEGHETTO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JARDINOPOLIS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0017071-54.2004.</w:t>
      </w:r>
      <w:r w:rsidR="006A3497">
        <w:t>4.03.0000</w:t>
      </w:r>
      <w:r>
        <w:t xml:space="preserve"> PRECAT ORI:9500000306/SP REG:12.04.2004</w:t>
      </w:r>
    </w:p>
    <w:p w:rsidR="006E53C8" w:rsidRDefault="006E53C8">
      <w:r>
        <w:t xml:space="preserve">      REQTE     : MARIA DE LOURDES ASSIS PEREIRA</w:t>
      </w:r>
    </w:p>
    <w:p w:rsidR="006E53C8" w:rsidRDefault="006E53C8">
      <w:r>
        <w:t xml:space="preserve">      ADV       : SP175721  PATRICIA FELIPE LEIRA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JARDINOPOLIS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0017072-39.2004.</w:t>
      </w:r>
      <w:r w:rsidR="006A3497">
        <w:t>4.03.0000</w:t>
      </w:r>
      <w:r>
        <w:t xml:space="preserve"> PRECAT ORI:9700000019/SP REG:12.04.2004</w:t>
      </w:r>
    </w:p>
    <w:p w:rsidR="006E53C8" w:rsidRDefault="006E53C8">
      <w:r>
        <w:t xml:space="preserve">      REQTE     : JOAO DA ROCHA CORTE</w:t>
      </w:r>
    </w:p>
    <w:p w:rsidR="006E53C8" w:rsidRDefault="006E53C8">
      <w:r>
        <w:t xml:space="preserve">      ADV       : SP089006  ANTONIO ALVES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0017073-24.2004.</w:t>
      </w:r>
      <w:r w:rsidR="006A3497">
        <w:t>4.03.0000</w:t>
      </w:r>
      <w:r>
        <w:t xml:space="preserve"> PRECAT ORI:0200000837/SP REG:12.04.2004</w:t>
      </w:r>
    </w:p>
    <w:p w:rsidR="006E53C8" w:rsidRDefault="006E53C8">
      <w:r>
        <w:t xml:space="preserve">      REQTE     : JOSE VITOR DE SOUZA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CRUZ DAS PALMEIRAS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0017075-91.2004.</w:t>
      </w:r>
      <w:r w:rsidR="006A3497">
        <w:t>4.03.0000</w:t>
      </w:r>
      <w:r>
        <w:t xml:space="preserve"> PRECAT ORI:0000000040/SP REG:12.04.2004</w:t>
      </w:r>
    </w:p>
    <w:p w:rsidR="006E53C8" w:rsidRDefault="006E53C8">
      <w:r>
        <w:t xml:space="preserve">      REQTE     : JOAO APARECIDO PAVAN</w:t>
      </w:r>
    </w:p>
    <w:p w:rsidR="006E53C8" w:rsidRDefault="006E53C8">
      <w:r>
        <w:t xml:space="preserve">      ADV       : SP140426  ISIDORO PEDRO AVI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0017077-61.2004.</w:t>
      </w:r>
      <w:r w:rsidR="006A3497">
        <w:t>4.03.0000</w:t>
      </w:r>
      <w:r>
        <w:t xml:space="preserve"> PRECAT ORI:9300000619/SP REG:12.04.2004</w:t>
      </w:r>
    </w:p>
    <w:p w:rsidR="006E53C8" w:rsidRDefault="006E53C8">
      <w:r>
        <w:t xml:space="preserve">      REQTE     : MARIO CORRADI</w:t>
      </w:r>
    </w:p>
    <w:p w:rsidR="006E53C8" w:rsidRDefault="006E53C8">
      <w:r>
        <w:t xml:space="preserve">      ADVG      : ZILDA DE FATIMA LOPES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PIEDADE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0017078-46.2004.</w:t>
      </w:r>
      <w:r w:rsidR="006A3497">
        <w:t>4.03.0000</w:t>
      </w:r>
      <w:r>
        <w:t xml:space="preserve"> PRECAT ORI:9500001419/SP REG:12.04.2004</w:t>
      </w:r>
    </w:p>
    <w:p w:rsidR="006E53C8" w:rsidRDefault="006E53C8">
      <w:r>
        <w:t xml:space="preserve">      REQTE     : MARIA APARECIDA JUSTINO SOARES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0017079-31.2004.</w:t>
      </w:r>
      <w:r w:rsidR="006A3497">
        <w:t>4.03.0000</w:t>
      </w:r>
      <w:r>
        <w:t xml:space="preserve"> PRECAT ORI:9600001973/SP REG:12.04.2004</w:t>
      </w:r>
    </w:p>
    <w:p w:rsidR="006E53C8" w:rsidRDefault="006E53C8">
      <w:r>
        <w:t xml:space="preserve">      REQTE     : OLINDA ERNANDES BASQUES e outros(as)</w:t>
      </w:r>
    </w:p>
    <w:p w:rsidR="006E53C8" w:rsidRDefault="006E53C8">
      <w:r>
        <w:t xml:space="preserve">      ADV       : SP0</w:t>
      </w:r>
      <w:r w:rsidR="00E81F8F">
        <w:t>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0017080-16.2004.</w:t>
      </w:r>
      <w:r w:rsidR="006A3497">
        <w:t>4.03.0000</w:t>
      </w:r>
      <w:r>
        <w:t xml:space="preserve"> PRECAT ORI:9700000591/SP REG:12.04.2004</w:t>
      </w:r>
    </w:p>
    <w:p w:rsidR="006E53C8" w:rsidRDefault="006E53C8">
      <w:r>
        <w:lastRenderedPageBreak/>
        <w:t xml:space="preserve">      REQTE     : LUIZ PEDRO DE FARIA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0017081-98.2004.</w:t>
      </w:r>
      <w:r w:rsidR="006A3497">
        <w:t>4.03.0000</w:t>
      </w:r>
      <w:r>
        <w:t xml:space="preserve"> PRECAT ORI:9900000188/SP REG:12.04.2004</w:t>
      </w:r>
    </w:p>
    <w:p w:rsidR="006E53C8" w:rsidRDefault="006E53C8">
      <w:r>
        <w:t xml:space="preserve">      REQTE     : OSVALDO DE OLIVEIRA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0017082-83.2004.</w:t>
      </w:r>
      <w:r w:rsidR="006A3497">
        <w:t>4.03.0000</w:t>
      </w:r>
      <w:r>
        <w:t xml:space="preserve"> PRECAT ORI:9700000252/SP REG:12.04.2004</w:t>
      </w:r>
    </w:p>
    <w:p w:rsidR="006E53C8" w:rsidRDefault="006E53C8">
      <w:r>
        <w:t xml:space="preserve">      REQTE     : ONOFRA PEREIRA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CARDOSO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0017083-68.2004.</w:t>
      </w:r>
      <w:r w:rsidR="006A3497">
        <w:t>4.03.0000</w:t>
      </w:r>
      <w:r>
        <w:t xml:space="preserve"> PRECAT ORI:9900000607/SP REG:12.04.2004</w:t>
      </w:r>
    </w:p>
    <w:p w:rsidR="006E53C8" w:rsidRDefault="006E53C8">
      <w:r>
        <w:t xml:space="preserve">      REQTE     : CLAUDINEI LUIZ PRONI</w:t>
      </w:r>
    </w:p>
    <w:p w:rsidR="006E53C8" w:rsidRDefault="006E53C8">
      <w:r>
        <w:t xml:space="preserve">      ADV       : SP135997  LUIS ROBERTO OLIMPIO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ARARAS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0017084-53.2004.</w:t>
      </w:r>
      <w:r w:rsidR="006A3497">
        <w:t>4.03.0000</w:t>
      </w:r>
      <w:r>
        <w:t xml:space="preserve"> PRECAT ORI:9700000935/SP REG:12.04.2004</w:t>
      </w:r>
    </w:p>
    <w:p w:rsidR="006E53C8" w:rsidRDefault="006E53C8">
      <w:r>
        <w:t xml:space="preserve">      REQTE     : NIVALDO ANTONIO DA SILVA</w:t>
      </w:r>
    </w:p>
    <w:p w:rsidR="006E53C8" w:rsidRDefault="006E53C8">
      <w:r>
        <w:t xml:space="preserve">      ADV       : SP119299  ELIS CRISTINA TIVELLI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LEME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0017085-38.2004.</w:t>
      </w:r>
      <w:r w:rsidR="006A3497">
        <w:t>4.03.0000</w:t>
      </w:r>
      <w:r>
        <w:t xml:space="preserve"> PRECAT ORI:8800000902/SP REG:12.04.2004</w:t>
      </w:r>
    </w:p>
    <w:p w:rsidR="006E53C8" w:rsidRDefault="006E53C8">
      <w:r>
        <w:t xml:space="preserve">      REQTE     : WILSON DO AMARAL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0017086-23.2004.</w:t>
      </w:r>
      <w:r w:rsidR="006A3497">
        <w:t>4.03.0000</w:t>
      </w:r>
      <w:r>
        <w:t xml:space="preserve"> PRECAT ORI:9800000252/SP REG:12.04.2004</w:t>
      </w:r>
    </w:p>
    <w:p w:rsidR="006E53C8" w:rsidRDefault="006E53C8">
      <w:r>
        <w:t xml:space="preserve">      REQTE     : SIMPLILINA CARDOSO BARBOSA</w:t>
      </w:r>
    </w:p>
    <w:p w:rsidR="006E53C8" w:rsidRDefault="006E53C8">
      <w:r>
        <w:t xml:space="preserve">      ADV       : SP053329  ANTONIO MANOEL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E81F8F">
        <w:t>SP000030  HERMES ARRAIS ALENCAR</w:t>
      </w:r>
    </w:p>
    <w:p w:rsidR="006E53C8" w:rsidRDefault="006E53C8">
      <w:r>
        <w:t xml:space="preserve">      DEPREC    : JUIZO DE DIREITO DA 1 VARA DE PAULO DE FARIA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0017087-08.2004.</w:t>
      </w:r>
      <w:r w:rsidR="006A3497">
        <w:t>4.03.0000</w:t>
      </w:r>
      <w:r>
        <w:t xml:space="preserve"> PRECAT ORI:9400000015/SP REG:12.04.2004</w:t>
      </w:r>
    </w:p>
    <w:p w:rsidR="006E53C8" w:rsidRDefault="006E53C8">
      <w:r>
        <w:t xml:space="preserve">      REQTE     : ANTONIO MALVESTIO</w:t>
      </w:r>
    </w:p>
    <w:p w:rsidR="006E53C8" w:rsidRDefault="006E53C8">
      <w:r>
        <w:t xml:space="preserve">      ADV       : SP060524  JOSE CAMILO DE LELIS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0017088-90.2004.</w:t>
      </w:r>
      <w:r w:rsidR="006A3497">
        <w:t>4.03.0000</w:t>
      </w:r>
      <w:r>
        <w:t xml:space="preserve"> PRECAT ORI:9800000436/SP REG:12.04.2004</w:t>
      </w:r>
    </w:p>
    <w:p w:rsidR="006E53C8" w:rsidRDefault="006E53C8">
      <w:r>
        <w:t xml:space="preserve">      REQTE     : CAROLINA PRADELLA PONCIANO</w:t>
      </w:r>
    </w:p>
    <w:p w:rsidR="006E53C8" w:rsidRDefault="006E53C8">
      <w:r>
        <w:t xml:space="preserve">      ADV       : SP025759  ELIETE LISBOA MARTELLA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PORTO FELIZ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0017090-60.2004.</w:t>
      </w:r>
      <w:r w:rsidR="006A3497">
        <w:t>4.03.0000</w:t>
      </w:r>
      <w:r>
        <w:t xml:space="preserve"> PRECAT ORI:9900000106/SP REG:12.04.2004</w:t>
      </w:r>
    </w:p>
    <w:p w:rsidR="006E53C8" w:rsidRDefault="006E53C8">
      <w:r>
        <w:t xml:space="preserve">      REQTE     : CECILIA LUIZA DE ALMEIDA VERIDIANO</w:t>
      </w:r>
    </w:p>
    <w:p w:rsidR="006E53C8" w:rsidRDefault="006E53C8">
      <w:r>
        <w:t xml:space="preserve">      ADV       : SP080369  CLAUDIO MIGUEL CARAM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0017091-45.2004.</w:t>
      </w:r>
      <w:r w:rsidR="006A3497">
        <w:t>4.03.0000</w:t>
      </w:r>
      <w:r>
        <w:t xml:space="preserve"> PRECAT ORI:9700001230/SP REG:12.04.2004</w:t>
      </w:r>
    </w:p>
    <w:p w:rsidR="006E53C8" w:rsidRDefault="006E53C8">
      <w:r>
        <w:t xml:space="preserve">      REQTE     : NORIVAL VIEL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0017092-30.2004.</w:t>
      </w:r>
      <w:r w:rsidR="006A3497">
        <w:t>4.03.0000</w:t>
      </w:r>
      <w:r>
        <w:t xml:space="preserve"> PRECAT ORI:9600001196/SP REG:12.04.2004</w:t>
      </w:r>
    </w:p>
    <w:p w:rsidR="006E53C8" w:rsidRDefault="006E53C8">
      <w:r>
        <w:t xml:space="preserve">      REQTE     : ANTONIO FORMENTAO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0017093-15.2004.</w:t>
      </w:r>
      <w:r w:rsidR="006A3497">
        <w:t>4.03.0000</w:t>
      </w:r>
      <w:r>
        <w:t xml:space="preserve"> PRECAT ORI:9700000187/SP REG:12.04.2004</w:t>
      </w:r>
    </w:p>
    <w:p w:rsidR="006E53C8" w:rsidRDefault="006E53C8">
      <w:r>
        <w:t xml:space="preserve">      REQTE     : ANTONIO AGOSTINHO FAVERO</w:t>
      </w:r>
    </w:p>
    <w:p w:rsidR="006E53C8" w:rsidRDefault="006E53C8">
      <w:r>
        <w:t xml:space="preserve">      ADV       : SP058234  MARIA STELITA ZANELA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0017094-97.2004.</w:t>
      </w:r>
      <w:r w:rsidR="006A3497">
        <w:t>4.03.0000</w:t>
      </w:r>
      <w:r>
        <w:t xml:space="preserve"> PRECAT ORI:9400000094/SP REG:12.04.2004</w:t>
      </w:r>
    </w:p>
    <w:p w:rsidR="006E53C8" w:rsidRDefault="006E53C8">
      <w:r>
        <w:t xml:space="preserve">      REQTE     : MARIA CONCEICAO JARDIM DALLACQUA e outro(a)</w:t>
      </w:r>
    </w:p>
    <w:p w:rsidR="006E53C8" w:rsidRDefault="006E53C8">
      <w:r>
        <w:t xml:space="preserve">      ADV       : SP091096  ANTONIO CARLOS POLINI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BARRA BONITA SP</w:t>
      </w:r>
    </w:p>
    <w:p w:rsidR="006E53C8" w:rsidRDefault="006E53C8">
      <w:r>
        <w:t xml:space="preserve">      RELATOR   : DES.FED. PRESIDENTE / PRE</w:t>
      </w:r>
      <w:r w:rsidR="00E81F8F">
        <w:t>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0017095-82.2004.</w:t>
      </w:r>
      <w:r w:rsidR="006A3497">
        <w:t>4.03.0000</w:t>
      </w:r>
      <w:r>
        <w:t xml:space="preserve"> PRECAT ORI:9204019654/SP REG:12.04.2004</w:t>
      </w:r>
    </w:p>
    <w:p w:rsidR="006E53C8" w:rsidRDefault="006E53C8">
      <w:r>
        <w:t xml:space="preserve">      REQTE     : JORGE RAMOS DE OLIVEIRA</w:t>
      </w:r>
    </w:p>
    <w:p w:rsidR="006E53C8" w:rsidRDefault="006E53C8">
      <w:r>
        <w:t xml:space="preserve">      ADV       : SP060227  LOURENCO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0017096-67.2004.</w:t>
      </w:r>
      <w:r w:rsidR="006A3497">
        <w:t>4.03.0000</w:t>
      </w:r>
      <w:r>
        <w:t xml:space="preserve"> PRECAT ORI:9204019565/SP REG:12.04.2004</w:t>
      </w:r>
    </w:p>
    <w:p w:rsidR="006E53C8" w:rsidRDefault="006E53C8">
      <w:r>
        <w:t xml:space="preserve">      REQTE     : GERALDO ALVES DA SILVA</w:t>
      </w:r>
    </w:p>
    <w:p w:rsidR="006E53C8" w:rsidRDefault="006E53C8">
      <w:r>
        <w:t xml:space="preserve">      ADV       : SP060227  LOURENCO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0017101-89.2004.</w:t>
      </w:r>
      <w:r w:rsidR="006A3497">
        <w:t>4.03.0000</w:t>
      </w:r>
      <w:r>
        <w:t xml:space="preserve"> PRECAT ORI:200061140078035/SP REG:12.04.2004</w:t>
      </w:r>
    </w:p>
    <w:p w:rsidR="006E53C8" w:rsidRDefault="006E53C8">
      <w:r>
        <w:t xml:space="preserve">      REQTE     : MARTIN MERZBAHCER FILHO</w:t>
      </w:r>
    </w:p>
    <w:p w:rsidR="006E53C8" w:rsidRDefault="006E53C8">
      <w:r>
        <w:t xml:space="preserve">      ADV       : SP023909  ANTONIO CACERES DIAS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0017102-74.2004.</w:t>
      </w:r>
      <w:r w:rsidR="006A3497">
        <w:t>4.03.0000</w:t>
      </w:r>
      <w:r>
        <w:t xml:space="preserve"> PRECAT ORI:200061140078035/SP REG:12.04.2004</w:t>
      </w:r>
    </w:p>
    <w:p w:rsidR="006E53C8" w:rsidRDefault="006E53C8">
      <w:r>
        <w:t xml:space="preserve">      REQTE     : MARTIN MERZBAHCER FILHO</w:t>
      </w:r>
    </w:p>
    <w:p w:rsidR="006E53C8" w:rsidRDefault="006E53C8">
      <w:r>
        <w:t xml:space="preserve">      ADV       : SP023909  ANTONIO CACERES DIAS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0017103-59.2004.</w:t>
      </w:r>
      <w:r w:rsidR="006A3497">
        <w:t>4.03.0000</w:t>
      </w:r>
      <w:r>
        <w:t xml:space="preserve"> PRECAT ORI:9715003427/SP REG:12.04.2004</w:t>
      </w:r>
    </w:p>
    <w:p w:rsidR="006E53C8" w:rsidRDefault="006E53C8">
      <w:r>
        <w:t xml:space="preserve">      REQTE     : ROBERTO GASPAR PAULO E SILVA</w:t>
      </w:r>
    </w:p>
    <w:p w:rsidR="006E53C8" w:rsidRDefault="006E53C8">
      <w:r>
        <w:t xml:space="preserve">      ADV       : SP055730  MARIA ALBERTINA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0017104-44.2004.</w:t>
      </w:r>
      <w:r w:rsidR="006A3497">
        <w:t>4.03.0000</w:t>
      </w:r>
      <w:r>
        <w:t xml:space="preserve"> PRECAT ORI:200003990074971/SP REG:12.04.2004</w:t>
      </w:r>
    </w:p>
    <w:p w:rsidR="006E53C8" w:rsidRDefault="006E53C8">
      <w:r>
        <w:t xml:space="preserve">      REQTE     : DAVID ABREU MAGALHAES</w:t>
      </w:r>
    </w:p>
    <w:p w:rsidR="006E53C8" w:rsidRDefault="006E53C8">
      <w:r>
        <w:t xml:space="preserve">      ADV       : SP130069  ANTONIO PAULO CAMARGO MENIN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0017105-29.2004.</w:t>
      </w:r>
      <w:r w:rsidR="006A3497">
        <w:t>4.03.0000</w:t>
      </w:r>
      <w:r>
        <w:t xml:space="preserve"> PRECAT ORI:200161250047992/SP REG:12.04.2004</w:t>
      </w:r>
    </w:p>
    <w:p w:rsidR="006E53C8" w:rsidRDefault="006E53C8">
      <w:r>
        <w:t xml:space="preserve">      REQTE     : DIVINA ALVES</w:t>
      </w:r>
    </w:p>
    <w:p w:rsidR="006E53C8" w:rsidRDefault="006E53C8">
      <w:r>
        <w:t xml:space="preserve">      ADV       : SP130069  ANTONIO PAULO CAMARGO MENIN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</w:t>
      </w:r>
      <w:r w:rsidR="00E81F8F">
        <w:t>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0017107-96.2004.</w:t>
      </w:r>
      <w:r w:rsidR="006A3497">
        <w:t>4.03.0000</w:t>
      </w:r>
      <w:r>
        <w:t xml:space="preserve"> PRECAT ORI:9800000642/SP REG:12.04.2004</w:t>
      </w:r>
    </w:p>
    <w:p w:rsidR="006E53C8" w:rsidRDefault="006E53C8">
      <w:r>
        <w:t xml:space="preserve">      REQTE     : SEBASTIANA TEIXEIRA TOLEDO</w:t>
      </w:r>
    </w:p>
    <w:p w:rsidR="006E53C8" w:rsidRDefault="006E53C8">
      <w:r>
        <w:t xml:space="preserve">      ADV       : SP090557  VALDAVIA CARDOSO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0017110-51.2004.</w:t>
      </w:r>
      <w:r w:rsidR="006A3497">
        <w:t>4.03.0000</w:t>
      </w:r>
      <w:r>
        <w:t xml:space="preserve"> PRECAT ORI:9700000532/SP REG:12.04.2004</w:t>
      </w:r>
    </w:p>
    <w:p w:rsidR="006E53C8" w:rsidRDefault="006E53C8">
      <w:r>
        <w:t xml:space="preserve">      REQTE     : GENEROSA DA SILVA MAIA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0017111-36.2004.</w:t>
      </w:r>
      <w:r w:rsidR="006A3497">
        <w:t>4.03.0000</w:t>
      </w:r>
      <w:r>
        <w:t xml:space="preserve"> PRECAT ORI:9500000385/SP REG:12.04.2004</w:t>
      </w:r>
    </w:p>
    <w:p w:rsidR="006E53C8" w:rsidRDefault="006E53C8">
      <w:r>
        <w:t xml:space="preserve">      REQTE     : MARIA FRANCISCA DOS SANTOS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0017112-21.2004.</w:t>
      </w:r>
      <w:r w:rsidR="006A3497">
        <w:t>4.03.0000</w:t>
      </w:r>
      <w:r>
        <w:t xml:space="preserve"> PRECAT ORI:0100000878/SP REG:12.04.2004</w:t>
      </w:r>
    </w:p>
    <w:p w:rsidR="006E53C8" w:rsidRDefault="006E53C8">
      <w:r>
        <w:t xml:space="preserve">      REQTE     : JOSE DE PAULA RAMOS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0017113-06.2004.</w:t>
      </w:r>
      <w:r w:rsidR="006A3497">
        <w:t>4.03.0000</w:t>
      </w:r>
      <w:r>
        <w:t xml:space="preserve"> PRECAT ORI:9500001074/SP REG:12.04.2004</w:t>
      </w:r>
    </w:p>
    <w:p w:rsidR="006E53C8" w:rsidRDefault="006E53C8">
      <w:r>
        <w:t xml:space="preserve">      REQTE     : FLAVIO PAVANELLI</w:t>
      </w:r>
    </w:p>
    <w:p w:rsidR="006E53C8" w:rsidRDefault="006E53C8">
      <w:r>
        <w:t xml:space="preserve">      ADV       : SP080335  VITORIO MATIUZZI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0017114-88.2004.</w:t>
      </w:r>
      <w:r w:rsidR="006A3497">
        <w:t>4.03.0000</w:t>
      </w:r>
      <w:r>
        <w:t xml:space="preserve"> PRECAT ORI:9800001053/SP REG:12.04.2004</w:t>
      </w:r>
    </w:p>
    <w:p w:rsidR="006E53C8" w:rsidRDefault="006E53C8">
      <w:r>
        <w:t xml:space="preserve">      REQTE     : ANTONIO CARLOS CROTTI</w:t>
      </w:r>
    </w:p>
    <w:p w:rsidR="006E53C8" w:rsidRDefault="006E53C8">
      <w:r>
        <w:t xml:space="preserve">      ADV       : SP150737  ELIS REGINA TRINDADE VIODRES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NOVA GRANADA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0017118-28.2004.</w:t>
      </w:r>
      <w:r w:rsidR="006A3497">
        <w:t>4.03.0000</w:t>
      </w:r>
      <w:r>
        <w:t xml:space="preserve"> PRECAT ORI:0200000487/SP REG:12.04.2004</w:t>
      </w:r>
    </w:p>
    <w:p w:rsidR="006E53C8" w:rsidRDefault="006E53C8">
      <w:r>
        <w:t xml:space="preserve">      REQTE     : ANNA DE GODOY</w:t>
      </w:r>
    </w:p>
    <w:p w:rsidR="006E53C8" w:rsidRDefault="006E53C8">
      <w:r>
        <w:t xml:space="preserve">      ADV       : SP112454  JOSE EVERALDO CORREA CARVALHO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AMPARO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E81F8F">
        <w:t>, 1842 - 5º andar - Quadrante 2</w:t>
      </w:r>
    </w:p>
    <w:p w:rsidR="006E53C8" w:rsidRDefault="006E53C8"/>
    <w:p w:rsidR="006E53C8" w:rsidRDefault="006E53C8">
      <w:r>
        <w:t xml:space="preserve">      PROC.  : 0017119-13.2004.</w:t>
      </w:r>
      <w:r w:rsidR="006A3497">
        <w:t>4.03.0000</w:t>
      </w:r>
      <w:r>
        <w:t xml:space="preserve"> PRECAT ORI:9800000914/SP REG:12.04.2004</w:t>
      </w:r>
    </w:p>
    <w:p w:rsidR="006E53C8" w:rsidRDefault="006E53C8">
      <w:r>
        <w:t xml:space="preserve">      REQTE     : JOSE PEREIRA</w:t>
      </w:r>
    </w:p>
    <w:p w:rsidR="006E53C8" w:rsidRDefault="006E53C8">
      <w:r>
        <w:t xml:space="preserve">      ADV       : SP100762  SERGIO DE JESUS PASSARI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0017120-95.2004.</w:t>
      </w:r>
      <w:r w:rsidR="006A3497">
        <w:t>4.03.0000</w:t>
      </w:r>
      <w:r>
        <w:t xml:space="preserve"> PRECAT ORI:9500000945/SP REG:12.04.2004</w:t>
      </w:r>
    </w:p>
    <w:p w:rsidR="006E53C8" w:rsidRDefault="006E53C8">
      <w:r>
        <w:t xml:space="preserve">      REQTE     : JOSE PAULO DA SILVA</w:t>
      </w:r>
    </w:p>
    <w:p w:rsidR="006E53C8" w:rsidRDefault="006E53C8">
      <w:r>
        <w:t xml:space="preserve">      ADV       : SP122369  MARCO ANTONIO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0017121-80.2004.</w:t>
      </w:r>
      <w:r w:rsidR="006A3497">
        <w:t>4.03.0000</w:t>
      </w:r>
      <w:r>
        <w:t xml:space="preserve"> PRECAT ORI:9600000648/SP REG:12.04.2004</w:t>
      </w:r>
    </w:p>
    <w:p w:rsidR="006E53C8" w:rsidRDefault="006E53C8">
      <w:r>
        <w:t xml:space="preserve">      REQTE     : FLAVIO ANTONIO GUALBERTO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0017123-50.2004.</w:t>
      </w:r>
      <w:r w:rsidR="006A3497">
        <w:t>4.03.0000</w:t>
      </w:r>
      <w:r>
        <w:t xml:space="preserve"> PRECAT ORI:9600000123/SP REG:12.04.2004</w:t>
      </w:r>
    </w:p>
    <w:p w:rsidR="006E53C8" w:rsidRDefault="006E53C8">
      <w:r>
        <w:t xml:space="preserve">      REQTE     : MARIA INACIO TRIGOLO</w:t>
      </w:r>
    </w:p>
    <w:p w:rsidR="006E53C8" w:rsidRDefault="006E53C8">
      <w:r>
        <w:t xml:space="preserve">      ADV       : SP122588  CLOVES MARCIO VILCHES DE ALMEIDA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0017124-35.2004.</w:t>
      </w:r>
      <w:r w:rsidR="006A3497">
        <w:t>4.03.0000</w:t>
      </w:r>
      <w:r>
        <w:t xml:space="preserve"> PRECAT ORI:9000000262/SP REG:12.04.2004</w:t>
      </w:r>
    </w:p>
    <w:p w:rsidR="006E53C8" w:rsidRDefault="006E53C8">
      <w:r>
        <w:t xml:space="preserve">      REQTE     : DANIEL DE AZEVEDO VALON</w:t>
      </w:r>
    </w:p>
    <w:p w:rsidR="006E53C8" w:rsidRDefault="006E53C8">
      <w:r>
        <w:t xml:space="preserve">      ADV       : SP067655  MARIA JOSE FIAMINI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SUZANO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0017125-20.2004.</w:t>
      </w:r>
      <w:r w:rsidR="006A3497">
        <w:t>4.03.0000</w:t>
      </w:r>
      <w:r>
        <w:t xml:space="preserve"> PRECAT ORI:9700000763/SP REG:12.04.2004</w:t>
      </w:r>
    </w:p>
    <w:p w:rsidR="006E53C8" w:rsidRDefault="006E53C8">
      <w:r>
        <w:lastRenderedPageBreak/>
        <w:t xml:space="preserve">      REQTE     : OLINDA GABRIEL DUARTE e outro(a)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PACAEMBU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0017126-05.2004.</w:t>
      </w:r>
      <w:r w:rsidR="006A3497">
        <w:t>4.03.0000</w:t>
      </w:r>
      <w:r>
        <w:t xml:space="preserve"> PRECAT ORI:0200000632/SP REG:12.04.2004</w:t>
      </w:r>
    </w:p>
    <w:p w:rsidR="006E53C8" w:rsidRDefault="006E53C8">
      <w:r>
        <w:t xml:space="preserve">      REQTE     : ADEMAR PEREIRA DE ALMEIDA e outro(a)</w:t>
      </w:r>
    </w:p>
    <w:p w:rsidR="006E53C8" w:rsidRDefault="006E53C8">
      <w:r>
        <w:t xml:space="preserve">      ADV       : SP053238  MARCIO ANTONIO VERNASCHI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TAMBAU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0017128-72.2004.</w:t>
      </w:r>
      <w:r w:rsidR="006A3497">
        <w:t>4.03.0000</w:t>
      </w:r>
      <w:r>
        <w:t xml:space="preserve"> PRECAT ORI:19</w:t>
      </w:r>
      <w:r w:rsidR="00E81F8F">
        <w:t>9961020052087/SP REG:12.04.2004</w:t>
      </w:r>
    </w:p>
    <w:p w:rsidR="006E53C8" w:rsidRDefault="006E53C8">
      <w:r>
        <w:t xml:space="preserve">      REQTE     : CARLOS MAURICIO FERNANDES</w:t>
      </w:r>
    </w:p>
    <w:p w:rsidR="006E53C8" w:rsidRDefault="006E53C8">
      <w:r>
        <w:t xml:space="preserve">      ADV       : SP023445  JOSE CARLOS NASSER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0017129-57.2004.</w:t>
      </w:r>
      <w:r w:rsidR="006A3497">
        <w:t>4.03.0000</w:t>
      </w:r>
      <w:r>
        <w:t xml:space="preserve"> PRECAT ORI:8802011141/SP REG:12.04.2004</w:t>
      </w:r>
    </w:p>
    <w:p w:rsidR="006E53C8" w:rsidRDefault="006E53C8">
      <w:r>
        <w:t xml:space="preserve">      REQTE     : HELCIO GONZALEZ</w:t>
      </w:r>
    </w:p>
    <w:p w:rsidR="006E53C8" w:rsidRDefault="006E53C8">
      <w:r>
        <w:t xml:space="preserve">      ADV       : SP052196  JOSE LAURINDO GALANTE VAZ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0017130-42.2004.</w:t>
      </w:r>
      <w:r w:rsidR="006A3497">
        <w:t>4.03.0000</w:t>
      </w:r>
      <w:r>
        <w:t xml:space="preserve"> PRECAT ORI:0100000054/SP REG:12.04.2004</w:t>
      </w:r>
    </w:p>
    <w:p w:rsidR="006E53C8" w:rsidRDefault="006E53C8">
      <w:r>
        <w:t xml:space="preserve">      REQTE     : JOSE BENEDITO BRAZ</w:t>
      </w:r>
    </w:p>
    <w:p w:rsidR="006E53C8" w:rsidRDefault="006E53C8">
      <w:r>
        <w:t xml:space="preserve">      ADV       : SP012305  NEY SANTOS BARROS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JACAREI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0017131-27.2004.</w:t>
      </w:r>
      <w:r w:rsidR="006A3497">
        <w:t>4.03.0000</w:t>
      </w:r>
      <w:r>
        <w:t xml:space="preserve"> PRECAT ORI:9800000258/SP REG:12.04.2004</w:t>
      </w:r>
    </w:p>
    <w:p w:rsidR="006E53C8" w:rsidRDefault="006E53C8">
      <w:r>
        <w:t xml:space="preserve">      REQTE     : ANTONIO PEDROSO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0017132-12.2004.</w:t>
      </w:r>
      <w:r w:rsidR="006A3497">
        <w:t>4.03.0000</w:t>
      </w:r>
      <w:r>
        <w:t xml:space="preserve"> PRECAT ORI:0200000176/SP REG:12.04.2004</w:t>
      </w:r>
    </w:p>
    <w:p w:rsidR="006E53C8" w:rsidRDefault="006E53C8">
      <w:r>
        <w:t xml:space="preserve">      REQTE     : ARINDA DE MORAES DUARTE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0017134-79.2004.</w:t>
      </w:r>
      <w:r w:rsidR="006A3497">
        <w:t>4.03.0000</w:t>
      </w:r>
      <w:r>
        <w:t xml:space="preserve"> PRECAT ORI:9300001186/SP REG:12.04.2004</w:t>
      </w:r>
    </w:p>
    <w:p w:rsidR="006E53C8" w:rsidRDefault="006E53C8">
      <w:r>
        <w:t xml:space="preserve">      REQTE     : ISABEL LUCIA DE OLIVEIRA</w:t>
      </w:r>
    </w:p>
    <w:p w:rsidR="006E53C8" w:rsidRDefault="006E53C8">
      <w:r>
        <w:t xml:space="preserve">      ADV       : SP110064  CRISTIANE KARAN CARDOZO SANTAREM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0017136-49.2004.</w:t>
      </w:r>
      <w:r w:rsidR="006A3497">
        <w:t>4.03.0000</w:t>
      </w:r>
      <w:r>
        <w:t xml:space="preserve"> PRECAT ORI:9200000411/SP REG:12.04.2004</w:t>
      </w:r>
    </w:p>
    <w:p w:rsidR="006E53C8" w:rsidRDefault="006E53C8">
      <w:r>
        <w:t xml:space="preserve">      REQTE     : GILDA DE SOUZA RODRIGUES</w:t>
      </w:r>
    </w:p>
    <w:p w:rsidR="006E53C8" w:rsidRDefault="006E53C8">
      <w:r>
        <w:t xml:space="preserve">      ADV       : SP058625  JOSE FERREIRA DAS NEVES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PATROCINIO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0017137-34.2004.</w:t>
      </w:r>
      <w:r w:rsidR="006A3497">
        <w:t>4.03.0000</w:t>
      </w:r>
      <w:r>
        <w:t xml:space="preserve"> PRECAT ORI:9300000418/SP REG:12.04.2004</w:t>
      </w:r>
    </w:p>
    <w:p w:rsidR="006E53C8" w:rsidRDefault="006E53C8">
      <w:r>
        <w:t xml:space="preserve">      REQTE     : ABEL MIGUEL BARBOSA e outro(a)</w:t>
      </w:r>
    </w:p>
    <w:p w:rsidR="006E53C8" w:rsidRDefault="006E53C8">
      <w:r>
        <w:t xml:space="preserve">      ADV       : SP0174</w:t>
      </w:r>
      <w:r w:rsidR="00E81F8F">
        <w:t>10  MAURO LUCIO ALONSO CARNEIRO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CUBATAO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0017138-19.2004.</w:t>
      </w:r>
      <w:r w:rsidR="006A3497">
        <w:t>4.03.0000</w:t>
      </w:r>
      <w:r>
        <w:t xml:space="preserve"> PRECAT ORI:9200000174/SP REG:12.04.2004</w:t>
      </w:r>
    </w:p>
    <w:p w:rsidR="006E53C8" w:rsidRDefault="006E53C8">
      <w:r>
        <w:t xml:space="preserve">      REQTE     : SEBASTIAO DA SILVA NETO</w:t>
      </w:r>
    </w:p>
    <w:p w:rsidR="006E53C8" w:rsidRDefault="006E53C8">
      <w:r>
        <w:t xml:space="preserve">      ADV       : SP014494  JOSE ERASMO CASELLA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0017140-86.2004.</w:t>
      </w:r>
      <w:r w:rsidR="006A3497">
        <w:t>4.03.0000</w:t>
      </w:r>
      <w:r>
        <w:t xml:space="preserve"> PRECAT ORI:9800000520/SP REG:12.04.2004</w:t>
      </w:r>
    </w:p>
    <w:p w:rsidR="006E53C8" w:rsidRDefault="006E53C8">
      <w:r>
        <w:t xml:space="preserve">      REQTE     : ROSARIA PEREIRA DOS SANTOS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0017141-71.2004.</w:t>
      </w:r>
      <w:r w:rsidR="006A3497">
        <w:t>4.03.0000</w:t>
      </w:r>
      <w:r>
        <w:t xml:space="preserve"> PRECAT ORI:0100001046/SP REG:12.04.2004</w:t>
      </w:r>
    </w:p>
    <w:p w:rsidR="006E53C8" w:rsidRDefault="006E53C8">
      <w:r>
        <w:t xml:space="preserve">      REQTE     : NAZARETH RODRIGUES VIANA FARINA</w:t>
      </w:r>
    </w:p>
    <w:p w:rsidR="006E53C8" w:rsidRDefault="006E53C8">
      <w:r>
        <w:t xml:space="preserve">      ADVG      : CARLOS APARECIDO ARAUJO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0017142-56.2004.</w:t>
      </w:r>
      <w:r w:rsidR="006A3497">
        <w:t>4.03.0000</w:t>
      </w:r>
      <w:r>
        <w:t xml:space="preserve"> PRECAT ORI:9700000860/SP REG:12.04.2004</w:t>
      </w:r>
    </w:p>
    <w:p w:rsidR="006E53C8" w:rsidRDefault="006E53C8">
      <w:r>
        <w:t xml:space="preserve">      REQTE     : ASSUMPTA CANIN PINTO</w:t>
      </w:r>
    </w:p>
    <w:p w:rsidR="006E53C8" w:rsidRDefault="006E53C8">
      <w:r>
        <w:t xml:space="preserve">      ADV       : SP015811  EDISON DE ANTONIO ALCINDO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3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0017143-41.2004.</w:t>
      </w:r>
      <w:r w:rsidR="006A3497">
        <w:t>4.03.0000</w:t>
      </w:r>
      <w:r>
        <w:t xml:space="preserve"> PRECAT ORI:9100000105/SP REG:12.04.2004</w:t>
      </w:r>
    </w:p>
    <w:p w:rsidR="006E53C8" w:rsidRDefault="006E53C8">
      <w:r>
        <w:t xml:space="preserve">      REQTE     : MARCOS INACIO BARBOSA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0017144-26.2004.</w:t>
      </w:r>
      <w:r w:rsidR="006A3497">
        <w:t>4.03.0000</w:t>
      </w:r>
      <w:r>
        <w:t xml:space="preserve"> PRECAT ORI:9800001091/SP REG:12.04.2004</w:t>
      </w:r>
    </w:p>
    <w:p w:rsidR="006E53C8" w:rsidRDefault="006E53C8">
      <w:r>
        <w:t xml:space="preserve">      REQTE     : JOSE AMANCIO DE PADUA</w:t>
      </w:r>
    </w:p>
    <w:p w:rsidR="006E53C8" w:rsidRDefault="006E53C8">
      <w:r>
        <w:t xml:space="preserve">      ADV       : SP059715  JOSE ROBERTO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0017146-93.2004.</w:t>
      </w:r>
      <w:r w:rsidR="006A3497">
        <w:t>4.03.0000</w:t>
      </w:r>
      <w:r>
        <w:t xml:space="preserve"> PRECAT ORI:200161200063916/SP REG:12.04.2004</w:t>
      </w:r>
    </w:p>
    <w:p w:rsidR="006E53C8" w:rsidRDefault="006E53C8">
      <w:r>
        <w:t xml:space="preserve">      REQTE     : ARACY MAGDALENA VAZ NOGUEIRA e outros(as)</w:t>
      </w:r>
    </w:p>
    <w:p w:rsidR="006E53C8" w:rsidRDefault="006E53C8">
      <w:r>
        <w:t xml:space="preserve">      ADV       : SP063143  WALTHER AZOLINI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E81F8F">
        <w:t>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0017147-78.2004.</w:t>
      </w:r>
      <w:r w:rsidR="006A3497">
        <w:t>4.03.0000</w:t>
      </w:r>
      <w:r>
        <w:t xml:space="preserve"> PRECAT ORI:200161150006554/SP REG:12.04.2004</w:t>
      </w:r>
    </w:p>
    <w:p w:rsidR="006E53C8" w:rsidRDefault="006E53C8">
      <w:r>
        <w:t xml:space="preserve">      REQTE     : MARIA HERLINDA MONTEIRO PRADO</w:t>
      </w:r>
    </w:p>
    <w:p w:rsidR="006E53C8" w:rsidRDefault="006E53C8">
      <w:r>
        <w:t xml:space="preserve">      ADV       : SP107089  NEUBE ELISABETH OSTAN DIANES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0017148-63.2004.</w:t>
      </w:r>
      <w:r w:rsidR="006A3497">
        <w:t>4.03.0000</w:t>
      </w:r>
      <w:r>
        <w:t xml:space="preserve"> PRECAT ORI:200161150004417/SP REG:12.04.2004</w:t>
      </w:r>
    </w:p>
    <w:p w:rsidR="006E53C8" w:rsidRDefault="006E53C8">
      <w:r>
        <w:t xml:space="preserve">      REQTE     : ROBERTO LETIZIO</w:t>
      </w:r>
    </w:p>
    <w:p w:rsidR="006E53C8" w:rsidRDefault="006E53C8">
      <w:r>
        <w:t xml:space="preserve">      ADV       : SP101629  DURVAL PEDRO FERREIRA SANTIAGO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0017150-33.2004.</w:t>
      </w:r>
      <w:r w:rsidR="006A3497">
        <w:t>4.03.0000</w:t>
      </w:r>
      <w:r>
        <w:t xml:space="preserve"> PRECAT ORI:200003990589284/SP REG:12.04.2004</w:t>
      </w:r>
    </w:p>
    <w:p w:rsidR="006E53C8" w:rsidRDefault="006E53C8">
      <w:r>
        <w:t xml:space="preserve">      REQTE     : ANTONIO CALEGARE</w:t>
      </w:r>
    </w:p>
    <w:p w:rsidR="006E53C8" w:rsidRDefault="006E53C8">
      <w:r>
        <w:t xml:space="preserve">      ADV       : SP068754  NILZE MARIA PINHEIRO ARANHA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0017151-18.2004.</w:t>
      </w:r>
      <w:r w:rsidR="006A3497">
        <w:t>4.03.0000</w:t>
      </w:r>
      <w:r>
        <w:t xml:space="preserve"> PRECAT ORI:9000188415/SP REG:12.04.2004</w:t>
      </w:r>
    </w:p>
    <w:p w:rsidR="006E53C8" w:rsidRDefault="006E53C8">
      <w:r>
        <w:lastRenderedPageBreak/>
        <w:t xml:space="preserve">      REQTE     : CARLOS DE CARVALHO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0017152-03.2004.</w:t>
      </w:r>
      <w:r w:rsidR="006A3497">
        <w:t>4.03.0000</w:t>
      </w:r>
      <w:r>
        <w:t xml:space="preserve"> PRECAT ORI:9000122139/SP REG:12.04.2004</w:t>
      </w:r>
    </w:p>
    <w:p w:rsidR="006E53C8" w:rsidRDefault="006E53C8">
      <w:r>
        <w:t xml:space="preserve">      REQTE     : MARIO FLORINDO RIBEIRO e outros(as)</w:t>
      </w:r>
    </w:p>
    <w:p w:rsidR="006E53C8" w:rsidRDefault="006E53C8">
      <w:r>
        <w:t xml:space="preserve">      ADV       : SP034684  HUMBERTO CARDOSO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0017156-40.2004.</w:t>
      </w:r>
      <w:r w:rsidR="006A3497">
        <w:t>4.03.0000</w:t>
      </w:r>
      <w:r>
        <w:t xml:space="preserve"> PRECAT ORI:9106850278/SP REG:12.04.2004</w:t>
      </w:r>
    </w:p>
    <w:p w:rsidR="006E53C8" w:rsidRDefault="006E53C8">
      <w:r>
        <w:t xml:space="preserve">      REQTE     : EUCLIDES GRIGIO</w:t>
      </w:r>
    </w:p>
    <w:p w:rsidR="006E53C8" w:rsidRDefault="006E53C8">
      <w:r>
        <w:t xml:space="preserve">      ADV       : SP047342  MARIA APARECIDA VERZEGNASSI GINEZ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0017157-25.2004.</w:t>
      </w:r>
      <w:r w:rsidR="006A3497">
        <w:t>4.03.0000</w:t>
      </w:r>
      <w:r>
        <w:t xml:space="preserve"> PRECAT ORI:9000421306/SP REG:12.04.2004</w:t>
      </w:r>
    </w:p>
    <w:p w:rsidR="006E53C8" w:rsidRDefault="006E53C8">
      <w:r>
        <w:t xml:space="preserve">      REQTE     : JOSE GERALDO PRADO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</w:t>
      </w:r>
      <w:r w:rsidR="00E81F8F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0017158-10.2004.</w:t>
      </w:r>
      <w:r w:rsidR="006A3497">
        <w:t>4.03.0000</w:t>
      </w:r>
      <w:r>
        <w:t xml:space="preserve"> PRECAT ORI:9900001512/SP REG:12.04.2004</w:t>
      </w:r>
    </w:p>
    <w:p w:rsidR="006E53C8" w:rsidRDefault="006E53C8">
      <w:r>
        <w:t xml:space="preserve">      REQTE     : RUI ALMEIDA DAMASIO</w:t>
      </w:r>
    </w:p>
    <w:p w:rsidR="006E53C8" w:rsidRDefault="006E53C8">
      <w:r>
        <w:t xml:space="preserve">      ADV       : SP116294  NEIDE ALVES FERREIRA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0017159-92.2004.</w:t>
      </w:r>
      <w:r w:rsidR="006A3497">
        <w:t>4.03.0000</w:t>
      </w:r>
      <w:r>
        <w:t xml:space="preserve"> PRECAT ORI:199961020113994/SP REG:12.04.2004</w:t>
      </w:r>
    </w:p>
    <w:p w:rsidR="006E53C8" w:rsidRDefault="006E53C8">
      <w:r>
        <w:t xml:space="preserve">      REQTE     : VERA BEATRIZ FARIA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0017160-77.2004.</w:t>
      </w:r>
      <w:r w:rsidR="006A3497">
        <w:t>4.03.0000</w:t>
      </w:r>
      <w:r>
        <w:t xml:space="preserve"> PRECAT ORI:199961160008563/SP REG:12.04.2004</w:t>
      </w:r>
    </w:p>
    <w:p w:rsidR="006E53C8" w:rsidRDefault="006E53C8">
      <w:r>
        <w:t xml:space="preserve">      REQTE     : AMADEU FERMINO</w:t>
      </w:r>
    </w:p>
    <w:p w:rsidR="006E53C8" w:rsidRDefault="006E53C8">
      <w:r>
        <w:t xml:space="preserve">      ADV       : SP123177  MARCIA PIKEL GOMES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0017161-62.2004.</w:t>
      </w:r>
      <w:r w:rsidR="006A3497">
        <w:t>4.03.0000</w:t>
      </w:r>
      <w:r>
        <w:t xml:space="preserve"> PRECAT ORI:199961160017242/SP REG:12.04.2004</w:t>
      </w:r>
    </w:p>
    <w:p w:rsidR="006E53C8" w:rsidRDefault="006E53C8">
      <w:r>
        <w:t xml:space="preserve">      REQTE     : LUIZ CARLOS PORTE</w:t>
      </w:r>
    </w:p>
    <w:p w:rsidR="006E53C8" w:rsidRDefault="006E53C8">
      <w:r>
        <w:t xml:space="preserve">      ADV       : SP119257  JOSE FRANCISCO DA CRUZ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0017162-47.2004.</w:t>
      </w:r>
      <w:r w:rsidR="006A3497">
        <w:t>4.03.0000</w:t>
      </w:r>
      <w:r>
        <w:t xml:space="preserve"> PRECAT ORI:199961160032838/SP REG:12.04.2004</w:t>
      </w:r>
    </w:p>
    <w:p w:rsidR="006E53C8" w:rsidRDefault="006E53C8">
      <w:r>
        <w:t xml:space="preserve">      REQTE     : ODOCIA CASSIANA OZORIO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0017163-32.2004.</w:t>
      </w:r>
      <w:r w:rsidR="006A3497">
        <w:t>4.03.0000</w:t>
      </w:r>
      <w:r>
        <w:t xml:space="preserve"> PRECAT ORI:200161160001024/SP REG:12.04.2004</w:t>
      </w:r>
    </w:p>
    <w:p w:rsidR="006E53C8" w:rsidRDefault="006E53C8">
      <w:r>
        <w:t xml:space="preserve">      REQTE     : GENTIL SEBASTIAO</w:t>
      </w:r>
    </w:p>
    <w:p w:rsidR="006E53C8" w:rsidRDefault="006E53C8">
      <w:r>
        <w:t xml:space="preserve">      ADV       : SP123177  MARCIA PIKEL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0017165-02.2004.</w:t>
      </w:r>
      <w:r w:rsidR="006A3497">
        <w:t>4.03.0000</w:t>
      </w:r>
      <w:r>
        <w:t xml:space="preserve"> PRECAT ORI:200161120004543/SP REG:12.04.2004</w:t>
      </w:r>
    </w:p>
    <w:p w:rsidR="006E53C8" w:rsidRDefault="006E53C8">
      <w:r>
        <w:t xml:space="preserve">      REQTE     : PAULO ANGELO FARINA</w:t>
      </w:r>
    </w:p>
    <w:p w:rsidR="006E53C8" w:rsidRDefault="006E53C8">
      <w:r>
        <w:t xml:space="preserve">      ADV   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0017166-84.2004.</w:t>
      </w:r>
      <w:r w:rsidR="006A3497">
        <w:t>4.03.0000</w:t>
      </w:r>
      <w:r>
        <w:t xml:space="preserve"> PRECAT ORI:9712058077/SP REG:12.04.2004</w:t>
      </w:r>
    </w:p>
    <w:p w:rsidR="006E53C8" w:rsidRDefault="006E53C8">
      <w:r>
        <w:t xml:space="preserve">      REQTE     : JOAO JOSE DE FARIAS</w:t>
      </w:r>
    </w:p>
    <w:p w:rsidR="006E53C8" w:rsidRDefault="006E53C8">
      <w:r>
        <w:t xml:space="preserve">      ADV       : SP077557  ROBERTO XAVIER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0017167-69.2004.</w:t>
      </w:r>
      <w:r w:rsidR="006A3497">
        <w:t>4.03.0000</w:t>
      </w:r>
      <w:r>
        <w:t xml:space="preserve"> PRECAT ORI:9900000105/SP REG:12.04.2004</w:t>
      </w:r>
    </w:p>
    <w:p w:rsidR="006E53C8" w:rsidRDefault="006E53C8">
      <w:r>
        <w:t xml:space="preserve">      REQTE     : SEBASTIAO BENEDITO DE MORAES</w:t>
      </w:r>
    </w:p>
    <w:p w:rsidR="006E53C8" w:rsidRDefault="006E53C8">
      <w:r>
        <w:t xml:space="preserve">      ADV       : SP128366  JOSE BRUN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IPAUCU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0017168-54.2004.</w:t>
      </w:r>
      <w:r w:rsidR="006A3497">
        <w:t>4.03.0000</w:t>
      </w:r>
      <w:r>
        <w:t xml:space="preserve"> PRECAT ORI:200060040003904/MS REG:12.04.2004</w:t>
      </w:r>
    </w:p>
    <w:p w:rsidR="006E53C8" w:rsidRDefault="006E53C8">
      <w:r>
        <w:t xml:space="preserve">      PARTE A   : HELENO CLAUDINO GUIMARAES</w:t>
      </w:r>
    </w:p>
    <w:p w:rsidR="006E53C8" w:rsidRDefault="006E53C8">
      <w:r>
        <w:t xml:space="preserve">      REQTE     : HELENO CLAUDINO GUIMARAES</w:t>
      </w:r>
    </w:p>
    <w:p w:rsidR="006E53C8" w:rsidRDefault="006E53C8">
      <w:r>
        <w:t xml:space="preserve">      ADVG      : MARA MARIA BALLATORE HOLLAND LINS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CORUMBÁ - 4ª SSJ -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0017170-24.2004.</w:t>
      </w:r>
      <w:r w:rsidR="006A3497">
        <w:t>4.03.0000</w:t>
      </w:r>
      <w:r>
        <w:t xml:space="preserve"> PRECAT ORI:200161830020736/SP REG:12.04.2004</w:t>
      </w:r>
    </w:p>
    <w:p w:rsidR="006E53C8" w:rsidRDefault="006E53C8">
      <w:r>
        <w:t xml:space="preserve">      REQTE     : ADELINO TESSARI e outros(as)</w:t>
      </w:r>
    </w:p>
    <w:p w:rsidR="006E53C8" w:rsidRDefault="006E53C8">
      <w:r>
        <w:t xml:space="preserve">      ADV       : SP018454  ANIS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0017171-09.2004.</w:t>
      </w:r>
      <w:r w:rsidR="006A3497">
        <w:t>4.03.0000</w:t>
      </w:r>
      <w:r>
        <w:t xml:space="preserve"> PRECAT ORI:9800001058/SP REG:12.04.2004</w:t>
      </w:r>
    </w:p>
    <w:p w:rsidR="006E53C8" w:rsidRDefault="006E53C8">
      <w:r>
        <w:t xml:space="preserve">      REQTE     : SILVIA TEREZA CHIERATO BARBERO</w:t>
      </w:r>
    </w:p>
    <w:p w:rsidR="006E53C8" w:rsidRDefault="006E53C8">
      <w:r>
        <w:t xml:space="preserve">      ADV       : SP096264  JOSE LUIZ PEREIRA JUNIOR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MONTE AZUL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0017172-91.2004.</w:t>
      </w:r>
      <w:r w:rsidR="006A3497">
        <w:t>4.03.0000</w:t>
      </w:r>
      <w:r>
        <w:t xml:space="preserve"> PRECAT ORI:200061830046307/SP REG:12.04.2004</w:t>
      </w:r>
    </w:p>
    <w:p w:rsidR="006E53C8" w:rsidRDefault="006E53C8">
      <w:r>
        <w:t xml:space="preserve">      REQTE     : RONALDO LUIZ BALDASSI e outros(as)</w:t>
      </w:r>
    </w:p>
    <w:p w:rsidR="006E53C8" w:rsidRDefault="006E53C8">
      <w:r>
        <w:t xml:space="preserve">      ADV       : SP157164  ALEXANDRE RAMOS ANTUNES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E81F8F">
        <w:t>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0017173-76.2004.</w:t>
      </w:r>
      <w:r w:rsidR="006A3497">
        <w:t>4.03.0000</w:t>
      </w:r>
      <w:r>
        <w:t xml:space="preserve"> PRECAT ORI:9200206000/SP REG:12.04.2004</w:t>
      </w:r>
    </w:p>
    <w:p w:rsidR="006E53C8" w:rsidRDefault="006E53C8">
      <w:r>
        <w:t xml:space="preserve">      REQTE     : MARIA DOS PRAZERES DE SENA e outro(a)</w:t>
      </w:r>
    </w:p>
    <w:p w:rsidR="006E53C8" w:rsidRDefault="006E53C8">
      <w:r>
        <w:t xml:space="preserve">      SUCDO     : JOAQUIM CORREA SILVA</w:t>
      </w:r>
    </w:p>
    <w:p w:rsidR="006E53C8" w:rsidRDefault="006E53C8">
      <w:r>
        <w:t xml:space="preserve">      ADV       : SP069025  JOSE LUCIANO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0017174-61.2004.</w:t>
      </w:r>
      <w:r w:rsidR="006A3497">
        <w:t>4.03.0000</w:t>
      </w:r>
      <w:r>
        <w:t xml:space="preserve"> PRECAT ORI:9700001401/SP REG:12.04.2004</w:t>
      </w:r>
    </w:p>
    <w:p w:rsidR="006E53C8" w:rsidRDefault="006E53C8">
      <w:r>
        <w:t xml:space="preserve">      REQTE     : LAURINDA RIGOLDI FRIGERIO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0017177-16.2004.</w:t>
      </w:r>
      <w:r w:rsidR="006A3497">
        <w:t>4.03.0000</w:t>
      </w:r>
      <w:r>
        <w:t xml:space="preserve"> PRECAT ORI:9300000696/SP REG:12.04.2004</w:t>
      </w:r>
    </w:p>
    <w:p w:rsidR="006E53C8" w:rsidRDefault="006E53C8">
      <w:r>
        <w:lastRenderedPageBreak/>
        <w:t xml:space="preserve">      REQTE     : JOAQUIM JOSE DE FARIAS</w:t>
      </w:r>
    </w:p>
    <w:p w:rsidR="006E53C8" w:rsidRDefault="006E53C8">
      <w:r>
        <w:t xml:space="preserve">      ADV       : SP099148  EDVALDO LUIZ FRANCISCO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0017178-98.2004.</w:t>
      </w:r>
      <w:r w:rsidR="006A3497">
        <w:t>4.03.0000</w:t>
      </w:r>
      <w:r>
        <w:t xml:space="preserve"> PRECAT ORI:9500001052/SP REG:12.04.2004</w:t>
      </w:r>
    </w:p>
    <w:p w:rsidR="006E53C8" w:rsidRDefault="006E53C8">
      <w:r>
        <w:t xml:space="preserve">      REQTE     : ROBERTO MEASSO</w:t>
      </w:r>
    </w:p>
    <w:p w:rsidR="006E53C8" w:rsidRDefault="006E53C8">
      <w:r>
        <w:t xml:space="preserve">      ADV       : SP027593  FABIO NOGUEIRA LEMES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BARRETOS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0017179-83.2004.</w:t>
      </w:r>
      <w:r w:rsidR="006A3497">
        <w:t>4.03.0000</w:t>
      </w:r>
      <w:r>
        <w:t xml:space="preserve"> PRECAT ORI:9400000360/SP REG:12.04.2004</w:t>
      </w:r>
    </w:p>
    <w:p w:rsidR="006E53C8" w:rsidRDefault="006E53C8">
      <w:r>
        <w:t xml:space="preserve">      REQTE     : CLEONICE DE FATIMA MIRANDA DA CUNHA</w:t>
      </w:r>
    </w:p>
    <w:p w:rsidR="006E53C8" w:rsidRDefault="006E53C8">
      <w:r>
        <w:t xml:space="preserve">      ADV       : SP104691  SUELI APARECIDA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0017180-68.2004.</w:t>
      </w:r>
      <w:r w:rsidR="006A3497">
        <w:t>4.03.0000</w:t>
      </w:r>
      <w:r>
        <w:t xml:space="preserve"> PRECAT ORI:9100000373/SP REG:12.04.2004</w:t>
      </w:r>
    </w:p>
    <w:p w:rsidR="006E53C8" w:rsidRDefault="006E53C8">
      <w:r>
        <w:t xml:space="preserve">      REQTE     : MARIANO LOPES DE ANDRADE</w:t>
      </w:r>
    </w:p>
    <w:p w:rsidR="006E53C8" w:rsidRDefault="006E53C8">
      <w:r>
        <w:t xml:space="preserve">      ADV       : SP120830  ALBINO RIBAS DE ANDRADE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0017181-53.2004.</w:t>
      </w:r>
      <w:r w:rsidR="006A3497">
        <w:t>4.03.0000</w:t>
      </w:r>
      <w:r>
        <w:t xml:space="preserve"> PRECAT ORI:9900001230/SP REG:12.04.2004</w:t>
      </w:r>
    </w:p>
    <w:p w:rsidR="006E53C8" w:rsidRDefault="006E53C8">
      <w:r>
        <w:t xml:space="preserve">      PARTE A   : ANNA VANI MARTINS</w:t>
      </w:r>
    </w:p>
    <w:p w:rsidR="006E53C8" w:rsidRDefault="006E53C8">
      <w:r>
        <w:t xml:space="preserve">      REQTE     : ANNA VANI MARTINS</w:t>
      </w:r>
    </w:p>
    <w:p w:rsidR="006E53C8" w:rsidRDefault="006E53C8">
      <w:r>
        <w:t xml:space="preserve">      ADV       : SP030183  ANTONIO FLAVIO ROCHA DE OLI</w:t>
      </w:r>
      <w:r w:rsidR="00E81F8F">
        <w:t>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0017182-38.2004.</w:t>
      </w:r>
      <w:r w:rsidR="006A3497">
        <w:t>4.03.0000</w:t>
      </w:r>
      <w:r>
        <w:t xml:space="preserve"> PRECAT ORI:9800000190/SP REG:12.04.2004</w:t>
      </w:r>
    </w:p>
    <w:p w:rsidR="006E53C8" w:rsidRDefault="006E53C8">
      <w:r>
        <w:t xml:space="preserve">      PARTE A   : SILVIO PEREIRA SILVA</w:t>
      </w:r>
    </w:p>
    <w:p w:rsidR="006E53C8" w:rsidRDefault="006E53C8">
      <w:r>
        <w:t xml:space="preserve">      REQTE     : SILVIO PEREIRA SILVA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0017183-23.2004.</w:t>
      </w:r>
      <w:r w:rsidR="006A3497">
        <w:t>4.03.0000</w:t>
      </w:r>
      <w:r>
        <w:t xml:space="preserve"> PRECAT ORI:9800000477/SP REG:12.04.2004</w:t>
      </w:r>
    </w:p>
    <w:p w:rsidR="006E53C8" w:rsidRDefault="006E53C8">
      <w:r>
        <w:t xml:space="preserve">      REQTE     : DORIVALDO CAMPANHOLO</w:t>
      </w:r>
    </w:p>
    <w:p w:rsidR="006E53C8" w:rsidRDefault="006E53C8">
      <w:r>
        <w:t xml:space="preserve">      ADV       : SP056640  CELSO GIANINI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0017184-08.2004.</w:t>
      </w:r>
      <w:r w:rsidR="006A3497">
        <w:t>4.03.0000</w:t>
      </w:r>
      <w:r>
        <w:t xml:space="preserve"> PRECAT ORI:200261260085064/SP REG:12.04.2004</w:t>
      </w:r>
    </w:p>
    <w:p w:rsidR="006E53C8" w:rsidRDefault="006E53C8">
      <w:r>
        <w:t xml:space="preserve">      REQTE     : JOSE FORTUNA LUZ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0017185-90.2004.</w:t>
      </w:r>
      <w:r w:rsidR="006A3497">
        <w:t>4.03.0000</w:t>
      </w:r>
      <w:r>
        <w:t xml:space="preserve"> PRECAT ORI:200161830007690/SP REG:12.04.2004</w:t>
      </w:r>
    </w:p>
    <w:p w:rsidR="006E53C8" w:rsidRDefault="006E53C8">
      <w:r>
        <w:t xml:space="preserve">      REQTE     : OSVALDO MUNDEL e outro(a)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0017186-75.2004.</w:t>
      </w:r>
      <w:r w:rsidR="006A3497">
        <w:t>4.03.0000</w:t>
      </w:r>
      <w:r>
        <w:t xml:space="preserve"> PRECAT ORI:9300000461/SP REG:12.04.2004</w:t>
      </w:r>
    </w:p>
    <w:p w:rsidR="006E53C8" w:rsidRDefault="006E53C8">
      <w:r>
        <w:t xml:space="preserve">      REQTE     : NELSON DIEGUES e outro(a)</w:t>
      </w:r>
    </w:p>
    <w:p w:rsidR="006E53C8" w:rsidRDefault="006E53C8">
      <w:r>
        <w:t xml:space="preserve">      ADV       : SP017410  MAURO LUCIO ALONSO CARNEIRO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0017187-60.2004.</w:t>
      </w:r>
      <w:r w:rsidR="006A3497">
        <w:t>4.03.0000</w:t>
      </w:r>
      <w:r>
        <w:t xml:space="preserve"> PRECAT ORI:8800354300/SP REG:12.04.2004</w:t>
      </w:r>
    </w:p>
    <w:p w:rsidR="006E53C8" w:rsidRDefault="006E53C8">
      <w:r>
        <w:t xml:space="preserve">      PARTE A   : AFONSO JOSE DA SILVA e outros(as)</w:t>
      </w:r>
    </w:p>
    <w:p w:rsidR="006E53C8" w:rsidRDefault="006E53C8">
      <w:r>
        <w:t xml:space="preserve">      REQTE     : JOSE ANGELO ARMELIN FILHO e outro(a)</w:t>
      </w:r>
    </w:p>
    <w:p w:rsidR="006E53C8" w:rsidRDefault="006E53C8">
      <w:r>
        <w:t xml:space="preserve">      ADV       : SP018997  JOAO PAULO MAFFEI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</w:t>
      </w:r>
      <w:r w:rsidR="00D311B1">
        <w:t>a, 1842 - 5º andar - Quadrante 2</w:t>
      </w:r>
    </w:p>
    <w:p w:rsidR="006E53C8" w:rsidRDefault="006E53C8">
      <w:r>
        <w:t xml:space="preserve">      PROC.  : 0017188-45.2004.</w:t>
      </w:r>
      <w:r w:rsidR="006A3497">
        <w:t>4.03.0000</w:t>
      </w:r>
      <w:r>
        <w:t xml:space="preserve"> PRECAT O</w:t>
      </w:r>
      <w:r w:rsidR="00E81F8F">
        <w:t>RI:9003093172/SP REG:12.04.2004</w:t>
      </w:r>
    </w:p>
    <w:p w:rsidR="006E53C8" w:rsidRDefault="006E53C8">
      <w:r>
        <w:t xml:space="preserve">      REQTE     : EDEZIO BONADIO</w:t>
      </w:r>
    </w:p>
    <w:p w:rsidR="006E53C8" w:rsidRDefault="006E53C8">
      <w:r>
        <w:t xml:space="preserve">      ADV       : SP058640  MARCIA TEIXEIRA BRAVO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0017190-15.2004.</w:t>
      </w:r>
      <w:r w:rsidR="006A3497">
        <w:t>4.03.0000</w:t>
      </w:r>
      <w:r>
        <w:t xml:space="preserve"> PRECAT ORI:9503155800/SP REG:12.04.2004</w:t>
      </w:r>
    </w:p>
    <w:p w:rsidR="006E53C8" w:rsidRDefault="006E53C8">
      <w:r>
        <w:t xml:space="preserve">      REQTE     : ADAO LUIZ GUERRE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0017191-97.2004.</w:t>
      </w:r>
      <w:r w:rsidR="006A3497">
        <w:t>4.03.0000</w:t>
      </w:r>
      <w:r>
        <w:t xml:space="preserve"> PRECAT ORI:9703122965/SP REG:12.04.2004</w:t>
      </w:r>
    </w:p>
    <w:p w:rsidR="006E53C8" w:rsidRDefault="006E53C8">
      <w:r>
        <w:t xml:space="preserve">      REQTE     : PEDRO JOAO DE SANTANA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0017192-82.2004.</w:t>
      </w:r>
      <w:r w:rsidR="006A3497">
        <w:t>4.03.0000</w:t>
      </w:r>
      <w:r>
        <w:t xml:space="preserve"> PRECAT ORI:9106933130/SP REG:12.04.2004</w:t>
      </w:r>
    </w:p>
    <w:p w:rsidR="006E53C8" w:rsidRDefault="006E53C8">
      <w:r>
        <w:t xml:space="preserve">      REQTE     : LUIZ BERTO CARDOSO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0017193-67.2004.</w:t>
      </w:r>
      <w:r w:rsidR="006A3497">
        <w:t>4.03.0000</w:t>
      </w:r>
      <w:r>
        <w:t xml:space="preserve"> PRECAT ORI:200261260100648/SP REG:12.04.2004</w:t>
      </w:r>
    </w:p>
    <w:p w:rsidR="006E53C8" w:rsidRDefault="006E53C8">
      <w:r>
        <w:t xml:space="preserve">      REQTE     : RENE DE JESUS MALUHY</w:t>
      </w:r>
    </w:p>
    <w:p w:rsidR="006E53C8" w:rsidRDefault="006E53C8">
      <w:r>
        <w:t xml:space="preserve">      ADV       : SP025270  ABDALA BATICH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0017194-52.2004.</w:t>
      </w:r>
      <w:r w:rsidR="006A3497">
        <w:t>4.03.0000</w:t>
      </w:r>
      <w:r>
        <w:t xml:space="preserve"> PRECAT ORI:0006679773/SP REG:12.04.2004</w:t>
      </w:r>
    </w:p>
    <w:p w:rsidR="006E53C8" w:rsidRDefault="006E53C8">
      <w:r>
        <w:t xml:space="preserve">      REQTE     : ORLANDO GUIMARAES e outro(a)</w:t>
      </w:r>
    </w:p>
    <w:p w:rsidR="006E53C8" w:rsidRDefault="006E53C8">
      <w:r>
        <w:t xml:space="preserve">      ADV       : SP029172  HORACIO PERDIZ PINHEIRO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0017196-22.2004.</w:t>
      </w:r>
      <w:r w:rsidR="006A3497">
        <w:t>4.03.0000</w:t>
      </w:r>
      <w:r>
        <w:t xml:space="preserve"> PRECAT ORI:0009388354/SP REG:12.04.2004</w:t>
      </w:r>
    </w:p>
    <w:p w:rsidR="006E53C8" w:rsidRDefault="006E53C8">
      <w:r>
        <w:t xml:space="preserve">      REQTE     : MILTON GASBARRO</w:t>
      </w:r>
    </w:p>
    <w:p w:rsidR="006E53C8" w:rsidRDefault="006E53C8">
      <w:r>
        <w:t xml:space="preserve">      ADV       : SP007828  MATEUS BALZANO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0017197-07.2004.</w:t>
      </w:r>
      <w:r w:rsidR="006A3497">
        <w:t>4.03.0000</w:t>
      </w:r>
      <w:r>
        <w:t xml:space="preserve"> PRECAT ORI:0006677754/SP REG:12.04.2004</w:t>
      </w:r>
    </w:p>
    <w:p w:rsidR="006E53C8" w:rsidRDefault="006E53C8">
      <w:r>
        <w:t xml:space="preserve">      REQTE     : ALCIDES ANTONIO DA SILVA e outro(a)</w:t>
      </w:r>
    </w:p>
    <w:p w:rsidR="006E53C8" w:rsidRDefault="006E53C8">
      <w:r>
        <w:t xml:space="preserve">      ADV       : SP029172  HORACIO PERDIZ PINHEIRO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0017198-89.2004.</w:t>
      </w:r>
      <w:r w:rsidR="006A3497">
        <w:t>4.03.0000</w:t>
      </w:r>
      <w:r>
        <w:t xml:space="preserve"> PRECAT ORI:0000001396/SP REG:12.04.2004</w:t>
      </w:r>
    </w:p>
    <w:p w:rsidR="006E53C8" w:rsidRDefault="006E53C8">
      <w:r>
        <w:t xml:space="preserve">      REQTE     : RACHEL PEREIRA DA SILVA</w:t>
      </w:r>
    </w:p>
    <w:p w:rsidR="006E53C8" w:rsidRDefault="006E53C8">
      <w:r>
        <w:lastRenderedPageBreak/>
        <w:t xml:space="preserve">      ADV       : SP113501  IDALINO ALMEIDA MOURA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0017199-74.2004.</w:t>
      </w:r>
      <w:r w:rsidR="006A3497">
        <w:t>4.03.0000</w:t>
      </w:r>
      <w:r>
        <w:t xml:space="preserve"> PRECAT ORI:9700002518/SP REG:12.04.2004</w:t>
      </w:r>
    </w:p>
    <w:p w:rsidR="006E53C8" w:rsidRDefault="006E53C8">
      <w:r>
        <w:t xml:space="preserve">      REQTE     : MAURA ALVES DE GOIS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0017200-59.2004.</w:t>
      </w:r>
      <w:r w:rsidR="006A3497">
        <w:t>4.03.0000</w:t>
      </w:r>
      <w:r>
        <w:t xml:space="preserve"> PRECAT ORI:9700000164/SP REG:12.04.2004</w:t>
      </w:r>
    </w:p>
    <w:p w:rsidR="006E53C8" w:rsidRDefault="006E53C8">
      <w:r>
        <w:t xml:space="preserve">      REQTE     : ANTONIO RIBEIRO SOARES</w:t>
      </w:r>
    </w:p>
    <w:p w:rsidR="006E53C8" w:rsidRDefault="006E53C8">
      <w:r>
        <w:t xml:space="preserve">      ADV       : SP070133  RAFAEL FRANCHON ALPHONSE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QUATA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0017201-44.2004.</w:t>
      </w:r>
      <w:r w:rsidR="006A3497">
        <w:t>4.03.0000</w:t>
      </w:r>
      <w:r>
        <w:t xml:space="preserve"> PRECAT ORI:9500000310/SP REG:12.04.2004</w:t>
      </w:r>
    </w:p>
    <w:p w:rsidR="006E53C8" w:rsidRDefault="006E53C8">
      <w:r>
        <w:t xml:space="preserve">      REQTE     : MARILIA CEIRAO GUIMARAES e outro(a)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0017202-29.2004.</w:t>
      </w:r>
      <w:r w:rsidR="006A3497">
        <w:t>4.03.0000</w:t>
      </w:r>
      <w:r>
        <w:t xml:space="preserve"> PRECAT ORI:9500000310/SP REG:12.04.2004</w:t>
      </w:r>
    </w:p>
    <w:p w:rsidR="006E53C8" w:rsidRDefault="006E53C8">
      <w:r>
        <w:t xml:space="preserve">      REQTE     : HELIA LEONI LOPES e outro(a)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0017203-14.2004.</w:t>
      </w:r>
      <w:r w:rsidR="006A3497">
        <w:t>4.03.0000</w:t>
      </w:r>
      <w:r>
        <w:t xml:space="preserve"> PRECAT ORI:9500000310/SP REG:12.04.2004</w:t>
      </w:r>
    </w:p>
    <w:p w:rsidR="006E53C8" w:rsidRDefault="006E53C8">
      <w:r>
        <w:t xml:space="preserve">      REQTE     : DEONILLA CARVALHO DA CRUZ e outro(a)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0017204-96.2004.</w:t>
      </w:r>
      <w:r w:rsidR="006A3497">
        <w:t>4.03.0000</w:t>
      </w:r>
      <w:r>
        <w:t xml:space="preserve"> PRECAT ORI:20</w:t>
      </w:r>
      <w:r w:rsidR="00E81F8F">
        <w:t>0061830020094/SP REG:12.04.2004</w:t>
      </w:r>
    </w:p>
    <w:p w:rsidR="006E53C8" w:rsidRDefault="006E53C8">
      <w:r>
        <w:t xml:space="preserve">      REQTE     : MAURO CARVALHO DA SILVA e outros(as)</w:t>
      </w:r>
    </w:p>
    <w:p w:rsidR="006E53C8" w:rsidRDefault="006E53C8">
      <w:r>
        <w:t xml:space="preserve">      ADV       : SP114013  ADJAR ALAN SINOTTI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0017205-81.2004.</w:t>
      </w:r>
      <w:r w:rsidR="006A3497">
        <w:t>4.03.0000</w:t>
      </w:r>
      <w:r>
        <w:t xml:space="preserve"> PRECAT ORI:9000395089/SP REG:12.04.2004</w:t>
      </w:r>
    </w:p>
    <w:p w:rsidR="006E53C8" w:rsidRDefault="006E53C8">
      <w:r>
        <w:t xml:space="preserve">      REQTE     : DEONIL MARIA BUCCI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0017206-66.2004.</w:t>
      </w:r>
      <w:r w:rsidR="006A3497">
        <w:t>4.03.0000</w:t>
      </w:r>
      <w:r>
        <w:t xml:space="preserve"> PRECAT ORI:0008344213/SP REG:12.04.2004</w:t>
      </w:r>
    </w:p>
    <w:p w:rsidR="006E53C8" w:rsidRDefault="006E53C8">
      <w:r>
        <w:t xml:space="preserve">      REQTE     : ARACI DE SALVO e outro(a)</w:t>
      </w:r>
    </w:p>
    <w:p w:rsidR="006E53C8" w:rsidRDefault="006E53C8">
      <w:r>
        <w:t xml:space="preserve">      ADV       : SP072249  LUIZ FERNANDO CARPENTIERI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0017207-51.2004.</w:t>
      </w:r>
      <w:r w:rsidR="006A3497">
        <w:t>4.03.0000</w:t>
      </w:r>
      <w:r>
        <w:t xml:space="preserve"> PRECAT ORI:8800000310/SP REG:12.04.2004</w:t>
      </w:r>
    </w:p>
    <w:p w:rsidR="006E53C8" w:rsidRDefault="006E53C8">
      <w:r>
        <w:t xml:space="preserve">      REQTE     : IRANI RODRIGUES DA SILVA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0017209-21.2004.</w:t>
      </w:r>
      <w:r w:rsidR="006A3497">
        <w:t>4.03.0000</w:t>
      </w:r>
      <w:r>
        <w:t xml:space="preserve"> PRECAT ORI:9700000812/SP REG:12.04.2004</w:t>
      </w:r>
    </w:p>
    <w:p w:rsidR="006E53C8" w:rsidRDefault="006E53C8">
      <w:r>
        <w:t xml:space="preserve">      REQTE     : APARECIDA LUCIO MOTA e outros(as)</w:t>
      </w:r>
    </w:p>
    <w:p w:rsidR="006E53C8" w:rsidRDefault="006E53C8">
      <w:r>
        <w:t xml:space="preserve">      ADV       : SP019769  FRANCISCO ORLANDO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0017210-06.2004.</w:t>
      </w:r>
      <w:r w:rsidR="006A3497">
        <w:t>4.03.0000</w:t>
      </w:r>
      <w:r>
        <w:t xml:space="preserve"> PRECAT ORI:9500000156/SP REG:12.04.2004</w:t>
      </w:r>
    </w:p>
    <w:p w:rsidR="006E53C8" w:rsidRDefault="006E53C8">
      <w:r>
        <w:t xml:space="preserve">      REQTE     : LUIZ VIGATTO e outro(a)</w:t>
      </w:r>
    </w:p>
    <w:p w:rsidR="006E53C8" w:rsidRDefault="006E53C8">
      <w:r>
        <w:t xml:space="preserve">      ADV       : SP018007  JOSE MARCELO ZANIRATO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CRAVINHOS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0017215-28.2004.</w:t>
      </w:r>
      <w:r w:rsidR="006A3497">
        <w:t>4.03.0000</w:t>
      </w:r>
      <w:r>
        <w:t xml:space="preserve"> PRECAT ORI:199903990267999/SP REG:12.04.2004</w:t>
      </w:r>
    </w:p>
    <w:p w:rsidR="006E53C8" w:rsidRDefault="006E53C8">
      <w:r>
        <w:t xml:space="preserve">      REQTE     : MARIA APARECIDA RABESCO ROSA e outro(a)</w:t>
      </w:r>
    </w:p>
    <w:p w:rsidR="006E53C8" w:rsidRDefault="006E53C8">
      <w:r>
        <w:t xml:space="preserve">      ADV       : SP050513  JOSE MASSOLA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0017218-80.2004.</w:t>
      </w:r>
      <w:r w:rsidR="006A3497">
        <w:t>4.03.0000</w:t>
      </w:r>
      <w:r>
        <w:t xml:space="preserve"> PRECAT ORI:199961170030516/SP REG:12.04.2004</w:t>
      </w:r>
    </w:p>
    <w:p w:rsidR="006E53C8" w:rsidRDefault="006E53C8">
      <w:r>
        <w:t xml:space="preserve">      REQTE     : ALDO MAZZA e outros(as)</w:t>
      </w:r>
    </w:p>
    <w:p w:rsidR="006E53C8" w:rsidRDefault="006E53C8">
      <w:r>
        <w:lastRenderedPageBreak/>
        <w:t xml:space="preserve">      ADV       : SP056708  FRANCISCO ANTONIO ZEM PERALTA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0017219-65.2004.</w:t>
      </w:r>
      <w:r w:rsidR="006A3497">
        <w:t>4.03.0000</w:t>
      </w:r>
      <w:r>
        <w:t xml:space="preserve"> PRECAT ORI:199961170000780/SP REG:12.04.2004</w:t>
      </w:r>
    </w:p>
    <w:p w:rsidR="006E53C8" w:rsidRDefault="006E53C8">
      <w:r>
        <w:t xml:space="preserve">      REQTE     : ANTONIO BERNARDO SOBRINHO e outro(a)</w:t>
      </w:r>
    </w:p>
    <w:p w:rsidR="006E53C8" w:rsidRDefault="006E53C8">
      <w:r>
        <w:t xml:space="preserve">      ADV       : SP056708  FRANCISCO ANTONIO ZEM PERALTA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0017221-35.2004.</w:t>
      </w:r>
      <w:r w:rsidR="006A3497">
        <w:t>4.03.0000</w:t>
      </w:r>
      <w:r>
        <w:t xml:space="preserve"> PRECAT ORI:9000121990/SP REG:12.04.2004</w:t>
      </w:r>
    </w:p>
    <w:p w:rsidR="006E53C8" w:rsidRDefault="006E53C8">
      <w:r>
        <w:t xml:space="preserve">      REQTE     : HORACIO ROSSI e outro(a)</w:t>
      </w:r>
    </w:p>
    <w:p w:rsidR="006E53C8" w:rsidRDefault="006E53C8">
      <w:r>
        <w:t xml:space="preserve">      ADV       : SP034684  HUMBERTO CARDOSO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0017228-27.2004.</w:t>
      </w:r>
      <w:r w:rsidR="006A3497">
        <w:t>4.03.0000</w:t>
      </w:r>
      <w:r>
        <w:t xml:space="preserve"> PRECAT ORI:199903990162818/SP REG:12.04.2004</w:t>
      </w:r>
    </w:p>
    <w:p w:rsidR="006E53C8" w:rsidRDefault="006E53C8">
      <w:r>
        <w:t xml:space="preserve">      REQTE     : GERMANO SHMITT FILHO</w:t>
      </w:r>
    </w:p>
    <w:p w:rsidR="006E53C8" w:rsidRDefault="006E53C8">
      <w:r>
        <w:t xml:space="preserve">      ADV       : SP048393  JOSE ROBERTO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DA BOA VISTA&gt;27ª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0017229-12.2004.</w:t>
      </w:r>
      <w:r w:rsidR="006A3497">
        <w:t>4.03.0000</w:t>
      </w:r>
      <w:r>
        <w:t xml:space="preserve"> PRECAT ORI:9700000508/SP REG:12.04.2004</w:t>
      </w:r>
    </w:p>
    <w:p w:rsidR="006E53C8" w:rsidRDefault="006E53C8">
      <w:r>
        <w:t xml:space="preserve">      REQTE     : ALAERCIO FRANCELINO DA SILVA e outro(a)</w:t>
      </w:r>
    </w:p>
    <w:p w:rsidR="006E53C8" w:rsidRDefault="006E53C8">
      <w:r>
        <w:t xml:space="preserve">      ADV       : SP067563  FRANCISCO CARDOSO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SANTA BARBARA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0017230-94.2004.</w:t>
      </w:r>
      <w:r w:rsidR="006A3497">
        <w:t>4.03.0000</w:t>
      </w:r>
      <w:r>
        <w:t xml:space="preserve"> PRECAT ORI:9700001107/SP REG:12.04.2004</w:t>
      </w:r>
    </w:p>
    <w:p w:rsidR="006E53C8" w:rsidRDefault="006E53C8">
      <w:r>
        <w:t xml:space="preserve">      REQTE     : ANTONIO PEREIRA PARENTE</w:t>
      </w:r>
    </w:p>
    <w:p w:rsidR="006E53C8" w:rsidRDefault="006E53C8">
      <w:r>
        <w:t xml:space="preserve">      ADV       : SP108465  FRANCISCO ORFEI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0017231-79.2004.</w:t>
      </w:r>
      <w:r w:rsidR="006A3497">
        <w:t>4.03.0000</w:t>
      </w:r>
      <w:r>
        <w:t xml:space="preserve"> PRECAT ORI:9000000136/SP REG:12.04.2004</w:t>
      </w:r>
    </w:p>
    <w:p w:rsidR="006E53C8" w:rsidRDefault="006E53C8">
      <w:r>
        <w:t xml:space="preserve">      REQTE     : MARIO DOS SANTOS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0017232-64.2004.</w:t>
      </w:r>
      <w:r w:rsidR="006A3497">
        <w:t>4.03.0000</w:t>
      </w:r>
      <w:r>
        <w:t xml:space="preserve"> PRECAT O</w:t>
      </w:r>
      <w:r w:rsidR="00E81F8F">
        <w:t>RI:9700000015/SP REG:12.04.2004</w:t>
      </w:r>
    </w:p>
    <w:p w:rsidR="006E53C8" w:rsidRDefault="006E53C8">
      <w:r>
        <w:t xml:space="preserve">      REQTE     : DORVALINO CARDOSO DA SILVA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0017233-49.2004.</w:t>
      </w:r>
      <w:r w:rsidR="006A3497">
        <w:t>4.03.0000</w:t>
      </w:r>
      <w:r>
        <w:t xml:space="preserve"> PRECAT ORI:9600000345/SP REG:12.04.2004</w:t>
      </w:r>
    </w:p>
    <w:p w:rsidR="006E53C8" w:rsidRDefault="006E53C8">
      <w:r>
        <w:t xml:space="preserve">      REQTE     : LOURDES MAURO BERGO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0017234-34.2004.</w:t>
      </w:r>
      <w:r w:rsidR="006A3497">
        <w:t>4.03.0000</w:t>
      </w:r>
      <w:r>
        <w:t xml:space="preserve"> PRECAT ORI:9600000902/SP REG:12.04.2004</w:t>
      </w:r>
    </w:p>
    <w:p w:rsidR="006E53C8" w:rsidRDefault="006E53C8">
      <w:r>
        <w:t xml:space="preserve">      REQTE     : JOSE CAMARGO</w:t>
      </w:r>
    </w:p>
    <w:p w:rsidR="006E53C8" w:rsidRDefault="006E53C8">
      <w:r>
        <w:t xml:space="preserve">      ADVG      : LUCIANO DALBEN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LENCOIS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0017235-19.2004.</w:t>
      </w:r>
      <w:r w:rsidR="006A3497">
        <w:t>4.03.0000</w:t>
      </w:r>
      <w:r>
        <w:t xml:space="preserve"> PRECAT ORI:0100000663/SP REG:12.04.2004</w:t>
      </w:r>
    </w:p>
    <w:p w:rsidR="006E53C8" w:rsidRDefault="006E53C8">
      <w:r>
        <w:t xml:space="preserve">      REQTE     : AMINADAB PEDROSO FILHO</w:t>
      </w:r>
    </w:p>
    <w:p w:rsidR="006E53C8" w:rsidRDefault="006E53C8">
      <w:r>
        <w:t xml:space="preserve">      ADV       : SP123340  SANDRA REGINA PESQUEIRA BERTI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0017236-04.2004.</w:t>
      </w:r>
      <w:r w:rsidR="006A3497">
        <w:t>4.03.0000</w:t>
      </w:r>
      <w:r>
        <w:t xml:space="preserve"> PRECAT ORI:9200000264/SP REG:12.04.2004</w:t>
      </w:r>
    </w:p>
    <w:p w:rsidR="006E53C8" w:rsidRDefault="006E53C8">
      <w:r>
        <w:t xml:space="preserve">      REQTE     : ORLANDO LONGO</w:t>
      </w:r>
    </w:p>
    <w:p w:rsidR="006E53C8" w:rsidRDefault="006E53C8">
      <w:r>
        <w:t xml:space="preserve">      ADV       : SP021350  ODENEY KLEFENS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0017237-86.2004.</w:t>
      </w:r>
      <w:r w:rsidR="006A3497">
        <w:t>4.03.0000</w:t>
      </w:r>
      <w:r>
        <w:t xml:space="preserve"> PRECAT ORI:9800000185/SP REG:12.04.2004</w:t>
      </w:r>
    </w:p>
    <w:p w:rsidR="006E53C8" w:rsidRDefault="006E53C8">
      <w:r>
        <w:t xml:space="preserve">      REQTE     : MARIA ROSA DA SILVA</w:t>
      </w:r>
    </w:p>
    <w:p w:rsidR="006E53C8" w:rsidRDefault="006E53C8">
      <w:r>
        <w:t xml:space="preserve">      ADV       : SP083730  JOSE GONCALVES VICENTE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PALESTINA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0017238-71.2004.</w:t>
      </w:r>
      <w:r w:rsidR="006A3497">
        <w:t>4.03.0000</w:t>
      </w:r>
      <w:r>
        <w:t xml:space="preserve"> PRECAT ORI:9900000350/SP REG:12.04.2004</w:t>
      </w:r>
    </w:p>
    <w:p w:rsidR="006E53C8" w:rsidRDefault="006E53C8">
      <w:r>
        <w:t xml:space="preserve">      REQTE     : LOURDES BRIGATTI</w:t>
      </w:r>
    </w:p>
    <w:p w:rsidR="006E53C8" w:rsidRDefault="006E53C8">
      <w:r>
        <w:t xml:space="preserve">      ADV       : SP027593  FABIO NOGUEIRA LEMES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BARRETOS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0017239-56.2004.</w:t>
      </w:r>
      <w:r w:rsidR="006A3497">
        <w:t>4.03.0000</w:t>
      </w:r>
      <w:r>
        <w:t xml:space="preserve"> PRECAT ORI:9600000166/SP REG:12.04.2004</w:t>
      </w:r>
    </w:p>
    <w:p w:rsidR="006E53C8" w:rsidRDefault="006E53C8">
      <w:r>
        <w:t xml:space="preserve">      REQTE     : AGENOR VIEIRA DA SILVA</w:t>
      </w:r>
    </w:p>
    <w:p w:rsidR="006E53C8" w:rsidRDefault="006E53C8">
      <w:r>
        <w:t xml:space="preserve">      ADV       : SP122588  CLOVES MARCI</w:t>
      </w:r>
      <w:r w:rsidR="00E81F8F">
        <w:t>O VILCHES DE ALMEIDA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0017240-41.2004.</w:t>
      </w:r>
      <w:r w:rsidR="006A3497">
        <w:t>4.03.0000</w:t>
      </w:r>
      <w:r>
        <w:t xml:space="preserve"> PRECAT ORI:9800000048/SP REG:12.04.2004</w:t>
      </w:r>
    </w:p>
    <w:p w:rsidR="006E53C8" w:rsidRDefault="006E53C8">
      <w:r>
        <w:t xml:space="preserve">      REQTE     : LUCIA GIOVANETTI</w:t>
      </w:r>
    </w:p>
    <w:p w:rsidR="006E53C8" w:rsidRDefault="006E53C8">
      <w:r>
        <w:t xml:space="preserve">      ADV       : SP131812  MARIO LUIS FRAGA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PEDRO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0017241-26.2004.</w:t>
      </w:r>
      <w:r w:rsidR="006A3497">
        <w:t>4.03.0000</w:t>
      </w:r>
      <w:r>
        <w:t xml:space="preserve"> PRECAT ORI:0009073817/SP REG:12.04.2004</w:t>
      </w:r>
    </w:p>
    <w:p w:rsidR="006E53C8" w:rsidRDefault="006E53C8">
      <w:r>
        <w:t xml:space="preserve">      REQTE     : BENEDITA FALCADE e outros(as)</w:t>
      </w:r>
    </w:p>
    <w:p w:rsidR="006E53C8" w:rsidRDefault="006E53C8">
      <w:r>
        <w:t xml:space="preserve">      SUCDO     : ARNALDO FALCADE</w:t>
      </w:r>
    </w:p>
    <w:p w:rsidR="006E53C8" w:rsidRDefault="006E53C8">
      <w:r>
        <w:t xml:space="preserve">      ADV       : SP034431  PAULO ROBERTO TAGLIANETTI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0017242-11.2004.</w:t>
      </w:r>
      <w:r w:rsidR="006A3497">
        <w:t>4.03.0000</w:t>
      </w:r>
      <w:r>
        <w:t xml:space="preserve"> PRECAT ORI:9900001831/SP REG:12.04.2004</w:t>
      </w:r>
    </w:p>
    <w:p w:rsidR="006E53C8" w:rsidRDefault="006E53C8">
      <w:r>
        <w:t xml:space="preserve">      REQTE     : ANTONIO PEREIRA FILHO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>
      <w:r>
        <w:t xml:space="preserve">      PROC.  : 0017243-93.2004.</w:t>
      </w:r>
      <w:r w:rsidR="006A3497">
        <w:t>4.03.0000</w:t>
      </w:r>
      <w:r>
        <w:t xml:space="preserve"> PRECAT ORI:9900001831/SP REG:12.04.2004</w:t>
      </w:r>
    </w:p>
    <w:p w:rsidR="006E53C8" w:rsidRDefault="006E53C8">
      <w:r>
        <w:t xml:space="preserve">      REQTE     : ELIDIO FRANCISCO SOARES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0017244-78.2004.</w:t>
      </w:r>
      <w:r w:rsidR="006A3497">
        <w:t>4.03.0000</w:t>
      </w:r>
      <w:r>
        <w:t xml:space="preserve"> PRECAT ORI:9900001831/SP REG:12.04.2004</w:t>
      </w:r>
    </w:p>
    <w:p w:rsidR="006E53C8" w:rsidRDefault="006E53C8">
      <w:r>
        <w:t xml:space="preserve">      REQTE     : FRANCISCO PEREIRA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0017245-63.2004.</w:t>
      </w:r>
      <w:r w:rsidR="006A3497">
        <w:t>4.03.0000</w:t>
      </w:r>
      <w:r>
        <w:t xml:space="preserve"> PRECAT ORI:9900001831/SP REG:12.04.2004</w:t>
      </w:r>
    </w:p>
    <w:p w:rsidR="006E53C8" w:rsidRDefault="006E53C8">
      <w:r>
        <w:t xml:space="preserve">      REQTE     : JOAO BISPO DOS SANTOS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0017246-48.2004.</w:t>
      </w:r>
      <w:r w:rsidR="006A3497">
        <w:t>4.03.0000</w:t>
      </w:r>
      <w:r>
        <w:t xml:space="preserve"> PRECAT ORI:9900001831/SP REG:12.04.2004</w:t>
      </w:r>
    </w:p>
    <w:p w:rsidR="006E53C8" w:rsidRDefault="006E53C8">
      <w:r>
        <w:t xml:space="preserve">      REQTE     : JOSE AMARO PEREIRA DA SILVA</w:t>
      </w:r>
    </w:p>
    <w:p w:rsidR="006E53C8" w:rsidRDefault="006E53C8">
      <w:r>
        <w:t xml:space="preserve">      ADV       : SP13</w:t>
      </w:r>
      <w:r w:rsidR="00E81F8F">
        <w:t>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0017247-33.2004.</w:t>
      </w:r>
      <w:r w:rsidR="006A3497">
        <w:t>4.03.0000</w:t>
      </w:r>
      <w:r>
        <w:t xml:space="preserve"> PRECAT ORI:9400000792/SP REG:12.04.2004</w:t>
      </w:r>
    </w:p>
    <w:p w:rsidR="006E53C8" w:rsidRDefault="006E53C8">
      <w:r>
        <w:t xml:space="preserve">      REQTE     : ILDA MARIA DE OLIVEIRA</w:t>
      </w:r>
    </w:p>
    <w:p w:rsidR="006E53C8" w:rsidRDefault="006E53C8">
      <w:r>
        <w:t xml:space="preserve">      ADV       : SP097321  JOSE ROBERTO SODERO VICTORIO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PINDAMONHANGABA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0017248-18.2004.</w:t>
      </w:r>
      <w:r w:rsidR="006A3497">
        <w:t>4.03.0000</w:t>
      </w:r>
      <w:r>
        <w:t xml:space="preserve"> PRECAT ORI:9900001831/SP REG:12.04.2004</w:t>
      </w:r>
    </w:p>
    <w:p w:rsidR="006E53C8" w:rsidRDefault="006E53C8">
      <w:r>
        <w:t xml:space="preserve">      REQTE     : JOSE EUSTAQUIO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0017249-03.2004.</w:t>
      </w:r>
      <w:r w:rsidR="006A3497">
        <w:t>4.03.0000</w:t>
      </w:r>
      <w:r>
        <w:t xml:space="preserve"> PRECAT ORI:9900001831/SP REG:12.04.2004</w:t>
      </w:r>
    </w:p>
    <w:p w:rsidR="006E53C8" w:rsidRDefault="006E53C8">
      <w:r>
        <w:t xml:space="preserve">      REQTE     : MILTON ANDRADE SILVA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0017250-85.2004.</w:t>
      </w:r>
      <w:r w:rsidR="006A3497">
        <w:t>4.03.0000</w:t>
      </w:r>
      <w:r>
        <w:t xml:space="preserve"> PRECAT ORI:9900001831/SP REG:12.04.2004</w:t>
      </w:r>
    </w:p>
    <w:p w:rsidR="006E53C8" w:rsidRDefault="006E53C8">
      <w:r>
        <w:t xml:space="preserve">      REQTE     : RAIMUNDO MANOEL DA COSTA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0017251-70.2004.</w:t>
      </w:r>
      <w:r w:rsidR="006A3497">
        <w:t>4.03.0000</w:t>
      </w:r>
      <w:r>
        <w:t xml:space="preserve"> PRECAT ORI:9900001831/SP REG:12.04.2004</w:t>
      </w:r>
    </w:p>
    <w:p w:rsidR="006E53C8" w:rsidRDefault="006E53C8">
      <w:r>
        <w:t xml:space="preserve">      REQTE     : RUBENS BRUNETTO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0017252-55.2004.</w:t>
      </w:r>
      <w:r w:rsidR="006A3497">
        <w:t>4.03.0000</w:t>
      </w:r>
      <w:r>
        <w:t xml:space="preserve"> PRECAT ORI:0000000409/SP REG:12.04.2004</w:t>
      </w:r>
    </w:p>
    <w:p w:rsidR="006E53C8" w:rsidRDefault="006E53C8">
      <w:r>
        <w:t xml:space="preserve">      REQTE     : ODILON FRIGO</w:t>
      </w:r>
    </w:p>
    <w:p w:rsidR="006E53C8" w:rsidRDefault="006E53C8">
      <w:r>
        <w:t xml:space="preserve">      ADV       : SP117362  LINO TRAVIZI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LUCELIA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0017253-40.2004.</w:t>
      </w:r>
      <w:r w:rsidR="006A3497">
        <w:t>4.03.0000</w:t>
      </w:r>
      <w:r>
        <w:t xml:space="preserve"> PRECAT ORI:0000000408/SP REG:12.04.2004</w:t>
      </w:r>
    </w:p>
    <w:p w:rsidR="006E53C8" w:rsidRDefault="006E53C8">
      <w:r>
        <w:t xml:space="preserve">      REQTE     : FIDELCINO DE OLIVEIRA</w:t>
      </w:r>
    </w:p>
    <w:p w:rsidR="006E53C8" w:rsidRDefault="006E53C8">
      <w:r>
        <w:t xml:space="preserve">      ADV       : SP117362  LINO TRAVIZI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</w:t>
      </w:r>
      <w:r w:rsidR="00E81F8F">
        <w:t>ERMES ARRAIS ALENCAR</w:t>
      </w:r>
    </w:p>
    <w:p w:rsidR="006E53C8" w:rsidRDefault="006E53C8">
      <w:r>
        <w:t xml:space="preserve">      DEPREC    : JUIZO DE DIREITO DA 1 VARA DE LUCELIA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0017254-25.2004.</w:t>
      </w:r>
      <w:r w:rsidR="006A3497">
        <w:t>4.03.0000</w:t>
      </w:r>
      <w:r>
        <w:t xml:space="preserve"> PRECAT ORI:0000002446/SP REG:12.04.2004</w:t>
      </w:r>
    </w:p>
    <w:p w:rsidR="006E53C8" w:rsidRDefault="006E53C8">
      <w:r>
        <w:t xml:space="preserve">      REQTE     : JOSEFA TRAZZI CASSARO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0017255-10.2004.</w:t>
      </w:r>
      <w:r w:rsidR="006A3497">
        <w:t>4.03.0000</w:t>
      </w:r>
      <w:r>
        <w:t xml:space="preserve"> PRECAT ORI:9900000139/SP REG:12.04.2004</w:t>
      </w:r>
    </w:p>
    <w:p w:rsidR="006E53C8" w:rsidRDefault="006E53C8">
      <w:r>
        <w:t xml:space="preserve">      REQTE     : GUILHERMINA GONCALVES BARBERA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0017256-92.2004.</w:t>
      </w:r>
      <w:r w:rsidR="006A3497">
        <w:t>4.03.0000</w:t>
      </w:r>
      <w:r>
        <w:t xml:space="preserve"> PRECAT ORI:0100000608/SP REG:12.04.2004</w:t>
      </w:r>
    </w:p>
    <w:p w:rsidR="006E53C8" w:rsidRDefault="006E53C8">
      <w:r>
        <w:t xml:space="preserve">      REQTE     : ILSETE CARDOSO DE BESSA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0017257-77.2004.</w:t>
      </w:r>
      <w:r w:rsidR="006A3497">
        <w:t>4.03.0000</w:t>
      </w:r>
      <w:r>
        <w:t xml:space="preserve"> PRECAT ORI:9600001054/SP REG:12.04.2004</w:t>
      </w:r>
    </w:p>
    <w:p w:rsidR="006E53C8" w:rsidRDefault="006E53C8">
      <w:r>
        <w:t xml:space="preserve">      REQTE     : JOSE SANDRIN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</w:t>
      </w:r>
      <w:r w:rsidR="00EE0F2D">
        <w:t>00</w:t>
      </w:r>
      <w:r>
        <w:t>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0017258-62.2004.</w:t>
      </w:r>
      <w:r w:rsidR="006A3497">
        <w:t>4.03.0000</w:t>
      </w:r>
      <w:r>
        <w:t xml:space="preserve"> PRECAT ORI:0000001870/SP REG:12.04.2004</w:t>
      </w:r>
    </w:p>
    <w:p w:rsidR="006E53C8" w:rsidRDefault="006E53C8">
      <w:r>
        <w:t xml:space="preserve">      REQTE     : ANTONIO MORELLI e outro(a)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0017259-47.2004.</w:t>
      </w:r>
      <w:r w:rsidR="006A3497">
        <w:t>4.03.0000</w:t>
      </w:r>
      <w:r>
        <w:t xml:space="preserve"> PRECAT ORI:9700001009/SP REG:12.04.2004</w:t>
      </w:r>
    </w:p>
    <w:p w:rsidR="006E53C8" w:rsidRDefault="006E53C8">
      <w:r>
        <w:t xml:space="preserve">      REQTE     : DELZAIR LUIZA DOS SANTOS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0017262-02.2004.</w:t>
      </w:r>
      <w:r w:rsidR="006A3497">
        <w:t>4.03.0000</w:t>
      </w:r>
      <w:r>
        <w:t xml:space="preserve"> PRECAT ORI:9600000059/SP REG:12.04.2004</w:t>
      </w:r>
    </w:p>
    <w:p w:rsidR="006E53C8" w:rsidRDefault="006E53C8">
      <w:r>
        <w:t xml:space="preserve">      PARTE A   : ADRIANO PEDRO PEREIRA</w:t>
      </w:r>
    </w:p>
    <w:p w:rsidR="006E53C8" w:rsidRDefault="006E53C8">
      <w:r>
        <w:t xml:space="preserve">      REQTE     : ADRIANO PEDRO PEREIRA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</w:t>
      </w:r>
      <w:r w:rsidR="00E81F8F">
        <w:t>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0017263-84.2004.</w:t>
      </w:r>
      <w:r w:rsidR="006A3497">
        <w:t>4.03.0000</w:t>
      </w:r>
      <w:r>
        <w:t xml:space="preserve"> PRECAT ORI:9100000828/SP REG:12.04.2004</w:t>
      </w:r>
    </w:p>
    <w:p w:rsidR="006E53C8" w:rsidRDefault="006E53C8">
      <w:r>
        <w:t xml:space="preserve">      REQTE     : ORLANDO BARLETA VALLT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0017264-69.2004.</w:t>
      </w:r>
      <w:r w:rsidR="006A3497">
        <w:t>4.03.0000</w:t>
      </w:r>
      <w:r>
        <w:t xml:space="preserve"> PRECAT ORI:9900000374/SP REG:12.04.2004</w:t>
      </w:r>
    </w:p>
    <w:p w:rsidR="006E53C8" w:rsidRDefault="006E53C8">
      <w:r>
        <w:t xml:space="preserve">      REQTE     : SUELI GONCALVES</w:t>
      </w:r>
    </w:p>
    <w:p w:rsidR="006E53C8" w:rsidRDefault="006E53C8">
      <w:r>
        <w:t xml:space="preserve">      ADV       : SP060543  ANTONIO MADURO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>
      <w:r>
        <w:t xml:space="preserve">      PROC.  : 0017265-54.2004.</w:t>
      </w:r>
      <w:r w:rsidR="006A3497">
        <w:t>4.03.0000</w:t>
      </w:r>
      <w:r>
        <w:t xml:space="preserve"> PRECAT ORI:9600000078/SP REG:12.04.2004</w:t>
      </w:r>
    </w:p>
    <w:p w:rsidR="006E53C8" w:rsidRDefault="006E53C8">
      <w:r>
        <w:t xml:space="preserve">      REQTE     : ANTONIO APPARECIDO BRAGA</w:t>
      </w:r>
    </w:p>
    <w:p w:rsidR="006E53C8" w:rsidRDefault="006E53C8">
      <w:r>
        <w:t xml:space="preserve">      ADV       : SP088348  SEVLEM GERALDO PIVETTA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MONTE 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0017266-39.2004.</w:t>
      </w:r>
      <w:r w:rsidR="006A3497">
        <w:t>4.03.0000</w:t>
      </w:r>
      <w:r>
        <w:t xml:space="preserve"> PRECAT ORI:9700000658/SP REG:12.04.2004</w:t>
      </w:r>
    </w:p>
    <w:p w:rsidR="006E53C8" w:rsidRDefault="006E53C8">
      <w:r>
        <w:t xml:space="preserve">      REQTE     : MARIA JOSE DA SILVA</w:t>
      </w:r>
    </w:p>
    <w:p w:rsidR="006E53C8" w:rsidRDefault="006E53C8">
      <w:r>
        <w:t xml:space="preserve">      ADV       : SP059715  JOSE ROBERTO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0017267-24.2004.</w:t>
      </w:r>
      <w:r w:rsidR="006A3497">
        <w:t>4.03.0000</w:t>
      </w:r>
      <w:r>
        <w:t xml:space="preserve"> PRECAT ORI:9400000611/SP REG:12.04.2004</w:t>
      </w:r>
    </w:p>
    <w:p w:rsidR="006E53C8" w:rsidRDefault="006E53C8">
      <w:r>
        <w:t xml:space="preserve">      REQTE     : GERALDO LUIZ DOS SANTOS e outro(a)</w:t>
      </w:r>
    </w:p>
    <w:p w:rsidR="006E53C8" w:rsidRDefault="006E53C8">
      <w:r>
        <w:t xml:space="preserve">      ADV       : SP058350  ROMEU TERTULIANO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RIBEIRAO PIRES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0017268-09.2004.</w:t>
      </w:r>
      <w:r w:rsidR="006A3497">
        <w:t>4.03.0000</w:t>
      </w:r>
      <w:r>
        <w:t xml:space="preserve"> PRECAT ORI:9400000792/SP REG:12.04.2004</w:t>
      </w:r>
    </w:p>
    <w:p w:rsidR="006E53C8" w:rsidRDefault="006E53C8">
      <w:r>
        <w:t xml:space="preserve">      REQTE     : NELSON DE CAIRES</w:t>
      </w:r>
    </w:p>
    <w:p w:rsidR="006E53C8" w:rsidRDefault="006E53C8">
      <w:r>
        <w:t xml:space="preserve">      ADV       : SP097321  JOSE ROBERTO SODERO VICTORIO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PINDAMONHANGABA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0017269-91.2004.</w:t>
      </w:r>
      <w:r w:rsidR="006A3497">
        <w:t>4.03.0000</w:t>
      </w:r>
      <w:r>
        <w:t xml:space="preserve"> PRECAT ORI:9900000089/SP REG:12.04.2004</w:t>
      </w:r>
    </w:p>
    <w:p w:rsidR="006E53C8" w:rsidRDefault="006E53C8">
      <w:r>
        <w:t xml:space="preserve">      PARTE A   : JAIME GUIRAO PESSUTO</w:t>
      </w:r>
    </w:p>
    <w:p w:rsidR="006E53C8" w:rsidRDefault="006E53C8">
      <w:r>
        <w:t xml:space="preserve">      REQTE     : JAIME GUIRAO PESSUTO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</w:t>
      </w:r>
      <w:r w:rsidR="00E81F8F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0017270-76.2004.</w:t>
      </w:r>
      <w:r w:rsidR="006A3497">
        <w:t>4.03.0000</w:t>
      </w:r>
      <w:r>
        <w:t xml:space="preserve"> PRECAT ORI:9600001324/SP REG:12.04.2004</w:t>
      </w:r>
    </w:p>
    <w:p w:rsidR="006E53C8" w:rsidRDefault="006E53C8">
      <w:r>
        <w:t xml:space="preserve">      REQTE     : JOSE ROBERTO ALVES DOS REIS</w:t>
      </w:r>
    </w:p>
    <w:p w:rsidR="006E53C8" w:rsidRDefault="006E53C8">
      <w:r>
        <w:t xml:space="preserve">      ADV       : SP063783  ISABEL MAGRINI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0017271-61.2004.</w:t>
      </w:r>
      <w:r w:rsidR="006A3497">
        <w:t>4.03.0000</w:t>
      </w:r>
      <w:r>
        <w:t xml:space="preserve"> PRECAT ORI:9200000743/SP REG:12.04.2004</w:t>
      </w:r>
    </w:p>
    <w:p w:rsidR="006E53C8" w:rsidRDefault="006E53C8">
      <w:r>
        <w:t xml:space="preserve">      REQTE     : BALBINA DE OLIVEIRA</w:t>
      </w:r>
    </w:p>
    <w:p w:rsidR="006E53C8" w:rsidRDefault="006E53C8">
      <w:r>
        <w:t xml:space="preserve">      ADV       : SP019490  ABDO HASSEM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CARDOSO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0017272-46.2004.</w:t>
      </w:r>
      <w:r w:rsidR="006A3497">
        <w:t>4.03.0000</w:t>
      </w:r>
      <w:r>
        <w:t xml:space="preserve"> PRECAT ORI:9900002819/SP REG:12.04.2004</w:t>
      </w:r>
    </w:p>
    <w:p w:rsidR="006E53C8" w:rsidRDefault="006E53C8">
      <w:r>
        <w:t xml:space="preserve">      REQTE     : RAIMUNDO FRANCISCO DO NASCIMENTO</w:t>
      </w:r>
    </w:p>
    <w:p w:rsidR="006E53C8" w:rsidRDefault="006E53C8">
      <w:r>
        <w:t xml:space="preserve">      ADV       : SP134192  CLAUDELI RIBEIRO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6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0017273-31.2004.</w:t>
      </w:r>
      <w:r w:rsidR="006A3497">
        <w:t>4.03.0000</w:t>
      </w:r>
      <w:r>
        <w:t xml:space="preserve"> PRECAT ORI:9400001010/SP REG:12.04.2004</w:t>
      </w:r>
    </w:p>
    <w:p w:rsidR="006E53C8" w:rsidRDefault="006E53C8">
      <w:r>
        <w:t xml:space="preserve">      REQTE     : GERALDO CARRION e outro(a)</w:t>
      </w:r>
    </w:p>
    <w:p w:rsidR="006E53C8" w:rsidRDefault="006E53C8">
      <w:r>
        <w:t xml:space="preserve">      ADV       : SP069527  ANTONIO ROBERTO LUCENA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0017299-29.2004.</w:t>
      </w:r>
      <w:r w:rsidR="006A3497">
        <w:t>4.03.0000</w:t>
      </w:r>
      <w:r>
        <w:t xml:space="preserve"> PRECAT ORI:199961020046853/SP REG:12.04.2004</w:t>
      </w:r>
    </w:p>
    <w:p w:rsidR="006E53C8" w:rsidRDefault="006E53C8">
      <w:r>
        <w:t xml:space="preserve">      REQTE     : NILZA DE SOUZA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0017300-14.2004.</w:t>
      </w:r>
      <w:r w:rsidR="006A3497">
        <w:t>4.03.0000</w:t>
      </w:r>
      <w:r>
        <w:t xml:space="preserve"> PRECAT ORI:199961020029867/SP REG:12.04.2004</w:t>
      </w:r>
    </w:p>
    <w:p w:rsidR="006E53C8" w:rsidRDefault="006E53C8">
      <w:r>
        <w:t xml:space="preserve">      PARTE A   : JOSE CARLOS DIAS</w:t>
      </w:r>
    </w:p>
    <w:p w:rsidR="006E53C8" w:rsidRDefault="006E53C8">
      <w:r>
        <w:t xml:space="preserve">      REQTE     : JOSE CARLOS DIAS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0017301-96.2004.</w:t>
      </w:r>
      <w:r w:rsidR="006A3497">
        <w:t>4.03.0000</w:t>
      </w:r>
      <w:r>
        <w:t xml:space="preserve"> PRECAT ORI:199961020027573/SP REG:12.04.2004</w:t>
      </w:r>
    </w:p>
    <w:p w:rsidR="006E53C8" w:rsidRDefault="006E53C8">
      <w:r>
        <w:t xml:space="preserve">      PARTE A   : MOACIR BIANCARDI</w:t>
      </w:r>
    </w:p>
    <w:p w:rsidR="006E53C8" w:rsidRDefault="006E53C8">
      <w:r>
        <w:t xml:space="preserve">      REQTE     : MOACIR BIANCARDI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</w:t>
      </w:r>
      <w:r w:rsidR="00E81F8F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0017307-06.2004.</w:t>
      </w:r>
      <w:r w:rsidR="006A3497">
        <w:t>4.03.0000</w:t>
      </w:r>
      <w:r>
        <w:t xml:space="preserve"> PRECAT ORI:9102024799/SP REG:12.04.2004</w:t>
      </w:r>
    </w:p>
    <w:p w:rsidR="006E53C8" w:rsidRDefault="006E53C8">
      <w:r>
        <w:t xml:space="preserve">      REQTE     : ISABEL LOPES DE OLIVEIRA</w:t>
      </w:r>
    </w:p>
    <w:p w:rsidR="006E53C8" w:rsidRDefault="006E53C8">
      <w:r>
        <w:t xml:space="preserve">      ADV       : SP018351  DONATO LOVECCHIO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0017308-88.2004.</w:t>
      </w:r>
      <w:r w:rsidR="006A3497">
        <w:t>4.03.0000</w:t>
      </w:r>
      <w:r>
        <w:t xml:space="preserve"> PRECAT ORI:8900170368/SP REG:12.04.2004</w:t>
      </w:r>
    </w:p>
    <w:p w:rsidR="006E53C8" w:rsidRDefault="006E53C8">
      <w:r>
        <w:t xml:space="preserve">      REQTE     : ALZIRA RIBEIRO ITALIANO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0017309-73.2004.</w:t>
      </w:r>
      <w:r w:rsidR="006A3497">
        <w:t>4.03.0000</w:t>
      </w:r>
      <w:r>
        <w:t xml:space="preserve"> PRECAT ORI:9003059993/SP REG:12.04.2004</w:t>
      </w:r>
    </w:p>
    <w:p w:rsidR="006E53C8" w:rsidRDefault="006E53C8">
      <w:r>
        <w:t xml:space="preserve">      REQTE     : JOSEFA DIAS MOREIRA</w:t>
      </w:r>
    </w:p>
    <w:p w:rsidR="006E53C8" w:rsidRDefault="006E53C8">
      <w:r>
        <w:t xml:space="preserve">      ADV       : SP075480  JOSE VASCONCELOS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0017310-58.2004.</w:t>
      </w:r>
      <w:r w:rsidR="006A3497">
        <w:t>4.03.0000</w:t>
      </w:r>
      <w:r>
        <w:t xml:space="preserve"> PRECAT ORI:9300033182/MS REG:12.04.2004</w:t>
      </w:r>
    </w:p>
    <w:p w:rsidR="006E53C8" w:rsidRDefault="006E53C8">
      <w:r>
        <w:t xml:space="preserve">      REQTE     : IDALINA ROSA GERALDES BRANDAO</w:t>
      </w:r>
    </w:p>
    <w:p w:rsidR="006E53C8" w:rsidRDefault="006E53C8">
      <w:r>
        <w:t xml:space="preserve">      ADV       : MS002123  ERCINDA SILVA DE AVELAR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CAMPO GRANDE &gt; 1ªSSJ &gt;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0017313-13.2004.</w:t>
      </w:r>
      <w:r w:rsidR="006A3497">
        <w:t>4.03.0000</w:t>
      </w:r>
      <w:r>
        <w:t xml:space="preserve"> PRECAT ORI:199903990830621/SP REG:12.04.2004</w:t>
      </w:r>
    </w:p>
    <w:p w:rsidR="006E53C8" w:rsidRDefault="006E53C8">
      <w:r>
        <w:t xml:space="preserve">      REQTE     : JERONIMA MARTINS PEREIRA</w:t>
      </w:r>
    </w:p>
    <w:p w:rsidR="006E53C8" w:rsidRDefault="006E53C8">
      <w:r>
        <w:t xml:space="preserve">      ADV       : SP031605  MARIA IVANETE VETORAZZO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0017314-95.2004.</w:t>
      </w:r>
      <w:r w:rsidR="006A3497">
        <w:t>4.03.0000</w:t>
      </w:r>
      <w:r>
        <w:t xml:space="preserve"> PRECAT ORI:200003990513504/SP REG:12.04.2004</w:t>
      </w:r>
    </w:p>
    <w:p w:rsidR="006E53C8" w:rsidRDefault="006E53C8">
      <w:r>
        <w:t xml:space="preserve">      REQTE     : DALCY DOURADO DE JESUS</w:t>
      </w:r>
    </w:p>
    <w:p w:rsidR="006E53C8" w:rsidRDefault="006E53C8">
      <w:r>
        <w:t xml:space="preserve">      ADV       : SP087868  ROSANA DE CASSIA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0017315-80.2004.</w:t>
      </w:r>
      <w:r w:rsidR="006A3497">
        <w:t>4.03.0000</w:t>
      </w:r>
      <w:r>
        <w:t xml:space="preserve"> PRECAT ORI:199903990195381/SP REG:12.04.2004</w:t>
      </w:r>
    </w:p>
    <w:p w:rsidR="006E53C8" w:rsidRDefault="006E53C8">
      <w:r>
        <w:t xml:space="preserve">      REQTE     : OLINDA MARIA DE JESUS PRIMO</w:t>
      </w:r>
    </w:p>
    <w:p w:rsidR="006E53C8" w:rsidRDefault="006E53C8">
      <w:r>
        <w:t xml:space="preserve">      ADV       : SP103489  ZACARIAS ALVES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E81F8F">
        <w:t>, 1842 - 5º andar - Quadrante 2</w:t>
      </w:r>
    </w:p>
    <w:p w:rsidR="006E53C8" w:rsidRDefault="006E53C8"/>
    <w:p w:rsidR="006E53C8" w:rsidRDefault="006E53C8">
      <w:r>
        <w:t xml:space="preserve">      PROC.  : 0017316-65.2004.</w:t>
      </w:r>
      <w:r w:rsidR="006A3497">
        <w:t>4.03.0000</w:t>
      </w:r>
      <w:r>
        <w:t xml:space="preserve"> PRECAT ORI:200361260041971/SP REG:12.04.2004</w:t>
      </w:r>
    </w:p>
    <w:p w:rsidR="006E53C8" w:rsidRDefault="006E53C8">
      <w:r>
        <w:t xml:space="preserve">      REQTE     : JOAO BATISTA MACHADO e outro(a)</w:t>
      </w:r>
    </w:p>
    <w:p w:rsidR="006E53C8" w:rsidRDefault="006E53C8">
      <w:r>
        <w:t xml:space="preserve">      ADV       : SP024288  FRANCISCO SILVINO TAVARES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0017317-50.2004.</w:t>
      </w:r>
      <w:r w:rsidR="006A3497">
        <w:t>4.03.0000</w:t>
      </w:r>
      <w:r>
        <w:t xml:space="preserve"> PRECAT ORI:199903990419684/SP REG:12.04.2004</w:t>
      </w:r>
    </w:p>
    <w:p w:rsidR="006E53C8" w:rsidRDefault="006E53C8">
      <w:r>
        <w:t xml:space="preserve">      REQTE     : JACOB BATISTA SIQUEIRA e outro(a)</w:t>
      </w:r>
    </w:p>
    <w:p w:rsidR="006E53C8" w:rsidRDefault="006E53C8">
      <w:r>
        <w:t xml:space="preserve">      ADV       : SP151939  HELOISA HELENA DE ANDRADE BECK BOTTION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0017318-35.2004.</w:t>
      </w:r>
      <w:r w:rsidR="006A3497">
        <w:t>4.03.0000</w:t>
      </w:r>
      <w:r>
        <w:t xml:space="preserve"> PRECAT ORI:200161230028827/SP REG:12.04.2004</w:t>
      </w:r>
    </w:p>
    <w:p w:rsidR="006E53C8" w:rsidRDefault="006E53C8">
      <w:r>
        <w:t xml:space="preserve">      REQTE     : MARIA SOUZA DE OLIVEIRA</w:t>
      </w:r>
    </w:p>
    <w:p w:rsidR="006E53C8" w:rsidRDefault="006E53C8">
      <w:r>
        <w:t xml:space="preserve">      ADV       : SP084761  ADRIANO CAMARGO ROCHA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1 VARA DE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0017322-72.2004.</w:t>
      </w:r>
      <w:r w:rsidR="006A3497">
        <w:t>4.03.0000</w:t>
      </w:r>
      <w:r>
        <w:t xml:space="preserve"> PRECAT ORI:200261230016325/SP REG:12.04.2004</w:t>
      </w:r>
    </w:p>
    <w:p w:rsidR="006E53C8" w:rsidRDefault="006E53C8">
      <w:r>
        <w:t xml:space="preserve">      REQTE     : INEZ CAETANO DE OLIVEIRA</w:t>
      </w:r>
    </w:p>
    <w:p w:rsidR="006E53C8" w:rsidRDefault="006E53C8">
      <w:r>
        <w:t xml:space="preserve">      ADV       : SP084761  ADRIANO CAMARGO ROCHA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0017323-57.2004.</w:t>
      </w:r>
      <w:r w:rsidR="006A3497">
        <w:t>4.03.0000</w:t>
      </w:r>
      <w:r>
        <w:t xml:space="preserve"> PRECAT ORI:9700000465/SP REG:12.04.2004</w:t>
      </w:r>
    </w:p>
    <w:p w:rsidR="006E53C8" w:rsidRDefault="006E53C8">
      <w:r>
        <w:t xml:space="preserve">      REQTE     : FRANCISCO DE GOES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0017324-42.2004.</w:t>
      </w:r>
      <w:r w:rsidR="006A3497">
        <w:t>4.03.0000</w:t>
      </w:r>
      <w:r>
        <w:t xml:space="preserve"> PRECAT ORI:9800000314/SP REG:12.04.2004</w:t>
      </w:r>
    </w:p>
    <w:p w:rsidR="006E53C8" w:rsidRDefault="006E53C8">
      <w:r>
        <w:t xml:space="preserve">      REQTE     : MARIA DE LOURDES DE SOUSA RIBEIRO</w:t>
      </w:r>
    </w:p>
    <w:p w:rsidR="006E53C8" w:rsidRDefault="006E53C8">
      <w:r>
        <w:t xml:space="preserve">      ADV       : SP041265  LUIZ ANTONIO BELLUCCI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0017326-12.2004.</w:t>
      </w:r>
      <w:r w:rsidR="006A3497">
        <w:t>4.03.0000</w:t>
      </w:r>
      <w:r>
        <w:t xml:space="preserve"> PRECAT ORI:9200000469/SP REG:12.04.2004</w:t>
      </w:r>
    </w:p>
    <w:p w:rsidR="006E53C8" w:rsidRDefault="006E53C8">
      <w:r>
        <w:t xml:space="preserve">      REQTE     : ALICE CAMARGO</w:t>
      </w:r>
    </w:p>
    <w:p w:rsidR="006E53C8" w:rsidRDefault="006E53C8">
      <w:r>
        <w:t xml:space="preserve">      ADV       : SP021350  ODENEY KLEFENS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0017327-94.2004.</w:t>
      </w:r>
      <w:r w:rsidR="006A3497">
        <w:t>4.03.0000</w:t>
      </w:r>
      <w:r>
        <w:t xml:space="preserve"> PRECAT O</w:t>
      </w:r>
      <w:r w:rsidR="00E81F8F">
        <w:t>RI:9900000230/SP REG:12.04.2004</w:t>
      </w:r>
    </w:p>
    <w:p w:rsidR="006E53C8" w:rsidRDefault="006E53C8">
      <w:r>
        <w:t xml:space="preserve">      REQTE     : VANIR DE OLIVEIRA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AURIFLAMA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0017328-79.2004.</w:t>
      </w:r>
      <w:r w:rsidR="006A3497">
        <w:t>4.03.0000</w:t>
      </w:r>
      <w:r>
        <w:t xml:space="preserve"> PRECAT ORI:9700000465/SP REG:12.04.2004</w:t>
      </w:r>
    </w:p>
    <w:p w:rsidR="006E53C8" w:rsidRDefault="006E53C8">
      <w:r>
        <w:t xml:space="preserve">      REQTE     : MERENTINA RODRIGUES QUEIMADO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0017329-64.2004.</w:t>
      </w:r>
      <w:r w:rsidR="006A3497">
        <w:t>4.03.0000</w:t>
      </w:r>
      <w:r>
        <w:t xml:space="preserve"> PRECAT ORI:9900000511/SP REG:12.04.2004</w:t>
      </w:r>
    </w:p>
    <w:p w:rsidR="006E53C8" w:rsidRDefault="006E53C8">
      <w:r>
        <w:t xml:space="preserve">      REQTE     : JOAO BONATA DONADES</w:t>
      </w:r>
    </w:p>
    <w:p w:rsidR="006E53C8" w:rsidRDefault="006E53C8">
      <w:r>
        <w:lastRenderedPageBreak/>
        <w:t xml:space="preserve">      ADVG      : ANTONIO FLAVIO ROCHA DE OLIVEIRAD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0017330-49.2004.</w:t>
      </w:r>
      <w:r w:rsidR="006A3497">
        <w:t>4.03.0000</w:t>
      </w:r>
      <w:r>
        <w:t xml:space="preserve"> PRECAT ORI:9700001125/SP REG:12.04.2004</w:t>
      </w:r>
    </w:p>
    <w:p w:rsidR="006E53C8" w:rsidRDefault="006E53C8">
      <w:r>
        <w:t xml:space="preserve">      REQTE     : CAETANO ANTONIO DE SOUZA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0017331-34.2004.</w:t>
      </w:r>
      <w:r w:rsidR="006A3497">
        <w:t>4.03.0000</w:t>
      </w:r>
      <w:r>
        <w:t xml:space="preserve"> PRECAT ORI:0300003298/SP REG:12.04.2004</w:t>
      </w:r>
    </w:p>
    <w:p w:rsidR="006E53C8" w:rsidRDefault="006E53C8">
      <w:r>
        <w:t xml:space="preserve">      REQTE     : VICTALINA ANGELON BETTIN</w:t>
      </w:r>
    </w:p>
    <w:p w:rsidR="006E53C8" w:rsidRDefault="006E53C8">
      <w:r>
        <w:t xml:space="preserve">      ADV       : SP116420  TERESA SANTANA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ITATIBA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0017332-19.2004.</w:t>
      </w:r>
      <w:r w:rsidR="006A3497">
        <w:t>4.03.0000</w:t>
      </w:r>
      <w:r>
        <w:t xml:space="preserve"> PRECAT ORI:9500000953/SP REG:12.04.2004</w:t>
      </w:r>
    </w:p>
    <w:p w:rsidR="006E53C8" w:rsidRDefault="006E53C8">
      <w:r>
        <w:t xml:space="preserve">      REQTE     : JOAO RODRIGUES DOS SANTOS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0017333-04.2004.</w:t>
      </w:r>
      <w:r w:rsidR="006A3497">
        <w:t>4.03.0000</w:t>
      </w:r>
      <w:r>
        <w:t xml:space="preserve"> PRECAT ORI:9900001498/SP REG:12.04.2004</w:t>
      </w:r>
    </w:p>
    <w:p w:rsidR="006E53C8" w:rsidRDefault="006E53C8">
      <w:r>
        <w:t xml:space="preserve">      REQTE     : JOAO GANDARA RICARDO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>
      <w:r>
        <w:t xml:space="preserve">      PROC.  : 0017334-86.2004.</w:t>
      </w:r>
      <w:r w:rsidR="006A3497">
        <w:t>4.03.0000</w:t>
      </w:r>
      <w:r>
        <w:t xml:space="preserve"> PRECAT ORI:0000000135/SP REG:12.04.2004</w:t>
      </w:r>
    </w:p>
    <w:p w:rsidR="006E53C8" w:rsidRDefault="006E53C8">
      <w:r>
        <w:t xml:space="preserve">      REQTE     : MARIA DE PAIVA MORAES</w:t>
      </w:r>
    </w:p>
    <w:p w:rsidR="006E53C8" w:rsidRDefault="006E53C8">
      <w:r>
        <w:t xml:space="preserve">      ADV       : SP070133  RAFA</w:t>
      </w:r>
      <w:r w:rsidR="00E81F8F">
        <w:t>EL FRANCHON ALPHONSE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0017336-56.2004.</w:t>
      </w:r>
      <w:r w:rsidR="006A3497">
        <w:t>4.03.0000</w:t>
      </w:r>
      <w:r>
        <w:t xml:space="preserve"> PRECAT ORI:9700001709/SP REG:12.04.2004</w:t>
      </w:r>
    </w:p>
    <w:p w:rsidR="006E53C8" w:rsidRDefault="006E53C8">
      <w:r>
        <w:t xml:space="preserve">      REQTE     : MARIA GALVAO DE JESUS e outro(a)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0017338-26.2004.</w:t>
      </w:r>
      <w:r w:rsidR="006A3497">
        <w:t>4.03.0000</w:t>
      </w:r>
      <w:r>
        <w:t xml:space="preserve"> PRECAT ORI:9712001008/SP REG:12.04.2004</w:t>
      </w:r>
    </w:p>
    <w:p w:rsidR="006E53C8" w:rsidRDefault="006E53C8">
      <w:r>
        <w:t xml:space="preserve">      REQTE     : EDEILDO LUIZ DOS SANTOS</w:t>
      </w:r>
    </w:p>
    <w:p w:rsidR="006E53C8" w:rsidRDefault="006E53C8">
      <w:r>
        <w:t xml:space="preserve">      ADV   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0017339-11.2004.</w:t>
      </w:r>
      <w:r w:rsidR="006A3497">
        <w:t>4.03.0000</w:t>
      </w:r>
      <w:r>
        <w:t xml:space="preserve"> PRECAT ORI:9612015236/SP REG:12.04.2004</w:t>
      </w:r>
    </w:p>
    <w:p w:rsidR="006E53C8" w:rsidRDefault="006E53C8">
      <w:r>
        <w:t xml:space="preserve">      REQTE     : KIOGI TAKIGAWA</w:t>
      </w:r>
    </w:p>
    <w:p w:rsidR="006E53C8" w:rsidRDefault="006E53C8">
      <w:r>
        <w:t xml:space="preserve">      ADV   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0017341-78.2004.</w:t>
      </w:r>
      <w:r w:rsidR="006A3497">
        <w:t>4.03.0000</w:t>
      </w:r>
      <w:r>
        <w:t xml:space="preserve"> PRECAT ORI:9100000801/SP REG:12.04.2004</w:t>
      </w:r>
    </w:p>
    <w:p w:rsidR="006E53C8" w:rsidRDefault="006E53C8">
      <w:r>
        <w:t xml:space="preserve">      REQTE     : LAZARO PRESTES MIRAMONTES</w:t>
      </w:r>
    </w:p>
    <w:p w:rsidR="006E53C8" w:rsidRDefault="006E53C8">
      <w:r>
        <w:t xml:space="preserve">      ADV       : SP082008  ALEXANDRE MELE GOMES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COTIA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0017348-70.2004.</w:t>
      </w:r>
      <w:r w:rsidR="006A3497">
        <w:t>4.03.0000</w:t>
      </w:r>
      <w:r>
        <w:t xml:space="preserve"> PRECAT ORI:0007600186/SP REG:12.04.2004</w:t>
      </w:r>
    </w:p>
    <w:p w:rsidR="006E53C8" w:rsidRDefault="006E53C8">
      <w:r>
        <w:t xml:space="preserve">      PARTE A   : ADMUL PINTO e outros(as)</w:t>
      </w:r>
    </w:p>
    <w:p w:rsidR="006E53C8" w:rsidRDefault="006E53C8">
      <w:r>
        <w:t xml:space="preserve">      REQTE     : MARIA VERONICA MARTINS FAVERO e outros(as)</w:t>
      </w:r>
    </w:p>
    <w:p w:rsidR="006E53C8" w:rsidRDefault="006E53C8">
      <w:r>
        <w:t xml:space="preserve">      ADV       : SP051128  MAURO MOREIRA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0017349-55.2004.</w:t>
      </w:r>
      <w:r w:rsidR="006A3497">
        <w:t>4.03.0000</w:t>
      </w:r>
      <w:r>
        <w:t xml:space="preserve"> PRECAT ORI:8800370764/SP REG:12.04.2004</w:t>
      </w:r>
    </w:p>
    <w:p w:rsidR="006E53C8" w:rsidRDefault="006E53C8">
      <w:r>
        <w:t xml:space="preserve">      PARTE A   : ALEANDRO FOLLIENI e outros(as)</w:t>
      </w:r>
    </w:p>
    <w:p w:rsidR="006E53C8" w:rsidRDefault="006E53C8">
      <w:r>
        <w:t xml:space="preserve">      REQTE     : MARILENA APARECIDA FRANCISCO e outro(a)</w:t>
      </w:r>
    </w:p>
    <w:p w:rsidR="006E53C8" w:rsidRDefault="006E53C8">
      <w:r>
        <w:t xml:space="preserve">      ADV       : SP098986  MARIA RITA COVIELLO COCIAN CHIOSEA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0017350-40.2004.</w:t>
      </w:r>
      <w:r w:rsidR="006A3497">
        <w:t>4.03.0000</w:t>
      </w:r>
      <w:r>
        <w:t xml:space="preserve"> PRECAT ORI:20</w:t>
      </w:r>
      <w:r w:rsidR="00E81F8F">
        <w:t>0061020006215/SP REG:12.04.2004</w:t>
      </w:r>
    </w:p>
    <w:p w:rsidR="006E53C8" w:rsidRDefault="006E53C8">
      <w:r>
        <w:t xml:space="preserve">      REQTE     : JOSE DOS REIS FERREIRA</w:t>
      </w:r>
    </w:p>
    <w:p w:rsidR="006E53C8" w:rsidRDefault="006E53C8">
      <w:r>
        <w:t xml:space="preserve">      ADV       : SP023445  JOSE CARLOS NASSER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0017351-25.2004.</w:t>
      </w:r>
      <w:r w:rsidR="006A3497">
        <w:t>4.03.0000</w:t>
      </w:r>
      <w:r>
        <w:t xml:space="preserve"> PRECAT ORI:199903990624980/SP REG:12.04.2004</w:t>
      </w:r>
    </w:p>
    <w:p w:rsidR="006E53C8" w:rsidRDefault="006E53C8">
      <w:r>
        <w:t xml:space="preserve">      REQTE     : ANTONIO GUSTAVO DAMASIO e outro(a)</w:t>
      </w:r>
    </w:p>
    <w:p w:rsidR="006E53C8" w:rsidRDefault="006E53C8">
      <w:r>
        <w:lastRenderedPageBreak/>
        <w:t xml:space="preserve">      ADV       : SP050513  JOSE MASSOLA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0017353-92.2004.</w:t>
      </w:r>
      <w:r w:rsidR="006A3497">
        <w:t>4.03.0000</w:t>
      </w:r>
      <w:r>
        <w:t xml:space="preserve"> PRECAT ORI:9603069256/SP REG:12.04.2004</w:t>
      </w:r>
    </w:p>
    <w:p w:rsidR="006E53C8" w:rsidRDefault="006E53C8">
      <w:r>
        <w:t xml:space="preserve">      REQTE     : BENEDITO APPARECIDO DE ALMEIDA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0017354-77.2004.</w:t>
      </w:r>
      <w:r w:rsidR="006A3497">
        <w:t>4.03.0000</w:t>
      </w:r>
      <w:r>
        <w:t xml:space="preserve"> PRECAT ORI:8900001315/SP REG:12.04.2004</w:t>
      </w:r>
    </w:p>
    <w:p w:rsidR="006E53C8" w:rsidRDefault="006E53C8">
      <w:r>
        <w:t xml:space="preserve">      REQTE     : ARLINDO MIRANDA</w:t>
      </w:r>
    </w:p>
    <w:p w:rsidR="006E53C8" w:rsidRDefault="006E53C8">
      <w:r>
        <w:t xml:space="preserve">      ADVG      : MONICA PAOLILLO DE CRESCENZO XAVIER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0017357-32.2004.</w:t>
      </w:r>
      <w:r w:rsidR="006A3497">
        <w:t>4.03.0000</w:t>
      </w:r>
      <w:r>
        <w:t xml:space="preserve"> PRECAT ORI:200161260025932/SP REG:12.04.2004</w:t>
      </w:r>
    </w:p>
    <w:p w:rsidR="006E53C8" w:rsidRDefault="006E53C8">
      <w:r>
        <w:t xml:space="preserve">      PARTE A   : MARLENE APARECIDA MELO</w:t>
      </w:r>
    </w:p>
    <w:p w:rsidR="006E53C8" w:rsidRDefault="006E53C8">
      <w:r>
        <w:t xml:space="preserve">      REQTE     : MARLENE APARECIDA MELO e outro(a)</w:t>
      </w:r>
    </w:p>
    <w:p w:rsidR="006E53C8" w:rsidRDefault="006E53C8">
      <w:r>
        <w:t xml:space="preserve">      ADV       : SP077675  SUELI CIURLIN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0017358-17.2004.</w:t>
      </w:r>
      <w:r w:rsidR="006A3497">
        <w:t>4.03.0000</w:t>
      </w:r>
      <w:r>
        <w:t xml:space="preserve"> PRECAT ORI:200161260015276/SP REG:12.04.2004</w:t>
      </w:r>
    </w:p>
    <w:p w:rsidR="006E53C8" w:rsidRDefault="006E53C8">
      <w:r>
        <w:t xml:space="preserve">      PARTE A   : SIMONE ALVES BARRETO DA SILVA e outro(a)</w:t>
      </w:r>
    </w:p>
    <w:p w:rsidR="006E53C8" w:rsidRDefault="006E53C8">
      <w:r>
        <w:t xml:space="preserve">      REQTE     : ARMANDO DE SETTE e outro(a)</w:t>
      </w:r>
    </w:p>
    <w:p w:rsidR="006E53C8" w:rsidRDefault="006E53C8">
      <w:r>
        <w:t xml:space="preserve">      ADV       : SP040345  CLAUDIO PANISA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0017364-24.2004.</w:t>
      </w:r>
      <w:r w:rsidR="006A3497">
        <w:t>4.03.0000</w:t>
      </w:r>
      <w:r>
        <w:t xml:space="preserve"> PRECAT ORI:200061080103213/SP REG:12.04.2004</w:t>
      </w:r>
    </w:p>
    <w:p w:rsidR="006E53C8" w:rsidRDefault="006E53C8">
      <w:r>
        <w:t xml:space="preserve">      REQTE     : IVONE MARQUES COELHO</w:t>
      </w:r>
    </w:p>
    <w:p w:rsidR="006E53C8" w:rsidRDefault="006E53C8">
      <w:r>
        <w:t xml:space="preserve">      ADV       : SP051321  SYLVIO JOSE PEDROSO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0017365-09.2004.</w:t>
      </w:r>
      <w:r w:rsidR="006A3497">
        <w:t>4.03.0000</w:t>
      </w:r>
      <w:r>
        <w:t xml:space="preserve"> PRECAT ORI:0000001009/SP REG:12.04.2004</w:t>
      </w:r>
    </w:p>
    <w:p w:rsidR="006E53C8" w:rsidRDefault="006E53C8">
      <w:r>
        <w:t xml:space="preserve">      REQTE     : MARIA APARECIDA MACHADO LIBORIO</w:t>
      </w:r>
    </w:p>
    <w:p w:rsidR="006E53C8" w:rsidRDefault="006E53C8">
      <w:r>
        <w:t xml:space="preserve">      ADVG      : WAGNER ANANIAS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MONTE AZUL PAULISTA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0017366-91.2004.</w:t>
      </w:r>
      <w:r w:rsidR="006A3497">
        <w:t>4.03.0000</w:t>
      </w:r>
      <w:r>
        <w:t xml:space="preserve"> PRECAT ORI:9900000511/SP REG:12.04.2004</w:t>
      </w:r>
    </w:p>
    <w:p w:rsidR="006E53C8" w:rsidRDefault="006E53C8">
      <w:r>
        <w:t xml:space="preserve">      REQTE     : MARIA SAMBLA MOREIRA</w:t>
      </w:r>
    </w:p>
    <w:p w:rsidR="006E53C8" w:rsidRDefault="006E53C8">
      <w:r>
        <w:t xml:space="preserve">      ADV       : SP090650  AGOSTINHO JERONIMO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F5416A" w:rsidP="00F5416A">
      <w:r>
        <w:t xml:space="preserve">      </w:t>
      </w:r>
      <w:r w:rsidR="006E53C8">
        <w:t>ENDER. : Av.Paulista, 1842 - 5º andar - Quadrante 2</w:t>
      </w:r>
    </w:p>
    <w:p w:rsidR="006E53C8" w:rsidRDefault="006E53C8"/>
    <w:p w:rsidR="006E53C8" w:rsidRDefault="006E53C8">
      <w:r>
        <w:t xml:space="preserve">      PROC.  : 0017367-76.2004.</w:t>
      </w:r>
      <w:r w:rsidR="006A3497">
        <w:t>4.03.0000</w:t>
      </w:r>
      <w:r>
        <w:t xml:space="preserve"> PRECAT ORI:9800001110/SP REG:12.04.2004</w:t>
      </w:r>
    </w:p>
    <w:p w:rsidR="006E53C8" w:rsidRDefault="006E53C8">
      <w:r>
        <w:t xml:space="preserve">      REQTE     : NAIR PERINA PANICATI</w:t>
      </w:r>
    </w:p>
    <w:p w:rsidR="006E53C8" w:rsidRDefault="006E53C8">
      <w:r>
        <w:t xml:space="preserve">      ADV       : SP090650  AGOSTINHO JERONIMO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0017368-61.2004.</w:t>
      </w:r>
      <w:r w:rsidR="006A3497">
        <w:t>4.03.0000</w:t>
      </w:r>
      <w:r>
        <w:t xml:space="preserve"> PRECAT ORI:9600000356/SP REG:12.04.2004</w:t>
      </w:r>
    </w:p>
    <w:p w:rsidR="006E53C8" w:rsidRDefault="006E53C8">
      <w:r>
        <w:t xml:space="preserve">      REQTE     : JOSE APARECIDO MAGALHAES PEREIRA</w:t>
      </w:r>
    </w:p>
    <w:p w:rsidR="006E53C8" w:rsidRDefault="006E53C8">
      <w:r>
        <w:t xml:space="preserve">      ADV       : SP116294  NEIDE ALVES FERREIRA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0017369-46.2004.</w:t>
      </w:r>
      <w:r w:rsidR="006A3497">
        <w:t>4.03.0000</w:t>
      </w:r>
      <w:r>
        <w:t xml:space="preserve"> PRECAT ORI:0000001099/SP REG:12.04.2004</w:t>
      </w:r>
    </w:p>
    <w:p w:rsidR="006E53C8" w:rsidRDefault="006E53C8">
      <w:r>
        <w:t xml:space="preserve">      REQTE     : ISSAMU HANAW</w:t>
      </w:r>
    </w:p>
    <w:p w:rsidR="006E53C8" w:rsidRDefault="006E53C8">
      <w:r>
        <w:t xml:space="preserve">      ADV       : SP116294  NEIDE ALVES FERREIRA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0017371-16.2004.</w:t>
      </w:r>
      <w:r w:rsidR="006A3497">
        <w:t>4.03.0000</w:t>
      </w:r>
      <w:r>
        <w:t xml:space="preserve"> PRECAT ORI:8900425544/SP REG:12.04.2004</w:t>
      </w:r>
    </w:p>
    <w:p w:rsidR="006E53C8" w:rsidRDefault="006E53C8">
      <w:r>
        <w:t xml:space="preserve">      REQTE     : MANOEL MAZUCATO AZINHEIRA e outro(a)</w:t>
      </w:r>
    </w:p>
    <w:p w:rsidR="006E53C8" w:rsidRDefault="006E53C8">
      <w:r>
        <w:t xml:space="preserve">      ADV       : SP056949  ADELINO ROSANI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0017372-98.2004.</w:t>
      </w:r>
      <w:r w:rsidR="006A3497">
        <w:t>4.03.0000</w:t>
      </w:r>
      <w:r>
        <w:t xml:space="preserve"> PRECAT ORI:9100013170/SP REG:12.04.2004</w:t>
      </w:r>
    </w:p>
    <w:p w:rsidR="006E53C8" w:rsidRDefault="006E53C8">
      <w:r>
        <w:t xml:space="preserve">      REQTE     : ORIENTE FURLAN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0017373-83.2004.</w:t>
      </w:r>
      <w:r w:rsidR="006A3497">
        <w:t>4.03.0000</w:t>
      </w:r>
      <w:r>
        <w:t xml:space="preserve"> PRECAT ORI:200161830041867/SP REG:12.04.2004</w:t>
      </w:r>
    </w:p>
    <w:p w:rsidR="006E53C8" w:rsidRDefault="006E53C8">
      <w:r>
        <w:lastRenderedPageBreak/>
        <w:t xml:space="preserve">      REQTE     : LUIZ TRESTINO e outros(as)</w:t>
      </w:r>
    </w:p>
    <w:p w:rsidR="006E53C8" w:rsidRDefault="006E53C8">
      <w:r>
        <w:t xml:space="preserve">      ADV       : SP157164  ALEXANDRE RAMOS ANTUNES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0017374-68.2004.</w:t>
      </w:r>
      <w:r w:rsidR="006A3497">
        <w:t>4.03.0000</w:t>
      </w:r>
      <w:r>
        <w:t xml:space="preserve"> PRECAT ORI:0007512104/SP REG:12.04.2004</w:t>
      </w:r>
    </w:p>
    <w:p w:rsidR="006E53C8" w:rsidRDefault="006E53C8">
      <w:r>
        <w:t xml:space="preserve">      PARTE A   : ADAO LIMA e outros(as)</w:t>
      </w:r>
    </w:p>
    <w:p w:rsidR="006E53C8" w:rsidRDefault="006E53C8">
      <w:r>
        <w:t xml:space="preserve">      REQTE     : ANTONIO ARMANDO BARBOSA MARCHIONI e outro(a)</w:t>
      </w:r>
    </w:p>
    <w:p w:rsidR="006E53C8" w:rsidRDefault="006E53C8">
      <w:r>
        <w:t xml:space="preserve">      ADV       : SP075325  REGIS EDUARDO TORTORELLA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F5416A">
        <w:t>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0017375-53.2004.</w:t>
      </w:r>
      <w:r w:rsidR="006A3497">
        <w:t>4.03.0000</w:t>
      </w:r>
      <w:r>
        <w:t xml:space="preserve"> PRECAT ORI:0009431179/SP REG:12.04.2004</w:t>
      </w:r>
    </w:p>
    <w:p w:rsidR="006E53C8" w:rsidRDefault="006E53C8">
      <w:r>
        <w:t xml:space="preserve">      REQTE     : PAULO REALE e outros(as)</w:t>
      </w:r>
    </w:p>
    <w:p w:rsidR="006E53C8" w:rsidRDefault="006E53C8">
      <w:r>
        <w:t xml:space="preserve">      ADV       : SP074100  INOCENCIA FORONI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0017381-60.2004.</w:t>
      </w:r>
      <w:r w:rsidR="006A3497">
        <w:t>4.03.0000</w:t>
      </w:r>
      <w:r>
        <w:t xml:space="preserve"> PRECAT ORI:200261260103777/SP REG:12.04.2004</w:t>
      </w:r>
    </w:p>
    <w:p w:rsidR="006E53C8" w:rsidRDefault="006E53C8">
      <w:r>
        <w:t xml:space="preserve">      PARTE A   : ANITO DELMORIO</w:t>
      </w:r>
    </w:p>
    <w:p w:rsidR="006E53C8" w:rsidRDefault="006E53C8">
      <w:r>
        <w:t xml:space="preserve">      REQTE     : ANITO DELMORIO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0017382-45.2004.</w:t>
      </w:r>
      <w:r w:rsidR="006A3497">
        <w:t>4.03.0000</w:t>
      </w:r>
      <w:r>
        <w:t xml:space="preserve"> PRECAT ORI:200261260113187/SP REG:12.04.2004</w:t>
      </w:r>
    </w:p>
    <w:p w:rsidR="006E53C8" w:rsidRDefault="006E53C8">
      <w:r>
        <w:t xml:space="preserve">      REQTE     : APARECIDO ALVES DE REZENDE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0017383-30.2004.</w:t>
      </w:r>
      <w:r w:rsidR="006A3497">
        <w:t>4.03.0000</w:t>
      </w:r>
      <w:r>
        <w:t xml:space="preserve"> PRECAT ORI:200261260090205/SP REG:12.04.2004</w:t>
      </w:r>
    </w:p>
    <w:p w:rsidR="006E53C8" w:rsidRDefault="006E53C8">
      <w:r>
        <w:t xml:space="preserve">      REQTE     : CLAUDEMIR BRAVO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0017385-97.2004.</w:t>
      </w:r>
      <w:r w:rsidR="006A3497">
        <w:t>4.03.0000</w:t>
      </w:r>
      <w:r>
        <w:t xml:space="preserve"> PRECAT ORI:9000417570/SP REG:12.04.2004</w:t>
      </w:r>
    </w:p>
    <w:p w:rsidR="006E53C8" w:rsidRDefault="006E53C8">
      <w:r>
        <w:t xml:space="preserve">      REQTE     : ANA LACAVA COSTA e outro(a)</w:t>
      </w:r>
    </w:p>
    <w:p w:rsidR="006E53C8" w:rsidRDefault="006E53C8">
      <w:r>
        <w:lastRenderedPageBreak/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0021259-90.2004.</w:t>
      </w:r>
      <w:r w:rsidR="006A3497">
        <w:t>4.03.0000</w:t>
      </w:r>
      <w:r>
        <w:t xml:space="preserve"> PRECAT ORI:9400000472/SP REG:10.05.2004</w:t>
      </w:r>
    </w:p>
    <w:p w:rsidR="006E53C8" w:rsidRDefault="006E53C8">
      <w:r>
        <w:t xml:space="preserve">      REQTE     : MARIO BORSATTO</w:t>
      </w:r>
    </w:p>
    <w:p w:rsidR="006E53C8" w:rsidRDefault="006E53C8">
      <w:r>
        <w:t xml:space="preserve">      ADVG      : ELIANA GONCALVES DE AMORIM SARAIVA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0021260-75.2004.</w:t>
      </w:r>
      <w:r w:rsidR="006A3497">
        <w:t>4.03.0000</w:t>
      </w:r>
      <w:r>
        <w:t xml:space="preserve"> PRECAT ORI:9400000472/SP REG:10.05.2004</w:t>
      </w:r>
    </w:p>
    <w:p w:rsidR="006E53C8" w:rsidRDefault="006E53C8">
      <w:r>
        <w:t xml:space="preserve">      REQTE     : DOMINGOS DARCI MARQUETTI</w:t>
      </w:r>
    </w:p>
    <w:p w:rsidR="006E53C8" w:rsidRDefault="006E53C8">
      <w:r>
        <w:t xml:space="preserve">      ADVG      : ELI</w:t>
      </w:r>
      <w:r w:rsidR="00B65B0F">
        <w:t>ANA GONCALVES DE AMORIM SARAIVA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0021263-30.2004.</w:t>
      </w:r>
      <w:r w:rsidR="006A3497">
        <w:t>4.03.0000</w:t>
      </w:r>
      <w:r>
        <w:t xml:space="preserve"> PRECAT ORI:9800001136/SP REG:10.05.2004</w:t>
      </w:r>
    </w:p>
    <w:p w:rsidR="006E53C8" w:rsidRDefault="006E53C8">
      <w:r>
        <w:t xml:space="preserve">      REQTE     : DENISE DIAS DA MOTTA CURY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0021265-97.2004.</w:t>
      </w:r>
      <w:r w:rsidR="006A3497">
        <w:t>4.03.0000</w:t>
      </w:r>
      <w:r>
        <w:t xml:space="preserve"> PRECAT ORI:9500000624/SP REG:10.05.2004</w:t>
      </w:r>
    </w:p>
    <w:p w:rsidR="006E53C8" w:rsidRDefault="006E53C8">
      <w:r>
        <w:t xml:space="preserve">      REQTE     : MIGUEL ARCANGELO DOS SANTOS e outro(a)</w:t>
      </w:r>
    </w:p>
    <w:p w:rsidR="006E53C8" w:rsidRDefault="006E53C8">
      <w:r>
        <w:t xml:space="preserve">      ADV       : SP115931  ANTONIO CARLOS DERROIDI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0021266-82.2004.</w:t>
      </w:r>
      <w:r w:rsidR="006A3497">
        <w:t>4.03.0000</w:t>
      </w:r>
      <w:r>
        <w:t xml:space="preserve"> PRECAT ORI:9700001014/SP REG:10.05.2004</w:t>
      </w:r>
    </w:p>
    <w:p w:rsidR="006E53C8" w:rsidRDefault="006E53C8">
      <w:r>
        <w:t xml:space="preserve">      REQTE     : SERVILHO DOS REIS CHIAPARINI</w:t>
      </w:r>
    </w:p>
    <w:p w:rsidR="006E53C8" w:rsidRDefault="006E53C8">
      <w:r>
        <w:t xml:space="preserve">      ADV       : SP133019  ALESSANDER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0021269-37.2004.</w:t>
      </w:r>
      <w:r w:rsidR="006A3497">
        <w:t>4.03.0000</w:t>
      </w:r>
      <w:r>
        <w:t xml:space="preserve"> PRECAT ORI:8900000375/SP REG:10.05.2004</w:t>
      </w:r>
    </w:p>
    <w:p w:rsidR="006E53C8" w:rsidRDefault="006E53C8">
      <w:r>
        <w:t xml:space="preserve">      REQTE     : JORGE GUEDES</w:t>
      </w:r>
    </w:p>
    <w:p w:rsidR="006E53C8" w:rsidRDefault="006E53C8">
      <w:r>
        <w:t xml:space="preserve">      ADV       : SP091299  CARLOS DONIZETE GUILHERMINO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0021270-22.2004.</w:t>
      </w:r>
      <w:r w:rsidR="006A3497">
        <w:t>4.03.0000</w:t>
      </w:r>
      <w:r>
        <w:t xml:space="preserve"> PRECAT ORI:9500000192/SP REG:10.05.2004</w:t>
      </w:r>
    </w:p>
    <w:p w:rsidR="006E53C8" w:rsidRDefault="006E53C8">
      <w:r>
        <w:t xml:space="preserve">      REQTE     : MARIA ONDINA DA SILVA</w:t>
      </w:r>
    </w:p>
    <w:p w:rsidR="006E53C8" w:rsidRDefault="006E53C8">
      <w:r>
        <w:t xml:space="preserve">      ADV       : SP110952  VALDEMAR LESBAO DE SIQUEIRA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PINDAMONHANGABA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0021271-07.2004.</w:t>
      </w:r>
      <w:r w:rsidR="006A3497">
        <w:t>4.03.0000</w:t>
      </w:r>
      <w:r>
        <w:t xml:space="preserve"> PRECAT ORI:9100001325/SP REG:10.05.2004</w:t>
      </w:r>
    </w:p>
    <w:p w:rsidR="006E53C8" w:rsidRDefault="006E53C8">
      <w:r>
        <w:t xml:space="preserve">      REQTE     : ANTONIO BARBI</w:t>
      </w:r>
    </w:p>
    <w:p w:rsidR="006E53C8" w:rsidRDefault="006E53C8">
      <w:r>
        <w:t xml:space="preserve">      ADVG      : AGUINALDO BASTOS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0021272-89.2004.</w:t>
      </w:r>
      <w:r w:rsidR="006A3497">
        <w:t>4.03.0000</w:t>
      </w:r>
      <w:r>
        <w:t xml:space="preserve"> PRECAT ORI:9200000033/SP REG:10.05.2004</w:t>
      </w:r>
    </w:p>
    <w:p w:rsidR="006E53C8" w:rsidRDefault="006E53C8">
      <w:r>
        <w:t xml:space="preserve">      REQTE     : NOEMIA ROLIM DE OLIVEIRA</w:t>
      </w:r>
    </w:p>
    <w:p w:rsidR="006E53C8" w:rsidRDefault="006E53C8">
      <w:r>
        <w:t xml:space="preserve">      ADV       : SP020563  JOSE QUARTUCCI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B65B0F">
        <w:t>SP000030  HERMES ARRAIS ALENCAR</w:t>
      </w:r>
    </w:p>
    <w:p w:rsidR="006E53C8" w:rsidRDefault="006E53C8">
      <w:r>
        <w:t xml:space="preserve">      DEPREC    : JUIZO DE DIREITO DA 1 VARA DE ITAI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0021273-74.2004.</w:t>
      </w:r>
      <w:r w:rsidR="006A3497">
        <w:t>4.03.0000</w:t>
      </w:r>
      <w:r>
        <w:t xml:space="preserve"> PRECAT ORI:9800002564/SP REG:10.05.2004</w:t>
      </w:r>
    </w:p>
    <w:p w:rsidR="006E53C8" w:rsidRDefault="006E53C8">
      <w:r>
        <w:t xml:space="preserve">      REQTE     : SEBASTIAO LEME DA SILVA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0021274-59.2004.</w:t>
      </w:r>
      <w:r w:rsidR="006A3497">
        <w:t>4.03.0000</w:t>
      </w:r>
      <w:r>
        <w:t xml:space="preserve"> PRECAT ORI:9800000874/SP REG:10.05.2004</w:t>
      </w:r>
    </w:p>
    <w:p w:rsidR="006E53C8" w:rsidRDefault="006E53C8">
      <w:r>
        <w:t xml:space="preserve">      REQTE     : GROMECIDIO MANOEL OLIVEIRA</w:t>
      </w:r>
    </w:p>
    <w:p w:rsidR="006E53C8" w:rsidRDefault="006E53C8">
      <w:r>
        <w:t xml:space="preserve">      ADV       : SP094702  JOSE LUIZ PENARIOL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PALMEIRA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0021276-29.2004.</w:t>
      </w:r>
      <w:r w:rsidR="006A3497">
        <w:t>4.03.0000</w:t>
      </w:r>
      <w:r>
        <w:t xml:space="preserve"> PRECAT ORI:9900000133/SP REG:10.05.2004</w:t>
      </w:r>
    </w:p>
    <w:p w:rsidR="006E53C8" w:rsidRDefault="006E53C8">
      <w:r>
        <w:t xml:space="preserve">      REQTE     : LUIZ FERNANDO PIMENTEL DE SOUZA</w:t>
      </w:r>
    </w:p>
    <w:p w:rsidR="006E53C8" w:rsidRDefault="006E53C8">
      <w:r>
        <w:t xml:space="preserve">      ADV       : SP080369  CLAUDIO MIGUEL CARAM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0021277-14.2004.</w:t>
      </w:r>
      <w:r w:rsidR="006A3497">
        <w:t>4.03.0000</w:t>
      </w:r>
      <w:r>
        <w:t xml:space="preserve"> PRECAT ORI:9700000931/SP REG:10.05.2004</w:t>
      </w:r>
    </w:p>
    <w:p w:rsidR="006E53C8" w:rsidRDefault="006E53C8">
      <w:r>
        <w:t xml:space="preserve">      REQTE     : MARIA VANDA BERNARDES DE OLIVEIRA</w:t>
      </w:r>
    </w:p>
    <w:p w:rsidR="006E53C8" w:rsidRDefault="006E53C8">
      <w:r>
        <w:t xml:space="preserve">      ADV       : SP083366  MARIA APARECIDA MASSANO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0021278-96.2004.</w:t>
      </w:r>
      <w:r w:rsidR="006A3497">
        <w:t>4.03.0000</w:t>
      </w:r>
      <w:r>
        <w:t xml:space="preserve"> PRECAT ORI:9800000638/SP REG:10.05.2004</w:t>
      </w:r>
    </w:p>
    <w:p w:rsidR="006E53C8" w:rsidRDefault="006E53C8">
      <w:r>
        <w:t xml:space="preserve">      REQTE     : MOACIR PAULO FERREIRA</w:t>
      </w:r>
    </w:p>
    <w:p w:rsidR="006E53C8" w:rsidRDefault="006E53C8">
      <w:r>
        <w:t xml:space="preserve">      ADV       : SP073062  MARCO ANTONIO DE MORAIS TURELLI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ANGATUBA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0021279-81.2004.</w:t>
      </w:r>
      <w:r w:rsidR="006A3497">
        <w:t>4.03.0000</w:t>
      </w:r>
      <w:r>
        <w:t xml:space="preserve"> PRECAT ORI:9700001190/SP REG:10.05.2004</w:t>
      </w:r>
    </w:p>
    <w:p w:rsidR="006E53C8" w:rsidRDefault="006E53C8">
      <w:r>
        <w:t xml:space="preserve">      REQTE     : GERALDO ANTONIO DE MORAES</w:t>
      </w:r>
    </w:p>
    <w:p w:rsidR="006E53C8" w:rsidRDefault="006E53C8">
      <w:r>
        <w:t xml:space="preserve">      ADV       : SP125910  JOAQUIM FERNANDES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MOGI DAS CRUZES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0021280-66.2004.</w:t>
      </w:r>
      <w:r w:rsidR="006A3497">
        <w:t>4.03.0000</w:t>
      </w:r>
      <w:r>
        <w:t xml:space="preserve"> PRECAT ORI:9900000697/SP REG:10.05.2004</w:t>
      </w:r>
    </w:p>
    <w:p w:rsidR="006E53C8" w:rsidRDefault="006E53C8">
      <w:r>
        <w:t xml:space="preserve">      REQTE     : NELSON RAMOS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</w:t>
      </w:r>
      <w:r w:rsidR="00B65B0F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0021281-51.2004.</w:t>
      </w:r>
      <w:r w:rsidR="006A3497">
        <w:t>4.03.0000</w:t>
      </w:r>
      <w:r>
        <w:t xml:space="preserve"> PRECAT ORI:0000001292/SP REG:10.05.2004</w:t>
      </w:r>
    </w:p>
    <w:p w:rsidR="006E53C8" w:rsidRDefault="006E53C8">
      <w:r>
        <w:t xml:space="preserve">      REQTE     : ANALIA RODRIGUES DA SILVA</w:t>
      </w:r>
    </w:p>
    <w:p w:rsidR="006E53C8" w:rsidRDefault="006E53C8">
      <w:r>
        <w:t xml:space="preserve">      ADV       : SP148785  WELLINGTON LUCIANO SOARES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0021282-36.2004.</w:t>
      </w:r>
      <w:r w:rsidR="006A3497">
        <w:t>4.03.0000</w:t>
      </w:r>
      <w:r>
        <w:t xml:space="preserve"> PRECAT ORI:0100000511/SP REG:10.05.2004</w:t>
      </w:r>
    </w:p>
    <w:p w:rsidR="006E53C8" w:rsidRDefault="006E53C8">
      <w:r>
        <w:t xml:space="preserve">      REQTE     : JOSE MARIA BARROS DA SILVA</w:t>
      </w:r>
    </w:p>
    <w:p w:rsidR="006E53C8" w:rsidRDefault="006E53C8">
      <w:r>
        <w:t xml:space="preserve">      ADV       : SP130133  IVANISE OLGADO SALVADOR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0021283-21.2004.</w:t>
      </w:r>
      <w:r w:rsidR="006A3497">
        <w:t>4.03.0000</w:t>
      </w:r>
      <w:r>
        <w:t xml:space="preserve"> PRECAT ORI:9600000921/SP REG:10.05.2004</w:t>
      </w:r>
    </w:p>
    <w:p w:rsidR="006E53C8" w:rsidRDefault="006E53C8">
      <w:r>
        <w:t xml:space="preserve">      REQTE     : OLIVIA DE OLIVEIRA E SILVA</w:t>
      </w:r>
    </w:p>
    <w:p w:rsidR="006E53C8" w:rsidRDefault="006E53C8">
      <w:r>
        <w:t xml:space="preserve">      ADV       : SP117200B CLAUDIO ENEAS AVALONE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0021284-06.2004.</w:t>
      </w:r>
      <w:r w:rsidR="006A3497">
        <w:t>4.03.0000</w:t>
      </w:r>
      <w:r>
        <w:t xml:space="preserve"> PRECAT ORI:0000000754/SP REG:10.05.2004</w:t>
      </w:r>
    </w:p>
    <w:p w:rsidR="006E53C8" w:rsidRDefault="006E53C8">
      <w:r>
        <w:lastRenderedPageBreak/>
        <w:t xml:space="preserve">      REQTE     : GERALDO VENTURA</w:t>
      </w:r>
    </w:p>
    <w:p w:rsidR="006E53C8" w:rsidRDefault="006E53C8">
      <w:r>
        <w:t xml:space="preserve">      ADV       : SP119281  JOAQUIM ARTUR FRANCISCO SABINO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ESTRELA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0021286-73.2004.</w:t>
      </w:r>
      <w:r w:rsidR="006A3497">
        <w:t>4.03.0000</w:t>
      </w:r>
      <w:r>
        <w:t xml:space="preserve"> PRECAT ORI:9800001218/SP REG:10.05.2004</w:t>
      </w:r>
    </w:p>
    <w:p w:rsidR="006E53C8" w:rsidRDefault="006E53C8">
      <w:r>
        <w:t xml:space="preserve">      REQTE     : DIVA LUCIA RODRIGUES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0021287-58.2004.</w:t>
      </w:r>
      <w:r w:rsidR="006A3497">
        <w:t>4.03.0000</w:t>
      </w:r>
      <w:r>
        <w:t xml:space="preserve"> PRECAT ORI:9800000688/SP REG:10.05.2004</w:t>
      </w:r>
    </w:p>
    <w:p w:rsidR="006E53C8" w:rsidRDefault="006E53C8">
      <w:r>
        <w:t xml:space="preserve">      REQTE     : AURORA ESCAPINI GONCALVES</w:t>
      </w:r>
    </w:p>
    <w:p w:rsidR="006E53C8" w:rsidRDefault="006E53C8">
      <w:r>
        <w:t xml:space="preserve">      ADV       : SP040376  ADELINO FERRARI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0021289-28.2004.</w:t>
      </w:r>
      <w:r w:rsidR="006A3497">
        <w:t>4.03.0000</w:t>
      </w:r>
      <w:r>
        <w:t xml:space="preserve"> PRECAT ORI:9800002985/SP REG:10.05.2004</w:t>
      </w:r>
    </w:p>
    <w:p w:rsidR="006E53C8" w:rsidRDefault="006E53C8">
      <w:r>
        <w:t xml:space="preserve">      REQTE     : ROSA PAULINA DAS CHAGAS RAIS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0021290-13.2004.</w:t>
      </w:r>
      <w:r w:rsidR="006A3497">
        <w:t>4.03.0000</w:t>
      </w:r>
      <w:r>
        <w:t xml:space="preserve"> PRECAT ORI:9300000439/SP REG:10.05.2004</w:t>
      </w:r>
    </w:p>
    <w:p w:rsidR="006E53C8" w:rsidRDefault="006E53C8">
      <w:r>
        <w:t xml:space="preserve">      REQTE     : MARIA HELENA RIBEIRO DE OLIVEIRA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0021291-95.2004.</w:t>
      </w:r>
      <w:r w:rsidR="006A3497">
        <w:t>4.03.0000</w:t>
      </w:r>
      <w:r>
        <w:t xml:space="preserve"> PRECAT ORI:9500001258/SP REG:10.05.2004</w:t>
      </w:r>
    </w:p>
    <w:p w:rsidR="006E53C8" w:rsidRDefault="006E53C8">
      <w:r>
        <w:t xml:space="preserve">      REQTE     : MARIA COUTINHO DE SOUZA</w:t>
      </w:r>
    </w:p>
    <w:p w:rsidR="006E53C8" w:rsidRDefault="006E53C8">
      <w:r>
        <w:t xml:space="preserve">      ADV       : SP119682  CARLOS EDUARDO COLENCI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0021292-80.2004.</w:t>
      </w:r>
      <w:r w:rsidR="006A3497">
        <w:t>4.03.0000</w:t>
      </w:r>
      <w:r>
        <w:t xml:space="preserve"> PRECAT ORI:0100000347/MS REG:10.05.2004</w:t>
      </w:r>
    </w:p>
    <w:p w:rsidR="006E53C8" w:rsidRDefault="006E53C8">
      <w:r>
        <w:t xml:space="preserve">      PARTE A   : ERASMO INACIO DA SILVA</w:t>
      </w:r>
    </w:p>
    <w:p w:rsidR="006E53C8" w:rsidRDefault="006E53C8">
      <w:r>
        <w:t xml:space="preserve">      REQTE     : ERASMO INACIO DA SILVA</w:t>
      </w:r>
    </w:p>
    <w:p w:rsidR="006E53C8" w:rsidRDefault="006E53C8">
      <w:r>
        <w:t xml:space="preserve">      ADV       : MS005676  AQUILES PAULUS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RIO BRILHANTE MS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0021293-65.2004.</w:t>
      </w:r>
      <w:r w:rsidR="006A3497">
        <w:t>4.03.0000</w:t>
      </w:r>
      <w:r>
        <w:t xml:space="preserve"> PRECAT ORI:9700000467/SP REG:10.05.2004</w:t>
      </w:r>
    </w:p>
    <w:p w:rsidR="006E53C8" w:rsidRDefault="006E53C8">
      <w:r>
        <w:t xml:space="preserve">      REQTE     : JACYRA ANDRE BUENO DA CRUZ</w:t>
      </w:r>
    </w:p>
    <w:p w:rsidR="006E53C8" w:rsidRDefault="006E53C8">
      <w:r>
        <w:t xml:space="preserve">      ADV       : SP039287  ANTONIO CARLOS COMPAGNONE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CACONDE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0021294-50.2004.</w:t>
      </w:r>
      <w:r w:rsidR="006A3497">
        <w:t>4.03.0000</w:t>
      </w:r>
      <w:r>
        <w:t xml:space="preserve"> PRECAT ORI:9800000165/SP REG:10.05.2004</w:t>
      </w:r>
    </w:p>
    <w:p w:rsidR="006E53C8" w:rsidRDefault="006E53C8">
      <w:r>
        <w:t xml:space="preserve">      REQTE     : OLINTO VENANCIO DA SILVA</w:t>
      </w:r>
    </w:p>
    <w:p w:rsidR="006E53C8" w:rsidRDefault="006E53C8">
      <w:r>
        <w:t xml:space="preserve">      ADV       : SP083730  JOSE GONCALVES VICENTE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PALESTINA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0021295-35.2004.</w:t>
      </w:r>
      <w:r w:rsidR="006A3497">
        <w:t>4.03.0000</w:t>
      </w:r>
      <w:r>
        <w:t xml:space="preserve"> PRECAT ORI:0000000583/SP REG:10.05.2004</w:t>
      </w:r>
    </w:p>
    <w:p w:rsidR="006E53C8" w:rsidRDefault="006E53C8">
      <w:r>
        <w:t xml:space="preserve">      REQTE     : APARECIDO JOSE MARTINS</w:t>
      </w:r>
    </w:p>
    <w:p w:rsidR="006E53C8" w:rsidRDefault="006E53C8">
      <w:r>
        <w:t xml:space="preserve">      ADV       : SP058417  FERNANDO APARECIDO BALDAN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0021296-20.2004.</w:t>
      </w:r>
      <w:r w:rsidR="006A3497">
        <w:t>4.03.0000</w:t>
      </w:r>
      <w:r>
        <w:t xml:space="preserve"> PRECAT ORI:9800000795/SP REG:10.05.2004</w:t>
      </w:r>
    </w:p>
    <w:p w:rsidR="006E53C8" w:rsidRDefault="006E53C8">
      <w:r>
        <w:t xml:space="preserve">      REQTE     : MARIA FERNANDES DE FARIAS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0021297-05.2004.</w:t>
      </w:r>
      <w:r w:rsidR="006A3497">
        <w:t>4.03.0000</w:t>
      </w:r>
      <w:r>
        <w:t xml:space="preserve"> PRECAT O</w:t>
      </w:r>
      <w:r w:rsidR="00B65B0F">
        <w:t>RI:9800002055/SP REG:10.05.2004</w:t>
      </w:r>
    </w:p>
    <w:p w:rsidR="006E53C8" w:rsidRDefault="006E53C8">
      <w:r>
        <w:t xml:space="preserve">      REQTE     : MARIA CELESTE FERREIRA</w:t>
      </w:r>
    </w:p>
    <w:p w:rsidR="006E53C8" w:rsidRDefault="006E53C8">
      <w:r>
        <w:t xml:space="preserve">      ADV       : SP063560  LUIZ MINARI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PEDERNEIRAS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0021298-87.2004.</w:t>
      </w:r>
      <w:r w:rsidR="006A3497">
        <w:t>4.03.0000</w:t>
      </w:r>
      <w:r>
        <w:t xml:space="preserve"> PRECAT ORI:9500000977/SP REG:10.05.2004</w:t>
      </w:r>
    </w:p>
    <w:p w:rsidR="006E53C8" w:rsidRDefault="006E53C8">
      <w:r>
        <w:t xml:space="preserve">      REQTE     : APARECIDA FERNANDES CHICHINELLI</w:t>
      </w:r>
    </w:p>
    <w:p w:rsidR="006E53C8" w:rsidRDefault="006E53C8">
      <w:r>
        <w:t xml:space="preserve">      ADVG      : VANIOLE DE FATIMA MORETTI FORTIN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BIRIGUI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0021299-72.2004.</w:t>
      </w:r>
      <w:r w:rsidR="006A3497">
        <w:t>4.03.0000</w:t>
      </w:r>
      <w:r>
        <w:t xml:space="preserve"> PRECAT ORI:9700002752/SP REG:10.05.2004</w:t>
      </w:r>
    </w:p>
    <w:p w:rsidR="006E53C8" w:rsidRDefault="006E53C8">
      <w:r>
        <w:t xml:space="preserve">      REQTE     : VALDOMIRO MACHADO DIAS</w:t>
      </w:r>
    </w:p>
    <w:p w:rsidR="006E53C8" w:rsidRDefault="006E53C8">
      <w:r>
        <w:t xml:space="preserve">      ADV       : SP052977  GLAUCO SANDOVAL MOREIRA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0021300-57.2004.</w:t>
      </w:r>
      <w:r w:rsidR="006A3497">
        <w:t>4.03.0000</w:t>
      </w:r>
      <w:r>
        <w:t xml:space="preserve"> PRECAT ORI:9500000267/SP REG:10.05.2004</w:t>
      </w:r>
    </w:p>
    <w:p w:rsidR="006E53C8" w:rsidRDefault="006E53C8">
      <w:r>
        <w:t xml:space="preserve">      PARTE A   : TEREZINHA ROSA DE OLIVEIRA</w:t>
      </w:r>
    </w:p>
    <w:p w:rsidR="006E53C8" w:rsidRDefault="006E53C8">
      <w:r>
        <w:t xml:space="preserve">      REQTE     : TEREZINHA ROSA DE OLIVEIRA e outros(as)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0021301-42.2004.</w:t>
      </w:r>
      <w:r w:rsidR="006A3497">
        <w:t>4.03.0000</w:t>
      </w:r>
      <w:r>
        <w:t xml:space="preserve"> PRECAT ORI:9700001931/SP REG:10.05.2004</w:t>
      </w:r>
    </w:p>
    <w:p w:rsidR="006E53C8" w:rsidRDefault="006E53C8">
      <w:r>
        <w:t xml:space="preserve">      REQTE     : DECIO JOSEPETTI e outro(a)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0021302-27.2004.</w:t>
      </w:r>
      <w:r w:rsidR="006A3497">
        <w:t>4.03.0000</w:t>
      </w:r>
      <w:r>
        <w:t xml:space="preserve"> PRECAT ORI:9900000241/SP REG:10.05.2004</w:t>
      </w:r>
    </w:p>
    <w:p w:rsidR="006E53C8" w:rsidRDefault="006E53C8">
      <w:r>
        <w:t xml:space="preserve">      REQTE     : MARIO ESCOLASTICO e outro(a)</w:t>
      </w:r>
    </w:p>
    <w:p w:rsidR="006E53C8" w:rsidRDefault="006E53C8">
      <w:r>
        <w:t xml:space="preserve">      ADV       : SP120611  MARCIA VILLAR FRANCO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CUBATAO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0021303-12.2004.</w:t>
      </w:r>
      <w:r w:rsidR="006A3497">
        <w:t>4.03.0000</w:t>
      </w:r>
      <w:r>
        <w:t xml:space="preserve"> PRECAT ORI:0200001358/SP REG:10.05.2004</w:t>
      </w:r>
    </w:p>
    <w:p w:rsidR="006E53C8" w:rsidRDefault="006E53C8">
      <w:r>
        <w:t xml:space="preserve">      REQTE     : JACI RIBEIRO DE CASTRO</w:t>
      </w:r>
    </w:p>
    <w:p w:rsidR="006E53C8" w:rsidRDefault="006E53C8">
      <w:r>
        <w:t xml:space="preserve">      ADV       : SP016990  ANTONIO PEREIRA SUCENA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>
      <w:r>
        <w:t xml:space="preserve">      PROC.  : 0021304-94.2004.</w:t>
      </w:r>
      <w:r w:rsidR="006A3497">
        <w:t>4.03.0000</w:t>
      </w:r>
      <w:r>
        <w:t xml:space="preserve"> PRECAT ORI:9800000100/SP REG:10.05.2004</w:t>
      </w:r>
    </w:p>
    <w:p w:rsidR="006E53C8" w:rsidRDefault="006E53C8">
      <w:r>
        <w:t xml:space="preserve">      REQTE  </w:t>
      </w:r>
      <w:r w:rsidR="00B65B0F">
        <w:t xml:space="preserve">   : LUIZ CARREIRA MONICO FILHO</w:t>
      </w:r>
    </w:p>
    <w:p w:rsidR="006E53C8" w:rsidRDefault="006E53C8">
      <w:r>
        <w:t xml:space="preserve">      ADV       : SP108465  FRANCISCO ORFEI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0021305-79.2004.</w:t>
      </w:r>
      <w:r w:rsidR="006A3497">
        <w:t>4.03.0000</w:t>
      </w:r>
      <w:r>
        <w:t xml:space="preserve"> PRECAT ORI:0200001013/SP REG:10.05.2004</w:t>
      </w:r>
    </w:p>
    <w:p w:rsidR="006E53C8" w:rsidRDefault="006E53C8">
      <w:r>
        <w:t xml:space="preserve">      REQTE     : BENEDITO APARECIDO DIAS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0021306-64.2004.</w:t>
      </w:r>
      <w:r w:rsidR="006A3497">
        <w:t>4.03.0000</w:t>
      </w:r>
      <w:r>
        <w:t xml:space="preserve"> PRECAT ORI:9800000010/SP REG:10.05.2004</w:t>
      </w:r>
    </w:p>
    <w:p w:rsidR="006E53C8" w:rsidRDefault="006E53C8">
      <w:r>
        <w:t xml:space="preserve">      REQTE     : EURIDES DOMINGUES DA ROSA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0021307-49.2004.</w:t>
      </w:r>
      <w:r w:rsidR="006A3497">
        <w:t>4.03.0000</w:t>
      </w:r>
      <w:r>
        <w:t xml:space="preserve"> PRECAT ORI:9800000756/SP REG:10.05.2004</w:t>
      </w:r>
    </w:p>
    <w:p w:rsidR="006E53C8" w:rsidRDefault="006E53C8">
      <w:r>
        <w:t xml:space="preserve">      REQTE     : OSVALDINO DOS SANTOS TIMOTEO</w:t>
      </w:r>
    </w:p>
    <w:p w:rsidR="006E53C8" w:rsidRDefault="006E53C8">
      <w:r>
        <w:t xml:space="preserve">      ADV       : SP104494  RICARDO ROCHA GABALDI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0021308-34.2004.</w:t>
      </w:r>
      <w:r w:rsidR="006A3497">
        <w:t>4.03.0000</w:t>
      </w:r>
      <w:r>
        <w:t xml:space="preserve"> PRECAT ORI:9800000014/SP REG:10.05.2004</w:t>
      </w:r>
    </w:p>
    <w:p w:rsidR="006E53C8" w:rsidRDefault="006E53C8">
      <w:r>
        <w:t xml:space="preserve">      REQTE     : JOSE IGNACIO</w:t>
      </w:r>
    </w:p>
    <w:p w:rsidR="006E53C8" w:rsidRDefault="006E53C8">
      <w:r>
        <w:t xml:space="preserve">      ADV       : SP111719 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0021309-19.2004.</w:t>
      </w:r>
      <w:r w:rsidR="006A3497">
        <w:t>4.03.0000</w:t>
      </w:r>
      <w:r>
        <w:t xml:space="preserve"> PRECAT ORI:9900001551/SP REG:10.05.2004</w:t>
      </w:r>
    </w:p>
    <w:p w:rsidR="006E53C8" w:rsidRDefault="006E53C8">
      <w:r>
        <w:t xml:space="preserve">      REQTE     : LUZIA DA SILVA BOZO</w:t>
      </w:r>
    </w:p>
    <w:p w:rsidR="006E53C8" w:rsidRDefault="006E53C8">
      <w:r>
        <w:t xml:space="preserve">      ADV       : SP096479  BENEDITO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BARRETOS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0021310-04.2004.</w:t>
      </w:r>
      <w:r w:rsidR="006A3497">
        <w:t>4.03.0000</w:t>
      </w:r>
      <w:r>
        <w:t xml:space="preserve"> PRECAT ORI:9800000757/SP REG:10.05.2004</w:t>
      </w:r>
    </w:p>
    <w:p w:rsidR="006E53C8" w:rsidRDefault="006E53C8">
      <w:r>
        <w:t xml:space="preserve">      REQTE     : CAETANO MANTOVANI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0021311-86.2004.</w:t>
      </w:r>
      <w:r w:rsidR="006A3497">
        <w:t>4.03.0000</w:t>
      </w:r>
      <w:r>
        <w:t xml:space="preserve"> PRECAT ORI:9100134902/SP REG:10.05.2004</w:t>
      </w:r>
    </w:p>
    <w:p w:rsidR="006E53C8" w:rsidRDefault="006E53C8">
      <w:r>
        <w:t xml:space="preserve">      REQTE     : HEITOR EVANGELISTA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</w:t>
      </w:r>
      <w:r w:rsidR="00B65B0F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0021312-71.2004.</w:t>
      </w:r>
      <w:r w:rsidR="006A3497">
        <w:t>4.03.0000</w:t>
      </w:r>
      <w:r>
        <w:t xml:space="preserve"> PRECAT ORI:0007649991/SP REG:10.05.2004</w:t>
      </w:r>
    </w:p>
    <w:p w:rsidR="006E53C8" w:rsidRDefault="006E53C8">
      <w:r>
        <w:t xml:space="preserve">      REQTE     : DERMEVAL GONCALVES</w:t>
      </w:r>
    </w:p>
    <w:p w:rsidR="006E53C8" w:rsidRDefault="006E53C8">
      <w:r>
        <w:t xml:space="preserve">      ADV       : SP106916  HERMINIA BEATRIZ DE ARRUDA ISSEI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0021313-56.2004.</w:t>
      </w:r>
      <w:r w:rsidR="006A3497">
        <w:t>4.03.0000</w:t>
      </w:r>
      <w:r>
        <w:t xml:space="preserve"> PRECAT ORI:8900170341/SP REG:10.05.2004</w:t>
      </w:r>
    </w:p>
    <w:p w:rsidR="006E53C8" w:rsidRDefault="006E53C8">
      <w:r>
        <w:t xml:space="preserve">      REQTE     : OSWALDO SANTO ANDREATTA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0021314-41.2004.</w:t>
      </w:r>
      <w:r w:rsidR="006A3497">
        <w:t>4.03.0000</w:t>
      </w:r>
      <w:r>
        <w:t xml:space="preserve"> PRECAT ORI:9000166373/SP REG:10.05.2004</w:t>
      </w:r>
    </w:p>
    <w:p w:rsidR="006E53C8" w:rsidRDefault="006E53C8">
      <w:r>
        <w:t xml:space="preserve">      REQTE     : ADONIRO FRANCISCO DA SILVA</w:t>
      </w:r>
    </w:p>
    <w:p w:rsidR="006E53C8" w:rsidRDefault="006E53C8">
      <w:r>
        <w:t xml:space="preserve">      ADV       : SP056949  ADELINO ROSANI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0021315-26.2004.</w:t>
      </w:r>
      <w:r w:rsidR="006A3497">
        <w:t>4.03.0000</w:t>
      </w:r>
      <w:r>
        <w:t xml:space="preserve"> PRECAT ORI:9100135909/SP REG:10.05.2004</w:t>
      </w:r>
    </w:p>
    <w:p w:rsidR="006E53C8" w:rsidRDefault="006E53C8">
      <w:r>
        <w:t xml:space="preserve">      REQTE     : GABRIEL JOSE DA MATTA</w:t>
      </w:r>
    </w:p>
    <w:p w:rsidR="006E53C8" w:rsidRDefault="006E53C8">
      <w:r>
        <w:t xml:space="preserve">      ADV       : SP034684  HUMBERTO CARDOSO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0021316-11.2004.</w:t>
      </w:r>
      <w:r w:rsidR="006A3497">
        <w:t>4.03.0000</w:t>
      </w:r>
      <w:r>
        <w:t xml:space="preserve"> PRECAT ORI:9400260598/SP REG:10.05.2004</w:t>
      </w:r>
    </w:p>
    <w:p w:rsidR="006E53C8" w:rsidRDefault="006E53C8">
      <w:r>
        <w:t xml:space="preserve">      REQTE     : SILVIO CANHADAS JORGE</w:t>
      </w:r>
    </w:p>
    <w:p w:rsidR="006E53C8" w:rsidRDefault="006E53C8">
      <w:r>
        <w:t xml:space="preserve">      ADV       : SP069834  JOAQUIM ROBERTO PINTO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0021317-93.2004.</w:t>
      </w:r>
      <w:r w:rsidR="006A3497">
        <w:t>4.03.0000</w:t>
      </w:r>
      <w:r>
        <w:t xml:space="preserve"> PRECAT ORI:9400038526/SP REG:10.05.2004</w:t>
      </w:r>
    </w:p>
    <w:p w:rsidR="006E53C8" w:rsidRDefault="006E53C8">
      <w:r>
        <w:t xml:space="preserve">      REQTE     : ROMUALDO BIZARRO</w:t>
      </w:r>
    </w:p>
    <w:p w:rsidR="006E53C8" w:rsidRDefault="006E53C8">
      <w:r>
        <w:t xml:space="preserve">      ADV       : SP033415  AYACO KOIZUMI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B65B0F">
        <w:t>, 1842 - 5º andar - Quadrante 2</w:t>
      </w:r>
    </w:p>
    <w:p w:rsidR="006E53C8" w:rsidRDefault="006E53C8"/>
    <w:p w:rsidR="006E53C8" w:rsidRDefault="006E53C8">
      <w:r>
        <w:t xml:space="preserve">      PROC.  : 0021318-78.2004.</w:t>
      </w:r>
      <w:r w:rsidR="006A3497">
        <w:t>4.03.0000</w:t>
      </w:r>
      <w:r>
        <w:t xml:space="preserve"> PRECAT ORI:8900165887/SP REG:10.05.2004</w:t>
      </w:r>
    </w:p>
    <w:p w:rsidR="006E53C8" w:rsidRDefault="006E53C8">
      <w:r>
        <w:t xml:space="preserve">      REQTE     : LYDIA DESSIMONI RODRIGUES e outro(a)</w:t>
      </w:r>
    </w:p>
    <w:p w:rsidR="006E53C8" w:rsidRDefault="006E53C8">
      <w:r>
        <w:t xml:space="preserve">      ADV       : SP089782  DULCE RITA ORLANDO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0021319-63.2004.</w:t>
      </w:r>
      <w:r w:rsidR="006A3497">
        <w:t>4.03.0000</w:t>
      </w:r>
      <w:r>
        <w:t xml:space="preserve"> PRECAT ORI:8900005235/SP REG:10.05.2004</w:t>
      </w:r>
    </w:p>
    <w:p w:rsidR="006E53C8" w:rsidRDefault="006E53C8">
      <w:r>
        <w:t xml:space="preserve">      REQTE     : MARIA APARECIDA RODRIGUES COUTO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0021320-48.2004.</w:t>
      </w:r>
      <w:r w:rsidR="006A3497">
        <w:t>4.03.0000</w:t>
      </w:r>
      <w:r>
        <w:t xml:space="preserve"> PRECAT ORI:200103990360583/SP REG:10.05.2004</w:t>
      </w:r>
    </w:p>
    <w:p w:rsidR="006E53C8" w:rsidRDefault="006E53C8">
      <w:r>
        <w:t xml:space="preserve">      REQTE     : ADERBAL GOBATO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0021321-33.2004.</w:t>
      </w:r>
      <w:r w:rsidR="006A3497">
        <w:t>4.03.0000</w:t>
      </w:r>
      <w:r>
        <w:t xml:space="preserve"> PRECAT ORI:8900375911/SP REG:10.05.2004</w:t>
      </w:r>
    </w:p>
    <w:p w:rsidR="006E53C8" w:rsidRDefault="006E53C8">
      <w:r>
        <w:t xml:space="preserve">      REQTE     : TARCISIO ANTONIO DE MELO</w:t>
      </w:r>
    </w:p>
    <w:p w:rsidR="006E53C8" w:rsidRDefault="006E53C8">
      <w:r>
        <w:t xml:space="preserve">      ADV       : SP055039  JOSE ROBERTO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0021322-18.2004.</w:t>
      </w:r>
      <w:r w:rsidR="006A3497">
        <w:t>4.03.0000</w:t>
      </w:r>
      <w:r>
        <w:t xml:space="preserve"> PRECAT ORI:0007500564/SP REG:10.05.2004</w:t>
      </w:r>
    </w:p>
    <w:p w:rsidR="006E53C8" w:rsidRDefault="006E53C8">
      <w:r>
        <w:t xml:space="preserve">      REQTE     : WILSON DEVIDE</w:t>
      </w:r>
    </w:p>
    <w:p w:rsidR="006E53C8" w:rsidRDefault="006E53C8">
      <w:r>
        <w:t xml:space="preserve">      ADV       : SP029435B CELIA CAMPOS LIPPELT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0021323-03.2004.</w:t>
      </w:r>
      <w:r w:rsidR="006A3497">
        <w:t>4.03.0000</w:t>
      </w:r>
      <w:r>
        <w:t xml:space="preserve"> PRECAT ORI:9000365503/SP REG:10.05.2004</w:t>
      </w:r>
    </w:p>
    <w:p w:rsidR="006E53C8" w:rsidRDefault="006E53C8">
      <w:r>
        <w:t xml:space="preserve">      REQTE     : HARLEY JOSE BALDIN</w:t>
      </w:r>
    </w:p>
    <w:p w:rsidR="006E53C8" w:rsidRDefault="006E53C8">
      <w:r>
        <w:t xml:space="preserve">      ADV       : SP058937  SANDRA MARIA ESTEFAM JORGE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0021324-85.2004.</w:t>
      </w:r>
      <w:r w:rsidR="006A3497">
        <w:t>4.03.0000</w:t>
      </w:r>
      <w:r>
        <w:t xml:space="preserve"> PRECAT ORI:9300299077/SP REG:10.05.2004</w:t>
      </w:r>
    </w:p>
    <w:p w:rsidR="006E53C8" w:rsidRDefault="006E53C8">
      <w:r>
        <w:t xml:space="preserve">      REQTE     : DARLY DA SILVA SANTOS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</w:t>
      </w:r>
      <w:r w:rsidR="00B65B0F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0021325-70.2004.</w:t>
      </w:r>
      <w:r w:rsidR="006A3497">
        <w:t>4.03.0000</w:t>
      </w:r>
      <w:r>
        <w:t xml:space="preserve"> PRECAT ORI:0009743227/SP REG:10.05.2004</w:t>
      </w:r>
    </w:p>
    <w:p w:rsidR="006E53C8" w:rsidRDefault="006E53C8">
      <w:r>
        <w:t xml:space="preserve">      REQTE     : SANTIAGO GOMES</w:t>
      </w:r>
    </w:p>
    <w:p w:rsidR="006E53C8" w:rsidRDefault="006E53C8">
      <w:r>
        <w:t xml:space="preserve">      ADV       : SP057619  HILARIO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0021326-55.2004.</w:t>
      </w:r>
      <w:r w:rsidR="006A3497">
        <w:t>4.03.0000</w:t>
      </w:r>
      <w:r>
        <w:t xml:space="preserve"> PRECAT ORI:9106963803/SP REG:10.05.2004</w:t>
      </w:r>
    </w:p>
    <w:p w:rsidR="006E53C8" w:rsidRDefault="006E53C8">
      <w:r>
        <w:t xml:space="preserve">      REQTE     : IZAURA PACIFICO DOS SANTOS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0021327-40.2004.</w:t>
      </w:r>
      <w:r w:rsidR="006A3497">
        <w:t>4.03.0000</w:t>
      </w:r>
      <w:r>
        <w:t xml:space="preserve"> PRECAT ORI:9300303937/SP REG:10.05.2004</w:t>
      </w:r>
    </w:p>
    <w:p w:rsidR="006E53C8" w:rsidRDefault="006E53C8">
      <w:r>
        <w:t xml:space="preserve">      REQTE     : SEVERINO IZIDORO DE FRANCA</w:t>
      </w:r>
    </w:p>
    <w:p w:rsidR="006E53C8" w:rsidRDefault="006E53C8">
      <w:r>
        <w:t xml:space="preserve">      ADV       : SP069834  JOAQUIM ROBERTO PINTO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0021328-25.2004.</w:t>
      </w:r>
      <w:r w:rsidR="006A3497">
        <w:t>4.03.0000</w:t>
      </w:r>
      <w:r>
        <w:t xml:space="preserve"> PRECAT ORI:9000392756/SP REG:10.05.2004</w:t>
      </w:r>
    </w:p>
    <w:p w:rsidR="006E53C8" w:rsidRDefault="006E53C8">
      <w:r>
        <w:t xml:space="preserve">      REQTE     : ROBERTO MARINHO DE SOUZA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0021329-10.2004.</w:t>
      </w:r>
      <w:r w:rsidR="006A3497">
        <w:t>4.03.0000</w:t>
      </w:r>
      <w:r>
        <w:t xml:space="preserve"> PRECAT ORI:8800356435/SP REG:10.05.2004</w:t>
      </w:r>
    </w:p>
    <w:p w:rsidR="006E53C8" w:rsidRDefault="006E53C8">
      <w:r>
        <w:t xml:space="preserve">      REQTE     : AKIRA NAGAI</w:t>
      </w:r>
    </w:p>
    <w:p w:rsidR="006E53C8" w:rsidRDefault="006E53C8">
      <w:r>
        <w:t xml:space="preserve">      ADV       : SP068591  VALDELITA AURORA FRANCO AYRES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0021330-92.2004.</w:t>
      </w:r>
      <w:r w:rsidR="006A3497">
        <w:t>4.03.0000</w:t>
      </w:r>
      <w:r>
        <w:t xml:space="preserve"> PRECAT ORI:0009360190/SP REG:10.05.2004</w:t>
      </w:r>
    </w:p>
    <w:p w:rsidR="006E53C8" w:rsidRDefault="006E53C8">
      <w:r>
        <w:t xml:space="preserve">      REQTE     : AGAZIO FERRAGINO</w:t>
      </w:r>
    </w:p>
    <w:p w:rsidR="006E53C8" w:rsidRDefault="006E53C8">
      <w:r>
        <w:t xml:space="preserve">      ADV       : SP081620  OSWALDO MOLINA GUTIERRES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</w:t>
      </w:r>
      <w:r w:rsidR="00B65B0F">
        <w:t>andar - Quadrante 2</w:t>
      </w:r>
    </w:p>
    <w:p w:rsidR="006E53C8" w:rsidRDefault="006E53C8"/>
    <w:p w:rsidR="006E53C8" w:rsidRDefault="006E53C8">
      <w:r>
        <w:t xml:space="preserve">      PROC.  : 0021331-77.2004.</w:t>
      </w:r>
      <w:r w:rsidR="006A3497">
        <w:t>4.03.0000</w:t>
      </w:r>
      <w:r>
        <w:t xml:space="preserve"> PRECAT ORI:9100305243/SP REG:10.05.2004</w:t>
      </w:r>
    </w:p>
    <w:p w:rsidR="006E53C8" w:rsidRDefault="006E53C8">
      <w:r>
        <w:t xml:space="preserve">      REQTE     : ALCIDES MOYA</w:t>
      </w:r>
    </w:p>
    <w:p w:rsidR="006E53C8" w:rsidRDefault="006E53C8">
      <w:r>
        <w:t xml:space="preserve">      ADV       : SP069025  JOSE LUCIANO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0021332-62.2004.</w:t>
      </w:r>
      <w:r w:rsidR="006A3497">
        <w:t>4.03.0000</w:t>
      </w:r>
      <w:r>
        <w:t xml:space="preserve"> PRECAT ORI:9000028400/SP REG:10.05.2004</w:t>
      </w:r>
    </w:p>
    <w:p w:rsidR="006E53C8" w:rsidRDefault="006E53C8">
      <w:r>
        <w:t xml:space="preserve">      REQTE     : DARCY RIMOLI e outro(a)</w:t>
      </w:r>
    </w:p>
    <w:p w:rsidR="006E53C8" w:rsidRDefault="006E53C8">
      <w:r>
        <w:t xml:space="preserve">      ADV       : SP034684  HUMBERTO CARDOSO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0021342-09.2004.</w:t>
      </w:r>
      <w:r w:rsidR="006A3497">
        <w:t>4.03.0000</w:t>
      </w:r>
      <w:r>
        <w:t xml:space="preserve"> PRECAT ORI:199961090012650/SP REG:10.05.2004</w:t>
      </w:r>
    </w:p>
    <w:p w:rsidR="006E53C8" w:rsidRDefault="006E53C8">
      <w:r>
        <w:t xml:space="preserve">      REQTE     : ELIDIA MORILIO CARDINA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PIRACICABA &gt; 9ª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0021343-91.2004.</w:t>
      </w:r>
      <w:r w:rsidR="006A3497">
        <w:t>4.03.0000</w:t>
      </w:r>
      <w:r>
        <w:t xml:space="preserve"> PRECAT ORI:200161110018510/SP REG:10.05.2004</w:t>
      </w:r>
    </w:p>
    <w:p w:rsidR="006E53C8" w:rsidRDefault="006E53C8">
      <w:r>
        <w:t xml:space="preserve">      REQTE     : LUIZ ABONIZIO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0021344-76.2004.</w:t>
      </w:r>
      <w:r w:rsidR="006A3497">
        <w:t>4.03.0000</w:t>
      </w:r>
      <w:r>
        <w:t xml:space="preserve"> PRECAT ORI:9810077610/SP REG:10.05.2004</w:t>
      </w:r>
    </w:p>
    <w:p w:rsidR="006E53C8" w:rsidRDefault="006E53C8">
      <w:r>
        <w:t xml:space="preserve">      REQTE     : WALDEMAR BALBO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0021345-61.2004.</w:t>
      </w:r>
      <w:r w:rsidR="006A3497">
        <w:t>4.03.0000</w:t>
      </w:r>
      <w:r>
        <w:t xml:space="preserve"> PRECAT ORI:9812004459/SP REG:10.05.2004</w:t>
      </w:r>
    </w:p>
    <w:p w:rsidR="006E53C8" w:rsidRDefault="006E53C8">
      <w:r>
        <w:t xml:space="preserve">      REQTE     : GERALDO MARTINS SOBRINHO</w:t>
      </w:r>
    </w:p>
    <w:p w:rsidR="006E53C8" w:rsidRDefault="006E53C8">
      <w:r>
        <w:t xml:space="preserve">      ADV       : SP119667  MARIA INEZ MOMBERGUE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0021346-46.2004.</w:t>
      </w:r>
      <w:r w:rsidR="006A3497">
        <w:t>4.03.0000</w:t>
      </w:r>
      <w:r>
        <w:t xml:space="preserve"> PRECAT ORI:9812003827/SP REG:10.05.2004</w:t>
      </w:r>
    </w:p>
    <w:p w:rsidR="006E53C8" w:rsidRDefault="006E53C8">
      <w:r>
        <w:t xml:space="preserve">      REQTE     : JOEL NETO</w:t>
      </w:r>
    </w:p>
    <w:p w:rsidR="006E53C8" w:rsidRDefault="006E53C8">
      <w:r>
        <w:t xml:space="preserve">      ADV       : SP092512  JOCILA SOUZA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B65B0F">
        <w:t>, 1842 - 5º andar - Quadrante 2</w:t>
      </w:r>
    </w:p>
    <w:p w:rsidR="006E53C8" w:rsidRDefault="006E53C8"/>
    <w:p w:rsidR="006E53C8" w:rsidRDefault="006E53C8">
      <w:r>
        <w:t xml:space="preserve">      PROC.  : 0021348-16.2004.</w:t>
      </w:r>
      <w:r w:rsidR="006A3497">
        <w:t>4.03.0000</w:t>
      </w:r>
      <w:r>
        <w:t xml:space="preserve"> PRECAT ORI:199961000191057/SP REG:10.05.2004</w:t>
      </w:r>
    </w:p>
    <w:p w:rsidR="006E53C8" w:rsidRDefault="006E53C8">
      <w:r>
        <w:t xml:space="preserve">      REQTE     : ARMELINDO GALANO e outro(a)</w:t>
      </w:r>
    </w:p>
    <w:p w:rsidR="006E53C8" w:rsidRDefault="006E53C8">
      <w:r>
        <w:t xml:space="preserve">      ADV       : SP037209  IVANIR CORTONA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0021350-83.2004.</w:t>
      </w:r>
      <w:r w:rsidR="006A3497">
        <w:t>4.03.0000</w:t>
      </w:r>
      <w:r>
        <w:t xml:space="preserve"> PRECAT ORI:9002056737/SP REG:10.05.2004</w:t>
      </w:r>
    </w:p>
    <w:p w:rsidR="006E53C8" w:rsidRDefault="006E53C8">
      <w:r>
        <w:t xml:space="preserve">      REQTE     : SEBASTIAO PEDRO CORREIA e outro(a)</w:t>
      </w:r>
    </w:p>
    <w:p w:rsidR="006E53C8" w:rsidRDefault="006E53C8">
      <w:r>
        <w:t xml:space="preserve">      ADV       : SP018454  ANIS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0021351-68.2004.</w:t>
      </w:r>
      <w:r w:rsidR="006A3497">
        <w:t>4.03.0000</w:t>
      </w:r>
      <w:r>
        <w:t xml:space="preserve"> PRECAT ORI:199961040081585/SP REG:10.05.2004</w:t>
      </w:r>
    </w:p>
    <w:p w:rsidR="006E53C8" w:rsidRDefault="006E53C8">
      <w:r>
        <w:t xml:space="preserve">      REQTE     : ALCIDES SIMOES e outro(a)</w:t>
      </w:r>
    </w:p>
    <w:p w:rsidR="006E53C8" w:rsidRDefault="006E53C8">
      <w:r>
        <w:t xml:space="preserve">      ADV       : SP018454  ANIS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0021352-53.2004.</w:t>
      </w:r>
      <w:r w:rsidR="006A3497">
        <w:t>4.03.0000</w:t>
      </w:r>
      <w:r>
        <w:t xml:space="preserve"> PRECAT ORI:199903990048591/SP REG:10.05.2004</w:t>
      </w:r>
    </w:p>
    <w:p w:rsidR="006E53C8" w:rsidRDefault="006E53C8">
      <w:r>
        <w:t xml:space="preserve">      REQTE     : BALDUINO RESENDE BERNARDES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0021356-90.2004.</w:t>
      </w:r>
      <w:r w:rsidR="006A3497">
        <w:t>4.03.0000</w:t>
      </w:r>
      <w:r>
        <w:t xml:space="preserve"> PRECAT ORI:9413005125/SP REG:10.05.2004</w:t>
      </w:r>
    </w:p>
    <w:p w:rsidR="006E53C8" w:rsidRDefault="006E53C8">
      <w:r>
        <w:t xml:space="preserve">      REQTE     : HERMOGENES ZANZINI BASSO</w:t>
      </w:r>
    </w:p>
    <w:p w:rsidR="006E53C8" w:rsidRDefault="006E53C8">
      <w:r>
        <w:t xml:space="preserve">      ADV       : SP089365  JOSE EDUARDO MASSOLA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0021357-75.2004.</w:t>
      </w:r>
      <w:r w:rsidR="006A3497">
        <w:t>4.03.0000</w:t>
      </w:r>
      <w:r>
        <w:t xml:space="preserve"> PRECAT ORI:9413022674/SP REG:10.05.2004</w:t>
      </w:r>
    </w:p>
    <w:p w:rsidR="006E53C8" w:rsidRDefault="006E53C8">
      <w:r>
        <w:t xml:space="preserve">      REQTE     : ECIO JOSE ROSSITTO</w:t>
      </w:r>
    </w:p>
    <w:p w:rsidR="006E53C8" w:rsidRDefault="006E53C8">
      <w:r>
        <w:t xml:space="preserve">      ADV       : SP083064  CLOVIS LUIZ MONTANHER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0021358-60.2004.</w:t>
      </w:r>
      <w:r w:rsidR="006A3497">
        <w:t>4.03.0000</w:t>
      </w:r>
      <w:r>
        <w:t xml:space="preserve"> PRECAT ORI:200161250042362/SP REG:10.05.2004</w:t>
      </w:r>
    </w:p>
    <w:p w:rsidR="006E53C8" w:rsidRDefault="006E53C8">
      <w:r>
        <w:t xml:space="preserve">      REQTE     : BENEDITO NICOLAU DE ANDRADE</w:t>
      </w:r>
    </w:p>
    <w:p w:rsidR="006E53C8" w:rsidRDefault="006E53C8">
      <w:r>
        <w:t xml:space="preserve">      ADV       : SP085818  JOAO CARLOS MOLITERNO FIRMO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B65B0F">
        <w:t>, 1842 - 5º andar - Quadrante 2</w:t>
      </w:r>
    </w:p>
    <w:p w:rsidR="006E53C8" w:rsidRDefault="006E53C8"/>
    <w:p w:rsidR="006E53C8" w:rsidRDefault="006E53C8">
      <w:r>
        <w:t xml:space="preserve">      PROC.  : 0021359-45.2004.</w:t>
      </w:r>
      <w:r w:rsidR="006A3497">
        <w:t>4.03.0000</w:t>
      </w:r>
      <w:r>
        <w:t xml:space="preserve"> PRECAT ORI:9800000040/SP REG:10.05.2004</w:t>
      </w:r>
    </w:p>
    <w:p w:rsidR="006E53C8" w:rsidRDefault="006E53C8">
      <w:r>
        <w:t xml:space="preserve">      REQTE     : JOAO RIBEIRO DOS SANTOS</w:t>
      </w:r>
    </w:p>
    <w:p w:rsidR="006E53C8" w:rsidRDefault="006E53C8">
      <w:r>
        <w:t xml:space="preserve">      ADV       : SP104442  BENEDITO APARECIDO GUIMARÃES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0021360-30.2004.</w:t>
      </w:r>
      <w:r w:rsidR="006A3497">
        <w:t>4.03.0000</w:t>
      </w:r>
      <w:r>
        <w:t xml:space="preserve"> PRECAT ORI:9800000235/SP REG:10.05.2004</w:t>
      </w:r>
    </w:p>
    <w:p w:rsidR="006E53C8" w:rsidRDefault="006E53C8">
      <w:r>
        <w:t xml:space="preserve">      REQTE     : HORTENCIA CAMPANHA FARTO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VALINHOS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0021361-15.2004.</w:t>
      </w:r>
      <w:r w:rsidR="006A3497">
        <w:t>4.03.0000</w:t>
      </w:r>
      <w:r>
        <w:t xml:space="preserve"> PRECAT ORI:9700000434/SP REG:10.05.2004</w:t>
      </w:r>
    </w:p>
    <w:p w:rsidR="006E53C8" w:rsidRDefault="006E53C8">
      <w:r>
        <w:t xml:space="preserve">      REQTE     : JOANA MARIA DA SILVA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0021362-97.2004.</w:t>
      </w:r>
      <w:r w:rsidR="006A3497">
        <w:t>4.03.0000</w:t>
      </w:r>
      <w:r>
        <w:t xml:space="preserve"> PRECAT ORI:9600000026/SP REG:10.05.2004</w:t>
      </w:r>
    </w:p>
    <w:p w:rsidR="006E53C8" w:rsidRDefault="006E53C8">
      <w:r>
        <w:t xml:space="preserve">      REQTE     : JOSE CARLOS CUNTO</w:t>
      </w:r>
    </w:p>
    <w:p w:rsidR="006E53C8" w:rsidRDefault="006E53C8">
      <w:r>
        <w:t xml:space="preserve">      ADV       : SP135924  ELIANE REGINA MARTINS FERRARI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0021363-82.2004.</w:t>
      </w:r>
      <w:r w:rsidR="006A3497">
        <w:t>4.03.0000</w:t>
      </w:r>
      <w:r>
        <w:t xml:space="preserve"> PRECAT ORI:9300000730/SP REG:10.05.2004</w:t>
      </w:r>
    </w:p>
    <w:p w:rsidR="006E53C8" w:rsidRDefault="006E53C8">
      <w:r>
        <w:t xml:space="preserve">      REQTE     : ANTONIA CEDRAN SANCHES</w:t>
      </w:r>
    </w:p>
    <w:p w:rsidR="006E53C8" w:rsidRDefault="006E53C8">
      <w:r>
        <w:t xml:space="preserve">      ADV       : SP111797  RUBENS MIRANDA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0021366-37.2004.</w:t>
      </w:r>
      <w:r w:rsidR="006A3497">
        <w:t>4.03.0000</w:t>
      </w:r>
      <w:r>
        <w:t xml:space="preserve"> PRECAT ORI:9800000935/SP REG:10.05.2004</w:t>
      </w:r>
    </w:p>
    <w:p w:rsidR="006E53C8" w:rsidRDefault="006E53C8">
      <w:r>
        <w:t xml:space="preserve">      REQTE     : IRACEMA APARECIDA DA SILVA CASSALHO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0021367-22.2004.</w:t>
      </w:r>
      <w:r w:rsidR="006A3497">
        <w:t>4.03.0000</w:t>
      </w:r>
      <w:r>
        <w:t xml:space="preserve"> PRECAT ORI:9500002022/SP REG:10.05.2004</w:t>
      </w:r>
    </w:p>
    <w:p w:rsidR="006E53C8" w:rsidRDefault="006E53C8">
      <w:r>
        <w:t xml:space="preserve">      REQTE     : RENATO VIEIRA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0021368-07.2004.</w:t>
      </w:r>
      <w:r w:rsidR="006A3497">
        <w:t>4.03.0000</w:t>
      </w:r>
      <w:r>
        <w:t xml:space="preserve"> PRECAT O</w:t>
      </w:r>
      <w:r w:rsidR="00B65B0F">
        <w:t>RI:9000000360/SP REG:10.05.2004</w:t>
      </w:r>
    </w:p>
    <w:p w:rsidR="006E53C8" w:rsidRDefault="006E53C8">
      <w:r>
        <w:t xml:space="preserve">      REQTE     : JOAO BENEDITO FERNANDES</w:t>
      </w:r>
    </w:p>
    <w:p w:rsidR="006E53C8" w:rsidRDefault="006E53C8">
      <w:r>
        <w:t xml:space="preserve">      ADV       : SP021350  ODENEY KLEFENS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0021369-89.2004.</w:t>
      </w:r>
      <w:r w:rsidR="006A3497">
        <w:t>4.03.0000</w:t>
      </w:r>
      <w:r>
        <w:t xml:space="preserve"> PRECAT ORI:9600001193/SP REG:10.05.2004</w:t>
      </w:r>
    </w:p>
    <w:p w:rsidR="006E53C8" w:rsidRDefault="006E53C8">
      <w:r>
        <w:t xml:space="preserve">      REQTE     : SELVINA DE LIMA GOMES SANTIAGO e outro(a)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0021371-59.2004.</w:t>
      </w:r>
      <w:r w:rsidR="006A3497">
        <w:t>4.03.0000</w:t>
      </w:r>
      <w:r>
        <w:t xml:space="preserve"> PRECAT ORI:9900001393/SP REG:10.05.2004</w:t>
      </w:r>
    </w:p>
    <w:p w:rsidR="006E53C8" w:rsidRDefault="006E53C8">
      <w:r>
        <w:t xml:space="preserve">      REQTE     : JOSE MANOEL PEDRO DE BRITO FILHO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0021372-44.2004.</w:t>
      </w:r>
      <w:r w:rsidR="006A3497">
        <w:t>4.03.0000</w:t>
      </w:r>
      <w:r>
        <w:t xml:space="preserve"> PRECAT ORI:0000000440/SP REG:10.05.2004</w:t>
      </w:r>
    </w:p>
    <w:p w:rsidR="006E53C8" w:rsidRDefault="006E53C8">
      <w:r>
        <w:t xml:space="preserve">      REQTE     : OSNI MURARI</w:t>
      </w:r>
    </w:p>
    <w:p w:rsidR="006E53C8" w:rsidRDefault="006E53C8">
      <w:r>
        <w:t xml:space="preserve">      ADV       : SP111937  JOAQUIM ROQUE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0021373-29.2004.</w:t>
      </w:r>
      <w:r w:rsidR="006A3497">
        <w:t>4.03.0000</w:t>
      </w:r>
      <w:r>
        <w:t xml:space="preserve"> PRECAT ORI:9500000456/SP REG:10.05.2004</w:t>
      </w:r>
    </w:p>
    <w:p w:rsidR="006E53C8" w:rsidRDefault="006E53C8">
      <w:r>
        <w:t xml:space="preserve">      REQTE     : BENEDITO MANOEL FERREIRA</w:t>
      </w:r>
    </w:p>
    <w:p w:rsidR="006E53C8" w:rsidRDefault="006E53C8">
      <w:r>
        <w:t xml:space="preserve">      ADV       : SP126965  PAULO FAGUNDES JUNIOR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RIO CLARO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0021374-14.2004.</w:t>
      </w:r>
      <w:r w:rsidR="006A3497">
        <w:t>4.03.0000</w:t>
      </w:r>
      <w:r>
        <w:t xml:space="preserve"> PRECAT ORI:9900000186/SP REG:10.05.2004</w:t>
      </w:r>
    </w:p>
    <w:p w:rsidR="006E53C8" w:rsidRDefault="006E53C8">
      <w:r>
        <w:t xml:space="preserve">      REQTE     : FERNANDO ANTONIO RAIZ</w:t>
      </w:r>
    </w:p>
    <w:p w:rsidR="006E53C8" w:rsidRDefault="006E53C8">
      <w:r>
        <w:t xml:space="preserve">      ADV       : SP103820  PAULO FAGUNDES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RIO CLARO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0021375-96.2004.</w:t>
      </w:r>
      <w:r w:rsidR="006A3497">
        <w:t>4.03.0000</w:t>
      </w:r>
      <w:r>
        <w:t xml:space="preserve"> PRECAT ORI:9600001324/SP REG:10.05.2004</w:t>
      </w:r>
    </w:p>
    <w:p w:rsidR="006E53C8" w:rsidRDefault="006E53C8">
      <w:r>
        <w:t xml:space="preserve">      REQTE     : ALBERTO BARBOSA DO NASCIMENTO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0021376-81.2004.</w:t>
      </w:r>
      <w:r w:rsidR="006A3497">
        <w:t>4.03.0000</w:t>
      </w:r>
      <w:r>
        <w:t xml:space="preserve"> PRECAT ORI:9900000914/SP REG:10.05.2004</w:t>
      </w:r>
    </w:p>
    <w:p w:rsidR="006E53C8" w:rsidRDefault="006E53C8">
      <w:r>
        <w:t xml:space="preserve">      REQTE     : RENATO ALVES DA SILVEIRA</w:t>
      </w:r>
    </w:p>
    <w:p w:rsidR="006E53C8" w:rsidRDefault="006E53C8">
      <w:r>
        <w:t xml:space="preserve">      ADV       : </w:t>
      </w:r>
      <w:r w:rsidR="00B65B0F">
        <w:t>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0021377-66.2004.</w:t>
      </w:r>
      <w:r w:rsidR="006A3497">
        <w:t>4.03.0000</w:t>
      </w:r>
      <w:r>
        <w:t xml:space="preserve"> PRECAT ORI:9900000337/SP REG:10.05.2004</w:t>
      </w:r>
    </w:p>
    <w:p w:rsidR="006E53C8" w:rsidRDefault="006E53C8">
      <w:r>
        <w:t xml:space="preserve">      REQTE     : DIRCE OLIVIA FELICIANO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0021378-51.2004.</w:t>
      </w:r>
      <w:r w:rsidR="006A3497">
        <w:t>4.03.0000</w:t>
      </w:r>
      <w:r>
        <w:t xml:space="preserve"> PRECAT ORI:9700000506/SP REG:10.05.2004</w:t>
      </w:r>
    </w:p>
    <w:p w:rsidR="006E53C8" w:rsidRDefault="006E53C8">
      <w:r>
        <w:t xml:space="preserve">      REQTE     : VITOR ESTEVAM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0021380-21.2004.</w:t>
      </w:r>
      <w:r w:rsidR="006A3497">
        <w:t>4.03.0000</w:t>
      </w:r>
      <w:r>
        <w:t xml:space="preserve"> PRECAT ORI:9900000156/SP REG:11.05.2004</w:t>
      </w:r>
    </w:p>
    <w:p w:rsidR="006E53C8" w:rsidRDefault="006E53C8">
      <w:r>
        <w:t xml:space="preserve">      PARTE A   : MANOEL MENDES DO NASCIMENTO</w:t>
      </w:r>
    </w:p>
    <w:p w:rsidR="006E53C8" w:rsidRDefault="006E53C8">
      <w:r>
        <w:t xml:space="preserve">      REQTE     : MANOEL MENDES DO NASCIMENTO</w:t>
      </w:r>
    </w:p>
    <w:p w:rsidR="006E53C8" w:rsidRDefault="006E53C8">
      <w:r>
        <w:t xml:space="preserve">      ADV       : SP033166  DIRCEU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NOVA ODESSA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0021381-06.2004.</w:t>
      </w:r>
      <w:r w:rsidR="006A3497">
        <w:t>4.03.0000</w:t>
      </w:r>
      <w:r>
        <w:t xml:space="preserve"> PRECAT ORI:9300000589/SP REG:11.05.2004</w:t>
      </w:r>
    </w:p>
    <w:p w:rsidR="006E53C8" w:rsidRDefault="006E53C8">
      <w:r>
        <w:t xml:space="preserve">      PARTE A   : MARIA DA SILVA PINHEIRO</w:t>
      </w:r>
    </w:p>
    <w:p w:rsidR="006E53C8" w:rsidRDefault="006E53C8">
      <w:r>
        <w:lastRenderedPageBreak/>
        <w:t xml:space="preserve">      REQTE     : MARIA DA SILVA PINHEIRO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0021384-58.2004.</w:t>
      </w:r>
      <w:r w:rsidR="006A3497">
        <w:t>4.03.0000</w:t>
      </w:r>
      <w:r>
        <w:t xml:space="preserve"> PRECAT ORI:199903990450332/SP REG:11.05.2004</w:t>
      </w:r>
    </w:p>
    <w:p w:rsidR="006E53C8" w:rsidRDefault="006E53C8">
      <w:r>
        <w:t xml:space="preserve">      REQTE     : SERGIO JOSE DA SILVA</w:t>
      </w:r>
    </w:p>
    <w:p w:rsidR="006E53C8" w:rsidRDefault="006E53C8">
      <w:r>
        <w:t xml:space="preserve">      ADV       : SP090751  IRMA MOLINERO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GUARULHOS &gt; 19ªSSJ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0021385-43.2004.</w:t>
      </w:r>
      <w:r w:rsidR="006A3497">
        <w:t>4.03.0000</w:t>
      </w:r>
      <w:r>
        <w:t xml:space="preserve"> PRECAT ORI:9600001032/SP REG:11.05.2004</w:t>
      </w:r>
    </w:p>
    <w:p w:rsidR="006E53C8" w:rsidRDefault="006E53C8">
      <w:r>
        <w:t xml:space="preserve">      REQTE     : JOSE BELTODO DA SILVA FILHO</w:t>
      </w:r>
    </w:p>
    <w:p w:rsidR="006E53C8" w:rsidRDefault="006E53C8">
      <w:r>
        <w:t xml:space="preserve">      ADV       : SP084727  RUBENS PELARIM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0021387-13.2004.</w:t>
      </w:r>
      <w:r w:rsidR="006A3497">
        <w:t>4.03.0000</w:t>
      </w:r>
      <w:r>
        <w:t xml:space="preserve"> PRECAT ORI:199961020138644/SP REG:11.05.2004</w:t>
      </w:r>
    </w:p>
    <w:p w:rsidR="006E53C8" w:rsidRDefault="006E53C8">
      <w:r>
        <w:t xml:space="preserve">      PARTE A   : ISABEL DOS SANTOS</w:t>
      </w:r>
    </w:p>
    <w:p w:rsidR="006E53C8" w:rsidRDefault="006E53C8">
      <w:r>
        <w:t xml:space="preserve">    </w:t>
      </w:r>
      <w:r w:rsidR="00B65B0F">
        <w:t xml:space="preserve">  REQTE     : ISABEL DOS SANTOS</w:t>
      </w:r>
    </w:p>
    <w:p w:rsidR="006E53C8" w:rsidRDefault="006E53C8">
      <w:r>
        <w:t xml:space="preserve">      ADV       : SP173810  DOUGLAS FERREIRA MOURA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0021388-95.2004.</w:t>
      </w:r>
      <w:r w:rsidR="006A3497">
        <w:t>4.03.0000</w:t>
      </w:r>
      <w:r>
        <w:t xml:space="preserve"> PRECAT ORI:0009036105/SP REG:11.05.2004</w:t>
      </w:r>
    </w:p>
    <w:p w:rsidR="006E53C8" w:rsidRDefault="006E53C8">
      <w:r>
        <w:t xml:space="preserve">      REQTE     : MARIA DA CONCEICAO RODRIGUES GUERRA e outro(a)</w:t>
      </w:r>
    </w:p>
    <w:p w:rsidR="006E53C8" w:rsidRDefault="006E53C8">
      <w:r>
        <w:t xml:space="preserve">      ADV       : SP029172  HORACIO PERDIZ PINHEIRO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0021389-80.2004.</w:t>
      </w:r>
      <w:r w:rsidR="006A3497">
        <w:t>4.03.0000</w:t>
      </w:r>
      <w:r>
        <w:t xml:space="preserve"> PRECAT ORI:0007512090/SP REG:11.05.2004</w:t>
      </w:r>
    </w:p>
    <w:p w:rsidR="006E53C8" w:rsidRDefault="006E53C8">
      <w:r>
        <w:t xml:space="preserve">      REQTE     : APARECIDA CHRISTINA CAPUTO NOGUEIRA e outro(a)</w:t>
      </w:r>
    </w:p>
    <w:p w:rsidR="006E53C8" w:rsidRDefault="006E53C8">
      <w:r>
        <w:t xml:space="preserve">      ADV       : SP085565  RONALDO BATISTA RIBAS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0021390-65.2004.</w:t>
      </w:r>
      <w:r w:rsidR="006A3497">
        <w:t>4.03.0000</w:t>
      </w:r>
      <w:r>
        <w:t xml:space="preserve"> PRECAT ORI:200261830035549/SP REG:11.05.2004</w:t>
      </w:r>
    </w:p>
    <w:p w:rsidR="006E53C8" w:rsidRDefault="006E53C8">
      <w:r>
        <w:t xml:space="preserve">      REQTE     : MANOEL CAMARGO LOPES e outro(a)</w:t>
      </w:r>
    </w:p>
    <w:p w:rsidR="006E53C8" w:rsidRDefault="006E53C8">
      <w:r>
        <w:t xml:space="preserve">      ADV       : SP163100  SIMONE COELHO MEIRA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0021391-50.2004.</w:t>
      </w:r>
      <w:r w:rsidR="006A3497">
        <w:t>4.03.0000</w:t>
      </w:r>
      <w:r>
        <w:t xml:space="preserve"> PRECAT ORI:8900167944/SP REG:11.05.2004</w:t>
      </w:r>
    </w:p>
    <w:p w:rsidR="006E53C8" w:rsidRDefault="006E53C8">
      <w:r>
        <w:t xml:space="preserve">      PARTE A   : PRISCILA VALVERDE LOUZADA e outros(as)</w:t>
      </w:r>
    </w:p>
    <w:p w:rsidR="006E53C8" w:rsidRDefault="006E53C8">
      <w:r>
        <w:t xml:space="preserve">      REQTE     : AMERICO FERREIRA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0021392-35.2004.</w:t>
      </w:r>
      <w:r w:rsidR="006A3497">
        <w:t>4.03.0000</w:t>
      </w:r>
      <w:r>
        <w:t xml:space="preserve"> PRECAT ORI:9400000472/SP REG:11.05.2004</w:t>
      </w:r>
    </w:p>
    <w:p w:rsidR="006E53C8" w:rsidRDefault="006E53C8">
      <w:r>
        <w:t xml:space="preserve">      REQTE     : LUIZ JACOB</w:t>
      </w:r>
    </w:p>
    <w:p w:rsidR="006E53C8" w:rsidRDefault="006E53C8">
      <w:r>
        <w:t xml:space="preserve">      ADV       : SP082409  ELIANA GONCALVES DE AMORIN SARAIVA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0021393-20.2004.</w:t>
      </w:r>
      <w:r w:rsidR="006A3497">
        <w:t>4.03.0000</w:t>
      </w:r>
      <w:r>
        <w:t xml:space="preserve"> PRECAT ORI:9400000472/SP REG:11.05.2004</w:t>
      </w:r>
    </w:p>
    <w:p w:rsidR="006E53C8" w:rsidRDefault="006E53C8">
      <w:r>
        <w:t xml:space="preserve">      REQTE     : AMERICO PASCHOALIM</w:t>
      </w:r>
    </w:p>
    <w:p w:rsidR="006E53C8" w:rsidRDefault="006E53C8">
      <w:r>
        <w:t xml:space="preserve">      ADV       : SP082409  ELIANA GONCALVES DE AMORIN SARAIVA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0021394-05.2004.</w:t>
      </w:r>
      <w:r w:rsidR="006A3497">
        <w:t>4.03.0000</w:t>
      </w:r>
      <w:r>
        <w:t xml:space="preserve"> PRECAT ORI:9102015897/SP REG:11.05.2004</w:t>
      </w:r>
    </w:p>
    <w:p w:rsidR="006E53C8" w:rsidRDefault="006E53C8">
      <w:r>
        <w:t xml:space="preserve">      REQTE     : NELSON FERREIRA DOS SANTOS</w:t>
      </w:r>
    </w:p>
    <w:p w:rsidR="006E53C8" w:rsidRDefault="006E53C8">
      <w:r>
        <w:t xml:space="preserve">      ADV       : SP029172  HORACIO PERDIZ PINHEIRO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0021395-87.2004.</w:t>
      </w:r>
      <w:r w:rsidR="006A3497">
        <w:t>4.03.0000</w:t>
      </w:r>
      <w:r>
        <w:t xml:space="preserve"> PRECAT ORI:9812010297/SP REG:11.05.2004</w:t>
      </w:r>
    </w:p>
    <w:p w:rsidR="006E53C8" w:rsidRDefault="006E53C8">
      <w:r>
        <w:t xml:space="preserve">      REQTE     : ANTONIO DE PAIVA</w:t>
      </w:r>
    </w:p>
    <w:p w:rsidR="006E53C8" w:rsidRDefault="006E53C8">
      <w:r>
        <w:t xml:space="preserve">      ADV       : SP133104  MARIA APARECIDA DE ALMEIDA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0021396-72.2004.</w:t>
      </w:r>
      <w:r w:rsidR="006A3497">
        <w:t>4.03.0000</w:t>
      </w:r>
      <w:r>
        <w:t xml:space="preserve"> PRECAT ORI:9712073807/SP REG:11.05.2004</w:t>
      </w:r>
    </w:p>
    <w:p w:rsidR="006E53C8" w:rsidRDefault="006E53C8">
      <w:r>
        <w:t xml:space="preserve">      REQTE     : ANTONIO MACEDO DOS SANTOS</w:t>
      </w:r>
    </w:p>
    <w:p w:rsidR="006E53C8" w:rsidRDefault="006E53C8">
      <w:r>
        <w:t xml:space="preserve">      ADV       : SP020360  MITURU MIZUKAVA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0021402-79.2004.</w:t>
      </w:r>
      <w:r w:rsidR="006A3497">
        <w:t>4.03.0000</w:t>
      </w:r>
      <w:r>
        <w:t xml:space="preserve"> PRECAT ORI:9800000174/SP REG:11.05.2004</w:t>
      </w:r>
    </w:p>
    <w:p w:rsidR="006E53C8" w:rsidRDefault="006E53C8">
      <w:r>
        <w:t xml:space="preserve">      REQTE     : SANDRA APARECIDA CARDOSO</w:t>
      </w:r>
    </w:p>
    <w:p w:rsidR="006E53C8" w:rsidRDefault="006E53C8">
      <w:r>
        <w:t xml:space="preserve">      ADV       : SP060524  JOSE CAMILO DE LELIS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0021403-64.2004.</w:t>
      </w:r>
      <w:r w:rsidR="006A3497">
        <w:t>4.03.0000</w:t>
      </w:r>
      <w:r>
        <w:t xml:space="preserve"> PRECAT ORI:0000000542/SP REG:11.05.2004</w:t>
      </w:r>
    </w:p>
    <w:p w:rsidR="006E53C8" w:rsidRDefault="006E53C8">
      <w:r>
        <w:t xml:space="preserve">      REQTE     : WALDECY SILVESTRINI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0021404-49.2004.</w:t>
      </w:r>
      <w:r w:rsidR="006A3497">
        <w:t>4.03.0000</w:t>
      </w:r>
      <w:r>
        <w:t xml:space="preserve"> PRECAT ORI:9900000837/SP REG:11.05.2004</w:t>
      </w:r>
    </w:p>
    <w:p w:rsidR="006E53C8" w:rsidRDefault="006E53C8">
      <w:r>
        <w:t xml:space="preserve">      REQTE     : ADI ALVES DOS SANTOS</w:t>
      </w:r>
    </w:p>
    <w:p w:rsidR="006E53C8" w:rsidRDefault="006E53C8">
      <w:r>
        <w:t xml:space="preserve">      ADV       : SP056640  CELSO GIANINI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0021405-34.2004.</w:t>
      </w:r>
      <w:r w:rsidR="006A3497">
        <w:t>4.03.0000</w:t>
      </w:r>
      <w:r>
        <w:t xml:space="preserve"> PRECAT ORI:9500000591/SP REG:11.05.2004</w:t>
      </w:r>
    </w:p>
    <w:p w:rsidR="006E53C8" w:rsidRDefault="006E53C8">
      <w:r>
        <w:t xml:space="preserve">      REQTE     : LEOVERGILIO ANTONIO DA SILVA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0021407-04.2004.</w:t>
      </w:r>
      <w:r w:rsidR="006A3497">
        <w:t>4.03.0000</w:t>
      </w:r>
      <w:r>
        <w:t xml:space="preserve"> PRECAT O</w:t>
      </w:r>
      <w:r w:rsidR="00B65B0F">
        <w:t>RI:9800001386/SP REG:11.05.2004</w:t>
      </w:r>
    </w:p>
    <w:p w:rsidR="006E53C8" w:rsidRDefault="006E53C8">
      <w:r>
        <w:t xml:space="preserve">      REQTE     : MARIA PIOVEZAN MOCHETTI e outro(a)</w:t>
      </w:r>
    </w:p>
    <w:p w:rsidR="006E53C8" w:rsidRDefault="006E53C8">
      <w:r>
        <w:t xml:space="preserve">      ADV       : SP100762  SERGIO DE JESUS PASSARI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0021413-11.2004.</w:t>
      </w:r>
      <w:r w:rsidR="006A3497">
        <w:t>4.03.0000</w:t>
      </w:r>
      <w:r>
        <w:t xml:space="preserve"> PRECAT ORI:199961040027748/SP REG:11.05.2004</w:t>
      </w:r>
    </w:p>
    <w:p w:rsidR="006E53C8" w:rsidRDefault="006E53C8">
      <w:r>
        <w:t xml:space="preserve">      REQTE     : AYRTON FRANCISCO SILVA</w:t>
      </w:r>
    </w:p>
    <w:p w:rsidR="006E53C8" w:rsidRDefault="006E53C8">
      <w:r>
        <w:t xml:space="preserve">      ADV       : SP018528  JOSE CARLOS MARZABAL PAULINO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0021414-93.2004.</w:t>
      </w:r>
      <w:r w:rsidR="006A3497">
        <w:t>4.03.0000</w:t>
      </w:r>
      <w:r>
        <w:t xml:space="preserve"> PRECAT ORI:199903991145567/SP REG:11.05.2004</w:t>
      </w:r>
    </w:p>
    <w:p w:rsidR="006E53C8" w:rsidRDefault="006E53C8">
      <w:r>
        <w:t xml:space="preserve">      REQTE     : MARTA JANETE DE FARIA LUCA e outro(a)</w:t>
      </w:r>
    </w:p>
    <w:p w:rsidR="006E53C8" w:rsidRDefault="006E53C8">
      <w:r>
        <w:t xml:space="preserve">      ADV       : SP110155  ORLANDO VENTURA DE CAMPOS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0021415-78.2004.</w:t>
      </w:r>
      <w:r w:rsidR="006A3497">
        <w:t>4.03.0000</w:t>
      </w:r>
      <w:r>
        <w:t xml:space="preserve"> PRECAT ORI:200161140012004/SP REG:11.05.2004</w:t>
      </w:r>
    </w:p>
    <w:p w:rsidR="006E53C8" w:rsidRDefault="006E53C8">
      <w:r>
        <w:t xml:space="preserve">      REQTE     : HATUE OGATA</w:t>
      </w:r>
    </w:p>
    <w:p w:rsidR="006E53C8" w:rsidRDefault="006E53C8">
      <w:r>
        <w:t xml:space="preserve">      ADV       : SP152386  ANTONIO CARLOS DINIZ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0021416-63.2004.</w:t>
      </w:r>
      <w:r w:rsidR="006A3497">
        <w:t>4.03.0000</w:t>
      </w:r>
      <w:r>
        <w:t xml:space="preserve"> PRECAT ORI:9815031830/SP REG:11.05.2004</w:t>
      </w:r>
    </w:p>
    <w:p w:rsidR="006E53C8" w:rsidRDefault="006E53C8">
      <w:r>
        <w:t xml:space="preserve">      REQTE     : SERGIO MIRANDA DE FARIA</w:t>
      </w:r>
    </w:p>
    <w:p w:rsidR="006E53C8" w:rsidRDefault="006E53C8">
      <w:r>
        <w:t xml:space="preserve">      ADV       : SP078572  PAULO DONIZETI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0021417-48.2004.</w:t>
      </w:r>
      <w:r w:rsidR="006A3497">
        <w:t>4.03.0000</w:t>
      </w:r>
      <w:r>
        <w:t xml:space="preserve"> PRECAT ORI:199961140060622/SP REG:11.05.2004</w:t>
      </w:r>
    </w:p>
    <w:p w:rsidR="006E53C8" w:rsidRDefault="006E53C8">
      <w:r>
        <w:t xml:space="preserve">      REQTE     : SEBASTIAO HONORIO DE ARAUJO</w:t>
      </w:r>
    </w:p>
    <w:p w:rsidR="006E53C8" w:rsidRDefault="006E53C8">
      <w:r>
        <w:t xml:space="preserve">      ADV       : SP088454  HAMILTON CARNEIRO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0021418-33.2004.</w:t>
      </w:r>
      <w:r w:rsidR="006A3497">
        <w:t>4.03.0000</w:t>
      </w:r>
      <w:r>
        <w:t xml:space="preserve"> PRECAT ORI:200061140031560/SP REG:11.05.2004</w:t>
      </w:r>
    </w:p>
    <w:p w:rsidR="006E53C8" w:rsidRDefault="006E53C8">
      <w:r>
        <w:t xml:space="preserve">      REQTE     : PAULO CESAR FERNANDES</w:t>
      </w:r>
    </w:p>
    <w:p w:rsidR="006E53C8" w:rsidRDefault="006E53C8">
      <w:r>
        <w:t xml:space="preserve">      ADV       : SP107995  JOSE VICENTE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B65B0F">
        <w:t>, 1842 - 5º andar - Quadrante 2</w:t>
      </w:r>
    </w:p>
    <w:p w:rsidR="006E53C8" w:rsidRDefault="006E53C8"/>
    <w:p w:rsidR="006E53C8" w:rsidRDefault="006E53C8">
      <w:r>
        <w:t xml:space="preserve">      PROC.  : 0021419-18.2004.</w:t>
      </w:r>
      <w:r w:rsidR="006A3497">
        <w:t>4.03.0000</w:t>
      </w:r>
      <w:r>
        <w:t xml:space="preserve"> PRECAT ORI:199961140039359/SP REG:11.05.2004</w:t>
      </w:r>
    </w:p>
    <w:p w:rsidR="006E53C8" w:rsidRDefault="006E53C8">
      <w:r>
        <w:t xml:space="preserve">      REQTE     : NEUSA APPARECIDA MUCCIOLO SALVIO</w:t>
      </w:r>
    </w:p>
    <w:p w:rsidR="006E53C8" w:rsidRDefault="006E53C8">
      <w:r>
        <w:t xml:space="preserve">      ADV       : SP031661  LAERTE DA TRINDADE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0021420-03.2004.</w:t>
      </w:r>
      <w:r w:rsidR="006A3497">
        <w:t>4.03.0000</w:t>
      </w:r>
      <w:r>
        <w:t xml:space="preserve"> PRECAT ORI:9003117969/SP REG:11.05.2004</w:t>
      </w:r>
    </w:p>
    <w:p w:rsidR="006E53C8" w:rsidRDefault="006E53C8">
      <w:r>
        <w:t xml:space="preserve">      PARTE A   : JOSE PHILIPIN</w:t>
      </w:r>
    </w:p>
    <w:p w:rsidR="006E53C8" w:rsidRDefault="006E53C8">
      <w:r>
        <w:t xml:space="preserve">      REQTE     : JOSE PHILIPIN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0021422-70.2004.</w:t>
      </w:r>
      <w:r w:rsidR="006A3497">
        <w:t>4.03.0000</w:t>
      </w:r>
      <w:r>
        <w:t xml:space="preserve"> PRECAT ORI:200161260028430/SP REG:11.05.2004</w:t>
      </w:r>
    </w:p>
    <w:p w:rsidR="006E53C8" w:rsidRDefault="006E53C8">
      <w:r>
        <w:t xml:space="preserve">      PARTE A   : MANOEL FERREIRA</w:t>
      </w:r>
    </w:p>
    <w:p w:rsidR="006E53C8" w:rsidRDefault="006E53C8">
      <w:r>
        <w:t xml:space="preserve">      REQTE     : MANOEL FERREIRA e outro(a)</w:t>
      </w:r>
    </w:p>
    <w:p w:rsidR="006E53C8" w:rsidRDefault="006E53C8">
      <w:r>
        <w:t xml:space="preserve">      ADV       : SP025143  JOSE FERNANDO ZACCARO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0021423-55.2004.</w:t>
      </w:r>
      <w:r w:rsidR="006A3497">
        <w:t>4.03.0000</w:t>
      </w:r>
      <w:r>
        <w:t xml:space="preserve"> PRECAT ORI:200103990407228/SP REG:11.05.2004</w:t>
      </w:r>
    </w:p>
    <w:p w:rsidR="006E53C8" w:rsidRDefault="006E53C8">
      <w:r>
        <w:t xml:space="preserve">      PARTE A   : ANA MARIA BARRETO DE MORAIS</w:t>
      </w:r>
    </w:p>
    <w:p w:rsidR="006E53C8" w:rsidRDefault="006E53C8">
      <w:r>
        <w:t xml:space="preserve">      REQTE     : ANA MARIA BARRETO DE MORAIS e outro(a)</w:t>
      </w:r>
    </w:p>
    <w:p w:rsidR="006E53C8" w:rsidRDefault="006E53C8">
      <w:r>
        <w:t xml:space="preserve">      ADV       : SP114791  JERSON MARQUES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0021424-40.2004.</w:t>
      </w:r>
      <w:r w:rsidR="006A3497">
        <w:t>4.03.0000</w:t>
      </w:r>
      <w:r>
        <w:t xml:space="preserve"> PRECAT ORI:200261260092184/SP REG:11.05.2004</w:t>
      </w:r>
    </w:p>
    <w:p w:rsidR="006E53C8" w:rsidRDefault="006E53C8">
      <w:r>
        <w:t xml:space="preserve">      REQTE     : ALCIDES GONCALVES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0021425-25.2004.</w:t>
      </w:r>
      <w:r w:rsidR="006A3497">
        <w:t>4.03.0000</w:t>
      </w:r>
      <w:r>
        <w:t xml:space="preserve"> PRECAT ORI:200161260028374/SP REG:11.05.2004</w:t>
      </w:r>
    </w:p>
    <w:p w:rsidR="006E53C8" w:rsidRDefault="006E53C8">
      <w:r>
        <w:t xml:space="preserve">      REQTE     : APARECIDO PAULON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>
      <w:r>
        <w:t xml:space="preserve">      PROC.  : 0021426-10.2004.</w:t>
      </w:r>
      <w:r w:rsidR="006A3497">
        <w:t>4.03.0000</w:t>
      </w:r>
      <w:r>
        <w:t xml:space="preserve"> PRECAT ORI:200161260026869/SP REG:11.05.2004</w:t>
      </w:r>
    </w:p>
    <w:p w:rsidR="006E53C8" w:rsidRDefault="006E53C8">
      <w:r>
        <w:t xml:space="preserve">      PARTE A   : CELSO EUZEBIO</w:t>
      </w:r>
    </w:p>
    <w:p w:rsidR="006E53C8" w:rsidRDefault="006E53C8">
      <w:r>
        <w:t xml:space="preserve">      REQTE     : CELSO EUZEBIO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B65B0F">
        <w:t>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0021427-92.2004.</w:t>
      </w:r>
      <w:r w:rsidR="006A3497">
        <w:t>4.03.0000</w:t>
      </w:r>
      <w:r>
        <w:t xml:space="preserve"> PRECAT ORI:9600002539/SP REG:11.05.2004</w:t>
      </w:r>
    </w:p>
    <w:p w:rsidR="006E53C8" w:rsidRDefault="006E53C8">
      <w:r>
        <w:t xml:space="preserve">      REQTE     : ORLANDO EUZEBIO</w:t>
      </w:r>
    </w:p>
    <w:p w:rsidR="006E53C8" w:rsidRDefault="006E53C8">
      <w:r>
        <w:t xml:space="preserve">      ADV       : SP010767  AGUINALDO DE BASTOS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0021428-77.2004.</w:t>
      </w:r>
      <w:r w:rsidR="006A3497">
        <w:t>4.03.0000</w:t>
      </w:r>
      <w:r>
        <w:t xml:space="preserve"> PRECAT ORI:9800002043/SP REG:11.05.2004</w:t>
      </w:r>
    </w:p>
    <w:p w:rsidR="006E53C8" w:rsidRDefault="006E53C8">
      <w:r>
        <w:t xml:space="preserve">      REQTE     : JAIR TOMAZELI</w:t>
      </w:r>
    </w:p>
    <w:p w:rsidR="006E53C8" w:rsidRDefault="006E53C8">
      <w:r>
        <w:t xml:space="preserve">      ADV       : SP118621  JOSE DINIZ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0021434-84.2004.</w:t>
      </w:r>
      <w:r w:rsidR="006A3497">
        <w:t>4.03.0000</w:t>
      </w:r>
      <w:r>
        <w:t xml:space="preserve"> PRECAT ORI:9700000150/SP REG:11.05.2004</w:t>
      </w:r>
    </w:p>
    <w:p w:rsidR="006E53C8" w:rsidRDefault="006E53C8">
      <w:r>
        <w:t xml:space="preserve">      PARTE A   : MOACYR PADOVAN</w:t>
      </w:r>
    </w:p>
    <w:p w:rsidR="006E53C8" w:rsidRDefault="006E53C8">
      <w:r>
        <w:t xml:space="preserve">      REQTE     : MOACYR PADOVAN</w:t>
      </w:r>
    </w:p>
    <w:p w:rsidR="006E53C8" w:rsidRDefault="006E53C8">
      <w:r>
        <w:t xml:space="preserve">      ADV       : SP123226  MARCOS TAVARES DE ALMEIDA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CAMPOS DO JORDAO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0021435-69.2004.</w:t>
      </w:r>
      <w:r w:rsidR="006A3497">
        <w:t>4.03.0000</w:t>
      </w:r>
      <w:r>
        <w:t xml:space="preserve"> PRECAT ORI:9200000836/SP REG:11.05.2004</w:t>
      </w:r>
    </w:p>
    <w:p w:rsidR="006E53C8" w:rsidRDefault="006E53C8">
      <w:r>
        <w:t xml:space="preserve">      REQTE     : DAYSE RICETTO PEGORARI</w:t>
      </w:r>
    </w:p>
    <w:p w:rsidR="006E53C8" w:rsidRDefault="006E53C8">
      <w:r>
        <w:t xml:space="preserve">      ADV       : SP091627  IRINEU MINZON FILHO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BARIRI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0021436-54.2004.</w:t>
      </w:r>
      <w:r w:rsidR="006A3497">
        <w:t>4.03.0000</w:t>
      </w:r>
      <w:r>
        <w:t xml:space="preserve"> PRECAT ORI:9700000709/SP REG:11.05.2004</w:t>
      </w:r>
    </w:p>
    <w:p w:rsidR="006E53C8" w:rsidRDefault="006E53C8">
      <w:r>
        <w:t xml:space="preserve">      REQTE     : LIANE MARIA GABRIEL e outro(a)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FARTURA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0021437-39.2004.</w:t>
      </w:r>
      <w:r w:rsidR="006A3497">
        <w:t>4.03.0000</w:t>
      </w:r>
      <w:r>
        <w:t xml:space="preserve"> PRECAT ORI:9700001139/SP REG:11.05.2004</w:t>
      </w:r>
    </w:p>
    <w:p w:rsidR="006E53C8" w:rsidRDefault="006E53C8">
      <w:r>
        <w:t xml:space="preserve">      REQTE     : JOAO HORACIO DA SILVA e outro(a)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FARTURA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0021438-24.2004.</w:t>
      </w:r>
      <w:r w:rsidR="006A3497">
        <w:t>4.03.0000</w:t>
      </w:r>
      <w:r>
        <w:t xml:space="preserve"> PRECAT ORI:9700001270/SP REG:11.05.2004</w:t>
      </w:r>
    </w:p>
    <w:p w:rsidR="006E53C8" w:rsidRDefault="006E53C8">
      <w:r>
        <w:t xml:space="preserve">      REQTE     : EUDOXIA ALVES DA SILVA e outro(a)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</w:t>
      </w:r>
      <w:r w:rsidR="00B65B0F">
        <w:t>DIREITO DA 1 VARA DE FARTURA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0021440-91.2004.</w:t>
      </w:r>
      <w:r w:rsidR="006A3497">
        <w:t>4.03.0000</w:t>
      </w:r>
      <w:r>
        <w:t xml:space="preserve"> PRECAT ORI:9900001319/SP REG:11.05.2004</w:t>
      </w:r>
    </w:p>
    <w:p w:rsidR="006E53C8" w:rsidRDefault="006E53C8">
      <w:r>
        <w:t xml:space="preserve">      REQTE     : EDELSO CUPERTINO PENA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2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0021441-76.2004.</w:t>
      </w:r>
      <w:r w:rsidR="006A3497">
        <w:t>4.03.0000</w:t>
      </w:r>
      <w:r>
        <w:t xml:space="preserve"> PRECAT ORI:9700001432/SP REG:11.05.2004</w:t>
      </w:r>
    </w:p>
    <w:p w:rsidR="006E53C8" w:rsidRDefault="006E53C8">
      <w:r>
        <w:t xml:space="preserve">      REQTE     : ANTONIO IVANILDO HOLANDA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0021442-61.2004.</w:t>
      </w:r>
      <w:r w:rsidR="006A3497">
        <w:t>4.03.0000</w:t>
      </w:r>
      <w:r>
        <w:t xml:space="preserve"> PRECAT ORI:9700000595/SP REG:11.05.2004</w:t>
      </w:r>
    </w:p>
    <w:p w:rsidR="006E53C8" w:rsidRDefault="006E53C8">
      <w:r>
        <w:t xml:space="preserve">      REQTE     : ERMINIA DA SILVA SIRINO</w:t>
      </w:r>
    </w:p>
    <w:p w:rsidR="006E53C8" w:rsidRDefault="006E53C8">
      <w:r>
        <w:t xml:space="preserve">      ADV       : SP070430  ZENAID GABRIEL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0021443-46.2004.</w:t>
      </w:r>
      <w:r w:rsidR="006A3497">
        <w:t>4.03.0000</w:t>
      </w:r>
      <w:r>
        <w:t xml:space="preserve"> PRECAT ORI:9400000837/SP REG:11.05.2004</w:t>
      </w:r>
    </w:p>
    <w:p w:rsidR="006E53C8" w:rsidRDefault="006E53C8">
      <w:r>
        <w:t xml:space="preserve">      REQTE     : JOSE MAURICIO PIROLA</w:t>
      </w:r>
    </w:p>
    <w:p w:rsidR="006E53C8" w:rsidRDefault="006E53C8">
      <w:r>
        <w:t xml:space="preserve">      ADV       : SP078572  PAULO DONIZETI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0021445-16.2004.</w:t>
      </w:r>
      <w:r w:rsidR="006A3497">
        <w:t>4.03.0000</w:t>
      </w:r>
      <w:r>
        <w:t xml:space="preserve"> PRECAT ORI:9300001228/SP REG:11.05.2004</w:t>
      </w:r>
    </w:p>
    <w:p w:rsidR="006E53C8" w:rsidRDefault="006E53C8">
      <w:r>
        <w:t xml:space="preserve">      REQTE     : MARIA DO CARMO DA SILVEIRA</w:t>
      </w:r>
    </w:p>
    <w:p w:rsidR="006E53C8" w:rsidRDefault="006E53C8">
      <w:r>
        <w:t xml:space="preserve">      ADV       : SP056890  FERNANDO GUIMARAES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0021446-98.2004.</w:t>
      </w:r>
      <w:r w:rsidR="006A3497">
        <w:t>4.03.0000</w:t>
      </w:r>
      <w:r>
        <w:t xml:space="preserve"> PRECAT ORI:9900001095/SP REG:11.05.2004</w:t>
      </w:r>
    </w:p>
    <w:p w:rsidR="006E53C8" w:rsidRDefault="006E53C8">
      <w:r>
        <w:t xml:space="preserve">      REQTE     : PAULO ROBERTO DA SILVA</w:t>
      </w:r>
    </w:p>
    <w:p w:rsidR="006E53C8" w:rsidRDefault="006E53C8">
      <w:r>
        <w:t xml:space="preserve">      ADV       : SP094342  APARECIDA LUZIA MENDES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DIADEMA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0021447-83.2004.</w:t>
      </w:r>
      <w:r w:rsidR="006A3497">
        <w:t>4.03.0000</w:t>
      </w:r>
      <w:r>
        <w:t xml:space="preserve"> PRECAT ORI:9300000041/SP REG:11.05.2004</w:t>
      </w:r>
    </w:p>
    <w:p w:rsidR="006E53C8" w:rsidRDefault="006E53C8">
      <w:r>
        <w:t xml:space="preserve">      REQTE     : PALMIRA ALVES BARBOSA</w:t>
      </w:r>
    </w:p>
    <w:p w:rsidR="006E53C8" w:rsidRDefault="006E53C8">
      <w:r>
        <w:t xml:space="preserve">      ADV       : SP076510  DANIEL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B65B0F">
        <w:t>, 1842 - 5º andar - Quadrante 2</w:t>
      </w:r>
    </w:p>
    <w:p w:rsidR="006E53C8" w:rsidRDefault="006E53C8"/>
    <w:p w:rsidR="006E53C8" w:rsidRDefault="006E53C8">
      <w:r>
        <w:t xml:space="preserve">      PROC.  : 0021450-38.2004.</w:t>
      </w:r>
      <w:r w:rsidR="006A3497">
        <w:t>4.03.0000</w:t>
      </w:r>
      <w:r>
        <w:t xml:space="preserve"> PRECAT ORI:0000000444/SP REG:11.05.2004</w:t>
      </w:r>
    </w:p>
    <w:p w:rsidR="006E53C8" w:rsidRDefault="006E53C8">
      <w:r>
        <w:lastRenderedPageBreak/>
        <w:t xml:space="preserve">      REQTE     : ZITA COSTA GOMES</w:t>
      </w:r>
    </w:p>
    <w:p w:rsidR="006E53C8" w:rsidRDefault="006E53C8">
      <w:r>
        <w:t xml:space="preserve">      ADV       : SP080649  ELZA NUNES MACHADO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0021452-08.2004.</w:t>
      </w:r>
      <w:r w:rsidR="006A3497">
        <w:t>4.03.0000</w:t>
      </w:r>
      <w:r>
        <w:t xml:space="preserve"> PRECAT ORI:9600000792/SP REG:11.05.2004</w:t>
      </w:r>
    </w:p>
    <w:p w:rsidR="006E53C8" w:rsidRDefault="006E53C8">
      <w:r>
        <w:t xml:space="preserve">      REQTE     : CARLOS APARECIDO SILVA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0021453-90.2004.</w:t>
      </w:r>
      <w:r w:rsidR="006A3497">
        <w:t>4.03.0000</w:t>
      </w:r>
      <w:r>
        <w:t xml:space="preserve"> PRECAT ORI:9600000539/SP REG:11.05.2004</w:t>
      </w:r>
    </w:p>
    <w:p w:rsidR="006E53C8" w:rsidRDefault="006E53C8">
      <w:r>
        <w:t xml:space="preserve">      REQTE     : ANTONIO VAZ DO NASCIMENTO e outro(a)</w:t>
      </w:r>
    </w:p>
    <w:p w:rsidR="006E53C8" w:rsidRDefault="006E53C8">
      <w:r>
        <w:t xml:space="preserve">      ADV       : SP019769  FRANCISCO ORLANDO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0021454-75.2004.</w:t>
      </w:r>
      <w:r w:rsidR="006A3497">
        <w:t>4.03.0000</w:t>
      </w:r>
      <w:r>
        <w:t xml:space="preserve"> PRECAT ORI:0200000671/SP REG:11.05.2004</w:t>
      </w:r>
    </w:p>
    <w:p w:rsidR="006E53C8" w:rsidRDefault="006E53C8">
      <w:r>
        <w:t xml:space="preserve">      REQTE     : JULIO DOS SANTOS COELHO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0021455-60.2004.</w:t>
      </w:r>
      <w:r w:rsidR="006A3497">
        <w:t>4.03.0000</w:t>
      </w:r>
      <w:r>
        <w:t xml:space="preserve"> PRECAT ORI:0100000899/SP REG:11.05.2004</w:t>
      </w:r>
    </w:p>
    <w:p w:rsidR="006E53C8" w:rsidRDefault="006E53C8">
      <w:r>
        <w:t xml:space="preserve">      REQTE     : SALVADOR RAIMO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0021456-45.2004.</w:t>
      </w:r>
      <w:r w:rsidR="006A3497">
        <w:t>4.03.0000</w:t>
      </w:r>
      <w:r>
        <w:t xml:space="preserve"> PRECAT ORI:9700000519/SP REG:11.05.2004</w:t>
      </w:r>
    </w:p>
    <w:p w:rsidR="006E53C8" w:rsidRDefault="006E53C8">
      <w:r>
        <w:t xml:space="preserve">      REQTE     : FRANCISCA ALVES DA PALMA</w:t>
      </w:r>
    </w:p>
    <w:p w:rsidR="006E53C8" w:rsidRDefault="006E53C8">
      <w:r>
        <w:t xml:space="preserve">      ADV       : SP041265  LUIZ ANTONIO BELLUCCI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0021457-30.2004.</w:t>
      </w:r>
      <w:r w:rsidR="006A3497">
        <w:t>4.03.0000</w:t>
      </w:r>
      <w:r>
        <w:t xml:space="preserve"> PRECAT ORI:0000000447/SP REG:11.05.2004</w:t>
      </w:r>
    </w:p>
    <w:p w:rsidR="006E53C8" w:rsidRDefault="006E53C8">
      <w:r>
        <w:t xml:space="preserve">      REQTE     : FRANCISCO VITORINO DA SILVA</w:t>
      </w:r>
    </w:p>
    <w:p w:rsidR="006E53C8" w:rsidRDefault="006E53C8">
      <w:r>
        <w:t xml:space="preserve">      ADVG      : ELAINE CRISTIANE BRILHANTE BARROS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LUCELIA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0021458-15.2004.</w:t>
      </w:r>
      <w:r w:rsidR="006A3497">
        <w:t>4.03.0000</w:t>
      </w:r>
      <w:r>
        <w:t xml:space="preserve"> PRECAT O</w:t>
      </w:r>
      <w:r w:rsidR="00B65B0F">
        <w:t>RI:9800001034/SP REG:11.05.2004</w:t>
      </w:r>
    </w:p>
    <w:p w:rsidR="006E53C8" w:rsidRDefault="006E53C8">
      <w:r>
        <w:t xml:space="preserve">      REQTE     : NILSON FAVARO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0021459-97.2004.</w:t>
      </w:r>
      <w:r w:rsidR="006A3497">
        <w:t>4.03.0000</w:t>
      </w:r>
      <w:r>
        <w:t xml:space="preserve"> PRECAT ORI:9612033803/SP REG:11.05.2004</w:t>
      </w:r>
    </w:p>
    <w:p w:rsidR="006E53C8" w:rsidRDefault="006E53C8">
      <w:r>
        <w:t xml:space="preserve">      REQTE     : CLEMENTINO MOREIRA</w:t>
      </w:r>
    </w:p>
    <w:p w:rsidR="006E53C8" w:rsidRDefault="006E53C8">
      <w:r>
        <w:t xml:space="preserve">      ADV       : SP036722  LOURENCO MARQUES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0021460-82.2004.</w:t>
      </w:r>
      <w:r w:rsidR="006A3497">
        <w:t>4.03.0000</w:t>
      </w:r>
      <w:r>
        <w:t xml:space="preserve"> PRECAT ORI:199961120003578/SP REG:11.05.2004</w:t>
      </w:r>
    </w:p>
    <w:p w:rsidR="006E53C8" w:rsidRDefault="006E53C8">
      <w:r>
        <w:t xml:space="preserve">      REQTE     : LUIZ PEREIRA DA SILVA</w:t>
      </w:r>
    </w:p>
    <w:p w:rsidR="006E53C8" w:rsidRDefault="006E53C8">
      <w:r>
        <w:t xml:space="preserve">      ADV       : SP080609  JOAO CAMILO NOGUEIRA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0021464-22.2004.</w:t>
      </w:r>
      <w:r w:rsidR="006A3497">
        <w:t>4.03.0000</w:t>
      </w:r>
      <w:r>
        <w:t xml:space="preserve"> PRECAT ORI:9700000723/SP REG:11.05.2004</w:t>
      </w:r>
    </w:p>
    <w:p w:rsidR="006E53C8" w:rsidRDefault="006E53C8">
      <w:r>
        <w:t xml:space="preserve">      REQTE     : PAULA MARIA DE JESUS ALMEIDA MORAES</w:t>
      </w:r>
    </w:p>
    <w:p w:rsidR="006E53C8" w:rsidRDefault="006E53C8">
      <w:r>
        <w:t xml:space="preserve">      ADV       : SP084063  ARAE COLLACO DE BARROS VELLOSO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PIRACAIA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0021465-07.2004.</w:t>
      </w:r>
      <w:r w:rsidR="006A3497">
        <w:t>4.03.0000</w:t>
      </w:r>
      <w:r>
        <w:t xml:space="preserve"> PRECAT ORI:9800000993/SP REG:11.05.2004</w:t>
      </w:r>
    </w:p>
    <w:p w:rsidR="006E53C8" w:rsidRDefault="006E53C8">
      <w:r>
        <w:t xml:space="preserve">      REQTE     : MANOEL LOURENCO GUARDIA</w:t>
      </w:r>
    </w:p>
    <w:p w:rsidR="006E53C8" w:rsidRDefault="006E53C8">
      <w:r>
        <w:t xml:space="preserve">      ADV       : SP084211  CRISTIANE MARIA PAREDES FABBRI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0021468-59.2004.</w:t>
      </w:r>
      <w:r w:rsidR="006A3497">
        <w:t>4.03.0000</w:t>
      </w:r>
      <w:r>
        <w:t xml:space="preserve"> PRECAT ORI:9900001865/SP REG:11.05.2004</w:t>
      </w:r>
    </w:p>
    <w:p w:rsidR="006E53C8" w:rsidRDefault="006E53C8">
      <w:r>
        <w:t xml:space="preserve">      PARTE A   : MARIA APARECIDA DE SOUZA e outros(as)</w:t>
      </w:r>
    </w:p>
    <w:p w:rsidR="006E53C8" w:rsidRDefault="006E53C8">
      <w:r>
        <w:t xml:space="preserve">      REQTE     : MARIA APARECIDA DE SOUZA e outros(as)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0021469-44.2004.</w:t>
      </w:r>
      <w:r w:rsidR="006A3497">
        <w:t>4.03.0000</w:t>
      </w:r>
      <w:r>
        <w:t xml:space="preserve"> PRECAT ORI:9800000292/SP REG:11.05.2004</w:t>
      </w:r>
    </w:p>
    <w:p w:rsidR="006E53C8" w:rsidRDefault="006E53C8">
      <w:r>
        <w:t xml:space="preserve">      REQTE     : TATSUAKI YOKOO</w:t>
      </w:r>
    </w:p>
    <w:p w:rsidR="006E53C8" w:rsidRDefault="006E53C8">
      <w:r>
        <w:t xml:space="preserve">      ADV       : SP068133  BENEDITO MACHADO FERREIRA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VIRADOURO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0021470-29.2004.</w:t>
      </w:r>
      <w:r w:rsidR="006A3497">
        <w:t>4.03.0000</w:t>
      </w:r>
      <w:r>
        <w:t xml:space="preserve"> PRECAT ORI:9400001063/SP REG:11.05.2004</w:t>
      </w:r>
    </w:p>
    <w:p w:rsidR="006E53C8" w:rsidRDefault="006E53C8">
      <w:r>
        <w:t xml:space="preserve">      REQTE     </w:t>
      </w:r>
      <w:r w:rsidR="00B65B0F">
        <w:t>: BALBINO TEODORO DO NASCIMENTO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0021472-96.2004.</w:t>
      </w:r>
      <w:r w:rsidR="006A3497">
        <w:t>4.03.0000</w:t>
      </w:r>
      <w:r>
        <w:t xml:space="preserve"> PRECAT ORI:9700000415/SP REG:11.05.2004</w:t>
      </w:r>
    </w:p>
    <w:p w:rsidR="006E53C8" w:rsidRDefault="006E53C8">
      <w:r>
        <w:t xml:space="preserve">      REQTE     : ANTONIO EDSON CARVALHO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0021473-81.2004.</w:t>
      </w:r>
      <w:r w:rsidR="006A3497">
        <w:t>4.03.0000</w:t>
      </w:r>
      <w:r>
        <w:t xml:space="preserve"> PRECAT ORI:9300000417/SP REG:11.05.2004</w:t>
      </w:r>
    </w:p>
    <w:p w:rsidR="006E53C8" w:rsidRDefault="006E53C8">
      <w:r>
        <w:t xml:space="preserve">      REQTE     : ALZIRA COSTA ARBAROTTI e outro(a)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CRAVINHOS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0021475-51.2004.</w:t>
      </w:r>
      <w:r w:rsidR="006A3497">
        <w:t>4.03.0000</w:t>
      </w:r>
      <w:r>
        <w:t xml:space="preserve"> PRECAT ORI:9600000315/SP REG:11.05.2004</w:t>
      </w:r>
    </w:p>
    <w:p w:rsidR="006E53C8" w:rsidRDefault="006E53C8">
      <w:r>
        <w:t xml:space="preserve">      REQTE     : JOAO BELO NETO</w:t>
      </w:r>
    </w:p>
    <w:p w:rsidR="006E53C8" w:rsidRDefault="006E53C8">
      <w:r>
        <w:t xml:space="preserve">      ADV       : SP049485  ANGELO RAPHAEL DELLA VOLPE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EE0F2D" w:rsidRDefault="00EE0F2D"/>
    <w:p w:rsidR="006E53C8" w:rsidRDefault="006E53C8">
      <w:r>
        <w:t xml:space="preserve">      PROC.  : 0021476-36.2004.</w:t>
      </w:r>
      <w:r w:rsidR="006A3497">
        <w:t>4.03.0000</w:t>
      </w:r>
      <w:r>
        <w:t xml:space="preserve"> PRECAT ORI:0000000697/SP REG:11.05.2004</w:t>
      </w:r>
    </w:p>
    <w:p w:rsidR="006E53C8" w:rsidRDefault="006E53C8">
      <w:r>
        <w:t xml:space="preserve">      REQTE     : JAIME DE AGOSTINHO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0021477-21.2004.</w:t>
      </w:r>
      <w:r w:rsidR="006A3497">
        <w:t>4.03.0000</w:t>
      </w:r>
      <w:r>
        <w:t xml:space="preserve"> PRECAT ORI:9000000557/SP REG:11.05.2004</w:t>
      </w:r>
    </w:p>
    <w:p w:rsidR="006E53C8" w:rsidRDefault="006E53C8">
      <w:r>
        <w:t xml:space="preserve">      REQTE     : PEDRO FERNANDES BATISTA</w:t>
      </w:r>
    </w:p>
    <w:p w:rsidR="006E53C8" w:rsidRDefault="006E53C8">
      <w:r>
        <w:t xml:space="preserve">      ADV       : SP088236B ANTONIO APARECIDO BRUSTELLO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0021479-88.2004.</w:t>
      </w:r>
      <w:r w:rsidR="006A3497">
        <w:t>4.03.0000</w:t>
      </w:r>
      <w:r>
        <w:t xml:space="preserve"> PRECAT ORI:9800000730/SP REG:11.05.2004</w:t>
      </w:r>
    </w:p>
    <w:p w:rsidR="006E53C8" w:rsidRDefault="006E53C8">
      <w:r>
        <w:t xml:space="preserve">      REQTE     : ANTONIO GONCALVES RIBEIRO</w:t>
      </w:r>
    </w:p>
    <w:p w:rsidR="006E53C8" w:rsidRDefault="006E53C8">
      <w:r>
        <w:t xml:space="preserve">      ADV       : SP083730  JOSE GONCALVES VICENTE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NOVA GRANADA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0021480-73.2004.</w:t>
      </w:r>
      <w:r w:rsidR="006A3497">
        <w:t>4.03.0000</w:t>
      </w:r>
      <w:r>
        <w:t xml:space="preserve"> PRECAT ORI:9800001140/SP REG:11.05.2004</w:t>
      </w:r>
    </w:p>
    <w:p w:rsidR="006E53C8" w:rsidRDefault="006E53C8">
      <w:r>
        <w:t xml:space="preserve">      REQTE     : MARIA LUCIA DUARTE CARVALHO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</w:t>
      </w:r>
      <w:r w:rsidR="00B65B0F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0021481-58.2004.</w:t>
      </w:r>
      <w:r w:rsidR="006A3497">
        <w:t>4.03.0000</w:t>
      </w:r>
      <w:r>
        <w:t xml:space="preserve"> PRECAT ORI:9800001159/SP REG:11.05.2004</w:t>
      </w:r>
    </w:p>
    <w:p w:rsidR="006E53C8" w:rsidRDefault="006E53C8">
      <w:r>
        <w:t xml:space="preserve">      REQTE     : CUSTODIO FERREIRA DA SILVA</w:t>
      </w:r>
    </w:p>
    <w:p w:rsidR="006E53C8" w:rsidRDefault="006E53C8">
      <w:r>
        <w:t xml:space="preserve">      ADV       : SP096102  RUBENS RODRIGUES ZOCAL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0021483-28.2004.</w:t>
      </w:r>
      <w:r w:rsidR="006A3497">
        <w:t>4.03.0000</w:t>
      </w:r>
      <w:r>
        <w:t xml:space="preserve"> PRECAT ORI:9900000745/SP REG:11.05.2004</w:t>
      </w:r>
    </w:p>
    <w:p w:rsidR="006E53C8" w:rsidRDefault="006E53C8">
      <w:r>
        <w:t xml:space="preserve">      REQTE     : ARQUIMEDES PEDRAZZI</w:t>
      </w:r>
    </w:p>
    <w:p w:rsidR="006E53C8" w:rsidRDefault="006E53C8">
      <w:r>
        <w:t xml:space="preserve">      ADV       : SP119281  JOAQUIM ARTUR FRANCISCO SABINO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ESTRELA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0021484-13.2004.</w:t>
      </w:r>
      <w:r w:rsidR="006A3497">
        <w:t>4.03.0000</w:t>
      </w:r>
      <w:r>
        <w:t xml:space="preserve"> PRECAT ORI:9900000951/SP REG:11.05.2004</w:t>
      </w:r>
    </w:p>
    <w:p w:rsidR="006E53C8" w:rsidRDefault="006E53C8">
      <w:r>
        <w:t xml:space="preserve">      REQTE     : MARCOS JOSE DE SA</w:t>
      </w:r>
    </w:p>
    <w:p w:rsidR="006E53C8" w:rsidRDefault="006E53C8">
      <w:r>
        <w:t xml:space="preserve">      ADV       : SP119281  JOAQUIM ARTUR FRANCISCO SABINO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ESTRELA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0021486-80.2004.</w:t>
      </w:r>
      <w:r w:rsidR="006A3497">
        <w:t>4.03.0000</w:t>
      </w:r>
      <w:r>
        <w:t xml:space="preserve"> PRECAT ORI:9900000873/SP REG:11.05.2004</w:t>
      </w:r>
    </w:p>
    <w:p w:rsidR="006E53C8" w:rsidRDefault="006E53C8">
      <w:r>
        <w:t xml:space="preserve">      REQTE     : WILSON JOSE MASOTTI e outro(a)</w:t>
      </w:r>
    </w:p>
    <w:p w:rsidR="006E53C8" w:rsidRDefault="006E53C8">
      <w:r>
        <w:t xml:space="preserve">      ADV       : SP010767  AGUINALDO DE BASTOS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0021487-65.2004.</w:t>
      </w:r>
      <w:r w:rsidR="006A3497">
        <w:t>4.03.0000</w:t>
      </w:r>
      <w:r>
        <w:t xml:space="preserve"> PRECAT ORI:0000001632/SP REG:11.05.2004</w:t>
      </w:r>
    </w:p>
    <w:p w:rsidR="006E53C8" w:rsidRDefault="006E53C8">
      <w:r>
        <w:t xml:space="preserve">      REQTE     : MAURO ZANETI</w:t>
      </w:r>
    </w:p>
    <w:p w:rsidR="006E53C8" w:rsidRDefault="006E53C8">
      <w:r>
        <w:t xml:space="preserve">      ADV       : SP021072  SWAMI DE PAULA ROCHA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0021488-50.2004.</w:t>
      </w:r>
      <w:r w:rsidR="006A3497">
        <w:t>4.03.0000</w:t>
      </w:r>
      <w:r>
        <w:t xml:space="preserve"> PRECAT ORI:9800000843/SP REG:11.05.2004</w:t>
      </w:r>
    </w:p>
    <w:p w:rsidR="006E53C8" w:rsidRDefault="006E53C8">
      <w:r>
        <w:t xml:space="preserve">      REQTE     : ODETE SARAIVA JACOB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BIRIGUI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0021489-35.2004.</w:t>
      </w:r>
      <w:r w:rsidR="006A3497">
        <w:t>4.03.0000</w:t>
      </w:r>
      <w:r>
        <w:t xml:space="preserve"> PRECAT ORI:9400001420/SP REG:11.05.2004</w:t>
      </w:r>
    </w:p>
    <w:p w:rsidR="006E53C8" w:rsidRDefault="006E53C8">
      <w:r>
        <w:t xml:space="preserve">      REQTE     : ARACI ROSA DA SILVA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</w:t>
      </w:r>
      <w:r w:rsidR="00B65B0F">
        <w:t>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0021491-05.2004.</w:t>
      </w:r>
      <w:r w:rsidR="006A3497">
        <w:t>4.03.0000</w:t>
      </w:r>
      <w:r>
        <w:t xml:space="preserve"> PRECAT ORI:9400048912/SP REG:11.05.2004</w:t>
      </w:r>
    </w:p>
    <w:p w:rsidR="006E53C8" w:rsidRDefault="006E53C8">
      <w:r>
        <w:t xml:space="preserve">      REQTE     : LUILDE CERNACH FRANCESCHINI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0021492-87.2004.</w:t>
      </w:r>
      <w:r w:rsidR="006A3497">
        <w:t>4.03.0000</w:t>
      </w:r>
      <w:r>
        <w:t xml:space="preserve"> PRECAT ORI:9712021793/SP REG:11.05.2004</w:t>
      </w:r>
    </w:p>
    <w:p w:rsidR="006E53C8" w:rsidRDefault="006E53C8">
      <w:r>
        <w:t xml:space="preserve">      REQTE     : BRAULINA LOURENCIA DA COSTA</w:t>
      </w:r>
    </w:p>
    <w:p w:rsidR="006E53C8" w:rsidRDefault="006E53C8">
      <w:r>
        <w:t xml:space="preserve">      ADV       : SP095158  MARCELO DE TOLEDO CERQUEIRA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0021495-42.2004.</w:t>
      </w:r>
      <w:r w:rsidR="006A3497">
        <w:t>4.03.0000</w:t>
      </w:r>
      <w:r>
        <w:t xml:space="preserve"> PRECAT ORI:200261080017858/SP REG:11.05.2004</w:t>
      </w:r>
    </w:p>
    <w:p w:rsidR="006E53C8" w:rsidRDefault="006E53C8">
      <w:r>
        <w:t xml:space="preserve">      REQTE     : ZENAIDE CARDOSO RODRIGUES</w:t>
      </w:r>
    </w:p>
    <w:p w:rsidR="006E53C8" w:rsidRDefault="006E53C8">
      <w:r>
        <w:t xml:space="preserve">      ADV       : SP098562  EURIPEDES VIEIRA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0021498-94.2004.</w:t>
      </w:r>
      <w:r w:rsidR="006A3497">
        <w:t>4.03.0000</w:t>
      </w:r>
      <w:r>
        <w:t xml:space="preserve"> PRECAT ORI:9800000043/MS REG:11.05.2004</w:t>
      </w:r>
    </w:p>
    <w:p w:rsidR="006E53C8" w:rsidRDefault="006E53C8">
      <w:r>
        <w:t xml:space="preserve">      REQTE     : MARIA LACERDA PEREIRA e outro(a)</w:t>
      </w:r>
    </w:p>
    <w:p w:rsidR="006E53C8" w:rsidRDefault="006E53C8">
      <w:r>
        <w:t xml:space="preserve">      ADV       : MS008040B NEUZA RICARDO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INOCENCIA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0021499-79.2004.</w:t>
      </w:r>
      <w:r w:rsidR="006A3497">
        <w:t>4.03.0000</w:t>
      </w:r>
      <w:r>
        <w:t xml:space="preserve"> PRECAT ORI:9900000734/SP REG:11.05.2004</w:t>
      </w:r>
    </w:p>
    <w:p w:rsidR="006E53C8" w:rsidRDefault="006E53C8">
      <w:r>
        <w:t xml:space="preserve">      REQTE     : OSVALDO GARCEZ e outro(a)</w:t>
      </w:r>
    </w:p>
    <w:p w:rsidR="006E53C8" w:rsidRDefault="006E53C8">
      <w:r>
        <w:lastRenderedPageBreak/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0021500-64.2004.</w:t>
      </w:r>
      <w:r w:rsidR="006A3497">
        <w:t>4.03.0000</w:t>
      </w:r>
      <w:r>
        <w:t xml:space="preserve"> PRECAT ORI:8900000417/SP REG:11.05.2004</w:t>
      </w:r>
    </w:p>
    <w:p w:rsidR="006E53C8" w:rsidRDefault="006E53C8">
      <w:r>
        <w:t xml:space="preserve">      REQTE     : ONDINA APARECIDA CAPUCHO</w:t>
      </w:r>
    </w:p>
    <w:p w:rsidR="006E53C8" w:rsidRDefault="006E53C8">
      <w:r>
        <w:t xml:space="preserve">      ADV       : SP043201  MARCOS DOS SANTOS 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LORENA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0021501-49.2004.</w:t>
      </w:r>
      <w:r w:rsidR="006A3497">
        <w:t>4.03.0000</w:t>
      </w:r>
      <w:r>
        <w:t xml:space="preserve"> PRECAT ORI:9800000701/SP REG:11.05.2004</w:t>
      </w:r>
    </w:p>
    <w:p w:rsidR="006E53C8" w:rsidRDefault="006E53C8">
      <w:r>
        <w:t xml:space="preserve">      REQTE     : LUZIA CAPELA VIEIRA DA SILVA e outro(a)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PENAPOLIS SP</w:t>
      </w:r>
    </w:p>
    <w:p w:rsidR="006E53C8" w:rsidRDefault="006E53C8">
      <w:r>
        <w:t xml:space="preserve">      RELATOR   : DE</w:t>
      </w:r>
      <w:r w:rsidR="00B65B0F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0021502-34.2004.</w:t>
      </w:r>
      <w:r w:rsidR="006A3497">
        <w:t>4.03.0000</w:t>
      </w:r>
      <w:r>
        <w:t xml:space="preserve"> PRECAT ORI:9900001060/SP REG:11.05.2004</w:t>
      </w:r>
    </w:p>
    <w:p w:rsidR="006E53C8" w:rsidRDefault="006E53C8">
      <w:r>
        <w:t xml:space="preserve">      REQTE     : JOAO LUIZ GOMES</w:t>
      </w:r>
    </w:p>
    <w:p w:rsidR="006E53C8" w:rsidRDefault="006E53C8">
      <w:r>
        <w:t xml:space="preserve">      ADV       : SP140426  ISIDORO PEDRO AVI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0021503-19.2004.</w:t>
      </w:r>
      <w:r w:rsidR="006A3497">
        <w:t>4.03.0000</w:t>
      </w:r>
      <w:r>
        <w:t xml:space="preserve"> PRECAT ORI:9800000838/SP REG:11.05.2004</w:t>
      </w:r>
    </w:p>
    <w:p w:rsidR="006E53C8" w:rsidRDefault="006E53C8">
      <w:r>
        <w:t xml:space="preserve">      REQTE     : MARIA TORRES CHIOSINI</w:t>
      </w:r>
    </w:p>
    <w:p w:rsidR="006E53C8" w:rsidRDefault="006E53C8">
      <w:r>
        <w:t xml:space="preserve">      ADV       : SP111577  LUZIA GUERRA DE OLIVEIRA RODRIGUES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070888" w:rsidRDefault="00070888"/>
    <w:p w:rsidR="006E53C8" w:rsidRDefault="006E53C8">
      <w:r>
        <w:t xml:space="preserve">      PROC.  : 0021504-04.2004.</w:t>
      </w:r>
      <w:r w:rsidR="006A3497">
        <w:t>4.03.0000</w:t>
      </w:r>
      <w:r>
        <w:t xml:space="preserve"> PRECAT ORI:9600000630/SP REG:11.05.2004</w:t>
      </w:r>
    </w:p>
    <w:p w:rsidR="006E53C8" w:rsidRDefault="006E53C8">
      <w:r>
        <w:t xml:space="preserve">      REQTE     : TERUO NAKATA</w:t>
      </w:r>
    </w:p>
    <w:p w:rsidR="006E53C8" w:rsidRDefault="006E53C8">
      <w:r>
        <w:t xml:space="preserve">      ADV       : SP133019  ALESSANDER DE OLIVEIRA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0021505-86.2004.</w:t>
      </w:r>
      <w:r w:rsidR="006A3497">
        <w:t>4.03.0000</w:t>
      </w:r>
      <w:r>
        <w:t xml:space="preserve"> PRECAT ORI:9900000921/SP REG:11.05.2004</w:t>
      </w:r>
    </w:p>
    <w:p w:rsidR="006E53C8" w:rsidRDefault="006E53C8">
      <w:r>
        <w:t xml:space="preserve">      REQTE     : EUNICE SULINA DOS SANTOS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0021506-71.2004.</w:t>
      </w:r>
      <w:r w:rsidR="006A3497">
        <w:t>4.03.0000</w:t>
      </w:r>
      <w:r>
        <w:t xml:space="preserve"> PRECAT ORI:9800001048/SP REG:11.05.2004</w:t>
      </w:r>
    </w:p>
    <w:p w:rsidR="006E53C8" w:rsidRDefault="006E53C8">
      <w:r>
        <w:t xml:space="preserve">      REQTE     : INILCEIA FERREIRA DA SILVA LIMA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OSVALDO CRUZ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0021507-56.2004.</w:t>
      </w:r>
      <w:r w:rsidR="006A3497">
        <w:t>4.03.0000</w:t>
      </w:r>
      <w:r>
        <w:t xml:space="preserve"> PRECAT ORI:0000000274/SP REG:11.05.2004</w:t>
      </w:r>
    </w:p>
    <w:p w:rsidR="006E53C8" w:rsidRDefault="006E53C8">
      <w:r>
        <w:t xml:space="preserve">      REQTE     : AURO PEREIRA DA SILVA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0021510-11.2004.</w:t>
      </w:r>
      <w:r w:rsidR="006A3497">
        <w:t>4.03.0000</w:t>
      </w:r>
      <w:r>
        <w:t xml:space="preserve"> PRECAT ORI:9300000920/SP REG:11.05.2004</w:t>
      </w:r>
    </w:p>
    <w:p w:rsidR="006E53C8" w:rsidRDefault="006E53C8">
      <w:r>
        <w:t xml:space="preserve">      REQTE     : IRACEMA BUENO DE TOLEDO CHIARI</w:t>
      </w:r>
    </w:p>
    <w:p w:rsidR="006E53C8" w:rsidRDefault="006E53C8">
      <w:r>
        <w:t xml:space="preserve">      ADV       : SP076847  ALVARO GUILHERME SERODIO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0021512-78.2004.</w:t>
      </w:r>
      <w:r w:rsidR="006A3497">
        <w:t>4.03.0000</w:t>
      </w:r>
      <w:r>
        <w:t xml:space="preserve"> PRECAT ORI:9600000738/SP REG:11.05.2004</w:t>
      </w:r>
    </w:p>
    <w:p w:rsidR="006E53C8" w:rsidRDefault="006E53C8">
      <w:r>
        <w:t xml:space="preserve">      REQTE     : OSVALDO DA SILVA</w:t>
      </w:r>
    </w:p>
    <w:p w:rsidR="006E53C8" w:rsidRDefault="006E53C8">
      <w:r>
        <w:t xml:space="preserve">      ADV       : SP123081  MEIRE CRISTINA QUEIROZ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OSVALDO CRUZ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0021513-63.2004.</w:t>
      </w:r>
      <w:r w:rsidR="006A3497">
        <w:t>4.03.0000</w:t>
      </w:r>
      <w:r>
        <w:t xml:space="preserve"> PRECAT ORI:9700000676/SP REG:11.05.2004</w:t>
      </w:r>
    </w:p>
    <w:p w:rsidR="006E53C8" w:rsidRDefault="006E53C8">
      <w:r>
        <w:t xml:space="preserve">      PARTE A   : GUIOMAR DE JESUS LIMAS</w:t>
      </w:r>
    </w:p>
    <w:p w:rsidR="006E53C8" w:rsidRDefault="006E53C8">
      <w:r>
        <w:t xml:space="preserve">      REQTE     : GUIOMAR DE JESUS LIMAS e outros(as)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0021514-48.2004.</w:t>
      </w:r>
      <w:r w:rsidR="006A3497">
        <w:t>4.03.0000</w:t>
      </w:r>
      <w:r>
        <w:t xml:space="preserve"> PRECAT ORI:9200000541/SP REG:11.05.2004</w:t>
      </w:r>
    </w:p>
    <w:p w:rsidR="006E53C8" w:rsidRDefault="006E53C8">
      <w:r>
        <w:t xml:space="preserve">      REQTE     : FATIMA APARECIDA CUBA DE MIRANDA</w:t>
      </w:r>
    </w:p>
    <w:p w:rsidR="006E53C8" w:rsidRDefault="006E53C8">
      <w:r>
        <w:t xml:space="preserve">      ADV       : SP099148  EDVALDO LUIZ FRANCISCO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0021516-18.2004.</w:t>
      </w:r>
      <w:r w:rsidR="006A3497">
        <w:t>4.03.0000</w:t>
      </w:r>
      <w:r>
        <w:t xml:space="preserve"> PRECAT ORI:9800001326/SP REG:11.05.2004</w:t>
      </w:r>
    </w:p>
    <w:p w:rsidR="006E53C8" w:rsidRDefault="006E53C8">
      <w:r>
        <w:t xml:space="preserve">      REQTE     : ISAURA PIRES DE OLIVEIRA</w:t>
      </w:r>
    </w:p>
    <w:p w:rsidR="006E53C8" w:rsidRDefault="006E53C8">
      <w:r>
        <w:t xml:space="preserve">      ADV       : SP131812  MARIO LUIS FRAGA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SAO PEDRO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0021517-03.2004.</w:t>
      </w:r>
      <w:r w:rsidR="006A3497">
        <w:t>4.03.0000</w:t>
      </w:r>
      <w:r>
        <w:t xml:space="preserve"> PRECAT ORI:9600002252/SP REG:11.05.2004</w:t>
      </w:r>
    </w:p>
    <w:p w:rsidR="006E53C8" w:rsidRDefault="006E53C8">
      <w:r>
        <w:t xml:space="preserve">      REQTE     : JOSE BENEDITO MANTELATTO</w:t>
      </w:r>
    </w:p>
    <w:p w:rsidR="006E53C8" w:rsidRDefault="006E53C8">
      <w:r>
        <w:t xml:space="preserve">      ADV       : SP037980  JOSE JULIANO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MOGI MIRIM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0021521-40.2004.</w:t>
      </w:r>
      <w:r w:rsidR="006A3497">
        <w:t>4.03.0000</w:t>
      </w:r>
      <w:r>
        <w:t xml:space="preserve"> PRECAT ORI:199903990738443/SP REG:11.05.2004</w:t>
      </w:r>
    </w:p>
    <w:p w:rsidR="006E53C8" w:rsidRDefault="006E53C8">
      <w:r>
        <w:t xml:space="preserve">      REQTE     : NAIR PEREIRA DOS SANTOS ARCOS</w:t>
      </w:r>
    </w:p>
    <w:p w:rsidR="006E53C8" w:rsidRDefault="006E53C8">
      <w:r>
        <w:t xml:space="preserve">      ADV       : SP087169  IVANI MOURA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ARACATUBA SecJud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0021522-25.2004.</w:t>
      </w:r>
      <w:r w:rsidR="006A3497">
        <w:t>4.03.0000</w:t>
      </w:r>
      <w:r>
        <w:t xml:space="preserve"> PRECAT ORI:0100000875/SP REG:11.05.2004</w:t>
      </w:r>
    </w:p>
    <w:p w:rsidR="006E53C8" w:rsidRDefault="006E53C8">
      <w:r>
        <w:t xml:space="preserve">      REQTE     : ROSA BARROSO DE GODOI</w:t>
      </w:r>
    </w:p>
    <w:p w:rsidR="006E53C8" w:rsidRDefault="006E53C8">
      <w:r>
        <w:t xml:space="preserve">      ADVG      : WAGNER ANANAIS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0021523-10.2004.</w:t>
      </w:r>
      <w:r w:rsidR="006A3497">
        <w:t>4.03.0000</w:t>
      </w:r>
      <w:r>
        <w:t xml:space="preserve"> PRECAT O</w:t>
      </w:r>
      <w:r w:rsidR="00B65B0F">
        <w:t>RI:9200188370/SP REG:11.05.2004</w:t>
      </w:r>
    </w:p>
    <w:p w:rsidR="006E53C8" w:rsidRDefault="006E53C8">
      <w:r>
        <w:t xml:space="preserve">      REQTE     : ORIVALDO DAVID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0021524-92.2004.</w:t>
      </w:r>
      <w:r w:rsidR="006A3497">
        <w:t>4.03.0000</w:t>
      </w:r>
      <w:r>
        <w:t xml:space="preserve"> PRECAT ORI:9100013323/SP REG:11.05.2004</w:t>
      </w:r>
    </w:p>
    <w:p w:rsidR="006E53C8" w:rsidRDefault="006E53C8">
      <w:r>
        <w:t xml:space="preserve">      REQTE     : ALFREDO FURLAN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0021525-77.2004.</w:t>
      </w:r>
      <w:r w:rsidR="006A3497">
        <w:t>4.03.0000</w:t>
      </w:r>
      <w:r>
        <w:t xml:space="preserve"> PRECAT ORI:9200001485/SP REG:11.05.2004</w:t>
      </w:r>
    </w:p>
    <w:p w:rsidR="006E53C8" w:rsidRDefault="006E53C8">
      <w:r>
        <w:t xml:space="preserve">      PARTE A   : MARIA APARECIDA GARCIA SANTANA</w:t>
      </w:r>
    </w:p>
    <w:p w:rsidR="006E53C8" w:rsidRDefault="006E53C8">
      <w:r>
        <w:t xml:space="preserve">      REQTE     : ALESSANDRA MAIRA SANTANA e outro(a)</w:t>
      </w:r>
    </w:p>
    <w:p w:rsidR="006E53C8" w:rsidRDefault="006E53C8">
      <w:r>
        <w:t xml:space="preserve">      ADV       : SP100731  HERMES LUIZ SANTOS AOKI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GARCA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0021526-62.2004.</w:t>
      </w:r>
      <w:r w:rsidR="006A3497">
        <w:t>4.03.0000</w:t>
      </w:r>
      <w:r>
        <w:t xml:space="preserve"> PRECAT ORI:9900001188/SP REG:11.05.2004</w:t>
      </w:r>
    </w:p>
    <w:p w:rsidR="006E53C8" w:rsidRDefault="006E53C8">
      <w:r>
        <w:t xml:space="preserve">      REQTE     : ADAO PEREIRA</w:t>
      </w:r>
    </w:p>
    <w:p w:rsidR="006E53C8" w:rsidRDefault="006E53C8">
      <w:r>
        <w:t xml:space="preserve">      ADV       : SP100731  HERMES LUIZ SANTOS AOKI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GARCA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0021527-47.2004.</w:t>
      </w:r>
      <w:r w:rsidR="006A3497">
        <w:t>4.03.0000</w:t>
      </w:r>
      <w:r>
        <w:t xml:space="preserve"> PRECAT ORI:9300000132/SP REG:11.05.2004</w:t>
      </w:r>
    </w:p>
    <w:p w:rsidR="006E53C8" w:rsidRDefault="006E53C8">
      <w:r>
        <w:t xml:space="preserve">      REQTE     : MANOEL MESSIAS QUERINO</w:t>
      </w:r>
    </w:p>
    <w:p w:rsidR="006E53C8" w:rsidRDefault="006E53C8">
      <w:r>
        <w:t xml:space="preserve">      ADV       : SP100731  HERMES LUIZ SANTOS AOKI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GARCA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0021528-32.2004.</w:t>
      </w:r>
      <w:r w:rsidR="006A3497">
        <w:t>4.03.0000</w:t>
      </w:r>
      <w:r>
        <w:t xml:space="preserve"> PRECAT ORI:9700001038/SP REG:11.05.2004</w:t>
      </w:r>
    </w:p>
    <w:p w:rsidR="006E53C8" w:rsidRDefault="006E53C8">
      <w:r>
        <w:t xml:space="preserve">      REQTE     : MARIA MARLENE DA COSTA LEAO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0021530-02.2004.</w:t>
      </w:r>
      <w:r w:rsidR="006A3497">
        <w:t>4.03.0000</w:t>
      </w:r>
      <w:r>
        <w:t xml:space="preserve"> PRECAT ORI:9300000321/SP REG:11.05.2004</w:t>
      </w:r>
    </w:p>
    <w:p w:rsidR="006E53C8" w:rsidRDefault="006E53C8">
      <w:r>
        <w:t xml:space="preserve">      REQTE     : ADEMIR GARCIA e outro(a)</w:t>
      </w:r>
    </w:p>
    <w:p w:rsidR="006E53C8" w:rsidRDefault="006E53C8">
      <w:r>
        <w:t xml:space="preserve">      ADVG      : ELIZABETH PIRES BUENO SUDATTI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0021533-54.2004.</w:t>
      </w:r>
      <w:r w:rsidR="006A3497">
        <w:t>4.03.0000</w:t>
      </w:r>
      <w:r>
        <w:t xml:space="preserve"> PRECAT ORI:9900002269/SP REG:11.05.2004</w:t>
      </w:r>
    </w:p>
    <w:p w:rsidR="006E53C8" w:rsidRDefault="006E53C8">
      <w:r>
        <w:t xml:space="preserve">      REQTE     : GUERINO DOMINGOS CANALLI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0021534-39.2004.</w:t>
      </w:r>
      <w:r w:rsidR="006A3497">
        <w:t>4.03.0000</w:t>
      </w:r>
      <w:r>
        <w:t xml:space="preserve"> PRECAT ORI:9900002272/SP REG:11.05.2004</w:t>
      </w:r>
    </w:p>
    <w:p w:rsidR="006E53C8" w:rsidRDefault="006E53C8">
      <w:r>
        <w:t xml:space="preserve">      REQTE     : ANTONIO MENDONCA SANTIAGO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0021535-24.2004.</w:t>
      </w:r>
      <w:r w:rsidR="006A3497">
        <w:t>4.03.0000</w:t>
      </w:r>
      <w:r>
        <w:t xml:space="preserve"> PRECAT ORI:9700001136/SP REG:11.05.2004</w:t>
      </w:r>
    </w:p>
    <w:p w:rsidR="006E53C8" w:rsidRDefault="006E53C8">
      <w:r>
        <w:t xml:space="preserve">      REQTE     : BENEDITO DA SILVA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0021536-09.2004.</w:t>
      </w:r>
      <w:r w:rsidR="006A3497">
        <w:t>4.03.0000</w:t>
      </w:r>
      <w:r>
        <w:t xml:space="preserve"> PRECAT ORI:9700000776/SP REG:11.05.2004</w:t>
      </w:r>
    </w:p>
    <w:p w:rsidR="006E53C8" w:rsidRDefault="006E53C8">
      <w:r>
        <w:t xml:space="preserve">      REQTE     : ANTONIO FABRI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0021537-91.2004.</w:t>
      </w:r>
      <w:r w:rsidR="006A3497">
        <w:t>4.03.0000</w:t>
      </w:r>
      <w:r>
        <w:t xml:space="preserve"> PRECAT ORI:9800002545/SP REG:11.05.2004</w:t>
      </w:r>
    </w:p>
    <w:p w:rsidR="006E53C8" w:rsidRDefault="006E53C8">
      <w:r>
        <w:t xml:space="preserve">      REQTE     : MIGUEL EURIDES FREDERICO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0021538-76.2004.</w:t>
      </w:r>
      <w:r w:rsidR="006A3497">
        <w:t>4.03.0000</w:t>
      </w:r>
      <w:r>
        <w:t xml:space="preserve"> PRECAT ORI:9800001814/SP REG:11.05.2004</w:t>
      </w:r>
    </w:p>
    <w:p w:rsidR="006E53C8" w:rsidRDefault="006E53C8">
      <w:r>
        <w:t xml:space="preserve">      REQTE     : ARGEMIRO MENDES DE FREITAS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0021539-61.2004.</w:t>
      </w:r>
      <w:r w:rsidR="006A3497">
        <w:t>4.03.0000</w:t>
      </w:r>
      <w:r>
        <w:t xml:space="preserve"> PRECAT ORI:0000000153/SP REG:11.05.2004</w:t>
      </w:r>
    </w:p>
    <w:p w:rsidR="006E53C8" w:rsidRDefault="006E53C8">
      <w:r>
        <w:t xml:space="preserve">      REQTE     : MARLENE APARECIDA DOMENEGUETI SARTI</w:t>
      </w:r>
    </w:p>
    <w:p w:rsidR="006E53C8" w:rsidRDefault="006E53C8">
      <w:r>
        <w:t xml:space="preserve">      ADV       : SP120954  VERA APARECIDA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0021540-46.2004.</w:t>
      </w:r>
      <w:r w:rsidR="006A3497">
        <w:t>4.03.0000</w:t>
      </w:r>
      <w:r>
        <w:t xml:space="preserve"> PRECAT ORI:9700001481/SP REG:11.05.2004</w:t>
      </w:r>
    </w:p>
    <w:p w:rsidR="006E53C8" w:rsidRDefault="006E53C8">
      <w:r>
        <w:t xml:space="preserve"> </w:t>
      </w:r>
      <w:r w:rsidR="00B65B0F">
        <w:t xml:space="preserve">     REQTE     : RENATA FELICIO</w:t>
      </w:r>
    </w:p>
    <w:p w:rsidR="006E53C8" w:rsidRDefault="006E53C8">
      <w:r>
        <w:t xml:space="preserve">      ADV       : SP082836  NICOLAS CUTLAC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0021541-31.2004.</w:t>
      </w:r>
      <w:r w:rsidR="006A3497">
        <w:t>4.03.0000</w:t>
      </w:r>
      <w:r>
        <w:t xml:space="preserve"> PRECAT ORI:9600000727/SP REG:11.05.2004</w:t>
      </w:r>
    </w:p>
    <w:p w:rsidR="006E53C8" w:rsidRDefault="006E53C8">
      <w:r>
        <w:t xml:space="preserve">      REQTE     : OSWALDO ROTTA DE OLIVEIRA</w:t>
      </w:r>
    </w:p>
    <w:p w:rsidR="006E53C8" w:rsidRDefault="006E53C8">
      <w:r>
        <w:t xml:space="preserve">      ADV       : SP071375  ANTONIO ORTIZ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VARGEM GRANDE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0021542-16.2004.</w:t>
      </w:r>
      <w:r w:rsidR="006A3497">
        <w:t>4.03.0000</w:t>
      </w:r>
      <w:r>
        <w:t xml:space="preserve"> PRECAT ORI:0100000916/SP REG:11.05.2004</w:t>
      </w:r>
    </w:p>
    <w:p w:rsidR="006E53C8" w:rsidRDefault="006E53C8">
      <w:r>
        <w:lastRenderedPageBreak/>
        <w:t xml:space="preserve">      REQTE     : JOANA PEREIRA DA SILVA</w:t>
      </w:r>
    </w:p>
    <w:p w:rsidR="006E53C8" w:rsidRDefault="006E53C8">
      <w:r>
        <w:t xml:space="preserve">      ADV       : SP044094  CARLOS APARECIDO DE ARAUJO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0021544-83.2004.</w:t>
      </w:r>
      <w:r w:rsidR="006A3497">
        <w:t>4.03.0000</w:t>
      </w:r>
      <w:r>
        <w:t xml:space="preserve"> PRECAT ORI:9700000362/SP REG:11.05.2004</w:t>
      </w:r>
    </w:p>
    <w:p w:rsidR="006E53C8" w:rsidRDefault="006E53C8">
      <w:r>
        <w:t xml:space="preserve">      REQTE     : THEREZINHA DE JESUS ALMEIDA</w:t>
      </w:r>
    </w:p>
    <w:p w:rsidR="006E53C8" w:rsidRDefault="006E53C8">
      <w:r>
        <w:t xml:space="preserve">      ADV       : SP080649  ELZA NUNES MACHADO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0021545-68.2004.</w:t>
      </w:r>
      <w:r w:rsidR="006A3497">
        <w:t>4.03.0000</w:t>
      </w:r>
      <w:r>
        <w:t xml:space="preserve"> PRECAT ORI:9800000066/SP REG:11.05.2004</w:t>
      </w:r>
    </w:p>
    <w:p w:rsidR="006E53C8" w:rsidRDefault="006E53C8">
      <w:r>
        <w:t xml:space="preserve">      REQTE     : DECIO TEIXEIRA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PITANGUEIRAS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0021546-53.2004.</w:t>
      </w:r>
      <w:r w:rsidR="006A3497">
        <w:t>4.03.0000</w:t>
      </w:r>
      <w:r>
        <w:t xml:space="preserve"> PRECAT ORI:8800001175/SP REG:11.05.2004</w:t>
      </w:r>
    </w:p>
    <w:p w:rsidR="006E53C8" w:rsidRDefault="006E53C8">
      <w:r>
        <w:t xml:space="preserve">      REQTE     : MIRIAM FRANCISCO</w:t>
      </w:r>
    </w:p>
    <w:p w:rsidR="006E53C8" w:rsidRDefault="006E53C8">
      <w:r>
        <w:t xml:space="preserve">      ADVG      : LUIZ BETHOVEM FARAH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0021549-08.2004.</w:t>
      </w:r>
      <w:r w:rsidR="006A3497">
        <w:t>4.03.0000</w:t>
      </w:r>
      <w:r>
        <w:t xml:space="preserve"> PRECAT ORI:9400000211/SP REG:11.05.2004</w:t>
      </w:r>
    </w:p>
    <w:p w:rsidR="006E53C8" w:rsidRDefault="006E53C8">
      <w:r>
        <w:t xml:space="preserve">      REQTE     : ANA MARIA CANDIDO DE LIMA</w:t>
      </w:r>
    </w:p>
    <w:p w:rsidR="006E53C8" w:rsidRDefault="006E53C8">
      <w:r>
        <w:t xml:space="preserve">      ADV       : SP104829  DIONISIO FERREIRA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COLINA SP</w:t>
      </w:r>
    </w:p>
    <w:p w:rsidR="0007088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</w:t>
      </w:r>
      <w:r w:rsidR="00DA5180">
        <w:t>a, 1842 - 5º andar - Quadrante 2</w:t>
      </w:r>
    </w:p>
    <w:p w:rsidR="00070888" w:rsidRDefault="00070888"/>
    <w:p w:rsidR="006E53C8" w:rsidRDefault="006E53C8">
      <w:r>
        <w:t xml:space="preserve">      PROC.  : 0021550-90.2004.</w:t>
      </w:r>
      <w:r w:rsidR="006A3497">
        <w:t>4.03.0000</w:t>
      </w:r>
      <w:r>
        <w:t xml:space="preserve"> PRECAT ORI:9900000439/SP REG:11.05.2004</w:t>
      </w:r>
    </w:p>
    <w:p w:rsidR="006E53C8" w:rsidRDefault="006E53C8">
      <w:r>
        <w:t xml:space="preserve">      REQTE     : ALOISIO PAIVA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</w:t>
      </w:r>
      <w:r w:rsidR="00B65B0F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DOIS CORREGOS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0021551-75.2004.</w:t>
      </w:r>
      <w:r w:rsidR="006A3497">
        <w:t>4.03.0000</w:t>
      </w:r>
      <w:r>
        <w:t xml:space="preserve"> PRECAT ORI:9400000392/SP REG:11.05.2004</w:t>
      </w:r>
    </w:p>
    <w:p w:rsidR="006E53C8" w:rsidRDefault="006E53C8">
      <w:r>
        <w:t xml:space="preserve">      REQTE     : EDSON BUENO DA SILVA</w:t>
      </w:r>
    </w:p>
    <w:p w:rsidR="006E53C8" w:rsidRDefault="006E53C8">
      <w:r>
        <w:t xml:space="preserve">      ADV       : SP027829  ROBERTO MIRANDOLA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0021552-60.2004.</w:t>
      </w:r>
      <w:r w:rsidR="006A3497">
        <w:t>4.03.0000</w:t>
      </w:r>
      <w:r>
        <w:t xml:space="preserve"> PRECAT ORI:9900000161/SP REG:11.05.2004</w:t>
      </w:r>
    </w:p>
    <w:p w:rsidR="006E53C8" w:rsidRDefault="006E53C8">
      <w:r>
        <w:t xml:space="preserve">      REQTE     : CELIA GOMES DOS SANTOS</w:t>
      </w:r>
    </w:p>
    <w:p w:rsidR="006E53C8" w:rsidRDefault="006E53C8">
      <w:r>
        <w:t xml:space="preserve">      ADV       : SP142648  SANDRO MARCUS ALVES BACARO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0021553-45.2004.</w:t>
      </w:r>
      <w:r w:rsidR="006A3497">
        <w:t>4.03.0000</w:t>
      </w:r>
      <w:r>
        <w:t xml:space="preserve"> PRECAT ORI:9800000544/SP REG:11.05.2004</w:t>
      </w:r>
    </w:p>
    <w:p w:rsidR="006E53C8" w:rsidRDefault="006E53C8">
      <w:r>
        <w:t xml:space="preserve">      REQTE     : MARIA JOSE DA SILVA DOS SANTOS e outro(a)</w:t>
      </w:r>
    </w:p>
    <w:p w:rsidR="006E53C8" w:rsidRDefault="006E53C8">
      <w:r>
        <w:t xml:space="preserve">      ADV       : SP019769  FRANCISCO ORLANDO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0021554-30.2004.</w:t>
      </w:r>
      <w:r w:rsidR="006A3497">
        <w:t>4.03.0000</w:t>
      </w:r>
      <w:r>
        <w:t xml:space="preserve"> PRECAT ORI:9400000426/SP REG:11.05.2004</w:t>
      </w:r>
    </w:p>
    <w:p w:rsidR="006E53C8" w:rsidRDefault="006E53C8">
      <w:r>
        <w:t xml:space="preserve">      REQTE     : CASEMIRO MARCHIORI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0021555-15.2004.</w:t>
      </w:r>
      <w:r w:rsidR="006A3497">
        <w:t>4.03.0000</w:t>
      </w:r>
      <w:r>
        <w:t xml:space="preserve"> PRECAT ORI:9800003112/SP REG:11.05.2004</w:t>
      </w:r>
    </w:p>
    <w:p w:rsidR="006E53C8" w:rsidRDefault="006E53C8">
      <w:r>
        <w:t xml:space="preserve">      REQTE     : MARIA DE LOURDES ANGELO DE SOUZA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0021557-82.2004.</w:t>
      </w:r>
      <w:r w:rsidR="006A3497">
        <w:t>4.03.0000</w:t>
      </w:r>
      <w:r>
        <w:t xml:space="preserve"> PRECAT ORI:9900000456/SP REG:11.05.2004</w:t>
      </w:r>
    </w:p>
    <w:p w:rsidR="006E53C8" w:rsidRDefault="006E53C8">
      <w:r>
        <w:t xml:space="preserve">      REQTE     : DONIZETI EXPEDITO FRIOZI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0021558-67.2004.</w:t>
      </w:r>
      <w:r w:rsidR="006A3497">
        <w:t>4.03.0000</w:t>
      </w:r>
      <w:r>
        <w:t xml:space="preserve"> PRECAT ORI:199903990800422/SP REG:11.05.2004</w:t>
      </w:r>
    </w:p>
    <w:p w:rsidR="006E53C8" w:rsidRDefault="006E53C8">
      <w:r>
        <w:t xml:space="preserve">      REQTE     : PAULO ROBERTO RIVELLO e outro(a)</w:t>
      </w:r>
    </w:p>
    <w:p w:rsidR="006E53C8" w:rsidRDefault="006E53C8">
      <w:r>
        <w:t xml:space="preserve">      ADV       : SP069025  JOSE LUCIANO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</w:t>
      </w:r>
      <w:r w:rsidR="00B65B0F">
        <w:t>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0021559-52.2004.</w:t>
      </w:r>
      <w:r w:rsidR="006A3497">
        <w:t>4.03.0000</w:t>
      </w:r>
      <w:r>
        <w:t xml:space="preserve"> PRECAT ORI:199961170021140/SP REG:11.05.2004</w:t>
      </w:r>
    </w:p>
    <w:p w:rsidR="006E53C8" w:rsidRDefault="006E53C8">
      <w:r>
        <w:t xml:space="preserve">      REQTE     : ANA MARIA FERRAGINI VERDINI e outro(a)</w:t>
      </w:r>
    </w:p>
    <w:p w:rsidR="006E53C8" w:rsidRDefault="006E53C8">
      <w:r>
        <w:t xml:space="preserve">      ADV       : SP109441  PAULO SERGIO CACIOLA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0021560-37.2004.</w:t>
      </w:r>
      <w:r w:rsidR="006A3497">
        <w:t>4.03.0000</w:t>
      </w:r>
      <w:r>
        <w:t xml:space="preserve"> PRECAT ORI:200161170007163/SP REG:11.05.2004</w:t>
      </w:r>
    </w:p>
    <w:p w:rsidR="006E53C8" w:rsidRDefault="006E53C8">
      <w:r>
        <w:t xml:space="preserve">      REQTE     : ALBERTO ZANETTI e outro(a)</w:t>
      </w:r>
    </w:p>
    <w:p w:rsidR="006E53C8" w:rsidRDefault="006E53C8">
      <w:r>
        <w:t xml:space="preserve">      ADV       : SP027539  DEANGE ZANZINI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0021561-22.2004.</w:t>
      </w:r>
      <w:r w:rsidR="006A3497">
        <w:t>4.03.0000</w:t>
      </w:r>
      <w:r>
        <w:t xml:space="preserve"> PRECAT ORI:200261170024402/SP REG:11.05.2004</w:t>
      </w:r>
    </w:p>
    <w:p w:rsidR="006E53C8" w:rsidRDefault="006E53C8">
      <w:r>
        <w:t xml:space="preserve">      REQTE     : IVETE APARECIDA FRAILE e outro(a)</w:t>
      </w:r>
    </w:p>
    <w:p w:rsidR="006E53C8" w:rsidRDefault="006E53C8">
      <w:r>
        <w:t xml:space="preserve">      ADV       : SP027539  DEANGE ZANZINI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0021564-74.2004.</w:t>
      </w:r>
      <w:r w:rsidR="006A3497">
        <w:t>4.03.0000</w:t>
      </w:r>
      <w:r>
        <w:t xml:space="preserve"> PRECAT ORI:9503162580/SP REG:11.05.2004</w:t>
      </w:r>
    </w:p>
    <w:p w:rsidR="006E53C8" w:rsidRDefault="006E53C8">
      <w:r>
        <w:t xml:space="preserve">      PARTE A   : CREMILDA GOMES FRANZOLINI</w:t>
      </w:r>
    </w:p>
    <w:p w:rsidR="006E53C8" w:rsidRDefault="006E53C8">
      <w:r>
        <w:t xml:space="preserve">      REQTE     : CREMILDA GOMES FRANZOLINI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0021565-59.2004.</w:t>
      </w:r>
      <w:r w:rsidR="006A3497">
        <w:t>4.03.0000</w:t>
      </w:r>
      <w:r>
        <w:t xml:space="preserve"> PRECAT ORI:9203068503/SP REG:11.05.2004</w:t>
      </w:r>
    </w:p>
    <w:p w:rsidR="006E53C8" w:rsidRDefault="006E53C8">
      <w:r>
        <w:t xml:space="preserve">      REQTE     : LUIZ ANTONIO DA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0021566-44.2004.</w:t>
      </w:r>
      <w:r w:rsidR="006A3497">
        <w:t>4.03.0000</w:t>
      </w:r>
      <w:r>
        <w:t xml:space="preserve"> PRECAT ORI:9003104204/SP REG:11.05.2004</w:t>
      </w:r>
    </w:p>
    <w:p w:rsidR="006E53C8" w:rsidRDefault="006E53C8">
      <w:r>
        <w:t xml:space="preserve">      REQTE     : SEBASTIAO SORIANO SOARES</w:t>
      </w:r>
    </w:p>
    <w:p w:rsidR="006E53C8" w:rsidRDefault="006E53C8">
      <w:r>
        <w:t xml:space="preserve">      ADV       : SP070776  JOSE ANTONIO PINHO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0021567-29.2004.</w:t>
      </w:r>
      <w:r w:rsidR="006A3497">
        <w:t>4.03.0000</w:t>
      </w:r>
      <w:r>
        <w:t xml:space="preserve"> PRECAT ORI:9803020781/SP REG:11.05.2004</w:t>
      </w:r>
    </w:p>
    <w:p w:rsidR="006E53C8" w:rsidRDefault="006E53C8">
      <w:r>
        <w:t xml:space="preserve">      REQTE     : SEBASTIANA ROLDAO</w:t>
      </w:r>
    </w:p>
    <w:p w:rsidR="006E53C8" w:rsidRDefault="006E53C8">
      <w:r>
        <w:t xml:space="preserve">      ADV       : SP076431  EDUARDO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</w:t>
      </w:r>
      <w:r w:rsidR="00B65B0F">
        <w:t xml:space="preserve">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0021568-14.2004.</w:t>
      </w:r>
      <w:r w:rsidR="006A3497">
        <w:t>4.03.0000</w:t>
      </w:r>
      <w:r>
        <w:t xml:space="preserve"> PRECAT ORI:200161260021306/SP REG:11.05.2004</w:t>
      </w:r>
    </w:p>
    <w:p w:rsidR="006E53C8" w:rsidRDefault="006E53C8">
      <w:r>
        <w:t xml:space="preserve">      PARTE A   : VICENTE DIAS</w:t>
      </w:r>
    </w:p>
    <w:p w:rsidR="006E53C8" w:rsidRDefault="006E53C8">
      <w:r>
        <w:t xml:space="preserve">      REQTE     : VICENTE DIAS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0021572-51.2004.</w:t>
      </w:r>
      <w:r w:rsidR="006A3497">
        <w:t>4.03.0000</w:t>
      </w:r>
      <w:r>
        <w:t xml:space="preserve"> PRECAT ORI:8900277014/SP REG:11.05.2004</w:t>
      </w:r>
    </w:p>
    <w:p w:rsidR="006E53C8" w:rsidRDefault="006E53C8">
      <w:r>
        <w:t xml:space="preserve">      REQTE     : MARIA DULCE DE OLIVEIRA FONTANEZ</w:t>
      </w:r>
    </w:p>
    <w:p w:rsidR="006E53C8" w:rsidRDefault="006E53C8">
      <w:r>
        <w:t xml:space="preserve">      ADV       : SP055039  JOSE ROBERTO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0021573-36.2004.</w:t>
      </w:r>
      <w:r w:rsidR="006A3497">
        <w:t>4.03.0000</w:t>
      </w:r>
      <w:r>
        <w:t xml:space="preserve"> PRECAT ORI:8900277014/SP REG:11.05.2004</w:t>
      </w:r>
    </w:p>
    <w:p w:rsidR="006E53C8" w:rsidRDefault="006E53C8">
      <w:r>
        <w:t xml:space="preserve">      REQTE     : DELLA BIDIA ALDO</w:t>
      </w:r>
    </w:p>
    <w:p w:rsidR="006E53C8" w:rsidRDefault="006E53C8">
      <w:r>
        <w:t xml:space="preserve">      ADV       : SP055039  JOSE ROBERTO PEREIRA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0021575-06.2004.</w:t>
      </w:r>
      <w:r w:rsidR="006A3497">
        <w:t>4.03.0000</w:t>
      </w:r>
      <w:r>
        <w:t xml:space="preserve"> PRECAT ORI:9700001594/SP REG:11.05.2004</w:t>
      </w:r>
    </w:p>
    <w:p w:rsidR="006E53C8" w:rsidRDefault="006E53C8">
      <w:r>
        <w:t xml:space="preserve">      REQTE     : JOSE LUIZ REGONATO</w:t>
      </w:r>
    </w:p>
    <w:p w:rsidR="006E53C8" w:rsidRDefault="006E53C8">
      <w:r>
        <w:t xml:space="preserve">      ADV       : SP137406  JOAO MURCA PIRES SOBRINHO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PEDERNEIRAS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0021577-73.2004.</w:t>
      </w:r>
      <w:r w:rsidR="006A3497">
        <w:t>4.03.0000</w:t>
      </w:r>
      <w:r>
        <w:t xml:space="preserve"> PRECAT ORI:0007612036/SP REG:11.05.2004</w:t>
      </w:r>
    </w:p>
    <w:p w:rsidR="006E53C8" w:rsidRDefault="006E53C8">
      <w:r>
        <w:t xml:space="preserve">      REQTE     : AURELIANO VICENTE HERNANDES e outro(a)</w:t>
      </w:r>
    </w:p>
    <w:p w:rsidR="006E53C8" w:rsidRDefault="006E53C8">
      <w:r>
        <w:t xml:space="preserve">      ADV       : SP018528  JOSE CARLOS MARZABAL PAULINO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0021578-58.2004.</w:t>
      </w:r>
      <w:r w:rsidR="006A3497">
        <w:t>4.03.0000</w:t>
      </w:r>
      <w:r>
        <w:t xml:space="preserve"> PRECAT ORI:9000000139/SP REG:11.05.2004</w:t>
      </w:r>
    </w:p>
    <w:p w:rsidR="006E53C8" w:rsidRDefault="006E53C8">
      <w:r>
        <w:t xml:space="preserve">      REQTE     : NIVALDO VITORE</w:t>
      </w:r>
    </w:p>
    <w:p w:rsidR="006E53C8" w:rsidRDefault="006E53C8">
      <w:r>
        <w:t xml:space="preserve">      ADV       : SP074308  ALCEU EDER MASSUCATO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0021580-28.2004.</w:t>
      </w:r>
      <w:r w:rsidR="006A3497">
        <w:t>4.03.0000</w:t>
      </w:r>
      <w:r>
        <w:t xml:space="preserve"> PRECAT ORI:9600000630/SP REG:11.05.2004</w:t>
      </w:r>
    </w:p>
    <w:p w:rsidR="006E53C8" w:rsidRDefault="006E53C8">
      <w:r>
        <w:lastRenderedPageBreak/>
        <w:t xml:space="preserve">      REQTE     : FABRICIANO BISPO DE MELO</w:t>
      </w:r>
    </w:p>
    <w:p w:rsidR="006E53C8" w:rsidRDefault="006E53C8">
      <w:r>
        <w:t xml:space="preserve">      ADV       : SP128408  VANIA SOTINI</w:t>
      </w:r>
    </w:p>
    <w:p w:rsidR="006E53C8" w:rsidRDefault="006E53C8">
      <w:r>
        <w:t xml:space="preserve">      REQDO(A)  : Instituto N</w:t>
      </w:r>
      <w:r w:rsidR="00B65B0F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ANDRADINA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0021581-13.2004.</w:t>
      </w:r>
      <w:r w:rsidR="006A3497">
        <w:t>4.03.0000</w:t>
      </w:r>
      <w:r>
        <w:t xml:space="preserve"> PRECAT ORI:9000346061/SP REG:11.05.2004</w:t>
      </w:r>
    </w:p>
    <w:p w:rsidR="006E53C8" w:rsidRDefault="006E53C8">
      <w:r>
        <w:t xml:space="preserve">      REQTE     : EURIPEDES MARQUES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0021582-95.2004.</w:t>
      </w:r>
      <w:r w:rsidR="006A3497">
        <w:t>4.03.0000</w:t>
      </w:r>
      <w:r>
        <w:t xml:space="preserve"> PRECAT ORI:9106669557/SP REG:11.05.2004</w:t>
      </w:r>
    </w:p>
    <w:p w:rsidR="006E53C8" w:rsidRDefault="006E53C8">
      <w:r>
        <w:t xml:space="preserve">      REQTE     : NAIR BLUMTRITT VOLTANI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0021583-80.2004.</w:t>
      </w:r>
      <w:r w:rsidR="006A3497">
        <w:t>4.03.0000</w:t>
      </w:r>
      <w:r>
        <w:t xml:space="preserve"> PRECAT ORI:200261270014212/SP REG:11.05.2004</w:t>
      </w:r>
    </w:p>
    <w:p w:rsidR="006E53C8" w:rsidRDefault="006E53C8">
      <w:r>
        <w:t xml:space="preserve">      REQTE     : CLAUDIMIR ELIAS DA COSTA</w:t>
      </w:r>
    </w:p>
    <w:p w:rsidR="006E53C8" w:rsidRDefault="006E53C8">
      <w:r>
        <w:t xml:space="preserve">      ADV       : SP089258  EDMILSON DE SOUSA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DA BOA VISTA&gt;27ª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0021584-65.2004.</w:t>
      </w:r>
      <w:r w:rsidR="006A3497">
        <w:t>4.03.0000</w:t>
      </w:r>
      <w:r>
        <w:t xml:space="preserve"> PRECAT ORI:200003990366118/SP REG:11.05.2004</w:t>
      </w:r>
    </w:p>
    <w:p w:rsidR="006E53C8" w:rsidRDefault="006E53C8">
      <w:r>
        <w:t xml:space="preserve">      REQTE     : LUIZ CARLOS TONON</w:t>
      </w:r>
    </w:p>
    <w:p w:rsidR="006E53C8" w:rsidRDefault="006E53C8">
      <w:r>
        <w:t xml:space="preserve">      ADV       : SP089258  EDMILSON DE SOUSA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DA BOA VISTA&gt;27ª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0021588-05.2004.</w:t>
      </w:r>
      <w:r w:rsidR="006A3497">
        <w:t>4.03.0000</w:t>
      </w:r>
      <w:r>
        <w:t xml:space="preserve"> PRECAT ORI:200261260020963/SP REG:11.05.2004</w:t>
      </w:r>
    </w:p>
    <w:p w:rsidR="006E53C8" w:rsidRDefault="006E53C8">
      <w:r>
        <w:t xml:space="preserve">      REQTE     : JOAO JOSE DE ALBUQUERQUE e outro(a)</w:t>
      </w:r>
    </w:p>
    <w:p w:rsidR="006E53C8" w:rsidRDefault="006E53C8">
      <w:r>
        <w:t xml:space="preserve">      ADV       : SP027506  VALDECIRIO TELES VERAS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0021589-87.2004.</w:t>
      </w:r>
      <w:r w:rsidR="006A3497">
        <w:t>4.03.0000</w:t>
      </w:r>
      <w:r>
        <w:t xml:space="preserve"> PRECAT ORI:200003990456491/SP REG:11.05.2004</w:t>
      </w:r>
    </w:p>
    <w:p w:rsidR="006E53C8" w:rsidRDefault="006E53C8">
      <w:r>
        <w:t xml:space="preserve">      REQTE     : AUREA FERNANDES DE MORAES BARBOSA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0021590-72.2004.</w:t>
      </w:r>
      <w:r w:rsidR="006A3497">
        <w:t>4.03.0000</w:t>
      </w:r>
      <w:r>
        <w:t xml:space="preserve"> PRECAT ORI:200003990222352/SP REG:11.05.2004</w:t>
      </w:r>
    </w:p>
    <w:p w:rsidR="006E53C8" w:rsidRDefault="006E53C8">
      <w:r>
        <w:t xml:space="preserve">      REQTE     : JULIO BEZERRA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</w:t>
      </w:r>
      <w:r w:rsidR="00B65B0F">
        <w:t xml:space="preserve">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0021591-57.2004.</w:t>
      </w:r>
      <w:r w:rsidR="006A3497">
        <w:t>4.03.0000</w:t>
      </w:r>
      <w:r>
        <w:t xml:space="preserve"> PRECAT ORI:9600000600/SP REG:11.05.2004</w:t>
      </w:r>
    </w:p>
    <w:p w:rsidR="006E53C8" w:rsidRDefault="006E53C8">
      <w:r>
        <w:t xml:space="preserve">      PARTE A   : ODENIR QUEIROZ</w:t>
      </w:r>
    </w:p>
    <w:p w:rsidR="006E53C8" w:rsidRDefault="006E53C8">
      <w:r>
        <w:t xml:space="preserve">      REQTE     : PATRICIA CRISTINA QUEIROZ</w:t>
      </w:r>
    </w:p>
    <w:p w:rsidR="006E53C8" w:rsidRDefault="006E53C8">
      <w:r>
        <w:t xml:space="preserve">      ADV       : SP103992  JOSIANE POPOLO DELL AQUA ZANARDO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0021592-42.2004.</w:t>
      </w:r>
      <w:r w:rsidR="006A3497">
        <w:t>4.03.0000</w:t>
      </w:r>
      <w:r>
        <w:t xml:space="preserve"> PRECAT ORI:9600000600/SP REG:11.05.2004</w:t>
      </w:r>
    </w:p>
    <w:p w:rsidR="006E53C8" w:rsidRDefault="006E53C8">
      <w:r>
        <w:t xml:space="preserve">      PARTE A   : ODENIR QUEIROZ</w:t>
      </w:r>
    </w:p>
    <w:p w:rsidR="006E53C8" w:rsidRDefault="006E53C8">
      <w:r>
        <w:t xml:space="preserve">      REQTE     : PAULO ANTONIO QUEIROZ</w:t>
      </w:r>
    </w:p>
    <w:p w:rsidR="006E53C8" w:rsidRDefault="006E53C8">
      <w:r>
        <w:t xml:space="preserve">      ADV       : SP103992  JOSIANE POPOLO DELL AQUA ZANARDO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0021593-27.2004.</w:t>
      </w:r>
      <w:r w:rsidR="006A3497">
        <w:t>4.03.0000</w:t>
      </w:r>
      <w:r>
        <w:t xml:space="preserve"> PRECAT ORI:9600000600/SP REG:11.05.2004</w:t>
      </w:r>
    </w:p>
    <w:p w:rsidR="006E53C8" w:rsidRDefault="006E53C8">
      <w:r>
        <w:t xml:space="preserve">      PARTE A   : ODENIR QUEIROZ</w:t>
      </w:r>
    </w:p>
    <w:p w:rsidR="006E53C8" w:rsidRDefault="006E53C8">
      <w:r>
        <w:t xml:space="preserve">      REQTE     : ODENIR QUEIROZ JUNIOR</w:t>
      </w:r>
    </w:p>
    <w:p w:rsidR="006E53C8" w:rsidRDefault="006E53C8">
      <w:r>
        <w:t xml:space="preserve">      ADV       : SP103992  JOSIANE POPOLO DELL AQUA ZANARDO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EE0F2D" w:rsidRDefault="00EE0F2D"/>
    <w:p w:rsidR="006E53C8" w:rsidRDefault="006E53C8">
      <w:r>
        <w:t xml:space="preserve">      PROC.  : 0021594-12.2004.</w:t>
      </w:r>
      <w:r w:rsidR="006A3497">
        <w:t>4.03.0000</w:t>
      </w:r>
      <w:r>
        <w:t xml:space="preserve"> PRECAT ORI:9200000551/SP REG:11.05.2004</w:t>
      </w:r>
    </w:p>
    <w:p w:rsidR="006E53C8" w:rsidRDefault="006E53C8">
      <w:r>
        <w:t xml:space="preserve">      REQTE     : JOAO SAVINI</w:t>
      </w:r>
    </w:p>
    <w:p w:rsidR="006E53C8" w:rsidRDefault="006E53C8">
      <w:r>
        <w:t xml:space="preserve">      ADV       : SP112706  OSVALDO RIBEIRO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0021595-94.2004.</w:t>
      </w:r>
      <w:r w:rsidR="006A3497">
        <w:t>4.03.0000</w:t>
      </w:r>
      <w:r>
        <w:t xml:space="preserve"> PRECAT ORI:9900000668/SP REG:11.05.2004</w:t>
      </w:r>
    </w:p>
    <w:p w:rsidR="006E53C8" w:rsidRDefault="006E53C8">
      <w:r>
        <w:t xml:space="preserve">      REQTE     : JOSE ROBERTO DA SILVA</w:t>
      </w:r>
    </w:p>
    <w:p w:rsidR="006E53C8" w:rsidRDefault="006E53C8">
      <w:r>
        <w:t xml:space="preserve">      ADV       : SP144230  ALEXANDRE ROGERIO BOTTURA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0021596-79.2004.</w:t>
      </w:r>
      <w:r w:rsidR="006A3497">
        <w:t>4.03.0000</w:t>
      </w:r>
      <w:r>
        <w:t xml:space="preserve"> PRECAT ORI:9400000019/SP REG:11.05.2004</w:t>
      </w:r>
    </w:p>
    <w:p w:rsidR="006E53C8" w:rsidRDefault="006E53C8">
      <w:r>
        <w:t xml:space="preserve">      REQTE     : DARCY ESTEFANO</w:t>
      </w:r>
    </w:p>
    <w:p w:rsidR="006E53C8" w:rsidRDefault="006E53C8">
      <w:r>
        <w:t xml:space="preserve">      ADV       : SP076847  ALVARO GUILHERME SERODIO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0021597-64.2004.</w:t>
      </w:r>
      <w:r w:rsidR="006A3497">
        <w:t>4.03.0000</w:t>
      </w:r>
      <w:r>
        <w:t xml:space="preserve"> PRECAT ORI:9400000317/SP REG:11.05.2004</w:t>
      </w:r>
    </w:p>
    <w:p w:rsidR="006E53C8" w:rsidRDefault="006E53C8">
      <w:r>
        <w:t xml:space="preserve">      REQTE     : MARINA DOS SANTOS</w:t>
      </w:r>
    </w:p>
    <w:p w:rsidR="006E53C8" w:rsidRDefault="006E53C8">
      <w:r>
        <w:t xml:space="preserve">      ADV       : S</w:t>
      </w:r>
      <w:r w:rsidR="00567F92">
        <w:t>P015254  HELENA SPOSITO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CARAPICUIBA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0021598-49.2004.</w:t>
      </w:r>
      <w:r w:rsidR="006A3497">
        <w:t>4.03.0000</w:t>
      </w:r>
      <w:r>
        <w:t xml:space="preserve"> PRECAT ORI:9800000219/SP REG:11.05.2004</w:t>
      </w:r>
    </w:p>
    <w:p w:rsidR="006E53C8" w:rsidRDefault="006E53C8">
      <w:r>
        <w:t xml:space="preserve">      REQTE     : NIRCE MARTORELI DOS SANTOS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0021599-34.2004.</w:t>
      </w:r>
      <w:r w:rsidR="006A3497">
        <w:t>4.03.0000</w:t>
      </w:r>
      <w:r>
        <w:t xml:space="preserve"> PRECAT ORI:9800001207/SP REG:11.05.2004</w:t>
      </w:r>
    </w:p>
    <w:p w:rsidR="006E53C8" w:rsidRDefault="006E53C8">
      <w:r>
        <w:t xml:space="preserve">      REQTE     : MARCOS DOS SANTOS</w:t>
      </w:r>
    </w:p>
    <w:p w:rsidR="006E53C8" w:rsidRDefault="006E53C8">
      <w:r>
        <w:t xml:space="preserve">      ADV       : SP080369  CLAUDIO MIGUEL CARAM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0021600-19.2004.</w:t>
      </w:r>
      <w:r w:rsidR="006A3497">
        <w:t>4.03.0000</w:t>
      </w:r>
      <w:r>
        <w:t xml:space="preserve"> PRECAT ORI:9800001197/SP REG:11.05.2004</w:t>
      </w:r>
    </w:p>
    <w:p w:rsidR="006E53C8" w:rsidRDefault="006E53C8">
      <w:r>
        <w:t xml:space="preserve">      REQTE     : JOSE DE OLIVEIRA</w:t>
      </w:r>
    </w:p>
    <w:p w:rsidR="006E53C8" w:rsidRDefault="006E53C8">
      <w:r>
        <w:t xml:space="preserve">      ADV       : SP080369  CLAUDIO MIGUEL CARAM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0021602-86.2004.</w:t>
      </w:r>
      <w:r w:rsidR="006A3497">
        <w:t>4.03.0000</w:t>
      </w:r>
      <w:r>
        <w:t xml:space="preserve"> PRECAT ORI:9800000273/SP REG:11.05.2004</w:t>
      </w:r>
    </w:p>
    <w:p w:rsidR="006E53C8" w:rsidRDefault="006E53C8">
      <w:r>
        <w:t xml:space="preserve">      REQTE     : APARECIDA ALVES DE LIMA SOUZA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0021603-71.2004.</w:t>
      </w:r>
      <w:r w:rsidR="006A3497">
        <w:t>4.03.0000</w:t>
      </w:r>
      <w:r>
        <w:t xml:space="preserve"> PRECAT ORI:9600000849/SP REG:11.05.2004</w:t>
      </w:r>
    </w:p>
    <w:p w:rsidR="006E53C8" w:rsidRDefault="006E53C8">
      <w:r>
        <w:t xml:space="preserve">      REQTE     : JOSE GOBETTI e outros(as)</w:t>
      </w:r>
    </w:p>
    <w:p w:rsidR="006E53C8" w:rsidRDefault="006E53C8">
      <w:r>
        <w:t xml:space="preserve">      ADV       : SP088551  LUIZ CELSO PARRA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0021604-56.2004.</w:t>
      </w:r>
      <w:r w:rsidR="006A3497">
        <w:t>4.03.0000</w:t>
      </w:r>
      <w:r>
        <w:t xml:space="preserve"> PRECAT ORI:9600001645/SP REG:11.05.2004</w:t>
      </w:r>
    </w:p>
    <w:p w:rsidR="006E53C8" w:rsidRDefault="006E53C8">
      <w:r>
        <w:t xml:space="preserve">      REQTE     : HONORIO FERREIRA DOS SANTOS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0021605-41.2004.</w:t>
      </w:r>
      <w:r w:rsidR="006A3497">
        <w:t>4.03.0000</w:t>
      </w:r>
      <w:r>
        <w:t xml:space="preserve"> PRECAT ORI:9800000664/SP REG:11.05.2004</w:t>
      </w:r>
    </w:p>
    <w:p w:rsidR="006E53C8" w:rsidRDefault="006E53C8">
      <w:r>
        <w:t xml:space="preserve">      REQTE     : ANTONIO CANCIAN</w:t>
      </w:r>
    </w:p>
    <w:p w:rsidR="006E53C8" w:rsidRDefault="006E53C8">
      <w:r>
        <w:t xml:space="preserve">      ADV       : SP128366  JOSE BRUN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67F92">
        <w:t>SP000030  HERMES ARRAIS ALENCAR</w:t>
      </w:r>
    </w:p>
    <w:p w:rsidR="006E53C8" w:rsidRDefault="006E53C8">
      <w:r>
        <w:t xml:space="preserve">      DEPREC    : JUIZO DE DIREITO DA 1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0021608-93.2004.</w:t>
      </w:r>
      <w:r w:rsidR="006A3497">
        <w:t>4.03.0000</w:t>
      </w:r>
      <w:r>
        <w:t xml:space="preserve"> PRECAT ORI:9200000589/SP REG:11.05.2004</w:t>
      </w:r>
    </w:p>
    <w:p w:rsidR="006E53C8" w:rsidRDefault="006E53C8">
      <w:r>
        <w:t xml:space="preserve">      REQTE     : PEDRO RAPHAEL SALEMME</w:t>
      </w:r>
    </w:p>
    <w:p w:rsidR="006E53C8" w:rsidRDefault="006E53C8">
      <w:r>
        <w:t xml:space="preserve">      ADV       : SP027086  WANER PACCOLA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0021611-48.2004.</w:t>
      </w:r>
      <w:r w:rsidR="006A3497">
        <w:t>4.03.0000</w:t>
      </w:r>
      <w:r>
        <w:t xml:space="preserve"> PRECAT ORI:9400000591/SP REG:12.05.2004</w:t>
      </w:r>
    </w:p>
    <w:p w:rsidR="006E53C8" w:rsidRDefault="006E53C8">
      <w:r>
        <w:t xml:space="preserve">      REQTE     : JOANA DA COSTA CAMPOS</w:t>
      </w:r>
    </w:p>
    <w:p w:rsidR="006E53C8" w:rsidRDefault="006E53C8">
      <w:r>
        <w:t xml:space="preserve">      ADV       : SP099148  EDVALDO LUIZ FRANCISCO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0021613-18.2004.</w:t>
      </w:r>
      <w:r w:rsidR="006A3497">
        <w:t>4.03.0000</w:t>
      </w:r>
      <w:r>
        <w:t xml:space="preserve"> PRECAT ORI:9700000476/SP REG:12.05.2004</w:t>
      </w:r>
    </w:p>
    <w:p w:rsidR="006E53C8" w:rsidRDefault="006E53C8">
      <w:r>
        <w:t xml:space="preserve">      REQTE     : ERNESTO ROQUE MARIANO</w:t>
      </w:r>
    </w:p>
    <w:p w:rsidR="006E53C8" w:rsidRDefault="006E53C8">
      <w:r>
        <w:t xml:space="preserve">      ADV       : SP080369  CLAUDIO MIGUEL CARAM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0021614-03.2004.</w:t>
      </w:r>
      <w:r w:rsidR="006A3497">
        <w:t>4.03.0000</w:t>
      </w:r>
      <w:r>
        <w:t xml:space="preserve"> PRECAT ORI:9900000365/SP REG:12.05.2004</w:t>
      </w:r>
    </w:p>
    <w:p w:rsidR="006E53C8" w:rsidRDefault="006E53C8">
      <w:r>
        <w:t xml:space="preserve">      REQTE     : JOAO LEME DE ASSIS</w:t>
      </w:r>
    </w:p>
    <w:p w:rsidR="006E53C8" w:rsidRDefault="006E53C8">
      <w:r>
        <w:t xml:space="preserve">      ADV       : SP080369  CLAUDIO MIGUEL CARAM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0021615-85.2004.</w:t>
      </w:r>
      <w:r w:rsidR="006A3497">
        <w:t>4.03.0000</w:t>
      </w:r>
      <w:r>
        <w:t xml:space="preserve"> PRECAT ORI:0100001793/SP REG:12.05.2004</w:t>
      </w:r>
    </w:p>
    <w:p w:rsidR="006E53C8" w:rsidRDefault="006E53C8">
      <w:r>
        <w:t xml:space="preserve">      REQTE     : AVELINA PEREIRA LOPES</w:t>
      </w:r>
    </w:p>
    <w:p w:rsidR="006E53C8" w:rsidRDefault="006E53C8">
      <w:r>
        <w:lastRenderedPageBreak/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0021616-70.2004.</w:t>
      </w:r>
      <w:r w:rsidR="006A3497">
        <w:t>4.03.0000</w:t>
      </w:r>
      <w:r>
        <w:t xml:space="preserve"> PRECAT ORI:9800003185/SP REG:12.05.2004</w:t>
      </w:r>
    </w:p>
    <w:p w:rsidR="006E53C8" w:rsidRDefault="006E53C8">
      <w:r>
        <w:t xml:space="preserve">      PARTE A   : RENATA DE CASTRO</w:t>
      </w:r>
    </w:p>
    <w:p w:rsidR="006E53C8" w:rsidRDefault="006E53C8">
      <w:r>
        <w:t xml:space="preserve">      REQTE     : RENATA DE CASTRO</w:t>
      </w:r>
    </w:p>
    <w:p w:rsidR="006E53C8" w:rsidRDefault="006E53C8">
      <w:r>
        <w:t xml:space="preserve">      ADV       : SP027829  ROBERTO MIRANDOLA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0021617-55.2004.</w:t>
      </w:r>
      <w:r w:rsidR="006A3497">
        <w:t>4.03.0000</w:t>
      </w:r>
      <w:r>
        <w:t xml:space="preserve"> PRECAT ORI:9900000280/SP REG:12.05.2004</w:t>
      </w:r>
    </w:p>
    <w:p w:rsidR="006E53C8" w:rsidRDefault="006E53C8">
      <w:r>
        <w:t xml:space="preserve">      REQTE     : MARLENE CARIDADE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</w:t>
      </w:r>
      <w:r w:rsidR="00567F92">
        <w:t>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0021618-40.2004.</w:t>
      </w:r>
      <w:r w:rsidR="006A3497">
        <w:t>4.03.0000</w:t>
      </w:r>
      <w:r>
        <w:t xml:space="preserve"> PRECAT ORI:9900000225/SP REG:12.05.2004</w:t>
      </w:r>
    </w:p>
    <w:p w:rsidR="006E53C8" w:rsidRDefault="006E53C8">
      <w:r>
        <w:t xml:space="preserve">      REQTE     : IZOLINA DE FREITAS SANTOS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0021619-25.2004.</w:t>
      </w:r>
      <w:r w:rsidR="006A3497">
        <w:t>4.03.0000</w:t>
      </w:r>
      <w:r>
        <w:t xml:space="preserve"> PRECAT ORI:9800000561/SP REG:12.05.2004</w:t>
      </w:r>
    </w:p>
    <w:p w:rsidR="006E53C8" w:rsidRDefault="006E53C8">
      <w:r>
        <w:t xml:space="preserve">      REQTE     : ALMERINDA ARANTES OLYMPIO e outro(a)</w:t>
      </w:r>
    </w:p>
    <w:p w:rsidR="006E53C8" w:rsidRDefault="006E53C8">
      <w:r>
        <w:t xml:space="preserve">      ADV       : SP118430  GILSON BENEDITO RAIMUNDO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070888" w:rsidRDefault="00070888"/>
    <w:p w:rsidR="006E53C8" w:rsidRDefault="006E53C8">
      <w:r>
        <w:t xml:space="preserve">      PROC.  : 0021620-10.2004.</w:t>
      </w:r>
      <w:r w:rsidR="006A3497">
        <w:t>4.03.0000</w:t>
      </w:r>
      <w:r>
        <w:t xml:space="preserve"> PRECAT ORI:0000002051/SP REG:12.05.2004</w:t>
      </w:r>
    </w:p>
    <w:p w:rsidR="006E53C8" w:rsidRDefault="006E53C8">
      <w:r>
        <w:t xml:space="preserve">      REQTE     : JOAO BATISTA DE OLIVEIRA</w:t>
      </w:r>
    </w:p>
    <w:p w:rsidR="006E53C8" w:rsidRDefault="006E53C8">
      <w:r>
        <w:t xml:space="preserve">      ADV       : SP134192  CLAUDELI RIBEIRO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0021621-92.2004.</w:t>
      </w:r>
      <w:r w:rsidR="006A3497">
        <w:t>4.03.0000</w:t>
      </w:r>
      <w:r>
        <w:t xml:space="preserve"> PRECAT ORI:0100001658/SP REG:12.05.2004</w:t>
      </w:r>
    </w:p>
    <w:p w:rsidR="006E53C8" w:rsidRDefault="006E53C8">
      <w:r>
        <w:t xml:space="preserve">      REQTE     : CLARISMUNDO FERREIRA DOS SANTOS</w:t>
      </w:r>
    </w:p>
    <w:p w:rsidR="006E53C8" w:rsidRDefault="006E53C8">
      <w:r>
        <w:t xml:space="preserve">      ADV       : SP134192  CLAUDELI RIBEIRO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0021622-77.2004.</w:t>
      </w:r>
      <w:r w:rsidR="006A3497">
        <w:t>4.03.0000</w:t>
      </w:r>
      <w:r>
        <w:t xml:space="preserve"> PRECAT ORI:9106839177/SP REG:12.05.2004</w:t>
      </w:r>
    </w:p>
    <w:p w:rsidR="006E53C8" w:rsidRDefault="006E53C8">
      <w:r>
        <w:t xml:space="preserve">      REQTE     : EUCLIDES DE ANDRADE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0021623-62.2004.</w:t>
      </w:r>
      <w:r w:rsidR="006A3497">
        <w:t>4.03.0000</w:t>
      </w:r>
      <w:r>
        <w:t xml:space="preserve"> PRECAT ORI:199903990543115/SP REG:12.05.2004</w:t>
      </w:r>
    </w:p>
    <w:p w:rsidR="006E53C8" w:rsidRDefault="006E53C8">
      <w:r>
        <w:t xml:space="preserve">      REQTE     : ANTONIO ALVES DO NASCIMENTO e outro(a)</w:t>
      </w:r>
    </w:p>
    <w:p w:rsidR="006E53C8" w:rsidRDefault="006E53C8">
      <w:r>
        <w:t xml:space="preserve">      ADV       : SP031605  MARIA IVANETE VETORAZZO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0021624-47.2004.</w:t>
      </w:r>
      <w:r w:rsidR="006A3497">
        <w:t>4.03.0000</w:t>
      </w:r>
      <w:r>
        <w:t xml:space="preserve"> PRECAT ORI:9700000327/SP REG:12.05.2004</w:t>
      </w:r>
    </w:p>
    <w:p w:rsidR="006E53C8" w:rsidRDefault="006E53C8">
      <w:r>
        <w:t xml:space="preserve">      REQTE     : ALZIRA FERREIRA DA COSTA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</w:t>
      </w:r>
      <w:r w:rsidR="00567F92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0021626-17.2004.</w:t>
      </w:r>
      <w:r w:rsidR="006A3497">
        <w:t>4.03.0000</w:t>
      </w:r>
      <w:r>
        <w:t xml:space="preserve"> PRECAT ORI:9000392888/SP REG:12.05.2004</w:t>
      </w:r>
    </w:p>
    <w:p w:rsidR="006E53C8" w:rsidRDefault="006E53C8">
      <w:r>
        <w:t xml:space="preserve">      REQTE     : RAFAEL MORENO PAREJA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0021628-84.2004.</w:t>
      </w:r>
      <w:r w:rsidR="006A3497">
        <w:t>4.03.0000</w:t>
      </w:r>
      <w:r>
        <w:t xml:space="preserve"> PRECAT ORI:9810023871/SP REG:12.05.2004</w:t>
      </w:r>
    </w:p>
    <w:p w:rsidR="006E53C8" w:rsidRDefault="006E53C8">
      <w:r>
        <w:t xml:space="preserve">      REQTE     : APARECIDA LEALDINI RICCI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0021629-69.2004.</w:t>
      </w:r>
      <w:r w:rsidR="006A3497">
        <w:t>4.03.0000</w:t>
      </w:r>
      <w:r>
        <w:t xml:space="preserve"> PRECAT ORI:9509044172/SP REG:12.05.2004</w:t>
      </w:r>
    </w:p>
    <w:p w:rsidR="006E53C8" w:rsidRDefault="006E53C8">
      <w:r>
        <w:t xml:space="preserve">      REQTE     : JOSE CARLOS NOGUEIRA e outros(as)</w:t>
      </w:r>
    </w:p>
    <w:p w:rsidR="006E53C8" w:rsidRDefault="006E53C8">
      <w:r>
        <w:t xml:space="preserve">      ADV       : SP078529  CELSO AUGUSTO BISMARA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0021630-54.2004.</w:t>
      </w:r>
      <w:r w:rsidR="006A3497">
        <w:t>4.03.0000</w:t>
      </w:r>
      <w:r>
        <w:t xml:space="preserve"> PRECAT ORI:9609008208/SP REG:12.05.2004</w:t>
      </w:r>
    </w:p>
    <w:p w:rsidR="006E53C8" w:rsidRDefault="006E53C8">
      <w:r>
        <w:t xml:space="preserve">      REQTE     : ALCEBIADES ALVARENGA DA SILVA</w:t>
      </w:r>
    </w:p>
    <w:p w:rsidR="006E53C8" w:rsidRDefault="006E53C8">
      <w:r>
        <w:lastRenderedPageBreak/>
        <w:t xml:space="preserve">      ADV       : SP022833  PAULO VIRGILIO GUARIGLIA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0021634-91.2004.</w:t>
      </w:r>
      <w:r w:rsidR="006A3497">
        <w:t>4.03.0000</w:t>
      </w:r>
      <w:r>
        <w:t xml:space="preserve"> PRECAT ORI:9700001262/SP REG:12.05.2004</w:t>
      </w:r>
    </w:p>
    <w:p w:rsidR="006E53C8" w:rsidRDefault="006E53C8">
      <w:r>
        <w:t xml:space="preserve">      REQTE     : MARIA ABADIA BALBINO</w:t>
      </w:r>
    </w:p>
    <w:p w:rsidR="006E53C8" w:rsidRDefault="006E53C8">
      <w:r>
        <w:t xml:space="preserve">      ADVG      : LUIZ CARLOS ZORDAN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BEBEDOURO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0021635-76.2004.</w:t>
      </w:r>
      <w:r w:rsidR="006A3497">
        <w:t>4.03.0000</w:t>
      </w:r>
      <w:r>
        <w:t xml:space="preserve"> PRECAT ORI:9100000015/SP REG:12.05.2004</w:t>
      </w:r>
    </w:p>
    <w:p w:rsidR="006E53C8" w:rsidRDefault="006E53C8">
      <w:r>
        <w:t xml:space="preserve">      REQTE     : JOSE PINTO MACHADO</w:t>
      </w:r>
    </w:p>
    <w:p w:rsidR="006E53C8" w:rsidRDefault="006E53C8">
      <w:r>
        <w:t xml:space="preserve">      ADVG      : MARCOS PALMIERI MARTINS BARBOSA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CACAPAVA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0021636-61.2004.</w:t>
      </w:r>
      <w:r w:rsidR="006A3497">
        <w:t>4.03.0000</w:t>
      </w:r>
      <w:r>
        <w:t xml:space="preserve"> PRECAT ORI:9700000167/SP REG:12.05.2004</w:t>
      </w:r>
    </w:p>
    <w:p w:rsidR="006E53C8" w:rsidRDefault="006E53C8">
      <w:r>
        <w:t xml:space="preserve">      REQTE     : MARIA DA CONCEICAO CORREA BUENO</w:t>
      </w:r>
    </w:p>
    <w:p w:rsidR="006E53C8" w:rsidRDefault="006E53C8">
      <w:r>
        <w:t xml:space="preserve">      ADV       : SP129377  LICELE CORREA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PIEDADE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</w:t>
      </w:r>
      <w:r w:rsidR="00567F92">
        <w:t>ante 2</w:t>
      </w:r>
    </w:p>
    <w:p w:rsidR="006E53C8" w:rsidRDefault="006E53C8"/>
    <w:p w:rsidR="006E53C8" w:rsidRDefault="006E53C8">
      <w:r>
        <w:t xml:space="preserve">      PROC.  : 0021637-46.2004.</w:t>
      </w:r>
      <w:r w:rsidR="006A3497">
        <w:t>4.03.0000</w:t>
      </w:r>
      <w:r>
        <w:t xml:space="preserve"> PRECAT ORI:9400000629/SP REG:12.05.2004</w:t>
      </w:r>
    </w:p>
    <w:p w:rsidR="006E53C8" w:rsidRDefault="006E53C8">
      <w:r>
        <w:t xml:space="preserve">      PARTE A   : CECILIA DE OLIVEIRA</w:t>
      </w:r>
    </w:p>
    <w:p w:rsidR="006E53C8" w:rsidRDefault="006E53C8">
      <w:r>
        <w:t xml:space="preserve">      REQTE     : CECILIA DE OLIVEIRA</w:t>
      </w:r>
    </w:p>
    <w:p w:rsidR="006E53C8" w:rsidRDefault="006E53C8">
      <w:r>
        <w:t xml:space="preserve">      ADV       : SP101603  ZILDA DE FATIMA LOPES MARTIN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PIEDADE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0021638-31.2004.</w:t>
      </w:r>
      <w:r w:rsidR="006A3497">
        <w:t>4.03.0000</w:t>
      </w:r>
      <w:r>
        <w:t xml:space="preserve"> PRECAT ORI:9700001945/SP REG:12.05.2004</w:t>
      </w:r>
    </w:p>
    <w:p w:rsidR="006E53C8" w:rsidRDefault="006E53C8">
      <w:r>
        <w:t xml:space="preserve">      REQTE     : BENEDITA ORLANDINA MARQUES</w:t>
      </w:r>
    </w:p>
    <w:p w:rsidR="006E53C8" w:rsidRDefault="006E53C8">
      <w:r>
        <w:t xml:space="preserve">      ADV       : SP096264  JOSE LUIZ PEREIRA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0021639-16.2004.</w:t>
      </w:r>
      <w:r w:rsidR="006A3497">
        <w:t>4.03.0000</w:t>
      </w:r>
      <w:r>
        <w:t xml:space="preserve"> PRECAT ORI:9800000456/SP REG:12.05.2004</w:t>
      </w:r>
    </w:p>
    <w:p w:rsidR="006E53C8" w:rsidRDefault="006E53C8">
      <w:r>
        <w:t xml:space="preserve">      REQTE     : MARIA RITA LUCIO</w:t>
      </w:r>
    </w:p>
    <w:p w:rsidR="006E53C8" w:rsidRDefault="006E53C8">
      <w:r>
        <w:t xml:space="preserve">      ADV       : SP122476  PATRICIA LOPES FERIANI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0021640-98.2004.</w:t>
      </w:r>
      <w:r w:rsidR="006A3497">
        <w:t>4.03.0000</w:t>
      </w:r>
      <w:r>
        <w:t xml:space="preserve"> PRECAT ORI:9800000406/SP REG:12.05.2004</w:t>
      </w:r>
    </w:p>
    <w:p w:rsidR="006E53C8" w:rsidRDefault="006E53C8">
      <w:r>
        <w:t xml:space="preserve">      REQTE     : UMBELINO ARMELIN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0021642-68.2004.</w:t>
      </w:r>
      <w:r w:rsidR="006A3497">
        <w:t>4.03.0000</w:t>
      </w:r>
      <w:r>
        <w:t xml:space="preserve"> PRECAT ORI:9800000558/SP REG:12.05.2004</w:t>
      </w:r>
    </w:p>
    <w:p w:rsidR="006E53C8" w:rsidRDefault="006E53C8">
      <w:r>
        <w:t xml:space="preserve">      REQTE     : JORGE NASCIMENTO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0021643-53.2004.</w:t>
      </w:r>
      <w:r w:rsidR="006A3497">
        <w:t>4.03.0000</w:t>
      </w:r>
      <w:r>
        <w:t xml:space="preserve"> PRECAT ORI:0100001755/SP REG:12.05.2004</w:t>
      </w:r>
    </w:p>
    <w:p w:rsidR="006E53C8" w:rsidRDefault="006E53C8">
      <w:r>
        <w:t xml:space="preserve">      REQTE     : LADIR TEODORO</w:t>
      </w:r>
    </w:p>
    <w:p w:rsidR="006E53C8" w:rsidRDefault="006E53C8">
      <w:r>
        <w:t xml:space="preserve">      ADV       : SP033166  DIRCEU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SUMARE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0021644-38.2004.</w:t>
      </w:r>
      <w:r w:rsidR="006A3497">
        <w:t>4.03.0000</w:t>
      </w:r>
      <w:r>
        <w:t xml:space="preserve"> PRECAT ORI:9900000845/SP REG:12.05.2004</w:t>
      </w:r>
    </w:p>
    <w:p w:rsidR="006E53C8" w:rsidRDefault="006E53C8">
      <w:r>
        <w:t xml:space="preserve">      REQTE     : JOAO BATISTA DE PAULA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0021645-23.2004.</w:t>
      </w:r>
      <w:r w:rsidR="006A3497">
        <w:t>4.03.0000</w:t>
      </w:r>
      <w:r>
        <w:t xml:space="preserve"> PRECAT ORI:8900001564/SP REG:12.05.2004</w:t>
      </w:r>
    </w:p>
    <w:p w:rsidR="006E53C8" w:rsidRDefault="006E53C8">
      <w:r>
        <w:t xml:space="preserve">      REQTE     : ATALIBA PENACHIONI e outros(as)</w:t>
      </w:r>
    </w:p>
    <w:p w:rsidR="006E53C8" w:rsidRDefault="006E53C8">
      <w:r>
        <w:t xml:space="preserve">      ADVG      : JOAO EDUARDO POLESI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BARBARA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0021646-08.2004.</w:t>
      </w:r>
      <w:r w:rsidR="006A3497">
        <w:t>4.03.0000</w:t>
      </w:r>
      <w:r>
        <w:t xml:space="preserve"> PRECAT ORI:9700001559/SP REG:12.05.2004</w:t>
      </w:r>
    </w:p>
    <w:p w:rsidR="006E53C8" w:rsidRDefault="006E53C8">
      <w:r>
        <w:t xml:space="preserve">      REQTE     : MARIA TEREZA SABINO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0021648-75.2004.</w:t>
      </w:r>
      <w:r w:rsidR="006A3497">
        <w:t>4.03.0000</w:t>
      </w:r>
      <w:r>
        <w:t xml:space="preserve"> PRECAT ORI:9600000633/SP REG:12.05.2004</w:t>
      </w:r>
    </w:p>
    <w:p w:rsidR="006E53C8" w:rsidRDefault="006E53C8">
      <w:r>
        <w:t xml:space="preserve">      REQTE     : PEDRINA DA SILVA BUENO e outro(a)</w:t>
      </w:r>
    </w:p>
    <w:p w:rsidR="006E53C8" w:rsidRDefault="006E53C8">
      <w:r>
        <w:t xml:space="preserve">      ADV       : SP105410  ADOLPHO MAZZA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0021649-60.2004.</w:t>
      </w:r>
      <w:r w:rsidR="006A3497">
        <w:t>4.03.0000</w:t>
      </w:r>
      <w:r>
        <w:t xml:space="preserve"> PRECAT ORI:9700002267/SP REG:12.05.2004</w:t>
      </w:r>
    </w:p>
    <w:p w:rsidR="006E53C8" w:rsidRDefault="006E53C8">
      <w:r>
        <w:t xml:space="preserve">      REQTE     : VALDECIR APARECIDO VENANCIO DE MORAES</w:t>
      </w:r>
    </w:p>
    <w:p w:rsidR="006E53C8" w:rsidRDefault="006E53C8">
      <w:r>
        <w:t xml:space="preserve">      ADV       : SP152459  ALESSANDRO GRANDI GIROLDO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LENCOIS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0021652-15.2004.</w:t>
      </w:r>
      <w:r w:rsidR="006A3497">
        <w:t>4.03.0000</w:t>
      </w:r>
      <w:r>
        <w:t xml:space="preserve"> PRECAT ORI:9700000393/SP REG:12.05.2004</w:t>
      </w:r>
    </w:p>
    <w:p w:rsidR="006E53C8" w:rsidRDefault="006E53C8">
      <w:r>
        <w:t xml:space="preserve">      REQTE     : EUNICE PANDOCHI FANKS</w:t>
      </w:r>
    </w:p>
    <w:p w:rsidR="006E53C8" w:rsidRDefault="006E53C8">
      <w:r>
        <w:t xml:space="preserve">      ADV       : SP096458  MARIA LUCIA NUNES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0021654-82.2004.</w:t>
      </w:r>
      <w:r w:rsidR="006A3497">
        <w:t>4.03.0000</w:t>
      </w:r>
      <w:r>
        <w:t xml:space="preserve"> PRECAT ORI:9900000114/SP REG:12.05.2004</w:t>
      </w:r>
    </w:p>
    <w:p w:rsidR="006E53C8" w:rsidRDefault="006E53C8">
      <w:r>
        <w:t xml:space="preserve">      REQTE     : IZAULINA ROSA DA SILVA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0021655-67.2004.</w:t>
      </w:r>
      <w:r w:rsidR="006A3497">
        <w:t>4.03.0000</w:t>
      </w:r>
      <w:r>
        <w:t xml:space="preserve"> PRECAT ORI:9500002205/SP REG:12.05.2004</w:t>
      </w:r>
    </w:p>
    <w:p w:rsidR="006E53C8" w:rsidRDefault="006E53C8">
      <w:r>
        <w:t xml:space="preserve">      REQTE     : JULIA FERREIRA DO NASCIMENTO ANDRADE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0021656-52.2004.</w:t>
      </w:r>
      <w:r w:rsidR="006A3497">
        <w:t>4.03.0000</w:t>
      </w:r>
      <w:r>
        <w:t xml:space="preserve"> PRECAT ORI:9300002495/SP REG:12.05.2004</w:t>
      </w:r>
    </w:p>
    <w:p w:rsidR="006E53C8" w:rsidRDefault="006E53C8">
      <w:r>
        <w:t xml:space="preserve">      REQT</w:t>
      </w:r>
      <w:r w:rsidR="00567F92">
        <w:t>E     : CELIA REGINA APPARECIDO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0021657-37.2004.</w:t>
      </w:r>
      <w:r w:rsidR="006A3497">
        <w:t>4.03.0000</w:t>
      </w:r>
      <w:r>
        <w:t xml:space="preserve"> PRECAT ORI:9600000042/SP REG:12.05.2004</w:t>
      </w:r>
    </w:p>
    <w:p w:rsidR="006E53C8" w:rsidRDefault="006E53C8">
      <w:r>
        <w:t xml:space="preserve">      REQTE     : ANDRELINO ANTONIO</w:t>
      </w:r>
    </w:p>
    <w:p w:rsidR="006E53C8" w:rsidRDefault="006E53C8">
      <w:r>
        <w:t xml:space="preserve">      ADV       : SP121478  SILVIO JOSE TRINDADE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0021658-22.2004.</w:t>
      </w:r>
      <w:r w:rsidR="006A3497">
        <w:t>4.03.0000</w:t>
      </w:r>
      <w:r>
        <w:t xml:space="preserve"> PRECAT ORI:9800001132/SP REG:12.05.2004</w:t>
      </w:r>
    </w:p>
    <w:p w:rsidR="006E53C8" w:rsidRDefault="006E53C8">
      <w:r>
        <w:lastRenderedPageBreak/>
        <w:t xml:space="preserve">      REQTE     : LENI MARIA DE ALMEIDA COSTA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0021659-07.2004.</w:t>
      </w:r>
      <w:r w:rsidR="006A3497">
        <w:t>4.03.0000</w:t>
      </w:r>
      <w:r>
        <w:t xml:space="preserve"> PRECAT ORI:0100001364/SP REG:12.05.2004</w:t>
      </w:r>
    </w:p>
    <w:p w:rsidR="006E53C8" w:rsidRDefault="006E53C8">
      <w:r>
        <w:t xml:space="preserve">      REQTE     : LEONORA MOURA DA SILVA OLIVEIRA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0021660-89.2004.</w:t>
      </w:r>
      <w:r w:rsidR="006A3497">
        <w:t>4.03.0000</w:t>
      </w:r>
      <w:r>
        <w:t xml:space="preserve"> PRECAT ORI:9600000410/SP REG:12.05.2004</w:t>
      </w:r>
    </w:p>
    <w:p w:rsidR="006E53C8" w:rsidRDefault="006E53C8">
      <w:r>
        <w:t xml:space="preserve">      REQTE     : JOAO SABINO FILHO</w:t>
      </w:r>
    </w:p>
    <w:p w:rsidR="006E53C8" w:rsidRDefault="006E53C8">
      <w:r>
        <w:t xml:space="preserve">      ADV       : SP131302  GIL DONIZETI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0021661-74.2004.</w:t>
      </w:r>
      <w:r w:rsidR="006A3497">
        <w:t>4.03.0000</w:t>
      </w:r>
      <w:r>
        <w:t xml:space="preserve"> PRECAT ORI:9300000528/SP REG:12.05.2004</w:t>
      </w:r>
    </w:p>
    <w:p w:rsidR="006E53C8" w:rsidRDefault="006E53C8">
      <w:r>
        <w:t xml:space="preserve">      REQTE     : ANTONIO LUSTRI AYALA VALVERDE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0021663-44.2004.</w:t>
      </w:r>
      <w:r w:rsidR="006A3497">
        <w:t>4.03.0000</w:t>
      </w:r>
      <w:r>
        <w:t xml:space="preserve"> PRECAT ORI:9700000747/SP REG:12.05.2004</w:t>
      </w:r>
    </w:p>
    <w:p w:rsidR="006E53C8" w:rsidRDefault="006E53C8">
      <w:r>
        <w:t xml:space="preserve">      REQTE     : GALDINO LOPES TRINDADE</w:t>
      </w:r>
    </w:p>
    <w:p w:rsidR="006E53C8" w:rsidRDefault="006E53C8">
      <w:r>
        <w:t xml:space="preserve">      ADV       : SP122295  REGINA CRISTINA FULGUERAL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0021664-29.2004.</w:t>
      </w:r>
      <w:r w:rsidR="006A3497">
        <w:t>4.03.0000</w:t>
      </w:r>
      <w:r>
        <w:t xml:space="preserve"> PRECAT ORI:9400000589/SP REG:12.05.2004</w:t>
      </w:r>
    </w:p>
    <w:p w:rsidR="006E53C8" w:rsidRDefault="006E53C8">
      <w:r>
        <w:t xml:space="preserve">      REQTE     : KEILA CRISTINA SOARES GODOY LARA</w:t>
      </w:r>
    </w:p>
    <w:p w:rsidR="006E53C8" w:rsidRDefault="006E53C8">
      <w:r>
        <w:t xml:space="preserve">      ADV       : SP103820  PAULO FAGUNDES e outro(a)</w:t>
      </w:r>
    </w:p>
    <w:p w:rsidR="006E53C8" w:rsidRDefault="006E53C8">
      <w:r>
        <w:t xml:space="preserve">      REQDO(A)  : Instituto N</w:t>
      </w:r>
      <w:r w:rsidR="00567F92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RIO CLARO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0021667-81.2004.</w:t>
      </w:r>
      <w:r w:rsidR="006A3497">
        <w:t>4.03.0000</w:t>
      </w:r>
      <w:r>
        <w:t xml:space="preserve"> PRECAT ORI:9600000155/SP REG:12.05.2004</w:t>
      </w:r>
    </w:p>
    <w:p w:rsidR="006E53C8" w:rsidRDefault="006E53C8">
      <w:r>
        <w:t xml:space="preserve">      REQTE     : JORGE EUZEBIO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0021672-06.2004.</w:t>
      </w:r>
      <w:r w:rsidR="006A3497">
        <w:t>4.03.0000</w:t>
      </w:r>
      <w:r>
        <w:t xml:space="preserve"> PRECAT ORI:9800000731/SP REG:12.05.2004</w:t>
      </w:r>
    </w:p>
    <w:p w:rsidR="006E53C8" w:rsidRDefault="006E53C8">
      <w:r>
        <w:t xml:space="preserve">      REQTE     : DIONISIA CACHALI DE SOUZA</w:t>
      </w:r>
    </w:p>
    <w:p w:rsidR="006E53C8" w:rsidRDefault="006E53C8">
      <w:r>
        <w:t xml:space="preserve">      ADV       : SP131812  MARIO LUIS FRAGA NETTO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0021673-88.2004.</w:t>
      </w:r>
      <w:r w:rsidR="006A3497">
        <w:t>4.03.0000</w:t>
      </w:r>
      <w:r>
        <w:t xml:space="preserve"> PRECAT ORI:199961020015595/SP REG:12.05.2004</w:t>
      </w:r>
    </w:p>
    <w:p w:rsidR="006E53C8" w:rsidRDefault="006E53C8">
      <w:r>
        <w:t xml:space="preserve">      REQTE     : CELIA MARIA SCARPELINI</w:t>
      </w:r>
    </w:p>
    <w:p w:rsidR="006E53C8" w:rsidRDefault="006E53C8">
      <w:r>
        <w:t xml:space="preserve">      ADVG      : MARCOS ASSIS SERRAGLIA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0021674-73.2004.</w:t>
      </w:r>
      <w:r w:rsidR="006A3497">
        <w:t>4.03.0000</w:t>
      </w:r>
      <w:r>
        <w:t xml:space="preserve"> PRECAT ORI:200103990485276/SP REG:12.05.2004</w:t>
      </w:r>
    </w:p>
    <w:p w:rsidR="006E53C8" w:rsidRDefault="006E53C8">
      <w:r>
        <w:t xml:space="preserve">      REQTE     : MARIA SENHORA DE JESUS</w:t>
      </w:r>
    </w:p>
    <w:p w:rsidR="006E53C8" w:rsidRDefault="006E53C8">
      <w:r>
        <w:t xml:space="preserve">      ADV       : SP096238  RENATO YASUTOSHI ARASHIRO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0021675-58.2004.</w:t>
      </w:r>
      <w:r w:rsidR="006A3497">
        <w:t>4.03.0000</w:t>
      </w:r>
      <w:r>
        <w:t xml:space="preserve"> PRECAT ORI:200161240025148/SP REG:12.05.2004</w:t>
      </w:r>
    </w:p>
    <w:p w:rsidR="006E53C8" w:rsidRDefault="006E53C8">
      <w:r>
        <w:t xml:space="preserve">      REQTE     : ARMANDO MAGNANI</w:t>
      </w:r>
    </w:p>
    <w:p w:rsidR="006E53C8" w:rsidRDefault="006E53C8">
      <w:r>
        <w:t xml:space="preserve">      ADV       : SP098647  CELIA ZAFALOM DE FREITAS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0021677-28.2004.</w:t>
      </w:r>
      <w:r w:rsidR="006A3497">
        <w:t>4.03.0000</w:t>
      </w:r>
      <w:r>
        <w:t xml:space="preserve"> PRECAT ORI:9002004990/SP REG:12.05.2004</w:t>
      </w:r>
    </w:p>
    <w:p w:rsidR="006E53C8" w:rsidRDefault="006E53C8">
      <w:r>
        <w:t xml:space="preserve">      REQTE     : JOSEFA DE ALMEIDA VIEIRA e outro(a)</w:t>
      </w:r>
    </w:p>
    <w:p w:rsidR="006E53C8" w:rsidRDefault="006E53C8">
      <w:r>
        <w:t xml:space="preserve">      ADV       : SP018528  JOSE CARLOS MARZABAL PAULINO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0021678-13.2004.</w:t>
      </w:r>
      <w:r w:rsidR="006A3497">
        <w:t>4.03.0000</w:t>
      </w:r>
      <w:r>
        <w:t xml:space="preserve"> PRECAT ORI:199903990111562/SP REG:12.05.2004</w:t>
      </w:r>
    </w:p>
    <w:p w:rsidR="006E53C8" w:rsidRDefault="006E53C8">
      <w:r>
        <w:t xml:space="preserve">      REQTE     : LUIZA ANTONIETTA DE MORAES SANTOS</w:t>
      </w:r>
    </w:p>
    <w:p w:rsidR="006E53C8" w:rsidRDefault="006E53C8">
      <w:r>
        <w:t xml:space="preserve">      ADV       : SP135328  EVELISE SIMONE DE MELO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</w:t>
      </w:r>
      <w:r w:rsidR="00567F92">
        <w:t xml:space="preserve"> BRAGANÇA PAULISTA &gt;23ª SSJ&gt;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0021681-65.2004.</w:t>
      </w:r>
      <w:r w:rsidR="006A3497">
        <w:t>4.03.0000</w:t>
      </w:r>
      <w:r>
        <w:t xml:space="preserve"> PRECAT ORI:200161240019471/SP REG:12.05.2004</w:t>
      </w:r>
    </w:p>
    <w:p w:rsidR="006E53C8" w:rsidRDefault="006E53C8">
      <w:r>
        <w:t xml:space="preserve">      REQTE     : HENEDINA GUIMENES BONETTI</w:t>
      </w:r>
    </w:p>
    <w:p w:rsidR="006E53C8" w:rsidRDefault="006E53C8">
      <w:r>
        <w:t xml:space="preserve">      ADV       : SP015811  EDISON DE ANTONIO ALCINDO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0021682-50.2004.</w:t>
      </w:r>
      <w:r w:rsidR="006A3497">
        <w:t>4.03.0000</w:t>
      </w:r>
      <w:r>
        <w:t xml:space="preserve"> PRECAT ORI:9700000835/SP REG:12.05.2004</w:t>
      </w:r>
    </w:p>
    <w:p w:rsidR="006E53C8" w:rsidRDefault="006E53C8">
      <w:r>
        <w:t xml:space="preserve">      REQTE     : NEUSA APARECIDA MIRANDA DE LIMA</w:t>
      </w:r>
    </w:p>
    <w:p w:rsidR="006E53C8" w:rsidRDefault="006E53C8">
      <w:r>
        <w:t xml:space="preserve">      ADVG      : CARMENCITA AP SILVA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ITARARE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0021683-35.2004.</w:t>
      </w:r>
      <w:r w:rsidR="006A3497">
        <w:t>4.03.0000</w:t>
      </w:r>
      <w:r>
        <w:t xml:space="preserve"> PRECAT ORI:8800000797/SP REG:12.05.2004</w:t>
      </w:r>
    </w:p>
    <w:p w:rsidR="006E53C8" w:rsidRDefault="006E53C8">
      <w:r>
        <w:t xml:space="preserve">      REQTE     : ANTONIO FERREIRA DAS CHAGAS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0021684-20.2004.</w:t>
      </w:r>
      <w:r w:rsidR="006A3497">
        <w:t>4.03.0000</w:t>
      </w:r>
      <w:r>
        <w:t xml:space="preserve"> PRECAT ORI:9700000674/SP REG:12.05.2004</w:t>
      </w:r>
    </w:p>
    <w:p w:rsidR="006E53C8" w:rsidRDefault="006E53C8">
      <w:r>
        <w:t xml:space="preserve">      REQTE     : MARIA DA GLORIA MARTINS</w:t>
      </w:r>
    </w:p>
    <w:p w:rsidR="006E53C8" w:rsidRDefault="006E53C8">
      <w:r>
        <w:t xml:space="preserve">      ADVG      : CARMENCITA APARECIDA SILVA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0021685-05.2004.</w:t>
      </w:r>
      <w:r w:rsidR="006A3497">
        <w:t>4.03.0000</w:t>
      </w:r>
      <w:r>
        <w:t xml:space="preserve"> PRECAT ORI:9800000296/SP REG:12.05.2004</w:t>
      </w:r>
    </w:p>
    <w:p w:rsidR="006E53C8" w:rsidRDefault="006E53C8">
      <w:r>
        <w:t xml:space="preserve">      REQTE     : MARIA MENDES DOS SANTOS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567F92">
        <w:t>, 1842 - 5º andar - Quadrante 2</w:t>
      </w:r>
    </w:p>
    <w:p w:rsidR="006E53C8" w:rsidRDefault="006E53C8"/>
    <w:p w:rsidR="006E53C8" w:rsidRDefault="006E53C8">
      <w:r>
        <w:t xml:space="preserve">      PROC.  : 0021688-57.2004.</w:t>
      </w:r>
      <w:r w:rsidR="006A3497">
        <w:t>4.03.0000</w:t>
      </w:r>
      <w:r>
        <w:t xml:space="preserve"> PRECAT ORI:9100001024/SP REG:12.05.2004</w:t>
      </w:r>
    </w:p>
    <w:p w:rsidR="006E53C8" w:rsidRDefault="006E53C8">
      <w:r>
        <w:t xml:space="preserve">      REQTE     : MARIA LUIZA DE MORAES e outros(as)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0021689-42.2004.</w:t>
      </w:r>
      <w:r w:rsidR="006A3497">
        <w:t>4.03.0000</w:t>
      </w:r>
      <w:r>
        <w:t xml:space="preserve"> PRECAT ORI:9600000889/SP REG:12.05.2004</w:t>
      </w:r>
    </w:p>
    <w:p w:rsidR="006E53C8" w:rsidRDefault="006E53C8">
      <w:r>
        <w:t xml:space="preserve">      REQTE     : EPHIGENIA HERMOGENES RIBEIRO</w:t>
      </w:r>
    </w:p>
    <w:p w:rsidR="006E53C8" w:rsidRDefault="006E53C8">
      <w:r>
        <w:t xml:space="preserve">      ADV       : SP059715  JOSE ROBERTO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CAJURU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0021690-27.2004.</w:t>
      </w:r>
      <w:r w:rsidR="006A3497">
        <w:t>4.03.0000</w:t>
      </w:r>
      <w:r>
        <w:t xml:space="preserve"> PRECAT ORI:9510011894/SP REG:12.05.2004</w:t>
      </w:r>
    </w:p>
    <w:p w:rsidR="006E53C8" w:rsidRDefault="006E53C8">
      <w:r>
        <w:lastRenderedPageBreak/>
        <w:t xml:space="preserve">      REQTE     : JESSE SOUTO OLIVEIRA</w:t>
      </w:r>
    </w:p>
    <w:p w:rsidR="006E53C8" w:rsidRDefault="006E53C8">
      <w:r>
        <w:t xml:space="preserve">      ADV       : SP061433  JOSUE COVO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0021691-12.2004.</w:t>
      </w:r>
      <w:r w:rsidR="006A3497">
        <w:t>4.03.0000</w:t>
      </w:r>
      <w:r>
        <w:t xml:space="preserve"> PRECAT ORI:8800373500/SP REG:12.05.2004</w:t>
      </w:r>
    </w:p>
    <w:p w:rsidR="006E53C8" w:rsidRDefault="006E53C8">
      <w:r>
        <w:t xml:space="preserve">      REQTE     : HILARIO CAVINATI e outros(as)</w:t>
      </w:r>
    </w:p>
    <w:p w:rsidR="006E53C8" w:rsidRDefault="006E53C8">
      <w:r>
        <w:t xml:space="preserve">      ADV       : SP056949  ADELINO ROSANI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0021692-94.2004.</w:t>
      </w:r>
      <w:r w:rsidR="006A3497">
        <w:t>4.03.0000</w:t>
      </w:r>
      <w:r>
        <w:t xml:space="preserve"> PRECAT ORI:9000091225/SP REG:12.05.2004</w:t>
      </w:r>
    </w:p>
    <w:p w:rsidR="006E53C8" w:rsidRDefault="006E53C8">
      <w:r>
        <w:t xml:space="preserve">      REQTE     : PAULINO RODRIGUES DOS PASSOS e outro(a)</w:t>
      </w:r>
    </w:p>
    <w:p w:rsidR="006E53C8" w:rsidRDefault="006E53C8">
      <w:r>
        <w:t xml:space="preserve">      ADV       : SP069025  JOSE LUCIANO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>
      <w:r>
        <w:t xml:space="preserve">      PROC.  : 0021695-49.2004.</w:t>
      </w:r>
      <w:r w:rsidR="006A3497">
        <w:t>4.03.0000</w:t>
      </w:r>
      <w:r>
        <w:t xml:space="preserve"> PRECAT ORI:9800002171/SP REG:12.05.2004</w:t>
      </w:r>
    </w:p>
    <w:p w:rsidR="006E53C8" w:rsidRDefault="006E53C8">
      <w:r>
        <w:t xml:space="preserve">      REQTE     : LENISIO ANTONIO DE OLIVEIRA</w:t>
      </w:r>
    </w:p>
    <w:p w:rsidR="006E53C8" w:rsidRDefault="006E53C8">
      <w:r>
        <w:t xml:space="preserve">      ADV       : SP143089  WANDER FREGNANI BARBOSA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0021696-34.2004.</w:t>
      </w:r>
      <w:r w:rsidR="006A3497">
        <w:t>4.03.0000</w:t>
      </w:r>
      <w:r>
        <w:t xml:space="preserve"> PRECAT ORI:0100000065/SP REG:12.05.2004</w:t>
      </w:r>
    </w:p>
    <w:p w:rsidR="006E53C8" w:rsidRDefault="006E53C8">
      <w:r>
        <w:t xml:space="preserve">      REQTE     : ADEMIR JOSE GIACON</w:t>
      </w:r>
    </w:p>
    <w:p w:rsidR="006E53C8" w:rsidRDefault="006E53C8">
      <w:r>
        <w:t xml:space="preserve">      ADV       : SP137430  MARCOS BATISTA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CERQUILHO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567F92">
        <w:t>, 1842 - 5º andar - Quadrante 2</w:t>
      </w:r>
    </w:p>
    <w:p w:rsidR="006E53C8" w:rsidRDefault="006E53C8"/>
    <w:p w:rsidR="006E53C8" w:rsidRDefault="006E53C8">
      <w:r>
        <w:t xml:space="preserve">      PROC.  : 0021776-95.2004.</w:t>
      </w:r>
      <w:r w:rsidR="006A3497">
        <w:t>4.03.0000</w:t>
      </w:r>
      <w:r>
        <w:t xml:space="preserve"> PRECAT ORI:9100117501/SP REG:17.05.2004</w:t>
      </w:r>
    </w:p>
    <w:p w:rsidR="006E53C8" w:rsidRDefault="006E53C8">
      <w:r>
        <w:t xml:space="preserve">      PARTE A   : JUVENAL BEZERRA DA CRUZ</w:t>
      </w:r>
    </w:p>
    <w:p w:rsidR="006E53C8" w:rsidRDefault="006E53C8">
      <w:r>
        <w:t xml:space="preserve">      REQTE     : JUVENAL BEZERRA DA CRUZ</w:t>
      </w:r>
    </w:p>
    <w:p w:rsidR="006E53C8" w:rsidRDefault="006E53C8">
      <w:r>
        <w:t xml:space="preserve">      ADV       : SP058937  SANDRA MARIA ESTEFAM JORGE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0021777-80.2004.</w:t>
      </w:r>
      <w:r w:rsidR="006A3497">
        <w:t>4.03.0000</w:t>
      </w:r>
      <w:r>
        <w:t xml:space="preserve"> PRECAT ORI:9610007198/SP REG:17.05.2004</w:t>
      </w:r>
    </w:p>
    <w:p w:rsidR="006E53C8" w:rsidRDefault="006E53C8">
      <w:r>
        <w:t xml:space="preserve">      REQTE     : OLIVIA RUI ALVES e outros(as)</w:t>
      </w:r>
    </w:p>
    <w:p w:rsidR="006E53C8" w:rsidRDefault="006E53C8">
      <w:r>
        <w:t xml:space="preserve">      ADVG      : ANGELA CECILIA GIONVANETTI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0021778-65.2004.</w:t>
      </w:r>
      <w:r w:rsidR="006A3497">
        <w:t>4.03.0000</w:t>
      </w:r>
      <w:r>
        <w:t xml:space="preserve"> PRECAT ORI:9600000305/SP REG:17.05.2004</w:t>
      </w:r>
    </w:p>
    <w:p w:rsidR="006E53C8" w:rsidRDefault="006E53C8">
      <w:r>
        <w:t xml:space="preserve">      REQTE     : DEJANIRA DOS SANTOS</w:t>
      </w:r>
    </w:p>
    <w:p w:rsidR="006E53C8" w:rsidRDefault="006E53C8">
      <w:r>
        <w:t xml:space="preserve">      ADV       : SP135245  RENE ARAUJO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0021780-35.2004.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JOSE PEDRO DE OLIVEIRA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0021781-20.2004.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MARIO ANTONIO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0021782-05.2004.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FRANCISCO HERREIRA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0021783-87.2004.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NARCIZA MAZZARO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567F92">
        <w:t>, 1842 - 5º andar - Quadrante 2</w:t>
      </w:r>
    </w:p>
    <w:p w:rsidR="006E53C8" w:rsidRDefault="006E53C8"/>
    <w:p w:rsidR="006E53C8" w:rsidRDefault="006E53C8">
      <w:r>
        <w:t xml:space="preserve">      PROC.  : 0021784-72.2004.</w:t>
      </w:r>
      <w:r w:rsidR="006A3497">
        <w:t>4.03.0000</w:t>
      </w:r>
      <w:r>
        <w:t xml:space="preserve"> PRECAT ORI:9700000211/SP REG:17.05.2004</w:t>
      </w:r>
    </w:p>
    <w:p w:rsidR="006E53C8" w:rsidRDefault="006E53C8">
      <w:r>
        <w:t xml:space="preserve">      REQTE     : RIVANILDO DE BRITO</w:t>
      </w:r>
    </w:p>
    <w:p w:rsidR="006E53C8" w:rsidRDefault="006E53C8">
      <w:r>
        <w:t xml:space="preserve">      ADV       : SP118621  JOSE DINIZ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0021785-57.2004.</w:t>
      </w:r>
      <w:r w:rsidR="006A3497">
        <w:t>4.03.0000</w:t>
      </w:r>
      <w:r>
        <w:t xml:space="preserve"> PRECAT ORI:9200000961/SP REG:17.05.2004</w:t>
      </w:r>
    </w:p>
    <w:p w:rsidR="006E53C8" w:rsidRDefault="006E53C8">
      <w:r>
        <w:lastRenderedPageBreak/>
        <w:t xml:space="preserve">      REQTE     : ELIAS ARUTH</w:t>
      </w:r>
    </w:p>
    <w:p w:rsidR="006E53C8" w:rsidRDefault="006E53C8">
      <w:r>
        <w:t xml:space="preserve">      ADV       : SP112781  LUIS HENRIQUE BARBANTE FRANZE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0021786-42.2004.</w:t>
      </w:r>
      <w:r w:rsidR="006A3497">
        <w:t>4.03.0000</w:t>
      </w:r>
      <w:r>
        <w:t xml:space="preserve"> PRECAT ORI:9900000418/SP REG:17.05.2004</w:t>
      </w:r>
    </w:p>
    <w:p w:rsidR="006E53C8" w:rsidRDefault="006E53C8">
      <w:r>
        <w:t xml:space="preserve">      REQTE     : EZEQUIEL RODRIGUES</w:t>
      </w:r>
    </w:p>
    <w:p w:rsidR="006E53C8" w:rsidRDefault="006E53C8">
      <w:r>
        <w:t xml:space="preserve">      ADV       : SP172959  ROBERTO AUGUSTO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0021787-27.2004.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ANTONIO JOSE ZANATTO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0021788-12.2004.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VITOR BATISTA DA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0021789-94.2004.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ARNOLPHO DE SOUZA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0021790-79.2004.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JOSE FERREIRA LEITE FILHO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0021791-64.2004.</w:t>
      </w:r>
      <w:r w:rsidR="006A3497">
        <w:t>4.03.0000</w:t>
      </w:r>
      <w:r>
        <w:t xml:space="preserve"> PRECAT O</w:t>
      </w:r>
      <w:r w:rsidR="00567F92">
        <w:t>RI:9300000435/SP REG:17.05.2004</w:t>
      </w:r>
    </w:p>
    <w:p w:rsidR="006E53C8" w:rsidRDefault="006E53C8">
      <w:r>
        <w:t xml:space="preserve">      REQTE     : MARCILIO MESQUITA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0021792-49.2004.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PALMIRA STEFANUTO BIASON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0021793-34.2004.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LUZIA JACINTO DO NASCIMENTO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0021794-19.2004.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PAULO JOAQUIM DE MELLO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0021795-04.2004.</w:t>
      </w:r>
      <w:r w:rsidR="006A3497">
        <w:t>4.03.0000</w:t>
      </w:r>
      <w:r>
        <w:t xml:space="preserve"> PRECAT ORI:9300000057/SP REG:17.05.2004</w:t>
      </w:r>
    </w:p>
    <w:p w:rsidR="006E53C8" w:rsidRDefault="006E53C8">
      <w:r>
        <w:t xml:space="preserve">      REQTE     : JESUS THEODORO DO PRADO</w:t>
      </w:r>
    </w:p>
    <w:p w:rsidR="006E53C8" w:rsidRDefault="006E53C8">
      <w:r>
        <w:t xml:space="preserve">      ADV       : SP087648  EDUARDO CARLI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JOSE BONIFACIO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0021796-86.2004.</w:t>
      </w:r>
      <w:r w:rsidR="006A3497">
        <w:t>4.03.0000</w:t>
      </w:r>
      <w:r>
        <w:t xml:space="preserve"> PRECAT ORI:9204025786/SP REG:17.05.2004</w:t>
      </w:r>
    </w:p>
    <w:p w:rsidR="006E53C8" w:rsidRDefault="006E53C8">
      <w:r>
        <w:t xml:space="preserve">      REQTE     : ANTONIO CARLOS AMARAL</w:t>
      </w:r>
    </w:p>
    <w:p w:rsidR="006E53C8" w:rsidRDefault="006E53C8">
      <w:r>
        <w:t xml:space="preserve">      ADV       : SP060227  LOURENCO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0021797-71.2004.</w:t>
      </w:r>
      <w:r w:rsidR="006A3497">
        <w:t>4.03.0000</w:t>
      </w:r>
      <w:r>
        <w:t xml:space="preserve"> PRECAT ORI:9500001667/SP REG:17.05.2004</w:t>
      </w:r>
    </w:p>
    <w:p w:rsidR="006E53C8" w:rsidRDefault="006E53C8">
      <w:r>
        <w:t xml:space="preserve">      REQTE     : DONATO ULIANO SOBRINHO</w:t>
      </w:r>
    </w:p>
    <w:p w:rsidR="006E53C8" w:rsidRDefault="006E53C8">
      <w:r>
        <w:t xml:space="preserve">      ADVG      : ROSELI AP ULIANO A DE JESUS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0021798-56.2004.</w:t>
      </w:r>
      <w:r w:rsidR="006A3497">
        <w:t>4.03.0000</w:t>
      </w:r>
      <w:r>
        <w:t xml:space="preserve"> PRECAT ORI:9500000221/SP REG:17.05.2004</w:t>
      </w:r>
    </w:p>
    <w:p w:rsidR="006E53C8" w:rsidRDefault="006E53C8">
      <w:r>
        <w:t xml:space="preserve">      REQTE     : BENEDITO DOMINGOS FILHO</w:t>
      </w:r>
    </w:p>
    <w:p w:rsidR="006E53C8" w:rsidRDefault="006E53C8">
      <w:r>
        <w:t xml:space="preserve">      ADV       : </w:t>
      </w:r>
      <w:r w:rsidR="00567F92">
        <w:t>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0021799-41.2004.</w:t>
      </w:r>
      <w:r w:rsidR="006A3497">
        <w:t>4.03.0000</w:t>
      </w:r>
      <w:r>
        <w:t xml:space="preserve"> PRECAT ORI:9700000718/SP REG:17.05.2004</w:t>
      </w:r>
    </w:p>
    <w:p w:rsidR="006E53C8" w:rsidRDefault="006E53C8">
      <w:r>
        <w:t xml:space="preserve">      REQTE     : CONCEICAO DOS REIS GIOVANINI e outros(as)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0021800-26.2004.</w:t>
      </w:r>
      <w:r w:rsidR="006A3497">
        <w:t>4.03.0000</w:t>
      </w:r>
      <w:r>
        <w:t xml:space="preserve"> PRECAT ORI:9300000435/SP REG:17.05.2004</w:t>
      </w:r>
    </w:p>
    <w:p w:rsidR="006E53C8" w:rsidRDefault="006E53C8">
      <w:r>
        <w:t xml:space="preserve">      REQTE     : AVELAR RAMOS DA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0021801-11.2004.</w:t>
      </w:r>
      <w:r w:rsidR="006A3497">
        <w:t>4.03.0000</w:t>
      </w:r>
      <w:r>
        <w:t xml:space="preserve"> PRECAT ORI:9900001363/SP REG:17.05.2004</w:t>
      </w:r>
    </w:p>
    <w:p w:rsidR="006E53C8" w:rsidRDefault="006E53C8">
      <w:r>
        <w:t xml:space="preserve">      REQTE     : JOAO ANTONIO GARAVELLO</w:t>
      </w:r>
    </w:p>
    <w:p w:rsidR="006E53C8" w:rsidRDefault="006E53C8">
      <w:r>
        <w:t xml:space="preserve">      ADV       : SP140426  ISIDORO PEDRO AVI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0021802-93.2004.</w:t>
      </w:r>
      <w:r w:rsidR="006A3497">
        <w:t>4.03.0000</w:t>
      </w:r>
      <w:r>
        <w:t xml:space="preserve"> PRECAT ORI:8600000213/SP REG:17.05.2004</w:t>
      </w:r>
    </w:p>
    <w:p w:rsidR="006E53C8" w:rsidRDefault="006E53C8">
      <w:r>
        <w:t xml:space="preserve">      REQTE     : ANTONIO MANOEL DA SILVA</w:t>
      </w:r>
    </w:p>
    <w:p w:rsidR="006E53C8" w:rsidRDefault="006E53C8">
      <w:r>
        <w:t xml:space="preserve">      ADV       : SP040345  CLAUDIO PANISA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0021803-78.2004.</w:t>
      </w:r>
      <w:r w:rsidR="006A3497">
        <w:t>4.03.0000</w:t>
      </w:r>
      <w:r>
        <w:t xml:space="preserve"> PRECAT ORI:9800001268/SP REG:17.05.2004</w:t>
      </w:r>
    </w:p>
    <w:p w:rsidR="006E53C8" w:rsidRDefault="006E53C8">
      <w:r>
        <w:t xml:space="preserve">      REQTE     : LAUDELINO FARIA DE SOUZA</w:t>
      </w:r>
    </w:p>
    <w:p w:rsidR="006E53C8" w:rsidRDefault="006E53C8">
      <w:r>
        <w:t xml:space="preserve">      ADV       : SP109399  VALDERCI DIAS SIMAO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SUZANO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0021804-63.2004.</w:t>
      </w:r>
      <w:r w:rsidR="006A3497">
        <w:t>4.03.0000</w:t>
      </w:r>
      <w:r>
        <w:t xml:space="preserve"> PRECAT ORI:9800000139/SP REG:17.05.2004</w:t>
      </w:r>
    </w:p>
    <w:p w:rsidR="006E53C8" w:rsidRDefault="006E53C8">
      <w:r>
        <w:t xml:space="preserve">      REQTE     : DELZITA VILELA FRANCISCO</w:t>
      </w:r>
    </w:p>
    <w:p w:rsidR="006E53C8" w:rsidRDefault="006E53C8">
      <w:r>
        <w:t xml:space="preserve">      ADV       : SP095597  ANTONIO CESAR BORIN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SUZANO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0021805-48.2004.</w:t>
      </w:r>
      <w:r w:rsidR="006A3497">
        <w:t>4.03.0000</w:t>
      </w:r>
      <w:r>
        <w:t xml:space="preserve"> PRECAT ORI:9700000549/SP REG:17.05.2004</w:t>
      </w:r>
    </w:p>
    <w:p w:rsidR="006E53C8" w:rsidRDefault="006E53C8">
      <w:r>
        <w:lastRenderedPageBreak/>
        <w:t xml:space="preserve">      REQTE     : LIDIA ARRUDA DOS SANTOS</w:t>
      </w:r>
    </w:p>
    <w:p w:rsidR="006E53C8" w:rsidRDefault="006E53C8">
      <w:r>
        <w:t xml:space="preserve">      ADV       : SP131812  MARIO LUIS FRAGA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67F92">
        <w:t>SP000030  HERMES ARRAIS ALENCAR</w:t>
      </w:r>
    </w:p>
    <w:p w:rsidR="006E53C8" w:rsidRDefault="006E53C8">
      <w:r>
        <w:t xml:space="preserve">      DEPREC    : JUIZO DE DIREITO DA 1 VARA DE SAO PEDRO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0021808-03.2004.</w:t>
      </w:r>
      <w:r w:rsidR="006A3497">
        <w:t>4.03.0000</w:t>
      </w:r>
      <w:r>
        <w:t xml:space="preserve"> PRECAT ORI:9000000893/SP REG:17.05.2004</w:t>
      </w:r>
    </w:p>
    <w:p w:rsidR="006E53C8" w:rsidRDefault="006E53C8">
      <w:r>
        <w:t xml:space="preserve">      REQTE     : CLARA DE CASTRO LEITE</w:t>
      </w:r>
    </w:p>
    <w:p w:rsidR="006E53C8" w:rsidRDefault="006E53C8">
      <w:r>
        <w:t xml:space="preserve">      ADV       : SP064802  PAULO NUNES DOS SANTOS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BARRETOS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0021809-85.2004.</w:t>
      </w:r>
      <w:r w:rsidR="006A3497">
        <w:t>4.03.0000</w:t>
      </w:r>
      <w:r>
        <w:t xml:space="preserve"> PRECAT ORI:9400000537/SP REG:17.05.2004</w:t>
      </w:r>
    </w:p>
    <w:p w:rsidR="006E53C8" w:rsidRDefault="006E53C8">
      <w:r>
        <w:t xml:space="preserve">      REQTE     : ADELINO MESSIAS</w:t>
      </w:r>
    </w:p>
    <w:p w:rsidR="006E53C8" w:rsidRDefault="006E53C8">
      <w:r>
        <w:t xml:space="preserve">      ADV       : SP085119  CLAUDIO CORTIELHA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CERQUILHO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0021811-55.2004.</w:t>
      </w:r>
      <w:r w:rsidR="006A3497">
        <w:t>4.03.0000</w:t>
      </w:r>
      <w:r>
        <w:t xml:space="preserve"> PRECAT ORI:9500000184/SP REG:17.05.2004</w:t>
      </w:r>
    </w:p>
    <w:p w:rsidR="006E53C8" w:rsidRDefault="006E53C8">
      <w:r>
        <w:t xml:space="preserve">      REQTE     : SANTINA DE SISTO REVOLTI</w:t>
      </w:r>
    </w:p>
    <w:p w:rsidR="006E53C8" w:rsidRDefault="006E53C8">
      <w:r>
        <w:t xml:space="preserve">      ADVG      : ELIALBA FRANCISCA A DANIEL CAROSIO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JABOTICABAL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0021812-40.2004.</w:t>
      </w:r>
      <w:r w:rsidR="006A3497">
        <w:t>4.03.0000</w:t>
      </w:r>
      <w:r>
        <w:t xml:space="preserve"> PRECAT ORI:9900000142/SP REG:17.05.2004</w:t>
      </w:r>
    </w:p>
    <w:p w:rsidR="006E53C8" w:rsidRDefault="006E53C8">
      <w:r>
        <w:t xml:space="preserve">      REQTE     : MARIA DOS ANJOS MARCONDES</w:t>
      </w:r>
    </w:p>
    <w:p w:rsidR="006E53C8" w:rsidRDefault="006E53C8">
      <w:r>
        <w:t xml:space="preserve">      ADV       : SP087017  GUSTAVO MARTINI MULLER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ITARARE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0021813-25.2004.</w:t>
      </w:r>
      <w:r w:rsidR="006A3497">
        <w:t>4.03.0000</w:t>
      </w:r>
      <w:r>
        <w:t xml:space="preserve"> PRECAT ORI:9300000423/SP REG:17.05.2004</w:t>
      </w:r>
    </w:p>
    <w:p w:rsidR="006E53C8" w:rsidRDefault="006E53C8">
      <w:r>
        <w:t xml:space="preserve">      REQTE     : JOSE BEZAN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0021814-10.2004.</w:t>
      </w:r>
      <w:r w:rsidR="006A3497">
        <w:t>4.03.0000</w:t>
      </w:r>
      <w:r>
        <w:t xml:space="preserve"> PRECAT ORI:9500000120/SP REG:17.05.2004</w:t>
      </w:r>
    </w:p>
    <w:p w:rsidR="006E53C8" w:rsidRDefault="006E53C8">
      <w:r>
        <w:t xml:space="preserve">      REQTE     : GASPAR MARIANO DE OLIVEIRA e outros(as)</w:t>
      </w:r>
    </w:p>
    <w:p w:rsidR="006E53C8" w:rsidRDefault="006E53C8">
      <w:r>
        <w:t xml:space="preserve">      ADV       : SP047033  APARECIDO SEBASTIAO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PEDREGULHO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0021816-77.2004.</w:t>
      </w:r>
      <w:r w:rsidR="006A3497">
        <w:t>4.03.0000</w:t>
      </w:r>
      <w:r>
        <w:t xml:space="preserve"> PRECAT ORI:0000001732/SP REG:17.05.2004</w:t>
      </w:r>
    </w:p>
    <w:p w:rsidR="006E53C8" w:rsidRDefault="006E53C8">
      <w:r>
        <w:t xml:space="preserve">      REQTE     : JOANA DO CARMO SILVA</w:t>
      </w:r>
    </w:p>
    <w:p w:rsidR="006E53C8" w:rsidRDefault="006E53C8">
      <w:r>
        <w:t xml:space="preserve">      ADV       : SP040376  ADELINO FERRARI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</w:t>
      </w:r>
      <w:r w:rsidR="00567F92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0021817-62.2004.</w:t>
      </w:r>
      <w:r w:rsidR="006A3497">
        <w:t>4.03.0000</w:t>
      </w:r>
      <w:r>
        <w:t xml:space="preserve"> PRECAT ORI:9800000538/SP REG:17.05.2004</w:t>
      </w:r>
    </w:p>
    <w:p w:rsidR="006E53C8" w:rsidRDefault="006E53C8">
      <w:r>
        <w:t xml:space="preserve">      REQTE     : VANDERLICE CASAGRANDE</w:t>
      </w:r>
    </w:p>
    <w:p w:rsidR="006E53C8" w:rsidRDefault="006E53C8">
      <w:r>
        <w:t xml:space="preserve">      ADV       : SP112891  JAIME LOPES DO NASCIMENTO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RANCHARIA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0021818-47.2004.</w:t>
      </w:r>
      <w:r w:rsidR="006A3497">
        <w:t>4.03.0000</w:t>
      </w:r>
      <w:r>
        <w:t xml:space="preserve"> PRECAT ORI:9600000024/SP REG:17.05.2004</w:t>
      </w:r>
    </w:p>
    <w:p w:rsidR="006E53C8" w:rsidRDefault="006E53C8">
      <w:r>
        <w:t xml:space="preserve">      REQTE     : ADELINO COSTA</w:t>
      </w:r>
    </w:p>
    <w:p w:rsidR="006E53C8" w:rsidRDefault="006E53C8">
      <w:r>
        <w:t xml:space="preserve">      ADV       : SP100675  ROSA MARIA TIVERON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0021819-32.2004.</w:t>
      </w:r>
      <w:r w:rsidR="006A3497">
        <w:t>4.03.0000</w:t>
      </w:r>
      <w:r>
        <w:t xml:space="preserve"> PRECAT ORI:200261140001771/SP REG:17.05.2004</w:t>
      </w:r>
    </w:p>
    <w:p w:rsidR="006E53C8" w:rsidRDefault="006E53C8">
      <w:r>
        <w:t xml:space="preserve">      REQTE     : EDISON MASQUETTI e outros(as)</w:t>
      </w:r>
    </w:p>
    <w:p w:rsidR="006E53C8" w:rsidRDefault="006E53C8">
      <w:r>
        <w:t xml:space="preserve">      ADV       : SP085759  FERNANDO STRACIERI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0021820-17.2004.</w:t>
      </w:r>
      <w:r w:rsidR="006A3497">
        <w:t>4.03.0000</w:t>
      </w:r>
      <w:r>
        <w:t xml:space="preserve"> PRECAT ORI:9100000681/SP REG:17.05.2004</w:t>
      </w:r>
    </w:p>
    <w:p w:rsidR="006E53C8" w:rsidRDefault="006E53C8">
      <w:r>
        <w:t xml:space="preserve">      REQTE     : MARIANNA SANSONI CARDOSO GOMES</w:t>
      </w:r>
    </w:p>
    <w:p w:rsidR="006E53C8" w:rsidRDefault="006E53C8">
      <w:r>
        <w:t xml:space="preserve">      ADV       : SP097535  VILMA MARIA BORGES ADAO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PENAPOLIS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0021821-02.2004.</w:t>
      </w:r>
      <w:r w:rsidR="006A3497">
        <w:t>4.03.0000</w:t>
      </w:r>
      <w:r>
        <w:t xml:space="preserve"> PRECAT ORI:8900000252/SP REG:17.05.2004</w:t>
      </w:r>
    </w:p>
    <w:p w:rsidR="006E53C8" w:rsidRDefault="006E53C8">
      <w:r>
        <w:t xml:space="preserve">      REQTE     : JOSE APARECIDO PEREIRA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0021822-84.2004.</w:t>
      </w:r>
      <w:r w:rsidR="006A3497">
        <w:t>4.03.0000</w:t>
      </w:r>
      <w:r>
        <w:t xml:space="preserve"> PRECAT ORI:9300000816/SP REG:17.05.2004</w:t>
      </w:r>
    </w:p>
    <w:p w:rsidR="006E53C8" w:rsidRDefault="006E53C8">
      <w:r>
        <w:t xml:space="preserve">      REQTE     : TEREZINHA LURDES DURAN</w:t>
      </w:r>
    </w:p>
    <w:p w:rsidR="006E53C8" w:rsidRDefault="006E53C8">
      <w:r>
        <w:t xml:space="preserve">      ADV       : SP097321  JOSE ROBERTO SODERO VICTORIO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PINDAMONHANGABA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0021823-69.2004.</w:t>
      </w:r>
      <w:r w:rsidR="006A3497">
        <w:t>4.03.0000</w:t>
      </w:r>
      <w:r>
        <w:t xml:space="preserve"> PRECAT ORI:9800000664/SP REG:17.05.2004</w:t>
      </w:r>
    </w:p>
    <w:p w:rsidR="006E53C8" w:rsidRDefault="006E53C8">
      <w:r>
        <w:t xml:space="preserve">      REQTE     : MARIA ALVES DA SILVA RIBEIRO</w:t>
      </w:r>
    </w:p>
    <w:p w:rsidR="006E53C8" w:rsidRDefault="006E53C8">
      <w:r>
        <w:t xml:space="preserve">      ADV       : SP087169  IVANI MOURA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567F92">
        <w:t>, 1842 - 5º andar - Quadrante 2</w:t>
      </w:r>
    </w:p>
    <w:p w:rsidR="006E53C8" w:rsidRDefault="006E53C8"/>
    <w:p w:rsidR="006E53C8" w:rsidRDefault="006E53C8">
      <w:r>
        <w:t xml:space="preserve">      PROC.  : 0021824-54.2004.</w:t>
      </w:r>
      <w:r w:rsidR="006A3497">
        <w:t>4.03.0000</w:t>
      </w:r>
      <w:r>
        <w:t xml:space="preserve"> PRECAT ORI:9900000022/SP REG:17.05.2004</w:t>
      </w:r>
    </w:p>
    <w:p w:rsidR="006E53C8" w:rsidRDefault="006E53C8">
      <w:r>
        <w:t xml:space="preserve">      REQTE     : JUVENTINA ROSA DA SILVA VIEIRA</w:t>
      </w:r>
    </w:p>
    <w:p w:rsidR="006E53C8" w:rsidRDefault="006E53C8">
      <w:r>
        <w:t xml:space="preserve">      ADV       : SP041265  LUIZ ANTONIO BELLUCCI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0021825-39.2004.</w:t>
      </w:r>
      <w:r w:rsidR="006A3497">
        <w:t>4.03.0000</w:t>
      </w:r>
      <w:r>
        <w:t xml:space="preserve"> PRECAT ORI:9700001048/SP REG:17.05.2004</w:t>
      </w:r>
    </w:p>
    <w:p w:rsidR="006E53C8" w:rsidRDefault="006E53C8">
      <w:r>
        <w:t xml:space="preserve">      REQTE     : DALILA PAES</w:t>
      </w:r>
    </w:p>
    <w:p w:rsidR="006E53C8" w:rsidRDefault="006E53C8">
      <w:r>
        <w:t xml:space="preserve">      ADV       : SP113931  ABIMAEL LEITE DE PAULA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TATUI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0021826-24.2004.</w:t>
      </w:r>
      <w:r w:rsidR="006A3497">
        <w:t>4.03.0000</w:t>
      </w:r>
      <w:r>
        <w:t xml:space="preserve"> PRECAT ORI:9003090580/SP REG:17.05.2004</w:t>
      </w:r>
    </w:p>
    <w:p w:rsidR="006E53C8" w:rsidRDefault="006E53C8">
      <w:r>
        <w:t xml:space="preserve">      REQTE     : ANTONIA JOSEFINA FRANCISCHINI</w:t>
      </w:r>
    </w:p>
    <w:p w:rsidR="006E53C8" w:rsidRDefault="006E53C8">
      <w:r>
        <w:t xml:space="preserve">      ADV       : SP127187  SHIRLENE BOCARDO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0021827-09.2004.</w:t>
      </w:r>
      <w:r w:rsidR="006A3497">
        <w:t>4.03.0000</w:t>
      </w:r>
      <w:r>
        <w:t xml:space="preserve"> PRECAT ORI:9707095784/SP REG:17.05.2004</w:t>
      </w:r>
    </w:p>
    <w:p w:rsidR="006E53C8" w:rsidRDefault="006E53C8">
      <w:r>
        <w:t xml:space="preserve">      PARTE A   : FRANCISCA JESUS RODRIGUES</w:t>
      </w:r>
    </w:p>
    <w:p w:rsidR="006E53C8" w:rsidRDefault="006E53C8">
      <w:r>
        <w:t xml:space="preserve">      REQTE     : FRANCISCA JESUS RODRIGUES</w:t>
      </w:r>
    </w:p>
    <w:p w:rsidR="006E53C8" w:rsidRDefault="006E53C8">
      <w:r>
        <w:t xml:space="preserve">      ADV       : SP105150  ANA PAULA CORREA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0021828-91.2004.</w:t>
      </w:r>
      <w:r w:rsidR="006A3497">
        <w:t>4.03.0000</w:t>
      </w:r>
      <w:r>
        <w:t xml:space="preserve"> PRECAT ORI:200361200037896/SP REG:17.05.2004</w:t>
      </w:r>
    </w:p>
    <w:p w:rsidR="006E53C8" w:rsidRDefault="006E53C8">
      <w:r>
        <w:t xml:space="preserve">      REQTE     : APPARECIDA DE ALMEIDA UTES</w:t>
      </w:r>
    </w:p>
    <w:p w:rsidR="006E53C8" w:rsidRDefault="006E53C8">
      <w:r>
        <w:t xml:space="preserve">      ADV       : SP038594  ANDERSON HADDAD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0021829-76.2004.</w:t>
      </w:r>
      <w:r w:rsidR="006A3497">
        <w:t>4.03.0000</w:t>
      </w:r>
      <w:r>
        <w:t xml:space="preserve"> PRECAT ORI:200061020147091/SP REG:17.05.2004</w:t>
      </w:r>
    </w:p>
    <w:p w:rsidR="006E53C8" w:rsidRDefault="006E53C8">
      <w:r>
        <w:t xml:space="preserve">      REQTE     : SILVIO DE CASTRO</w:t>
      </w:r>
    </w:p>
    <w:p w:rsidR="006E53C8" w:rsidRDefault="006E53C8">
      <w:r>
        <w:t xml:space="preserve">      ADV       : SP082554  PAULO MARZOLA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0021830-61.2004.</w:t>
      </w:r>
      <w:r w:rsidR="006A3497">
        <w:t>4.03.0000</w:t>
      </w:r>
      <w:r>
        <w:t xml:space="preserve"> PRECAT ORI:9203011080/SP REG:17.05.2004</w:t>
      </w:r>
    </w:p>
    <w:p w:rsidR="006E53C8" w:rsidRDefault="006E53C8">
      <w:r>
        <w:t xml:space="preserve">      REQTE     : JORCELINA DE OLIVEIRA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0021831-46.2004.</w:t>
      </w:r>
      <w:r w:rsidR="006A3497">
        <w:t>4.03.0000</w:t>
      </w:r>
      <w:r>
        <w:t xml:space="preserve"> PRECAT ORI:200003990164364/SP REG:17.05.2004</w:t>
      </w:r>
    </w:p>
    <w:p w:rsidR="006E53C8" w:rsidRDefault="006E53C8">
      <w:r>
        <w:t xml:space="preserve">      REQTE     : ELISABETE MORILLAS PADOVANI</w:t>
      </w:r>
    </w:p>
    <w:p w:rsidR="006E53C8" w:rsidRDefault="006E53C8">
      <w:r>
        <w:t xml:space="preserve">      ADV       : SP096414  SERGIO GARCIA MARQUESINI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236F12" w:rsidRDefault="00236F12"/>
    <w:p w:rsidR="006E53C8" w:rsidRDefault="006E53C8">
      <w:r>
        <w:t xml:space="preserve">      PROC.  : 0021832-31.2004.</w:t>
      </w:r>
      <w:r w:rsidR="006A3497">
        <w:t>4.03.0000</w:t>
      </w:r>
      <w:r>
        <w:t xml:space="preserve"> PRECAT ORI:199903990378098/SP REG:17.05.2004</w:t>
      </w:r>
    </w:p>
    <w:p w:rsidR="006E53C8" w:rsidRDefault="006E53C8">
      <w:r>
        <w:t xml:space="preserve">      REQTE     : HÉLIO PEDROSO DA SILVA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0021833-16.2004.</w:t>
      </w:r>
      <w:r w:rsidR="006A3497">
        <w:t>4.03.0000</w:t>
      </w:r>
      <w:r>
        <w:t xml:space="preserve"> PRECAT ORI:9700001310/SP REG:17.05.2004</w:t>
      </w:r>
    </w:p>
    <w:p w:rsidR="006E53C8" w:rsidRDefault="006E53C8">
      <w:r>
        <w:t xml:space="preserve">      REQTE     : FRANCISCA MARTINS DELGADO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IPAUCU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0021834-98.2004.</w:t>
      </w:r>
      <w:r w:rsidR="006A3497">
        <w:t>4.03.0000</w:t>
      </w:r>
      <w:r>
        <w:t xml:space="preserve"> PRECAT ORI:9800000154/SP REG:17.05.2004</w:t>
      </w:r>
    </w:p>
    <w:p w:rsidR="006E53C8" w:rsidRDefault="006E53C8">
      <w:r>
        <w:t xml:space="preserve">      REQTE     : NAIR DE OLIVEIRA MIRANDA</w:t>
      </w:r>
    </w:p>
    <w:p w:rsidR="006E53C8" w:rsidRDefault="006E53C8">
      <w:r>
        <w:t xml:space="preserve">      ADV       : SP135924  ELIANE REGINA MARTINS FERRARI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0021835-83.2004.</w:t>
      </w:r>
      <w:r w:rsidR="006A3497">
        <w:t>4.03.0000</w:t>
      </w:r>
      <w:r>
        <w:t xml:space="preserve"> PRECAT ORI:9500000060/SP REG:17.05.2004</w:t>
      </w:r>
    </w:p>
    <w:p w:rsidR="006E53C8" w:rsidRDefault="006E53C8">
      <w:r>
        <w:t xml:space="preserve">      REQTE     : AMELIA ROSA GONCALVES ASSALINI</w:t>
      </w:r>
    </w:p>
    <w:p w:rsidR="006E53C8" w:rsidRDefault="006E53C8">
      <w:r>
        <w:t xml:space="preserve">      ADV       : SP120182  VALENTIM APARECIDO DIAS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0021836-68.2004.</w:t>
      </w:r>
      <w:r w:rsidR="006A3497">
        <w:t>4.03.0000</w:t>
      </w:r>
      <w:r>
        <w:t xml:space="preserve"> PRECAT ORI:9800000980/SP REG:17.05.2004</w:t>
      </w:r>
    </w:p>
    <w:p w:rsidR="006E53C8" w:rsidRDefault="006E53C8">
      <w:r>
        <w:t xml:space="preserve">      PARTE A   : HELENA MARIA ESTICA BENTO</w:t>
      </w:r>
    </w:p>
    <w:p w:rsidR="006E53C8" w:rsidRDefault="006E53C8">
      <w:r>
        <w:t xml:space="preserve">      REQTE     : HELENA MARIA ESTICA BENTO</w:t>
      </w:r>
    </w:p>
    <w:p w:rsidR="006E53C8" w:rsidRDefault="006E53C8">
      <w:r>
        <w:t xml:space="preserve">      ADV       : SP132375  EMERSON PAGLIUSO MOTA RAMOS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0021837-53.2004.</w:t>
      </w:r>
      <w:r w:rsidR="006A3497">
        <w:t>4.03.0000</w:t>
      </w:r>
      <w:r>
        <w:t xml:space="preserve"> PRECAT ORI:9300015605/SP REG:17.05.2004</w:t>
      </w:r>
    </w:p>
    <w:p w:rsidR="006E53C8" w:rsidRDefault="006E53C8">
      <w:r>
        <w:t xml:space="preserve">      REQTE     : APARECIDA MARIA PEREIRA e outro(a)</w:t>
      </w:r>
    </w:p>
    <w:p w:rsidR="006E53C8" w:rsidRDefault="006E53C8">
      <w:r>
        <w:t xml:space="preserve">      ADV       : SP104810  RITA MAYORGA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0021841-90.2004.</w:t>
      </w:r>
      <w:r w:rsidR="006A3497">
        <w:t>4.03.0000</w:t>
      </w:r>
      <w:r>
        <w:t xml:space="preserve"> PRECAT ORI:9700000332/SP REG:17.05.2004</w:t>
      </w:r>
    </w:p>
    <w:p w:rsidR="006E53C8" w:rsidRDefault="006E53C8">
      <w:r>
        <w:t xml:space="preserve">      REQTE     : MARIA DE ARRUDA ALVES</w:t>
      </w:r>
    </w:p>
    <w:p w:rsidR="006E53C8" w:rsidRDefault="006E53C8">
      <w:r>
        <w:t xml:space="preserve">      ADV       : SP086864  FRANCISCO INACIO PIMENTA LARAIA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OLIMPIA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0021842-75.2004.</w:t>
      </w:r>
      <w:r w:rsidR="006A3497">
        <w:t>4.03.0000</w:t>
      </w:r>
      <w:r>
        <w:t xml:space="preserve"> PRECAT ORI:9800001754/SP REG:17.05.2004</w:t>
      </w:r>
    </w:p>
    <w:p w:rsidR="006E53C8" w:rsidRDefault="006E53C8">
      <w:r>
        <w:t xml:space="preserve">      REQTE     : IZORAIDE MAMEDE LEITE ANDRADE</w:t>
      </w:r>
    </w:p>
    <w:p w:rsidR="006E53C8" w:rsidRDefault="006E53C8">
      <w:r>
        <w:t xml:space="preserve">      ADV       : SP089756  ROSEMARY OLIVEIRA RIBEIRO VIADANNA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0021843-60.2004.</w:t>
      </w:r>
      <w:r w:rsidR="006A3497">
        <w:t>4.03.0000</w:t>
      </w:r>
      <w:r>
        <w:t xml:space="preserve"> PRECAT ORI:9900000449/SP REG:17.05.2004</w:t>
      </w:r>
    </w:p>
    <w:p w:rsidR="006E53C8" w:rsidRDefault="006E53C8">
      <w:r>
        <w:t xml:space="preserve">      REQTE     : SEBASTIAO CARDOSO RODRIGUES</w:t>
      </w:r>
    </w:p>
    <w:p w:rsidR="006E53C8" w:rsidRDefault="006E53C8">
      <w:r>
        <w:t xml:space="preserve">      ADV       : SP135689  CARLA ANDREA VALENTIN CORREA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QUATA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0021844-45.2004.</w:t>
      </w:r>
      <w:r w:rsidR="006A3497">
        <w:t>4.03.0000</w:t>
      </w:r>
      <w:r>
        <w:t xml:space="preserve"> PRECAT ORI:9500000310/SP REG:17.05.2004</w:t>
      </w:r>
    </w:p>
    <w:p w:rsidR="006E53C8" w:rsidRDefault="006E53C8">
      <w:r>
        <w:t xml:space="preserve">      REQTE     : MARIA RIBEIRO DE SOUZA e outro(a)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0021845-30.2004.</w:t>
      </w:r>
      <w:r w:rsidR="006A3497">
        <w:t>4.03.0000</w:t>
      </w:r>
      <w:r>
        <w:t xml:space="preserve"> PRECAT ORI:9000395704/SP REG:17.05.2004</w:t>
      </w:r>
    </w:p>
    <w:p w:rsidR="006E53C8" w:rsidRDefault="006E53C8">
      <w:r>
        <w:t xml:space="preserve">      REQTE     : JOAO EUZEBIO MUNHOZ e outro(a)</w:t>
      </w:r>
    </w:p>
    <w:p w:rsidR="006E53C8" w:rsidRDefault="006E53C8">
      <w:r>
        <w:t xml:space="preserve">      ADV       : SP047342  MARIA APARECIDA VERZEGNASSI GINEZ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0021850-52.2004.</w:t>
      </w:r>
      <w:r w:rsidR="006A3497">
        <w:t>4.03.0000</w:t>
      </w:r>
      <w:r>
        <w:t xml:space="preserve"> PRECAT ORI:9003101230/SP REG:17.05.2004</w:t>
      </w:r>
    </w:p>
    <w:p w:rsidR="006E53C8" w:rsidRDefault="006E53C8">
      <w:r>
        <w:t xml:space="preserve">      REQTE     : ROBERTO SEBASTIAO DIAS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0021851-37.2004.</w:t>
      </w:r>
      <w:r w:rsidR="006A3497">
        <w:t>4.03.0000</w:t>
      </w:r>
      <w:r>
        <w:t xml:space="preserve"> PRECAT ORI:9000001460/SP REG:17.05.2004</w:t>
      </w:r>
    </w:p>
    <w:p w:rsidR="006E53C8" w:rsidRDefault="006E53C8">
      <w:r>
        <w:t xml:space="preserve">      REQTE     : ABDON DE SENNA</w:t>
      </w:r>
    </w:p>
    <w:p w:rsidR="006E53C8" w:rsidRDefault="006E53C8">
      <w:r>
        <w:t xml:space="preserve">      ADVG      : ANTONIO CACERES DIAS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0021852-22.2004.</w:t>
      </w:r>
      <w:r w:rsidR="006A3497">
        <w:t>4.03.0000</w:t>
      </w:r>
      <w:r>
        <w:t xml:space="preserve"> PRECAT O</w:t>
      </w:r>
      <w:r w:rsidR="00567F92">
        <w:t>RI:9800001251/SP REG:17.05.2004</w:t>
      </w:r>
    </w:p>
    <w:p w:rsidR="006E53C8" w:rsidRDefault="006E53C8">
      <w:r>
        <w:t xml:space="preserve">      REQTE     : MARIA DE LOURDES DA SILVA</w:t>
      </w:r>
    </w:p>
    <w:p w:rsidR="006E53C8" w:rsidRDefault="006E53C8">
      <w:r>
        <w:t xml:space="preserve">      ADV       : SP084063  ARAE COLLACO DE BARROS VELLOSO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ATIBAIA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0021853-07.2004.</w:t>
      </w:r>
      <w:r w:rsidR="006A3497">
        <w:t>4.03.0000</w:t>
      </w:r>
      <w:r>
        <w:t xml:space="preserve"> PRECAT ORI:9900002287/SP REG:17.05.2004</w:t>
      </w:r>
    </w:p>
    <w:p w:rsidR="006E53C8" w:rsidRDefault="006E53C8">
      <w:r>
        <w:t xml:space="preserve">      REQTE     : ANTONIO BURGO PEDROSO e outros(as)</w:t>
      </w:r>
    </w:p>
    <w:p w:rsidR="006E53C8" w:rsidRDefault="006E53C8">
      <w:r>
        <w:t xml:space="preserve">      ADV       : SP045282  JOSE ELIAS PRADO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ITAPETININGA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0021854-89.2004.</w:t>
      </w:r>
      <w:r w:rsidR="006A3497">
        <w:t>4.03.0000</w:t>
      </w:r>
      <w:r>
        <w:t xml:space="preserve"> PRECAT ORI:9900000038/SP REG:17.05.2004</w:t>
      </w:r>
    </w:p>
    <w:p w:rsidR="006E53C8" w:rsidRDefault="006E53C8">
      <w:r>
        <w:t xml:space="preserve">      REQTE     : MARIANO FRANCISCO DE SOUZA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0021855-74.2004.</w:t>
      </w:r>
      <w:r w:rsidR="006A3497">
        <w:t>4.03.0000</w:t>
      </w:r>
      <w:r>
        <w:t xml:space="preserve"> PRECAT ORI:9500001491/SP REG:17.05.2004</w:t>
      </w:r>
    </w:p>
    <w:p w:rsidR="006E53C8" w:rsidRDefault="006E53C8">
      <w:r>
        <w:t xml:space="preserve">      REQTE     : ALTINA DOS SANTOS ALMEIDA</w:t>
      </w:r>
    </w:p>
    <w:p w:rsidR="006E53C8" w:rsidRDefault="006E53C8">
      <w:r>
        <w:t xml:space="preserve">      ADV       : SP091012  WILSON ROBERTO SARTORI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7 VARA DE OSASCO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0021857-44.2004.</w:t>
      </w:r>
      <w:r w:rsidR="006A3497">
        <w:t>4.03.0000</w:t>
      </w:r>
      <w:r>
        <w:t xml:space="preserve"> PRECAT ORI:9600000912/SP REG:17.05.2004</w:t>
      </w:r>
    </w:p>
    <w:p w:rsidR="006E53C8" w:rsidRDefault="006E53C8">
      <w:r>
        <w:t xml:space="preserve">      REQTE     : GISLAINE DA SILVA</w:t>
      </w:r>
    </w:p>
    <w:p w:rsidR="006E53C8" w:rsidRDefault="006E53C8">
      <w:r>
        <w:t xml:space="preserve">      ADV       : SP122295  REGINA CRISTINA FULGUERAL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0021858-29.2004.</w:t>
      </w:r>
      <w:r w:rsidR="006A3497">
        <w:t>4.03.0000</w:t>
      </w:r>
      <w:r>
        <w:t xml:space="preserve"> PRECAT ORI:9800000754/SP REG:17.05.2004</w:t>
      </w:r>
    </w:p>
    <w:p w:rsidR="006E53C8" w:rsidRDefault="006E53C8">
      <w:r>
        <w:t xml:space="preserve">      REQTE     : FRANCISCO JOSE DE PAULA</w:t>
      </w:r>
    </w:p>
    <w:p w:rsidR="006E53C8" w:rsidRDefault="006E53C8">
      <w:r>
        <w:t xml:space="preserve">      ADV       : SP131812  MARIO LUIS FRAGA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PEDRO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0021860-96.2004.</w:t>
      </w:r>
      <w:r w:rsidR="006A3497">
        <w:t>4.03.0000</w:t>
      </w:r>
      <w:r>
        <w:t xml:space="preserve"> PRECAT ORI:8600000222/SP REG:17.05.2004</w:t>
      </w:r>
    </w:p>
    <w:p w:rsidR="006E53C8" w:rsidRDefault="006E53C8">
      <w:r>
        <w:t xml:space="preserve">      REQTE     : OCTAVIANO MAGRI</w:t>
      </w:r>
    </w:p>
    <w:p w:rsidR="006E53C8" w:rsidRDefault="006E53C8">
      <w:r>
        <w:t xml:space="preserve">      ADV       : SP026359  BENEDITO GONCALVES DA CUNHA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0021861-81.2004.</w:t>
      </w:r>
      <w:r w:rsidR="006A3497">
        <w:t>4.03.0000</w:t>
      </w:r>
      <w:r>
        <w:t xml:space="preserve"> PRECAT ORI:9700001431/SP REG:17.05.2004</w:t>
      </w:r>
    </w:p>
    <w:p w:rsidR="006E53C8" w:rsidRDefault="006E53C8">
      <w:r>
        <w:t xml:space="preserve">      REQTE     : NEIDE APARECIDA DE PAULA ROMEU</w:t>
      </w:r>
    </w:p>
    <w:p w:rsidR="006E53C8" w:rsidRDefault="006E53C8">
      <w:r>
        <w:t xml:space="preserve">      ADV       : </w:t>
      </w:r>
      <w:r w:rsidR="00567F92">
        <w:t>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0021862-66.2004.</w:t>
      </w:r>
      <w:r w:rsidR="006A3497">
        <w:t>4.03.0000</w:t>
      </w:r>
      <w:r>
        <w:t xml:space="preserve"> PRECAT ORI:9700002238/SP REG:17.05.2004</w:t>
      </w:r>
    </w:p>
    <w:p w:rsidR="006E53C8" w:rsidRDefault="006E53C8">
      <w:r>
        <w:t xml:space="preserve">      REQTE     : PRUDENCIA FLORIANO TROMBACCO</w:t>
      </w:r>
    </w:p>
    <w:p w:rsidR="006E53C8" w:rsidRDefault="006E53C8">
      <w:r>
        <w:t xml:space="preserve">      ADV       : SP108188  SILLON DIAS BAPTISTA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0021863-51.2004.</w:t>
      </w:r>
      <w:r w:rsidR="006A3497">
        <w:t>4.03.0000</w:t>
      </w:r>
      <w:r>
        <w:t xml:space="preserve"> PRECAT ORI:9600000241/SP REG:17.05.2004</w:t>
      </w:r>
    </w:p>
    <w:p w:rsidR="006E53C8" w:rsidRDefault="006E53C8">
      <w:r>
        <w:t xml:space="preserve">      REQTE     : JOAQUIM BATISTA CANDIDO</w:t>
      </w:r>
    </w:p>
    <w:p w:rsidR="006E53C8" w:rsidRDefault="006E53C8">
      <w:r>
        <w:t xml:space="preserve">      ADVG      : ROBERTO 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PONTAL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0021867-88.2004.</w:t>
      </w:r>
      <w:r w:rsidR="006A3497">
        <w:t>4.03.0000</w:t>
      </w:r>
      <w:r>
        <w:t xml:space="preserve"> PRECAT ORI:9307024154/SP REG:17.05.2004</w:t>
      </w:r>
    </w:p>
    <w:p w:rsidR="006E53C8" w:rsidRDefault="006E53C8">
      <w:r>
        <w:t xml:space="preserve">      REQTE     : EMYGDIO PINTO FILHO</w:t>
      </w:r>
    </w:p>
    <w:p w:rsidR="006E53C8" w:rsidRDefault="006E53C8">
      <w:r>
        <w:lastRenderedPageBreak/>
        <w:t xml:space="preserve">      ADV       : SP079737  JOAO HENRIQUE BUOSI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0021869-58.2004.</w:t>
      </w:r>
      <w:r w:rsidR="006A3497">
        <w:t>4.03.0000</w:t>
      </w:r>
      <w:r>
        <w:t xml:space="preserve"> PRECAT ORI:9600001146/SP REG:17.05.2004</w:t>
      </w:r>
    </w:p>
    <w:p w:rsidR="006E53C8" w:rsidRDefault="006E53C8">
      <w:r>
        <w:t xml:space="preserve">      PARTE A   : CARLA CRISTINA MARQUES COSTA e outro(a)</w:t>
      </w:r>
    </w:p>
    <w:p w:rsidR="006E53C8" w:rsidRDefault="006E53C8">
      <w:r>
        <w:t xml:space="preserve">      REQTE     : CARLA CRISTINA MARQUES COSTA e outro(a)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0021870-43.2004.</w:t>
      </w:r>
      <w:r w:rsidR="006A3497">
        <w:t>4.03.0000</w:t>
      </w:r>
      <w:r>
        <w:t xml:space="preserve"> PRECAT ORI:9700000823/SP REG:17.05.2004</w:t>
      </w:r>
    </w:p>
    <w:p w:rsidR="006E53C8" w:rsidRDefault="006E53C8">
      <w:r>
        <w:t xml:space="preserve">      REQTE     : OLINDINA RIBEIRO DANTAS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MARACAI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0021871-28.2004.</w:t>
      </w:r>
      <w:r w:rsidR="006A3497">
        <w:t>4.03.0000</w:t>
      </w:r>
      <w:r>
        <w:t xml:space="preserve"> PRECAT ORI:9600001075/SP REG:17.05.2004</w:t>
      </w:r>
    </w:p>
    <w:p w:rsidR="006E53C8" w:rsidRDefault="006E53C8">
      <w:r>
        <w:t xml:space="preserve">      REQTE     : WILSON SOUZA DOS SANTOS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0021872-13.2004.</w:t>
      </w:r>
      <w:r w:rsidR="006A3497">
        <w:t>4.03.0000</w:t>
      </w:r>
      <w:r>
        <w:t xml:space="preserve"> PRECAT ORI:9800000856/SP REG:17.05.2004</w:t>
      </w:r>
    </w:p>
    <w:p w:rsidR="006E53C8" w:rsidRDefault="006E53C8">
      <w:r>
        <w:t xml:space="preserve">      REQTE     : NELSON RONDINI</w:t>
      </w:r>
    </w:p>
    <w:p w:rsidR="006E53C8" w:rsidRDefault="006E53C8">
      <w:r>
        <w:t xml:space="preserve">      ADV       : SP027593  FABIO NOGUEIRA LEMES</w:t>
      </w:r>
    </w:p>
    <w:p w:rsidR="006E53C8" w:rsidRDefault="006E53C8">
      <w:r>
        <w:t xml:space="preserve">      REQDO(A)  : Instituto Nacional do Seguro</w:t>
      </w:r>
      <w:r w:rsidR="00567F92">
        <w:t xml:space="preserve">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BARRETOS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0021873-95.2004.</w:t>
      </w:r>
      <w:r w:rsidR="006A3497">
        <w:t>4.03.0000</w:t>
      </w:r>
      <w:r>
        <w:t xml:space="preserve"> PRECAT ORI:9100000957/SP REG:17.05.2004</w:t>
      </w:r>
    </w:p>
    <w:p w:rsidR="006E53C8" w:rsidRDefault="006E53C8">
      <w:r>
        <w:t xml:space="preserve">      REQTE     : INES BORTOLOTO MARQUES</w:t>
      </w:r>
    </w:p>
    <w:p w:rsidR="006E53C8" w:rsidRDefault="006E53C8">
      <w:r>
        <w:t xml:space="preserve">      ADV       : SP021350  ODENEY KLEFENS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0021874-80.2004.</w:t>
      </w:r>
      <w:r w:rsidR="006A3497">
        <w:t>4.03.0000</w:t>
      </w:r>
      <w:r>
        <w:t xml:space="preserve"> PRECAT ORI:9700000578/SP REG:17.05.2004</w:t>
      </w:r>
    </w:p>
    <w:p w:rsidR="006E53C8" w:rsidRDefault="006E53C8">
      <w:r>
        <w:t xml:space="preserve">      REQTE     : APARECIDA DONIZETE ALVES</w:t>
      </w:r>
    </w:p>
    <w:p w:rsidR="006E53C8" w:rsidRDefault="006E53C8">
      <w:r>
        <w:t xml:space="preserve">      ADV       : SP077167  CARLOS ALBERTO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0021875-65.2004.</w:t>
      </w:r>
      <w:r w:rsidR="006A3497">
        <w:t>4.03.0000</w:t>
      </w:r>
      <w:r>
        <w:t xml:space="preserve"> PRECAT ORI:9500001397/SP REG:17.05.2004</w:t>
      </w:r>
    </w:p>
    <w:p w:rsidR="006E53C8" w:rsidRDefault="006E53C8">
      <w:r>
        <w:t xml:space="preserve">      REQTE     : ANTENOR RODRIGUES DE OLIVEIRA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0021876-50.2004.</w:t>
      </w:r>
      <w:r w:rsidR="006A3497">
        <w:t>4.03.0000</w:t>
      </w:r>
      <w:r>
        <w:t xml:space="preserve"> PRECAT ORI:9500001194/SP REG:17.05.2004</w:t>
      </w:r>
    </w:p>
    <w:p w:rsidR="006E53C8" w:rsidRDefault="006E53C8">
      <w:r>
        <w:t xml:space="preserve">      REQTE     : AUREA DOS SANTOS</w:t>
      </w:r>
    </w:p>
    <w:p w:rsidR="006E53C8" w:rsidRDefault="006E53C8">
      <w:r>
        <w:t xml:space="preserve">      ADV       : SP077167  CARLOS ALBERTO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0021877-35.2004.</w:t>
      </w:r>
      <w:r w:rsidR="006A3497">
        <w:t>4.03.0000</w:t>
      </w:r>
      <w:r>
        <w:t xml:space="preserve"> PRECAT ORI:9800000844/SP REG:17.05.2004</w:t>
      </w:r>
    </w:p>
    <w:p w:rsidR="006E53C8" w:rsidRDefault="006E53C8">
      <w:r>
        <w:t xml:space="preserve">      REQTE     : MIGUEL ANTONIO DO AMARAL CAMARGO</w:t>
      </w:r>
    </w:p>
    <w:p w:rsidR="006E53C8" w:rsidRDefault="006E53C8">
      <w:r>
        <w:t xml:space="preserve">      ADV       : SP080649  ELZA NUNES MACHADO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</w:t>
      </w:r>
      <w:r w:rsidR="00DA5180">
        <w:t xml:space="preserve"> 5º andar - Quadrante 2</w:t>
      </w:r>
    </w:p>
    <w:p w:rsidR="00070888" w:rsidRDefault="00070888"/>
    <w:p w:rsidR="006E53C8" w:rsidRDefault="006E53C8">
      <w:r>
        <w:t xml:space="preserve">      PROC.  : 0021879-05.2004.</w:t>
      </w:r>
      <w:r w:rsidR="006A3497">
        <w:t>4.03.0000</w:t>
      </w:r>
      <w:r>
        <w:t xml:space="preserve"> PRECAT ORI:9003099430/SP REG:17.05.2004</w:t>
      </w:r>
    </w:p>
    <w:p w:rsidR="006E53C8" w:rsidRDefault="006E53C8">
      <w:r>
        <w:t xml:space="preserve">      REQTE     : IZABEL MARIA SANCHES BUENO</w:t>
      </w:r>
    </w:p>
    <w:p w:rsidR="006E53C8" w:rsidRDefault="006E53C8">
      <w:r>
        <w:t xml:space="preserve">      ADV       : SP052280  SONIA ELISABETI LORENZATO SENEDA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0021881-72.2004.</w:t>
      </w:r>
      <w:r w:rsidR="006A3497">
        <w:t>4.03.0000</w:t>
      </w:r>
      <w:r>
        <w:t xml:space="preserve"> PRECAT ORI:9400000883/SP REG:17.05.2004</w:t>
      </w:r>
    </w:p>
    <w:p w:rsidR="006E53C8" w:rsidRDefault="006E53C8">
      <w:r>
        <w:t xml:space="preserve">      REQTE     : LUIZ PEREIRA</w:t>
      </w:r>
    </w:p>
    <w:p w:rsidR="006E53C8" w:rsidRDefault="006E53C8">
      <w:r>
        <w:t xml:space="preserve">      ADVG      : MONICA PAOLILLO DE CRESCENZO XAVIER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</w:t>
      </w:r>
      <w:r w:rsidR="00567F92">
        <w:t>ITO DA 2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0021886-94.2004.</w:t>
      </w:r>
      <w:r w:rsidR="006A3497">
        <w:t>4.03.0000</w:t>
      </w:r>
      <w:r>
        <w:t xml:space="preserve"> PRECAT ORI:200261260120817/SP REG:17.05.2004</w:t>
      </w:r>
    </w:p>
    <w:p w:rsidR="006E53C8" w:rsidRDefault="006E53C8">
      <w:r>
        <w:t xml:space="preserve">      PARTE A   : APARECIDA ODILA DE OLIVEIRA e outros(as)</w:t>
      </w:r>
    </w:p>
    <w:p w:rsidR="006E53C8" w:rsidRDefault="006E53C8">
      <w:r>
        <w:t xml:space="preserve">      REQTE     : APARECIDA DOMINGUES DE OLIVEIRA e outro(a)</w:t>
      </w:r>
    </w:p>
    <w:p w:rsidR="006E53C8" w:rsidRDefault="006E53C8">
      <w:r>
        <w:t xml:space="preserve">      ADV       : SP012480  PEDRO HENRIQUE DE GODOY ARAUJO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0021887-79.2004.</w:t>
      </w:r>
      <w:r w:rsidR="006A3497">
        <w:t>4.03.0000</w:t>
      </w:r>
      <w:r>
        <w:t xml:space="preserve"> PRECAT ORI:200361260038789/SP REG:17.05.2004</w:t>
      </w:r>
    </w:p>
    <w:p w:rsidR="006E53C8" w:rsidRDefault="006E53C8">
      <w:r>
        <w:t xml:space="preserve">      PARTE A   : JOSE LUIZ TOGNETTI</w:t>
      </w:r>
    </w:p>
    <w:p w:rsidR="006E53C8" w:rsidRDefault="006E53C8">
      <w:r>
        <w:t xml:space="preserve">      REQTE     : JOSE LUIZ TOGNETTI e outro(a)</w:t>
      </w:r>
    </w:p>
    <w:p w:rsidR="006E53C8" w:rsidRDefault="006E53C8">
      <w:r>
        <w:lastRenderedPageBreak/>
        <w:t xml:space="preserve">      ADV       : SP109241  ROBERTO CASTILHO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0021888-64.2004.</w:t>
      </w:r>
      <w:r w:rsidR="006A3497">
        <w:t>4.03.0000</w:t>
      </w:r>
      <w:r>
        <w:t xml:space="preserve"> PRECAT ORI:200361260041740/SP REG:17.05.2004</w:t>
      </w:r>
    </w:p>
    <w:p w:rsidR="006E53C8" w:rsidRDefault="006E53C8">
      <w:r>
        <w:t xml:space="preserve">      PARTE A   : ARISTIDES COLONHEZ</w:t>
      </w:r>
    </w:p>
    <w:p w:rsidR="006E53C8" w:rsidRDefault="006E53C8">
      <w:r>
        <w:t xml:space="preserve">      REQTE     : ARISTIDES COLONHEZ e outro(a)</w:t>
      </w:r>
    </w:p>
    <w:p w:rsidR="006E53C8" w:rsidRDefault="006E53C8">
      <w:r>
        <w:t xml:space="preserve">      ADVG      : MARISA DE SOUZA RAMOS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0021890-34.2004.</w:t>
      </w:r>
      <w:r w:rsidR="006A3497">
        <w:t>4.03.0000</w:t>
      </w:r>
      <w:r>
        <w:t xml:space="preserve"> PRECAT ORI:8900001564/SP REG:17.05.2004</w:t>
      </w:r>
    </w:p>
    <w:p w:rsidR="006E53C8" w:rsidRDefault="006E53C8">
      <w:r>
        <w:t xml:space="preserve">      REQTE     : BENEDITO MAGALHAES e outros(as)</w:t>
      </w:r>
    </w:p>
    <w:p w:rsidR="006E53C8" w:rsidRDefault="006E53C8">
      <w:r>
        <w:t xml:space="preserve">      ADVG      : JOAO EDUARDO POLESI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BARBARA D OESTE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0021891-19.2004.</w:t>
      </w:r>
      <w:r w:rsidR="006A3497">
        <w:t>4.03.0000</w:t>
      </w:r>
      <w:r>
        <w:t xml:space="preserve"> PRECAT ORI:9500000877/SP REG:17.05.2004</w:t>
      </w:r>
    </w:p>
    <w:p w:rsidR="006E53C8" w:rsidRDefault="006E53C8">
      <w:r>
        <w:t xml:space="preserve">      REQTE     : JOAQUIM DA SILVA</w:t>
      </w:r>
    </w:p>
    <w:p w:rsidR="006E53C8" w:rsidRDefault="006E53C8">
      <w:r>
        <w:t xml:space="preserve">      ADV       : SP084063  ARAE COLLACO DE BARROS VELLOSO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ATIBAIA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0021892-04.2004.</w:t>
      </w:r>
      <w:r w:rsidR="006A3497">
        <w:t>4.03.0000</w:t>
      </w:r>
      <w:r>
        <w:t xml:space="preserve"> PRECAT ORI:9600001943/SP REG:17.05.2004</w:t>
      </w:r>
    </w:p>
    <w:p w:rsidR="006E53C8" w:rsidRDefault="006E53C8">
      <w:r>
        <w:t xml:space="preserve">      REQTE     : BENEDITO PEREIRA FILHO</w:t>
      </w:r>
    </w:p>
    <w:p w:rsidR="006E53C8" w:rsidRDefault="006E53C8">
      <w:r>
        <w:t xml:space="preserve">      ADV       : SP047319  ANTONIO MARIO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0021895-56.2004.</w:t>
      </w:r>
      <w:r w:rsidR="006A3497">
        <w:t>4.03.0000</w:t>
      </w:r>
      <w:r>
        <w:t xml:space="preserve"> PRECAT ORI:9700000719/SP REG:17.05.2004</w:t>
      </w:r>
    </w:p>
    <w:p w:rsidR="006E53C8" w:rsidRDefault="006E53C8">
      <w:r>
        <w:t xml:space="preserve">      REQTE     : IRACEMA BONETTI</w:t>
      </w:r>
    </w:p>
    <w:p w:rsidR="006E53C8" w:rsidRDefault="006E53C8">
      <w:r>
        <w:t xml:space="preserve">      ADV       : SP110064  CRISTIANE KARAN CARDOZO SANTAREM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67F92">
        <w:t>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0021896-41.2004.</w:t>
      </w:r>
      <w:r w:rsidR="006A3497">
        <w:t>4.03.0000</w:t>
      </w:r>
      <w:r>
        <w:t xml:space="preserve"> PRECAT ORI:9600001491/SP REG:17.05.2004</w:t>
      </w:r>
    </w:p>
    <w:p w:rsidR="006E53C8" w:rsidRDefault="006E53C8">
      <w:r>
        <w:t xml:space="preserve">      REQTE     : APARECIDA DA SILVA</w:t>
      </w:r>
    </w:p>
    <w:p w:rsidR="006E53C8" w:rsidRDefault="006E53C8">
      <w:r>
        <w:t xml:space="preserve">      ADV       : SP103820  PAULO FAGUNDES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RIO CLARO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0021897-26.2004.</w:t>
      </w:r>
      <w:r w:rsidR="006A3497">
        <w:t>4.03.0000</w:t>
      </w:r>
      <w:r>
        <w:t xml:space="preserve"> PRECAT ORI:9300001556/SP REG:17.05.2004</w:t>
      </w:r>
    </w:p>
    <w:p w:rsidR="006E53C8" w:rsidRDefault="006E53C8">
      <w:r>
        <w:t xml:space="preserve">      REQTE     : ESMERALDO ARANTES</w:t>
      </w:r>
    </w:p>
    <w:p w:rsidR="006E53C8" w:rsidRDefault="006E53C8">
      <w:r>
        <w:t xml:space="preserve">      ADV       : SP101429  HELBER FERREIRA DE MAGALHAES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0021899-93.2004.</w:t>
      </w:r>
      <w:r w:rsidR="006A3497">
        <w:t>4.03.0000</w:t>
      </w:r>
      <w:r>
        <w:t xml:space="preserve"> PRECAT ORI:9812065784/SP REG:17.05.2004</w:t>
      </w:r>
    </w:p>
    <w:p w:rsidR="006E53C8" w:rsidRDefault="006E53C8">
      <w:r>
        <w:t xml:space="preserve">      REQTE     : MARIA ANA DE OLIVEIRA LIRA</w:t>
      </w:r>
    </w:p>
    <w:p w:rsidR="006E53C8" w:rsidRDefault="006E53C8">
      <w:r>
        <w:t xml:space="preserve">      ADV       : SP024347  JOSE DE CASTRO CERQUEIRA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PRES. PRUDENTE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0021900-78.2004.</w:t>
      </w:r>
      <w:r w:rsidR="006A3497">
        <w:t>4.03.0000</w:t>
      </w:r>
      <w:r>
        <w:t xml:space="preserve"> PRECAT ORI:200261210027536/SP REG:17.05.2004</w:t>
      </w:r>
    </w:p>
    <w:p w:rsidR="006E53C8" w:rsidRDefault="006E53C8">
      <w:r>
        <w:t xml:space="preserve">      REQTE     : JORGE DOS SANTOS</w:t>
      </w:r>
    </w:p>
    <w:p w:rsidR="006E53C8" w:rsidRDefault="006E53C8">
      <w:r>
        <w:t xml:space="preserve">      ADV       : SP034734  JOSE ALVES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TAUBATE - 21ª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E96CC5">
        <w:t>, 1842 - 5º andar - Quadrante 2</w:t>
      </w:r>
    </w:p>
    <w:p w:rsidR="00E96CC5" w:rsidRDefault="00E96CC5"/>
    <w:p w:rsidR="006E53C8" w:rsidRDefault="006E53C8">
      <w:r>
        <w:t xml:space="preserve">      PROC.  : 0021901-63.2004.</w:t>
      </w:r>
      <w:r w:rsidR="006A3497">
        <w:t>4.03.0000</w:t>
      </w:r>
      <w:r>
        <w:t xml:space="preserve"> PRECAT ORI:200261210002564/SP REG:17.05.2004</w:t>
      </w:r>
    </w:p>
    <w:p w:rsidR="006E53C8" w:rsidRDefault="006E53C8">
      <w:r>
        <w:t xml:space="preserve">      REQTE     : ADELIA JORIO DE OLIVEIRA</w:t>
      </w:r>
    </w:p>
    <w:p w:rsidR="006E53C8" w:rsidRDefault="006E53C8">
      <w:r>
        <w:t xml:space="preserve">      ADV       : SP097321  JOSE ROBERTO SODERO VICTORIO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TAUBATE - 21ª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0021902-48.2004.</w:t>
      </w:r>
      <w:r w:rsidR="006A3497">
        <w:t>4.03.0000</w:t>
      </w:r>
      <w:r>
        <w:t xml:space="preserve"> PRECAT ORI:200161210020380/SP REG:17.05.2004</w:t>
      </w:r>
    </w:p>
    <w:p w:rsidR="006E53C8" w:rsidRDefault="006E53C8">
      <w:r>
        <w:t xml:space="preserve">      REQTE     : ANTONIO ALVES CAMPOS</w:t>
      </w:r>
    </w:p>
    <w:p w:rsidR="006E53C8" w:rsidRDefault="006E53C8">
      <w:r>
        <w:t xml:space="preserve">      ADV       : SP028044  ANTONIO PADOVANI NETTO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TAUBATE - 21ª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0021903-33.2004.</w:t>
      </w:r>
      <w:r w:rsidR="006A3497">
        <w:t>4.03.0000</w:t>
      </w:r>
      <w:r>
        <w:t xml:space="preserve"> PRECAT ORI:8802036608/SP REG:17.05.2004</w:t>
      </w:r>
    </w:p>
    <w:p w:rsidR="006E53C8" w:rsidRDefault="006E53C8">
      <w:r>
        <w:t xml:space="preserve">      REQTE     : ANTONIO DIAZ CASTRO e outros(as)</w:t>
      </w:r>
    </w:p>
    <w:p w:rsidR="006E53C8" w:rsidRDefault="006E53C8">
      <w:r>
        <w:t xml:space="preserve">      ADV       : SP043566  OZENI MARIA MORO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</w:t>
      </w:r>
      <w:r w:rsidR="00567F92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0021904-18.2004.</w:t>
      </w:r>
      <w:r w:rsidR="006A3497">
        <w:t>4.03.0000</w:t>
      </w:r>
      <w:r>
        <w:t xml:space="preserve"> PRECAT ORI:9700000925/SP REG:17.05.2004</w:t>
      </w:r>
    </w:p>
    <w:p w:rsidR="006E53C8" w:rsidRDefault="006E53C8">
      <w:r>
        <w:t xml:space="preserve">      REQTE     : MARIA DA GRACA DE JESUS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0021905-03.2004.</w:t>
      </w:r>
      <w:r w:rsidR="006A3497">
        <w:t>4.03.0000</w:t>
      </w:r>
      <w:r>
        <w:t xml:space="preserve"> PRECAT ORI:9700000022/SP REG:17.05.2004</w:t>
      </w:r>
    </w:p>
    <w:p w:rsidR="006E53C8" w:rsidRDefault="006E53C8">
      <w:r>
        <w:t xml:space="preserve">      REQTE     : GONCALO COELHO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MOCOCA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0021906-85.2004.</w:t>
      </w:r>
      <w:r w:rsidR="006A3497">
        <w:t>4.03.0000</w:t>
      </w:r>
      <w:r>
        <w:t xml:space="preserve"> PRECAT ORI:9700000494/SP REG:17.05.2004</w:t>
      </w:r>
    </w:p>
    <w:p w:rsidR="006E53C8" w:rsidRDefault="006E53C8">
      <w:r>
        <w:t xml:space="preserve">      REQTE     : DONARIA FLORENCIO DA COSTA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0021907-70.2004.</w:t>
      </w:r>
      <w:r w:rsidR="006A3497">
        <w:t>4.03.0000</w:t>
      </w:r>
      <w:r>
        <w:t xml:space="preserve"> PRECAT ORI:9700002310/SP REG:17.05.2004</w:t>
      </w:r>
    </w:p>
    <w:p w:rsidR="006E53C8" w:rsidRDefault="006E53C8">
      <w:r>
        <w:t xml:space="preserve">      REQTE     : JOSE DARCI MARCELINO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0021908-55.2004.</w:t>
      </w:r>
      <w:r w:rsidR="006A3497">
        <w:t>4.03.0000</w:t>
      </w:r>
      <w:r>
        <w:t xml:space="preserve"> PRECAT ORI:9800000420/SP REG:17.05.2004</w:t>
      </w:r>
    </w:p>
    <w:p w:rsidR="006E53C8" w:rsidRDefault="006E53C8">
      <w:r>
        <w:t xml:space="preserve">      REQTE     : HELENA DE SOUSA RIGHETTO</w:t>
      </w:r>
    </w:p>
    <w:p w:rsidR="006E53C8" w:rsidRDefault="006E53C8">
      <w:r>
        <w:t xml:space="preserve">      ADVG      : CARLOS APARECIDO ARAUJO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0021909-40.2004.</w:t>
      </w:r>
      <w:r w:rsidR="006A3497">
        <w:t>4.03.0000</w:t>
      </w:r>
      <w:r>
        <w:t xml:space="preserve"> PRECAT ORI:9700000416/SP REG:17.05.2004</w:t>
      </w:r>
    </w:p>
    <w:p w:rsidR="006E53C8" w:rsidRDefault="006E53C8">
      <w:r>
        <w:t xml:space="preserve">      REQTE     : LUCIANA APARECIDA RODRIGUES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0021910-25.2004.</w:t>
      </w:r>
      <w:r w:rsidR="006A3497">
        <w:t>4.03.0000</w:t>
      </w:r>
      <w:r>
        <w:t xml:space="preserve"> PRECAT ORI:9800000973/SP REG:17.05.2004</w:t>
      </w:r>
    </w:p>
    <w:p w:rsidR="006E53C8" w:rsidRDefault="006E53C8">
      <w:r>
        <w:t xml:space="preserve">      REQTE     : MARIA DORALICE DOS REIS</w:t>
      </w:r>
    </w:p>
    <w:p w:rsidR="006E53C8" w:rsidRDefault="006E53C8">
      <w:r>
        <w:t xml:space="preserve">      ADV       : SP132375  EMERSON PAGLIUSO MOTA RAMOS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0021911-10.2004.</w:t>
      </w:r>
      <w:r w:rsidR="006A3497">
        <w:t>4.03.0000</w:t>
      </w:r>
      <w:r>
        <w:t xml:space="preserve"> PRECAT ORI:9800001034/SP REG:17.05.2004</w:t>
      </w:r>
    </w:p>
    <w:p w:rsidR="006E53C8" w:rsidRDefault="006E53C8">
      <w:r>
        <w:lastRenderedPageBreak/>
        <w:t xml:space="preserve">      REQTE     : LUCIA DEMARCHI GANDOLFI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BIRIGUI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0021912-92.2004.</w:t>
      </w:r>
      <w:r w:rsidR="006A3497">
        <w:t>4.03.0000</w:t>
      </w:r>
      <w:r>
        <w:t xml:space="preserve"> PRECAT ORI:9800000795/SP REG:17.05.2004</w:t>
      </w:r>
    </w:p>
    <w:p w:rsidR="006E53C8" w:rsidRDefault="006E53C8">
      <w:r>
        <w:t xml:space="preserve">      REQTE     : JOCEI FRANCISCA DA SILVA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BIRIGUI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0021913-77.2004.</w:t>
      </w:r>
      <w:r w:rsidR="006A3497">
        <w:t>4.03.0000</w:t>
      </w:r>
      <w:r>
        <w:t xml:space="preserve"> PRECAT ORI:9300000860/SP REG:17.05.2004</w:t>
      </w:r>
    </w:p>
    <w:p w:rsidR="006E53C8" w:rsidRDefault="006E53C8">
      <w:r>
        <w:t xml:space="preserve">      REQTE     : JOAO VILLALTA</w:t>
      </w:r>
    </w:p>
    <w:p w:rsidR="006E53C8" w:rsidRDefault="006E53C8">
      <w:r>
        <w:t xml:space="preserve">      ADV       : SP066248  ANNITA ERCOLINI RODRIGUES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CAPIVARI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0021914-62.2004.</w:t>
      </w:r>
      <w:r w:rsidR="006A3497">
        <w:t>4.03.0000</w:t>
      </w:r>
      <w:r>
        <w:t xml:space="preserve"> PRECAT ORI:199961140060622/SP REG:17.05.2004</w:t>
      </w:r>
    </w:p>
    <w:p w:rsidR="006E53C8" w:rsidRDefault="006E53C8">
      <w:r>
        <w:t xml:space="preserve">      REQTE     : MANOEL FERNANDES DO NASCIMENTO</w:t>
      </w:r>
    </w:p>
    <w:p w:rsidR="006E53C8" w:rsidRDefault="006E53C8">
      <w:r>
        <w:t xml:space="preserve">      ADV       : SP088454  HAMILTON CARNEIRO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0021915-47.2004.</w:t>
      </w:r>
      <w:r w:rsidR="006A3497">
        <w:t>4.03.0000</w:t>
      </w:r>
      <w:r>
        <w:t xml:space="preserve"> PRECAT ORI:9600000953/SP REG:17.05.2004</w:t>
      </w:r>
    </w:p>
    <w:p w:rsidR="006E53C8" w:rsidRDefault="006E53C8">
      <w:r>
        <w:t xml:space="preserve">      REQTE     : EMILIA RIBEIRO DE JESUS</w:t>
      </w:r>
    </w:p>
    <w:p w:rsidR="006E53C8" w:rsidRDefault="006E53C8">
      <w:r>
        <w:t xml:space="preserve">      ADV       : SP040376  ADELINO FERRARI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0021916-32.2004.</w:t>
      </w:r>
      <w:r w:rsidR="006A3497">
        <w:t>4.03.0000</w:t>
      </w:r>
      <w:r>
        <w:t xml:space="preserve"> PRECAT ORI:9700000685/SP REG:17.05.2004</w:t>
      </w:r>
    </w:p>
    <w:p w:rsidR="006E53C8" w:rsidRDefault="006E53C8">
      <w:r>
        <w:t xml:space="preserve">      REQTE     : ELSA BARBOSA DE LIMA e outro(a)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FARTURA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0021917-17.2004.</w:t>
      </w:r>
      <w:r w:rsidR="006A3497">
        <w:t>4.03.0000</w:t>
      </w:r>
      <w:r>
        <w:t xml:space="preserve"> PRECAT ORI:9200001054/SP REG:17.05.2004</w:t>
      </w:r>
    </w:p>
    <w:p w:rsidR="006E53C8" w:rsidRDefault="006E53C8">
      <w:r>
        <w:t xml:space="preserve">      REQTE     : CONCEICAO DE OLIVEIRA GONCALVES</w:t>
      </w:r>
    </w:p>
    <w:p w:rsidR="006E53C8" w:rsidRDefault="006E53C8">
      <w:r>
        <w:t xml:space="preserve">      ADV       : SP062418  RENATO JOSE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MORRO AGUDO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0021918-02.2004.</w:t>
      </w:r>
      <w:r w:rsidR="006A3497">
        <w:t>4.03.0000</w:t>
      </w:r>
      <w:r>
        <w:t xml:space="preserve"> PRECAT O</w:t>
      </w:r>
      <w:r w:rsidR="00567F92">
        <w:t>RI:0000000554/SP REG:17.05.2004</w:t>
      </w:r>
    </w:p>
    <w:p w:rsidR="006E53C8" w:rsidRDefault="006E53C8">
      <w:r>
        <w:t xml:space="preserve">      REQTE     : NAIR KUPPER DOS SANTOS</w:t>
      </w:r>
    </w:p>
    <w:p w:rsidR="006E53C8" w:rsidRDefault="006E53C8">
      <w:r>
        <w:t xml:space="preserve">      ADV       : SP080649  ELZA NUNES MACHADO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0021922-39.2004.</w:t>
      </w:r>
      <w:r w:rsidR="006A3497">
        <w:t>4.03.0000</w:t>
      </w:r>
      <w:r>
        <w:t xml:space="preserve"> PRECAT ORI:9900000769/SP REG:17.05.2004</w:t>
      </w:r>
    </w:p>
    <w:p w:rsidR="006E53C8" w:rsidRDefault="006E53C8">
      <w:r>
        <w:t xml:space="preserve">      REQTE     : MANOEL VICENTE</w:t>
      </w:r>
    </w:p>
    <w:p w:rsidR="006E53C8" w:rsidRDefault="006E53C8">
      <w:r>
        <w:t xml:space="preserve">      ADV       : SP029987  EDMAR CORREIA DIAS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VARZEA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0021924-09.2004.</w:t>
      </w:r>
      <w:r w:rsidR="006A3497">
        <w:t>4.03.0000</w:t>
      </w:r>
      <w:r>
        <w:t xml:space="preserve"> PRECAT ORI:9700001166/SP REG:17.05.2004</w:t>
      </w:r>
    </w:p>
    <w:p w:rsidR="006E53C8" w:rsidRDefault="006E53C8">
      <w:r>
        <w:t xml:space="preserve">      REQTE     : ROSA WAKATSUKI MATSUNO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OSVALDO CRUZ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070888" w:rsidRDefault="00070888"/>
    <w:p w:rsidR="006E53C8" w:rsidRDefault="006E53C8">
      <w:r>
        <w:t xml:space="preserve">      PROC.  : 0021925-91.2004.</w:t>
      </w:r>
      <w:r w:rsidR="006A3497">
        <w:t>4.03.0000</w:t>
      </w:r>
      <w:r>
        <w:t xml:space="preserve"> PRECAT ORI:0000000707/SP REG:17.05.2004</w:t>
      </w:r>
    </w:p>
    <w:p w:rsidR="006E53C8" w:rsidRDefault="006E53C8">
      <w:r>
        <w:t xml:space="preserve">      REQTE     : SEBASTIANA FERNANDES DA SILVA</w:t>
      </w:r>
    </w:p>
    <w:p w:rsidR="006E53C8" w:rsidRDefault="006E53C8">
      <w:r>
        <w:t xml:space="preserve">      ADV       : SP060106  PAULO ROBERTO MAGRINELLI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PALMITAL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0021933-68.2004.</w:t>
      </w:r>
      <w:r w:rsidR="006A3497">
        <w:t>4.03.0000</w:t>
      </w:r>
      <w:r>
        <w:t xml:space="preserve"> PRECAT ORI:9700001035/SP REG:17.05.2004</w:t>
      </w:r>
    </w:p>
    <w:p w:rsidR="006E53C8" w:rsidRDefault="006E53C8">
      <w:r>
        <w:t xml:space="preserve">      REQTE     : GERALDO MARCELINO CHICATE e outro(a)</w:t>
      </w:r>
    </w:p>
    <w:p w:rsidR="006E53C8" w:rsidRDefault="006E53C8">
      <w:r>
        <w:t xml:space="preserve">      ADV       : SP118430  GILSON BENEDITO RAIMUNDO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0021935-38.2004.</w:t>
      </w:r>
      <w:r w:rsidR="006A3497">
        <w:t>4.03.0000</w:t>
      </w:r>
      <w:r>
        <w:t xml:space="preserve"> PRECAT ORI:9700000203/SP REG:17.05.2004</w:t>
      </w:r>
    </w:p>
    <w:p w:rsidR="006E53C8" w:rsidRDefault="006E53C8">
      <w:r>
        <w:t xml:space="preserve">      REQTE     : MALVINA PAVAO CLARO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0021936-23.2004.</w:t>
      </w:r>
      <w:r w:rsidR="006A3497">
        <w:t>4.03.0000</w:t>
      </w:r>
      <w:r>
        <w:t xml:space="preserve"> PRECAT ORI:9600001763/SP REG:17.05.2004</w:t>
      </w:r>
    </w:p>
    <w:p w:rsidR="006E53C8" w:rsidRDefault="006E53C8">
      <w:r>
        <w:t xml:space="preserve">      REQTE     : RAIMUNDA GOMES DE OLIVEIRA</w:t>
      </w:r>
    </w:p>
    <w:p w:rsidR="006E53C8" w:rsidRDefault="006E53C8">
      <w:r>
        <w:t xml:space="preserve">      ADVG      : ARNALDO APARECIDO DE OLIVEIRA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0021937-08.2004.</w:t>
      </w:r>
      <w:r w:rsidR="006A3497">
        <w:t>4.03.0000</w:t>
      </w:r>
      <w:r>
        <w:t xml:space="preserve"> PRECAT ORI:0000000136/SP REG:17.05.2004</w:t>
      </w:r>
    </w:p>
    <w:p w:rsidR="006E53C8" w:rsidRDefault="006E53C8">
      <w:r>
        <w:t xml:space="preserve">      REQTE     : ANTONIO FIGUEIRA MENDES</w:t>
      </w:r>
    </w:p>
    <w:p w:rsidR="006E53C8" w:rsidRDefault="006E53C8">
      <w:r>
        <w:t xml:space="preserve">      ADVG      </w:t>
      </w:r>
      <w:r w:rsidR="00567F92">
        <w:t>: ARNALDO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0021938-90.2004.</w:t>
      </w:r>
      <w:r w:rsidR="006A3497">
        <w:t>4.03.0000</w:t>
      </w:r>
      <w:r>
        <w:t xml:space="preserve"> PRECAT ORI:9800000996/SP REG:17.05.2004</w:t>
      </w:r>
    </w:p>
    <w:p w:rsidR="006E53C8" w:rsidRDefault="006E53C8">
      <w:r>
        <w:t xml:space="preserve">      REQTE     : ROMILDA BAQUETA RODRIGUES</w:t>
      </w:r>
    </w:p>
    <w:p w:rsidR="006E53C8" w:rsidRDefault="006E53C8">
      <w:r>
        <w:t xml:space="preserve">      ADV       : SP111937  JOAQUIM ROQUE NOGUEIRA PAIM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0021939-75.2004.</w:t>
      </w:r>
      <w:r w:rsidR="006A3497">
        <w:t>4.03.0000</w:t>
      </w:r>
      <w:r>
        <w:t xml:space="preserve"> PRECAT ORI:9900001390/SP REG:17.05.2004</w:t>
      </w:r>
    </w:p>
    <w:p w:rsidR="006E53C8" w:rsidRDefault="006E53C8">
      <w:r>
        <w:t xml:space="preserve">      REQTE     : JOAO GUEDES VERGILIO</w:t>
      </w:r>
    </w:p>
    <w:p w:rsidR="006E53C8" w:rsidRDefault="006E53C8">
      <w:r>
        <w:t xml:space="preserve">      ADV       : SP117426  ARNALDO APARECIDO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0021941-45.2004.</w:t>
      </w:r>
      <w:r w:rsidR="006A3497">
        <w:t>4.03.0000</w:t>
      </w:r>
      <w:r>
        <w:t xml:space="preserve"> PRECAT ORI:9003099740/SP REG:17.05.2004</w:t>
      </w:r>
    </w:p>
    <w:p w:rsidR="006E53C8" w:rsidRDefault="006E53C8">
      <w:r>
        <w:t xml:space="preserve">      REQTE     : LUIZ FANTOZZI</w:t>
      </w:r>
    </w:p>
    <w:p w:rsidR="006E53C8" w:rsidRDefault="006E53C8">
      <w:r>
        <w:t xml:space="preserve">      ADV       : SP058640  MARCIA TEIXEIRA BRAVO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0021942-30.2004.</w:t>
      </w:r>
      <w:r w:rsidR="006A3497">
        <w:t>4.03.0000</w:t>
      </w:r>
      <w:r>
        <w:t xml:space="preserve"> PRECAT ORI:9403079509/SP REG:17.05.2004</w:t>
      </w:r>
    </w:p>
    <w:p w:rsidR="006E53C8" w:rsidRDefault="006E53C8">
      <w:r>
        <w:t xml:space="preserve">      REQTE     : ANALIA MARIA DE OLIVEIRA</w:t>
      </w:r>
    </w:p>
    <w:p w:rsidR="006E53C8" w:rsidRDefault="006E53C8">
      <w:r>
        <w:t xml:space="preserve">      ADV       : SP117542  LAERCIO LUIZ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0021943-15.2004.</w:t>
      </w:r>
      <w:r w:rsidR="006A3497">
        <w:t>4.03.0000</w:t>
      </w:r>
      <w:r>
        <w:t xml:space="preserve"> PRECAT ORI:9103006182/SP REG:17.05.2004</w:t>
      </w:r>
    </w:p>
    <w:p w:rsidR="006E53C8" w:rsidRDefault="006E53C8">
      <w:r>
        <w:t xml:space="preserve">      REQTE     : ARMANDO BENTO DE ARAUJO</w:t>
      </w:r>
    </w:p>
    <w:p w:rsidR="006E53C8" w:rsidRDefault="006E53C8">
      <w:r>
        <w:t xml:space="preserve">      ADV       : SP076431  EDUARDO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0021944-97.2004.</w:t>
      </w:r>
      <w:r w:rsidR="006A3497">
        <w:t>4.03.0000</w:t>
      </w:r>
      <w:r>
        <w:t xml:space="preserve"> PRECAT ORI:9603067989/SP REG:17.05.2004</w:t>
      </w:r>
    </w:p>
    <w:p w:rsidR="006E53C8" w:rsidRDefault="006E53C8">
      <w:r>
        <w:t xml:space="preserve">      REQTE     : VALDIR DE OLIVEIRA CARRASCOZA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0021945-82.2004.</w:t>
      </w:r>
      <w:r w:rsidR="006A3497">
        <w:t>4.03.0000</w:t>
      </w:r>
      <w:r>
        <w:t xml:space="preserve"> PRECAT ORI:9700000056/SP REG:17.05.2004</w:t>
      </w:r>
    </w:p>
    <w:p w:rsidR="006E53C8" w:rsidRDefault="006E53C8">
      <w:r>
        <w:t xml:space="preserve">      REQTE     : MARIA JOANA CARVALHO FORNI</w:t>
      </w:r>
    </w:p>
    <w:p w:rsidR="006E53C8" w:rsidRDefault="006E53C8">
      <w:r>
        <w:t xml:space="preserve">      ADV       : SP100731  HERMES LUIZ SANTOS AOKI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67F92">
        <w:t>SP000030  HERMES ARRAIS ALENCAR</w:t>
      </w:r>
    </w:p>
    <w:p w:rsidR="006E53C8" w:rsidRDefault="006E53C8">
      <w:r>
        <w:t xml:space="preserve">      DEPREC    : JUIZO DE DIREITO DA 1 VARA DE GARCA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0021946-67.2004.</w:t>
      </w:r>
      <w:r w:rsidR="006A3497">
        <w:t>4.03.0000</w:t>
      </w:r>
      <w:r>
        <w:t xml:space="preserve"> PRECAT ORI:8800376460/SP REG:17.05.2004</w:t>
      </w:r>
    </w:p>
    <w:p w:rsidR="006E53C8" w:rsidRDefault="006E53C8">
      <w:r>
        <w:t xml:space="preserve">      PARTE A   : ALBERTINA COSTA RUIZ e outros(as)</w:t>
      </w:r>
    </w:p>
    <w:p w:rsidR="006E53C8" w:rsidRDefault="006E53C8">
      <w:r>
        <w:t xml:space="preserve">      REQTE     : ALBERTINA COSTA RUIZ e outro(a)</w:t>
      </w:r>
    </w:p>
    <w:p w:rsidR="006E53C8" w:rsidRDefault="006E53C8">
      <w:r>
        <w:t xml:space="preserve">      ADV       : SP103316  JOSETE VILMA DA SILVA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0021947-52.2004.</w:t>
      </w:r>
      <w:r w:rsidR="006A3497">
        <w:t>4.03.0000</w:t>
      </w:r>
      <w:r>
        <w:t xml:space="preserve"> PRECAT ORI:9002033982/SP REG:17.05.2004</w:t>
      </w:r>
    </w:p>
    <w:p w:rsidR="006E53C8" w:rsidRDefault="006E53C8">
      <w:r>
        <w:t xml:space="preserve">      REQTE     : MARIA ADELAIDE CUNHA DOS SANTOS</w:t>
      </w:r>
    </w:p>
    <w:p w:rsidR="006E53C8" w:rsidRDefault="006E53C8">
      <w:r>
        <w:t xml:space="preserve">      ADV       : SP046715  FLAVIO SANINO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0021948-37.2004.</w:t>
      </w:r>
      <w:r w:rsidR="006A3497">
        <w:t>4.03.0000</w:t>
      </w:r>
      <w:r>
        <w:t xml:space="preserve"> PRECAT ORI:9002021402/SP REG:17.05.2004</w:t>
      </w:r>
    </w:p>
    <w:p w:rsidR="006E53C8" w:rsidRDefault="006E53C8">
      <w:r>
        <w:t xml:space="preserve">      REQTE     : ARCELINA SILVA TIRIBA</w:t>
      </w:r>
    </w:p>
    <w:p w:rsidR="006E53C8" w:rsidRDefault="006E53C8">
      <w:r>
        <w:t xml:space="preserve">      ADV       : SP045351  IVO ARNALDO CUNHA DE OLIVEIRA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0021949-22.2004.</w:t>
      </w:r>
      <w:r w:rsidR="006A3497">
        <w:t>4.03.0000</w:t>
      </w:r>
      <w:r>
        <w:t xml:space="preserve"> PRECAT ORI:9100001387/SP REG:17.05.2004</w:t>
      </w:r>
    </w:p>
    <w:p w:rsidR="006E53C8" w:rsidRDefault="006E53C8">
      <w:r>
        <w:t xml:space="preserve">      REQTE     : LUIZ ARTHUR MILANI</w:t>
      </w:r>
    </w:p>
    <w:p w:rsidR="006E53C8" w:rsidRDefault="006E53C8">
      <w:r>
        <w:t xml:space="preserve">      ADV       : SP010767  AGUINALDO DE BASTOS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0021950-07.2004.</w:t>
      </w:r>
      <w:r w:rsidR="006A3497">
        <w:t>4.03.0000</w:t>
      </w:r>
      <w:r>
        <w:t xml:space="preserve"> PRECAT ORI:9600002540/SP REG:17.05.2004</w:t>
      </w:r>
    </w:p>
    <w:p w:rsidR="006E53C8" w:rsidRDefault="006E53C8">
      <w:r>
        <w:t xml:space="preserve">      REQTE     : DOMINGOS BATISTELLA e outro(a)</w:t>
      </w:r>
    </w:p>
    <w:p w:rsidR="006E53C8" w:rsidRDefault="006E53C8">
      <w:r>
        <w:t xml:space="preserve">      ADV       : SP010767  AGUINALDO DE BASTOS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0021953-59.2004.</w:t>
      </w:r>
      <w:r w:rsidR="006A3497">
        <w:t>4.03.0000</w:t>
      </w:r>
      <w:r>
        <w:t xml:space="preserve"> PRECAT ORI:9900000440/SP REG:17.05.2004</w:t>
      </w:r>
    </w:p>
    <w:p w:rsidR="006E53C8" w:rsidRDefault="006E53C8">
      <w:r>
        <w:t xml:space="preserve">      REQTE     : DIRCE TONETO PEREIRA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BURITAMA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0021954-44.2004.</w:t>
      </w:r>
      <w:r w:rsidR="006A3497">
        <w:t>4.03.0000</w:t>
      </w:r>
      <w:r>
        <w:t xml:space="preserve"> PRECAT ORI:9800001055/SP REG:17.05.2004</w:t>
      </w:r>
    </w:p>
    <w:p w:rsidR="006E53C8" w:rsidRDefault="006E53C8">
      <w:r>
        <w:t xml:space="preserve">      REQTE     : LAZARA OLIVEIRA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67F92">
        <w:t>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0021956-14.2004.</w:t>
      </w:r>
      <w:r w:rsidR="006A3497">
        <w:t>4.03.0000</w:t>
      </w:r>
      <w:r>
        <w:t xml:space="preserve"> PRECAT ORI:9800000322/SP REG:17.05.2004</w:t>
      </w:r>
    </w:p>
    <w:p w:rsidR="006E53C8" w:rsidRDefault="006E53C8">
      <w:r>
        <w:t xml:space="preserve">      REQTE     : JEZULINA MOREIRA PRATES LOPES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SIMAO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0021958-81.2004.</w:t>
      </w:r>
      <w:r w:rsidR="006A3497">
        <w:t>4.03.0000</w:t>
      </w:r>
      <w:r>
        <w:t xml:space="preserve"> PRECAT ORI:9800000144/SP REG:17.05.2004</w:t>
      </w:r>
    </w:p>
    <w:p w:rsidR="006E53C8" w:rsidRDefault="006E53C8">
      <w:r>
        <w:t xml:space="preserve">      REQTE     : NILZA RODRIGUES NUNES DA SILVA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0021959-66.2004.</w:t>
      </w:r>
      <w:r w:rsidR="006A3497">
        <w:t>4.03.0000</w:t>
      </w:r>
      <w:r>
        <w:t xml:space="preserve"> PRECAT ORI:9500000528/SP REG:17.05.2004</w:t>
      </w:r>
    </w:p>
    <w:p w:rsidR="006E53C8" w:rsidRDefault="006E53C8">
      <w:r>
        <w:t xml:space="preserve">      REQTE     : JOAO MARIANO DO NASCIMENTO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0021960-51.2004.</w:t>
      </w:r>
      <w:r w:rsidR="006A3497">
        <w:t>4.03.0000</w:t>
      </w:r>
      <w:r>
        <w:t xml:space="preserve"> PRECAT ORI:9800001425/SP REG:17.05.2004</w:t>
      </w:r>
    </w:p>
    <w:p w:rsidR="006E53C8" w:rsidRDefault="006E53C8">
      <w:r>
        <w:t xml:space="preserve">      REQTE     : IZABEL SANCHES ZUQUETO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0021961-36.2004.</w:t>
      </w:r>
      <w:r w:rsidR="006A3497">
        <w:t>4.03.0000</w:t>
      </w:r>
      <w:r>
        <w:t xml:space="preserve"> PRECAT ORI:9800000324/SP REG:17.05.2004</w:t>
      </w:r>
    </w:p>
    <w:p w:rsidR="006E53C8" w:rsidRDefault="006E53C8">
      <w:r>
        <w:lastRenderedPageBreak/>
        <w:t xml:space="preserve">      REQTE     : SAMUEL FERNANDES VILAR</w:t>
      </w:r>
    </w:p>
    <w:p w:rsidR="006E53C8" w:rsidRDefault="006E53C8">
      <w:r>
        <w:t xml:space="preserve">      ADV       : SP105083  ANDRE LUIS HERRERA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TANABI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0021963-06.2004.</w:t>
      </w:r>
      <w:r w:rsidR="006A3497">
        <w:t>4.03.0000</w:t>
      </w:r>
      <w:r>
        <w:t xml:space="preserve"> PRECAT ORI:9800003562/SP REG:17.05.2004</w:t>
      </w:r>
    </w:p>
    <w:p w:rsidR="006E53C8" w:rsidRDefault="006E53C8">
      <w:r>
        <w:t xml:space="preserve">      REQTE     : EURIPEDES TEODORO DE OLIVEIRA</w:t>
      </w:r>
    </w:p>
    <w:p w:rsidR="006E53C8" w:rsidRDefault="006E53C8">
      <w:r>
        <w:t xml:space="preserve">      ADV       : SP052977  GLAUCO SANDOVAL MOREIRA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0021964-88.2004.</w:t>
      </w:r>
      <w:r w:rsidR="006A3497">
        <w:t>4.03.0000</w:t>
      </w:r>
      <w:r>
        <w:t xml:space="preserve"> PRECAT ORI:9800000654/SP REG:17.05.2004</w:t>
      </w:r>
    </w:p>
    <w:p w:rsidR="006E53C8" w:rsidRDefault="006E53C8">
      <w:r>
        <w:t xml:space="preserve">      REQTE     : JERONIMA GARCIA OLIVEIRA</w:t>
      </w:r>
    </w:p>
    <w:p w:rsidR="006E53C8" w:rsidRDefault="006E53C8">
      <w:r>
        <w:t xml:space="preserve">      ADV       : SP030183  ANTONIO FLAVIO ROCHA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</w:t>
      </w:r>
      <w:r w:rsidR="00567F92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0021965-73.2004.</w:t>
      </w:r>
      <w:r w:rsidR="006A3497">
        <w:t>4.03.0000</w:t>
      </w:r>
      <w:r>
        <w:t xml:space="preserve"> PRECAT ORI:9800000119/SP REG:17.05.2004</w:t>
      </w:r>
    </w:p>
    <w:p w:rsidR="006E53C8" w:rsidRDefault="006E53C8">
      <w:r>
        <w:t xml:space="preserve">      PARTE A   : NEUZIR MARTIM</w:t>
      </w:r>
    </w:p>
    <w:p w:rsidR="006E53C8" w:rsidRDefault="006E53C8">
      <w:r>
        <w:t xml:space="preserve">      REQTE     : NEUZIR MARTIM</w:t>
      </w:r>
    </w:p>
    <w:p w:rsidR="006E53C8" w:rsidRDefault="006E53C8">
      <w:r>
        <w:t xml:space="preserve">      ADV       : SP056640  CELSO GIANINI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FE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0021966-58.2004.</w:t>
      </w:r>
      <w:r w:rsidR="006A3497">
        <w:t>4.03.0000</w:t>
      </w:r>
      <w:r>
        <w:t xml:space="preserve"> PRECAT ORI:0200000151/SP REG:17.05.2004</w:t>
      </w:r>
    </w:p>
    <w:p w:rsidR="006E53C8" w:rsidRDefault="006E53C8">
      <w:r>
        <w:t xml:space="preserve">      REQTE     : THEREZINHA DE OLIVEIRA RIBEIRO DE SA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0021967-43.2004.</w:t>
      </w:r>
      <w:r w:rsidR="006A3497">
        <w:t>4.03.0000</w:t>
      </w:r>
      <w:r>
        <w:t xml:space="preserve"> PRECAT ORI:9800000779/SP REG:17.05.2004</w:t>
      </w:r>
    </w:p>
    <w:p w:rsidR="006E53C8" w:rsidRDefault="006E53C8">
      <w:r>
        <w:t xml:space="preserve">      REQTE     : MARIA BARBOSA MOREIRA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0021968-28.2004.</w:t>
      </w:r>
      <w:r w:rsidR="006A3497">
        <w:t>4.03.0000</w:t>
      </w:r>
      <w:r>
        <w:t xml:space="preserve"> PRECAT ORI:9800000123/SP REG:17.05.2004</w:t>
      </w:r>
    </w:p>
    <w:p w:rsidR="006E53C8" w:rsidRDefault="006E53C8">
      <w:r>
        <w:t xml:space="preserve">      REQTE     : GILDA MASSUCCO DE OLIVEIRA e outro(a)</w:t>
      </w:r>
    </w:p>
    <w:p w:rsidR="006E53C8" w:rsidRDefault="006E53C8">
      <w:r>
        <w:t xml:space="preserve">      ADV       : SP067145  CATARINA LUIZA RIZZARDO ROSSI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ALTINOPOLIS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0021969-13.2004.</w:t>
      </w:r>
      <w:r w:rsidR="006A3497">
        <w:t>4.03.0000</w:t>
      </w:r>
      <w:r>
        <w:t xml:space="preserve"> PRECAT ORI:9200000229/SP REG:17.05.2004</w:t>
      </w:r>
    </w:p>
    <w:p w:rsidR="006E53C8" w:rsidRDefault="006E53C8">
      <w:r>
        <w:t xml:space="preserve">      REQTE     : JOANA CASTELLANI BARBOSA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ALTINOPOLIS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0021970-95.2004.</w:t>
      </w:r>
      <w:r w:rsidR="006A3497">
        <w:t>4.03.0000</w:t>
      </w:r>
      <w:r>
        <w:t xml:space="preserve"> PRECAT ORI:0200000624/SP REG:17.05.2004</w:t>
      </w:r>
    </w:p>
    <w:p w:rsidR="006E53C8" w:rsidRDefault="006E53C8">
      <w:r>
        <w:t xml:space="preserve">      REQTE     : GERALDO DIAS DE ARRUDA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0021971-80.2004.</w:t>
      </w:r>
      <w:r w:rsidR="006A3497">
        <w:t>4.03.0000</w:t>
      </w:r>
      <w:r>
        <w:t xml:space="preserve"> PRECAT ORI:0200001028/SP REG:17.05.2004</w:t>
      </w:r>
    </w:p>
    <w:p w:rsidR="006E53C8" w:rsidRDefault="006E53C8">
      <w:r>
        <w:t xml:space="preserve">      REQTE     : ALBERTO TEIXEIRA BRAGA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567F92">
        <w:t>, 1842 - 5º andar - Quadrante 2</w:t>
      </w:r>
    </w:p>
    <w:p w:rsidR="00E96CC5" w:rsidRDefault="00E96CC5"/>
    <w:p w:rsidR="006E53C8" w:rsidRDefault="006E53C8">
      <w:r>
        <w:t xml:space="preserve">      PROC.  : 0021973-50.2004.</w:t>
      </w:r>
      <w:r w:rsidR="006A3497">
        <w:t>4.03.0000</w:t>
      </w:r>
      <w:r>
        <w:t xml:space="preserve"> PRECAT ORI:0100000482/SP REG:17.05.2004</w:t>
      </w:r>
    </w:p>
    <w:p w:rsidR="006E53C8" w:rsidRDefault="006E53C8">
      <w:r>
        <w:t xml:space="preserve">      REQTE     : MARIA TEREZA LOBO DE FREITAS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ITABERA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0021974-35.2004.</w:t>
      </w:r>
      <w:r w:rsidR="006A3497">
        <w:t>4.03.0000</w:t>
      </w:r>
      <w:r>
        <w:t xml:space="preserve"> PRECAT ORI:9600000867/SP REG:17.05.2004</w:t>
      </w:r>
    </w:p>
    <w:p w:rsidR="006E53C8" w:rsidRDefault="006E53C8">
      <w:r>
        <w:t xml:space="preserve">      REQTE     : ADAO BENEDITO RODRIGUES DE CAMPOS</w:t>
      </w:r>
    </w:p>
    <w:p w:rsidR="006E53C8" w:rsidRDefault="006E53C8">
      <w:r>
        <w:t xml:space="preserve">      ADV       : SP041265  LUIZ ANTONIO BELLUCCI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LARANJAL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0021975-20.2004.</w:t>
      </w:r>
      <w:r w:rsidR="006A3497">
        <w:t>4.03.0000</w:t>
      </w:r>
      <w:r>
        <w:t xml:space="preserve"> PRECAT ORI:0000000634/SP REG:17.05.2004</w:t>
      </w:r>
    </w:p>
    <w:p w:rsidR="006E53C8" w:rsidRDefault="006E53C8">
      <w:r>
        <w:t xml:space="preserve">      REQTE     : PALMIRA DELCHIARO GRANDO e outro(a)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CERQUILHO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0021976-05.2004.</w:t>
      </w:r>
      <w:r w:rsidR="006A3497">
        <w:t>4.03.0000</w:t>
      </w:r>
      <w:r>
        <w:t xml:space="preserve"> PRECAT ORI:9600000512/SP REG:17.05.2004</w:t>
      </w:r>
    </w:p>
    <w:p w:rsidR="006E53C8" w:rsidRDefault="006E53C8">
      <w:r>
        <w:t xml:space="preserve">      REQTE     : ANTONIO MARTINS DE SOUZA</w:t>
      </w:r>
    </w:p>
    <w:p w:rsidR="006E53C8" w:rsidRDefault="006E53C8">
      <w:r>
        <w:t xml:space="preserve">      ADV       : SP050420  JOSE RUZ CAPUTI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BARRETOS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0021977-87.2004.</w:t>
      </w:r>
      <w:r w:rsidR="006A3497">
        <w:t>4.03.0000</w:t>
      </w:r>
      <w:r>
        <w:t xml:space="preserve"> PRECAT ORI:9800001076/SP REG:17.05.2004</w:t>
      </w:r>
    </w:p>
    <w:p w:rsidR="006E53C8" w:rsidRDefault="006E53C8">
      <w:r>
        <w:t xml:space="preserve">      REQTE     : VALDECIR MEIRA e outros(as)</w:t>
      </w:r>
    </w:p>
    <w:p w:rsidR="006E53C8" w:rsidRDefault="006E53C8">
      <w:r>
        <w:t xml:space="preserve">      ADV       : SP140426  ISIDORO PEDRO AVI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0021980-42.2004.</w:t>
      </w:r>
      <w:r w:rsidR="006A3497">
        <w:t>4.03.0000</w:t>
      </w:r>
      <w:r>
        <w:t xml:space="preserve"> PRECAT ORI:9500000172/SP REG:17.05.2004</w:t>
      </w:r>
    </w:p>
    <w:p w:rsidR="006E53C8" w:rsidRDefault="006E53C8">
      <w:r>
        <w:t xml:space="preserve">      REQTE     : VALDEMAR JOSE MORELATO</w:t>
      </w:r>
    </w:p>
    <w:p w:rsidR="006E53C8" w:rsidRDefault="006E53C8">
      <w:r>
        <w:t xml:space="preserve">      ADV       : SP076847  ALVARO GUILHERME SERODIO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0021981-27.2004.</w:t>
      </w:r>
      <w:r w:rsidR="006A3497">
        <w:t>4.03.0000</w:t>
      </w:r>
      <w:r>
        <w:t xml:space="preserve"> PRECAT ORI:9200001761/SP REG:17.05.2004</w:t>
      </w:r>
    </w:p>
    <w:p w:rsidR="006E53C8" w:rsidRDefault="006E53C8">
      <w:r>
        <w:t xml:space="preserve">      REQTE     : ORGARICE LOPES DE SOUZA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0021983-94.2004.</w:t>
      </w:r>
      <w:r w:rsidR="006A3497">
        <w:t>4.03.0000</w:t>
      </w:r>
      <w:r>
        <w:t xml:space="preserve"> PRECAT ORI:20</w:t>
      </w:r>
      <w:r w:rsidR="00567F92">
        <w:t>0261260049679/SP REG:17.05.2004</w:t>
      </w:r>
    </w:p>
    <w:p w:rsidR="006E53C8" w:rsidRDefault="006E53C8">
      <w:r>
        <w:t xml:space="preserve">      REQTE     : OTAVIO VITTI NETO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0021984-79.2004.</w:t>
      </w:r>
      <w:r w:rsidR="006A3497">
        <w:t>4.03.0000</w:t>
      </w:r>
      <w:r>
        <w:t xml:space="preserve"> PRECAT ORI:200161260012068/SP REG:17.05.2004</w:t>
      </w:r>
    </w:p>
    <w:p w:rsidR="006E53C8" w:rsidRDefault="006E53C8">
      <w:r>
        <w:t xml:space="preserve">      REQTE     : LAURO GOUVEA DE NAPOLI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0021985-64.2004.</w:t>
      </w:r>
      <w:r w:rsidR="006A3497">
        <w:t>4.03.0000</w:t>
      </w:r>
      <w:r>
        <w:t xml:space="preserve"> PRECAT ORI:9002037490/SP REG:17.05.2004</w:t>
      </w:r>
    </w:p>
    <w:p w:rsidR="006E53C8" w:rsidRDefault="006E53C8">
      <w:r>
        <w:t xml:space="preserve">      REQTE     : LEONIR APARECIDA VIEIRA</w:t>
      </w:r>
    </w:p>
    <w:p w:rsidR="006E53C8" w:rsidRDefault="006E53C8">
      <w:r>
        <w:t xml:space="preserve">      ADV       : SP086530  NILMA ROSANA FERNANDES DIAS FURQUIM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0021986-49.2004.</w:t>
      </w:r>
      <w:r w:rsidR="006A3497">
        <w:t>4.03.0000</w:t>
      </w:r>
      <w:r>
        <w:t xml:space="preserve"> PRECAT ORI:8900384970/SP REG:17.05.2004</w:t>
      </w:r>
    </w:p>
    <w:p w:rsidR="006E53C8" w:rsidRDefault="006E53C8">
      <w:r>
        <w:t xml:space="preserve">      REQTE     : IDALINA REVERIEGO PERES</w:t>
      </w:r>
    </w:p>
    <w:p w:rsidR="006E53C8" w:rsidRDefault="006E53C8">
      <w:r>
        <w:t xml:space="preserve">      ADV       : SP051211  JOAO EVANGELISTA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0021987-34.2004.</w:t>
      </w:r>
      <w:r w:rsidR="006A3497">
        <w:t>4.03.0000</w:t>
      </w:r>
      <w:r>
        <w:t xml:space="preserve"> PRECAT ORI:0007666489/SP REG:17.05.2004</w:t>
      </w:r>
    </w:p>
    <w:p w:rsidR="006E53C8" w:rsidRDefault="006E53C8">
      <w:r>
        <w:t xml:space="preserve">      REQTE     : ARNALDO FILISBINO DOS SANTOS e outros(as)</w:t>
      </w:r>
    </w:p>
    <w:p w:rsidR="006E53C8" w:rsidRDefault="006E53C8">
      <w:r>
        <w:t xml:space="preserve">      ADV       : SP076928  MARIA APARECIDA EVANGELISTA DE AZEVEDO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0021988-19.2004.</w:t>
      </w:r>
      <w:r w:rsidR="006A3497">
        <w:t>4.03.0000</w:t>
      </w:r>
      <w:r>
        <w:t xml:space="preserve"> PRECAT ORI:9900000107/SP REG:17.05.2004</w:t>
      </w:r>
    </w:p>
    <w:p w:rsidR="006E53C8" w:rsidRDefault="006E53C8">
      <w:r>
        <w:t xml:space="preserve">      REQTE     : JOSE FLOR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0021989-04.2004.</w:t>
      </w:r>
      <w:r w:rsidR="006A3497">
        <w:t>4.03.0000</w:t>
      </w:r>
      <w:r>
        <w:t xml:space="preserve"> PRECAT ORI:9800000467/SP REG:17.05.2004</w:t>
      </w:r>
    </w:p>
    <w:p w:rsidR="006E53C8" w:rsidRDefault="006E53C8">
      <w:r>
        <w:t xml:space="preserve">      REQTE     : MARIA ADELIA DE SOUZA</w:t>
      </w:r>
    </w:p>
    <w:p w:rsidR="006E53C8" w:rsidRDefault="006E53C8">
      <w:r>
        <w:t xml:space="preserve">      ADVG      : NILMA ROSANA FERNANDES D F VIEIRA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VICENTE DE CARVALHO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0021990-86.2004.</w:t>
      </w:r>
      <w:r w:rsidR="006A3497">
        <w:t>4.03.0000</w:t>
      </w:r>
      <w:r>
        <w:t xml:space="preserve"> PRECAT ORI:19</w:t>
      </w:r>
      <w:r w:rsidR="00567F92">
        <w:t>9961150010895/SP REG:17.05.2004</w:t>
      </w:r>
    </w:p>
    <w:p w:rsidR="006E53C8" w:rsidRDefault="006E53C8">
      <w:r>
        <w:t xml:space="preserve">      REQTE     : LAURIDES TEREZA SOAD MAIA</w:t>
      </w:r>
    </w:p>
    <w:p w:rsidR="006E53C8" w:rsidRDefault="006E53C8">
      <w:r>
        <w:t xml:space="preserve">      ADV       : SP086689  ROSA MARIA TREVIZAN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0021992-56.2004.</w:t>
      </w:r>
      <w:r w:rsidR="006A3497">
        <w:t>4.03.0000</w:t>
      </w:r>
      <w:r>
        <w:t xml:space="preserve"> PRECAT ORI:200161200043668/SP REG:17.05.2004</w:t>
      </w:r>
    </w:p>
    <w:p w:rsidR="006E53C8" w:rsidRDefault="006E53C8">
      <w:r>
        <w:t xml:space="preserve">      REQTE     : ALVARO RIBEIRO</w:t>
      </w:r>
    </w:p>
    <w:p w:rsidR="006E53C8" w:rsidRDefault="006E53C8">
      <w:r>
        <w:t xml:space="preserve">      ADV       : SP096381  DORLAN JANUARIO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0021993-41.2004.</w:t>
      </w:r>
      <w:r w:rsidR="006A3497">
        <w:t>4.03.0000</w:t>
      </w:r>
      <w:r>
        <w:t xml:space="preserve"> PRECAT ORI:200161200033778/SP REG:17.05.2004</w:t>
      </w:r>
    </w:p>
    <w:p w:rsidR="006E53C8" w:rsidRDefault="006E53C8">
      <w:r>
        <w:t xml:space="preserve">      REQTE     : CLAUDETE APARECIDA FRATUCCI DOS SANTOS</w:t>
      </w:r>
    </w:p>
    <w:p w:rsidR="006E53C8" w:rsidRDefault="006E53C8">
      <w:r>
        <w:t xml:space="preserve">      ADV       : SP038594  ANDERSON HADDAD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0021994-26.2004.</w:t>
      </w:r>
      <w:r w:rsidR="006A3497">
        <w:t>4.03.0000</w:t>
      </w:r>
      <w:r>
        <w:t xml:space="preserve"> PRECAT ORI:9300000209/SP REG:17.05.2004</w:t>
      </w:r>
    </w:p>
    <w:p w:rsidR="006E53C8" w:rsidRDefault="006E53C8">
      <w:r>
        <w:t xml:space="preserve">      REQTE     : JOAO MONTE</w:t>
      </w:r>
    </w:p>
    <w:p w:rsidR="006E53C8" w:rsidRDefault="006E53C8">
      <w:r>
        <w:t xml:space="preserve">      ADV       : SP090460  ANTONIO DE CARVALHO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ITATIBA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0021995-11.2004.</w:t>
      </w:r>
      <w:r w:rsidR="006A3497">
        <w:t>4.03.0000</w:t>
      </w:r>
      <w:r>
        <w:t xml:space="preserve"> PRECAT ORI:9300000209/SP REG:17.05.2004</w:t>
      </w:r>
    </w:p>
    <w:p w:rsidR="006E53C8" w:rsidRDefault="006E53C8">
      <w:r>
        <w:t xml:space="preserve">      REQTE     : JOAO PEREIRA</w:t>
      </w:r>
    </w:p>
    <w:p w:rsidR="006E53C8" w:rsidRDefault="006E53C8">
      <w:r>
        <w:t xml:space="preserve">      ADV       : SP090460  ANTONIO DE CARVALHO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ITATIBA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0021996-93.2004.</w:t>
      </w:r>
      <w:r w:rsidR="006A3497">
        <w:t>4.03.0000</w:t>
      </w:r>
      <w:r>
        <w:t xml:space="preserve"> PRECAT ORI:9300000150/SP REG:17.05.2004</w:t>
      </w:r>
    </w:p>
    <w:p w:rsidR="006E53C8" w:rsidRDefault="006E53C8">
      <w:r>
        <w:t xml:space="preserve">      REQTE     : BELMIRO FERNANDES DA COSTA</w:t>
      </w:r>
    </w:p>
    <w:p w:rsidR="006E53C8" w:rsidRDefault="006E53C8">
      <w:r>
        <w:t xml:space="preserve">      ADV       : SP090460  ANTONIO DE CARVALHO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ITATIBA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0021997-78.2004.</w:t>
      </w:r>
      <w:r w:rsidR="006A3497">
        <w:t>4.03.0000</w:t>
      </w:r>
      <w:r>
        <w:t xml:space="preserve"> PRECAT ORI:9300000166/SP REG:17.05.2004</w:t>
      </w:r>
    </w:p>
    <w:p w:rsidR="006E53C8" w:rsidRDefault="006E53C8">
      <w:r>
        <w:t xml:space="preserve">      REQTE     : FABIO BAPTISTELLA</w:t>
      </w:r>
    </w:p>
    <w:p w:rsidR="006E53C8" w:rsidRDefault="006E53C8">
      <w:r>
        <w:t xml:space="preserve">      ADV       : SP090460  ANTONIO DE CARVALHO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ITATIBA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0021998-63.2004.</w:t>
      </w:r>
      <w:r w:rsidR="006A3497">
        <w:t>4.03.0000</w:t>
      </w:r>
      <w:r>
        <w:t xml:space="preserve"> PRECAT ORI:9300000166/SP REG:17.05.2004</w:t>
      </w:r>
    </w:p>
    <w:p w:rsidR="006E53C8" w:rsidRDefault="006E53C8">
      <w:r>
        <w:t xml:space="preserve">      REQTE     : FRANCISCO DE ASSIS FRANCO VIEGAS</w:t>
      </w:r>
    </w:p>
    <w:p w:rsidR="006E53C8" w:rsidRDefault="006E53C8">
      <w:r>
        <w:t xml:space="preserve">      ADV       : SP090460 </w:t>
      </w:r>
      <w:r w:rsidR="00567F92">
        <w:t xml:space="preserve"> ANTONIO DE CARVALHO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ITATIBA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0021999-48.2004.</w:t>
      </w:r>
      <w:r w:rsidR="006A3497">
        <w:t>4.03.0000</w:t>
      </w:r>
      <w:r>
        <w:t xml:space="preserve"> PRECAT ORI:9300000172/SP REG:17.05.2004</w:t>
      </w:r>
    </w:p>
    <w:p w:rsidR="006E53C8" w:rsidRDefault="006E53C8">
      <w:r>
        <w:t xml:space="preserve">      REQTE     : MARIA DA GLORIA LERES LOUREIRO</w:t>
      </w:r>
    </w:p>
    <w:p w:rsidR="006E53C8" w:rsidRDefault="006E53C8">
      <w:r>
        <w:t xml:space="preserve">      ADV       : SP090460  ANTONIO DE CARVALHO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ITATIBA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0022000-33.2004.</w:t>
      </w:r>
      <w:r w:rsidR="006A3497">
        <w:t>4.03.0000</w:t>
      </w:r>
      <w:r>
        <w:t xml:space="preserve"> PRECAT ORI:9502070615/SP REG:17.05.2004</w:t>
      </w:r>
    </w:p>
    <w:p w:rsidR="006E53C8" w:rsidRDefault="006E53C8">
      <w:r>
        <w:lastRenderedPageBreak/>
        <w:t xml:space="preserve">      REQTE     : JOSE MALAQUIAS DA SILVA</w:t>
      </w:r>
    </w:p>
    <w:p w:rsidR="006E53C8" w:rsidRDefault="006E53C8">
      <w:r>
        <w:t xml:space="preserve">      ADV       : SP018351  DONATO LOVECCHIO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0023001-53.2004.</w:t>
      </w:r>
      <w:r w:rsidR="006A3497">
        <w:t>4.03.0000</w:t>
      </w:r>
      <w:r>
        <w:t xml:space="preserve"> PRECAT ORI:200161260026936/SP REG:17.05.2004</w:t>
      </w:r>
    </w:p>
    <w:p w:rsidR="006E53C8" w:rsidRDefault="006E53C8">
      <w:r>
        <w:t xml:space="preserve">      REQTE     : ADILSON PESSATI BERALDO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0023002-38.2004.</w:t>
      </w:r>
      <w:r w:rsidR="006A3497">
        <w:t>4.03.0000</w:t>
      </w:r>
      <w:r>
        <w:t xml:space="preserve"> PRECAT ORI:200261260124914/SP REG:17.05.2004</w:t>
      </w:r>
    </w:p>
    <w:p w:rsidR="006E53C8" w:rsidRDefault="006E53C8">
      <w:r>
        <w:t xml:space="preserve">      REQTE     : LAERCIO PARRA ROMERO e outro(a)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0023003-23.2004.</w:t>
      </w:r>
      <w:r w:rsidR="006A3497">
        <w:t>4.03.0000</w:t>
      </w:r>
      <w:r>
        <w:t xml:space="preserve"> PRECAT ORI:200261260112651/SP REG:17.05.2004</w:t>
      </w:r>
    </w:p>
    <w:p w:rsidR="006E53C8" w:rsidRDefault="006E53C8">
      <w:r>
        <w:t xml:space="preserve">      REQTE     : JOAO BOSCO CHAVES e outro(a)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0023004-08.2004.</w:t>
      </w:r>
      <w:r w:rsidR="006A3497">
        <w:t>4.03.0000</w:t>
      </w:r>
      <w:r>
        <w:t xml:space="preserve"> PRECAT ORI:199961170051659/SP REG:17.05.2004</w:t>
      </w:r>
    </w:p>
    <w:p w:rsidR="006E53C8" w:rsidRDefault="006E53C8">
      <w:r>
        <w:t xml:space="preserve">      REQTE     : IRACEMA ALVES RODRIGUES e outro(a)</w:t>
      </w:r>
    </w:p>
    <w:p w:rsidR="006E53C8" w:rsidRDefault="006E53C8">
      <w:r>
        <w:t xml:space="preserve">      ADV       : SP056708  FRANCISCO ANTONIO ZEM PERALTA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0023008-45.2004.</w:t>
      </w:r>
      <w:r w:rsidR="006A3497">
        <w:t>4.03.0000</w:t>
      </w:r>
      <w:r>
        <w:t xml:space="preserve"> PRECAT ORI:9700000321/SP REG:17.05.2004</w:t>
      </w:r>
    </w:p>
    <w:p w:rsidR="006E53C8" w:rsidRDefault="006E53C8">
      <w:r>
        <w:t xml:space="preserve">      REQTE     : GENTIL MARCELINO DE SOUZA</w:t>
      </w:r>
    </w:p>
    <w:p w:rsidR="006E53C8" w:rsidRDefault="006E53C8">
      <w:r>
        <w:t xml:space="preserve">      ADV       : SP096264  JOSE LUIZ PEREIRA JUNIOR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67F92">
        <w:t>SP000030  HERMES ARRAIS ALENCAR</w:t>
      </w:r>
    </w:p>
    <w:p w:rsidR="006E53C8" w:rsidRDefault="006E53C8">
      <w:r>
        <w:t xml:space="preserve">      DEPREC    : JUIZO DE DIREITO DA 1 VARA DE MONTE AZUL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0023009-30.2004.</w:t>
      </w:r>
      <w:r w:rsidR="006A3497">
        <w:t>4.03.0000</w:t>
      </w:r>
      <w:r>
        <w:t xml:space="preserve"> PRECAT ORI:9700000211/SP REG:17.05.2004</w:t>
      </w:r>
    </w:p>
    <w:p w:rsidR="006E53C8" w:rsidRDefault="006E53C8">
      <w:r>
        <w:t xml:space="preserve">      REQTE     : ANNA TORATI SULMANE</w:t>
      </w:r>
    </w:p>
    <w:p w:rsidR="006E53C8" w:rsidRDefault="006E53C8">
      <w:r>
        <w:t xml:space="preserve">      ADV       : SP120182  VALENTIM APARECIDO DIAS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URUPES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0023011-97.2004.</w:t>
      </w:r>
      <w:r w:rsidR="006A3497">
        <w:t>4.03.0000</w:t>
      </w:r>
      <w:r>
        <w:t xml:space="preserve"> PRECAT ORI:9500000444/SP REG:17.05.2004</w:t>
      </w:r>
    </w:p>
    <w:p w:rsidR="006E53C8" w:rsidRDefault="006E53C8">
      <w:r>
        <w:t xml:space="preserve">      REQTE     : MARIA PEREIRA DE SOUZA DOS SANTOS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0023012-82.2004.</w:t>
      </w:r>
      <w:r w:rsidR="006A3497">
        <w:t>4.03.0000</w:t>
      </w:r>
      <w:r>
        <w:t xml:space="preserve"> PRECAT ORI:9900000410/SP REG:17.05.2004</w:t>
      </w:r>
    </w:p>
    <w:p w:rsidR="006E53C8" w:rsidRDefault="006E53C8">
      <w:r>
        <w:t xml:space="preserve">      REQTE     : ANA MARIA SILVA</w:t>
      </w:r>
    </w:p>
    <w:p w:rsidR="006E53C8" w:rsidRDefault="006E53C8">
      <w:r>
        <w:t xml:space="preserve">      ADV       : SP084546  ELIANA MARCIA CREVELIM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0023013-67.2004.</w:t>
      </w:r>
      <w:r w:rsidR="006A3497">
        <w:t>4.03.0000</w:t>
      </w:r>
      <w:r>
        <w:t xml:space="preserve"> PRECAT ORI:9900001377/SP REG:17.05.2004</w:t>
      </w:r>
    </w:p>
    <w:p w:rsidR="006E53C8" w:rsidRDefault="006E53C8">
      <w:r>
        <w:t xml:space="preserve">      REQTE     : LUIZ ANTONIO DOS SANTOS</w:t>
      </w:r>
    </w:p>
    <w:p w:rsidR="006E53C8" w:rsidRDefault="006E53C8">
      <w:r>
        <w:t xml:space="preserve">      ADV       : SP105288  RITA APARECIDA SCANAVEZ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0023014-52.2004.</w:t>
      </w:r>
      <w:r w:rsidR="006A3497">
        <w:t>4.03.0000</w:t>
      </w:r>
      <w:r>
        <w:t xml:space="preserve"> PRECAT ORI:200061830036351/SP REG:17.05.2004</w:t>
      </w:r>
    </w:p>
    <w:p w:rsidR="006E53C8" w:rsidRDefault="006E53C8">
      <w:r>
        <w:t xml:space="preserve">      REQTE     : HUMBERTO GABANELLA NETO e outros(as)</w:t>
      </w:r>
    </w:p>
    <w:p w:rsidR="006E53C8" w:rsidRDefault="006E53C8">
      <w:r>
        <w:t xml:space="preserve">      ADV       : SP116042  MARIA ROSELI GUIRAU DOS SANTOS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0023015-37.2004.</w:t>
      </w:r>
      <w:r w:rsidR="006A3497">
        <w:t>4.03.0000</w:t>
      </w:r>
      <w:r>
        <w:t xml:space="preserve"> PRECAT ORI:9102038463/SP REG:17.05.2004</w:t>
      </w:r>
    </w:p>
    <w:p w:rsidR="006E53C8" w:rsidRDefault="006E53C8">
      <w:r>
        <w:t xml:space="preserve">      REQTE     : ANTONIO GERONIMO DA SILVA</w:t>
      </w:r>
    </w:p>
    <w:p w:rsidR="006E53C8" w:rsidRDefault="006E53C8">
      <w:r>
        <w:t xml:space="preserve">      ADV       : SP042685  ROSEANE DE CARVALHO FRANZESE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0023016-22.2004.</w:t>
      </w:r>
      <w:r w:rsidR="006A3497">
        <w:t>4.03.0000</w:t>
      </w:r>
      <w:r>
        <w:t xml:space="preserve"> PRECAT ORI:200161210020203/SP REG:17.05.2004</w:t>
      </w:r>
    </w:p>
    <w:p w:rsidR="006E53C8" w:rsidRDefault="006E53C8">
      <w:r>
        <w:t xml:space="preserve">      PARTE A   : ANTONIO CARLOS DE OLIVEIRA e outros(as)</w:t>
      </w:r>
    </w:p>
    <w:p w:rsidR="006E53C8" w:rsidRDefault="006E53C8">
      <w:r>
        <w:t xml:space="preserve">      REQTE     : ANTONIO CARLOS DE OLIVEIRA</w:t>
      </w:r>
    </w:p>
    <w:p w:rsidR="006E53C8" w:rsidRDefault="006E53C8">
      <w:r>
        <w:t xml:space="preserve">      ADV       : SP062603  EZEQUIEL JOSE DO NASCIMENTO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567F92">
        <w:t>SP000030  HERMES ARRAIS ALENCAR</w:t>
      </w:r>
    </w:p>
    <w:p w:rsidR="006E53C8" w:rsidRDefault="006E53C8">
      <w:r>
        <w:t xml:space="preserve">      DEPREC    : JUIZO FEDERAL DA 1 VARA DE TAUBATE - 21ª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0023018-89.2004.</w:t>
      </w:r>
      <w:r w:rsidR="006A3497">
        <w:t>4.03.0000</w:t>
      </w:r>
      <w:r>
        <w:t xml:space="preserve"> PRECAT ORI:9600001015/SP REG:17.05.2004</w:t>
      </w:r>
    </w:p>
    <w:p w:rsidR="006E53C8" w:rsidRDefault="006E53C8">
      <w:r>
        <w:t xml:space="preserve">      REQTE     : MARIA FERNANDES DAMASCENO</w:t>
      </w:r>
    </w:p>
    <w:p w:rsidR="006E53C8" w:rsidRDefault="006E53C8">
      <w:r>
        <w:lastRenderedPageBreak/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0023019-74.2004.</w:t>
      </w:r>
      <w:r w:rsidR="006A3497">
        <w:t>4.03.0000</w:t>
      </w:r>
      <w:r>
        <w:t xml:space="preserve"> PRECAT ORI:9800000375/SP REG:17.05.2004</w:t>
      </w:r>
    </w:p>
    <w:p w:rsidR="006E53C8" w:rsidRDefault="006E53C8">
      <w:r>
        <w:t xml:space="preserve">      REQTE     : ANTONIO VIRTO</w:t>
      </w:r>
    </w:p>
    <w:p w:rsidR="006E53C8" w:rsidRDefault="006E53C8">
      <w:r>
        <w:t xml:space="preserve">      ADV       : SP124377  ROBILAN MANFIO DOS REIS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CANDIDO MOTA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0023020-59.2004.</w:t>
      </w:r>
      <w:r w:rsidR="006A3497">
        <w:t>4.03.0000</w:t>
      </w:r>
      <w:r>
        <w:t xml:space="preserve"> PRECAT ORI:0009036490/SP REG:17.05.2004</w:t>
      </w:r>
    </w:p>
    <w:p w:rsidR="006E53C8" w:rsidRDefault="006E53C8">
      <w:r>
        <w:t xml:space="preserve">      REQTE     : AMANCIO ANTONIO DOS SANTOS e outro(a)</w:t>
      </w:r>
    </w:p>
    <w:p w:rsidR="006E53C8" w:rsidRDefault="006E53C8">
      <w:r>
        <w:t xml:space="preserve">      ADV       : SP018528  JOSE CARLOS MARZABAL PAULINO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0023021-44.2004.</w:t>
      </w:r>
      <w:r w:rsidR="006A3497">
        <w:t>4.03.0000</w:t>
      </w:r>
      <w:r>
        <w:t xml:space="preserve"> PRECAT ORI:0007518765/SP REG:17.05.2004</w:t>
      </w:r>
    </w:p>
    <w:p w:rsidR="006E53C8" w:rsidRDefault="006E53C8">
      <w:r>
        <w:t xml:space="preserve">      REQTE     : ROSALINA DE JESUS ALVES RE e outro(a)</w:t>
      </w:r>
    </w:p>
    <w:p w:rsidR="006E53C8" w:rsidRDefault="006E53C8">
      <w:r>
        <w:t xml:space="preserve">      ADV       : SP055779  MARIA FATIMA GUEDES GONCALVES PIRES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0023022-29.2004.</w:t>
      </w:r>
      <w:r w:rsidR="006A3497">
        <w:t>4.03.0000</w:t>
      </w:r>
      <w:r>
        <w:t xml:space="preserve"> PRECAT ORI:8700156507/SP REG:17.05.2004</w:t>
      </w:r>
    </w:p>
    <w:p w:rsidR="006E53C8" w:rsidRDefault="006E53C8">
      <w:r>
        <w:t xml:space="preserve">      REQTE     : BERENICE DA SILVA FERREIRA e outro(a)</w:t>
      </w:r>
    </w:p>
    <w:p w:rsidR="006E53C8" w:rsidRDefault="006E53C8">
      <w:r>
        <w:t xml:space="preserve">      ADV       : SP053704  VIRGILINO MACHADO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0023023-14.2004.</w:t>
      </w:r>
      <w:r w:rsidR="006A3497">
        <w:t>4.03.0000</w:t>
      </w:r>
      <w:r>
        <w:t xml:space="preserve"> PRECAT ORI:9715083056/SP REG:17.05.2004</w:t>
      </w:r>
    </w:p>
    <w:p w:rsidR="006E53C8" w:rsidRDefault="006E53C8">
      <w:r>
        <w:t xml:space="preserve">      REQTE     : NAIR RIBEIRO DOS SANTOS</w:t>
      </w:r>
    </w:p>
    <w:p w:rsidR="006E53C8" w:rsidRDefault="006E53C8">
      <w:r>
        <w:t xml:space="preserve">      ADV       : SP055730  MARIA ALBERTINA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0023024-96.2004.</w:t>
      </w:r>
      <w:r w:rsidR="006A3497">
        <w:t>4.03.0000</w:t>
      </w:r>
      <w:r>
        <w:t xml:space="preserve"> PRECAT ORI:199903990048372/SP REG:17.05.2004</w:t>
      </w:r>
    </w:p>
    <w:p w:rsidR="006E53C8" w:rsidRDefault="006E53C8">
      <w:r>
        <w:t xml:space="preserve">      REQTE     : DURVAL BERTOLINI</w:t>
      </w:r>
    </w:p>
    <w:p w:rsidR="006E53C8" w:rsidRDefault="006E53C8">
      <w:r>
        <w:t xml:space="preserve">      ADV       : SP077850</w:t>
      </w:r>
      <w:r w:rsidR="00567F92">
        <w:t xml:space="preserve">  ELISABETH PIRES BUENO SUDATTI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0023025-81.2004.</w:t>
      </w:r>
      <w:r w:rsidR="006A3497">
        <w:t>4.03.0000</w:t>
      </w:r>
      <w:r>
        <w:t xml:space="preserve"> PRECAT ORI:9815007696/SP REG:17.05.2004</w:t>
      </w:r>
    </w:p>
    <w:p w:rsidR="006E53C8" w:rsidRDefault="006E53C8">
      <w:r>
        <w:t xml:space="preserve">      PARTE A   : BRUNO FAVERO e outro(a)</w:t>
      </w:r>
    </w:p>
    <w:p w:rsidR="006E53C8" w:rsidRDefault="006E53C8">
      <w:r>
        <w:t xml:space="preserve">      REQTE     : MARIA ALBERTINA MAIA</w:t>
      </w:r>
    </w:p>
    <w:p w:rsidR="006E53C8" w:rsidRDefault="006E53C8">
      <w:r>
        <w:t xml:space="preserve">      ADV       : SP055730  MARIA ALBERTINA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0023026-66.2004.</w:t>
      </w:r>
      <w:r w:rsidR="006A3497">
        <w:t>4.03.0000</w:t>
      </w:r>
      <w:r>
        <w:t xml:space="preserve"> PRECAT ORI:9815007696/SP REG:17.05.2004</w:t>
      </w:r>
    </w:p>
    <w:p w:rsidR="006E53C8" w:rsidRDefault="006E53C8">
      <w:r>
        <w:t xml:space="preserve">      REQTE     : BRUNO FAVERO</w:t>
      </w:r>
    </w:p>
    <w:p w:rsidR="006E53C8" w:rsidRDefault="006E53C8">
      <w:r>
        <w:t xml:space="preserve">      ADV       : SP055730  MARIA ALBERTINA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0023027-51.2004.</w:t>
      </w:r>
      <w:r w:rsidR="006A3497">
        <w:t>4.03.0000</w:t>
      </w:r>
      <w:r>
        <w:t xml:space="preserve"> PRECAT ORI:9815018183/SP REG:17.05.2004</w:t>
      </w:r>
    </w:p>
    <w:p w:rsidR="006E53C8" w:rsidRDefault="006E53C8">
      <w:r>
        <w:t xml:space="preserve">      REQTE     : ANA ROSA BAGESTEIRO MAFRA</w:t>
      </w:r>
    </w:p>
    <w:p w:rsidR="006E53C8" w:rsidRDefault="006E53C8">
      <w:r>
        <w:t xml:space="preserve">      ADV       : SP055730  MARIA ALBERTINA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0023028-36.2004.</w:t>
      </w:r>
      <w:r w:rsidR="006A3497">
        <w:t>4.03.0000</w:t>
      </w:r>
      <w:r>
        <w:t xml:space="preserve"> PRECAT ORI:9715008135/SP REG:17.05.2004</w:t>
      </w:r>
    </w:p>
    <w:p w:rsidR="006E53C8" w:rsidRDefault="006E53C8">
      <w:r>
        <w:t xml:space="preserve">      REQTE     : DAVID ALVES PEREIRA</w:t>
      </w:r>
    </w:p>
    <w:p w:rsidR="006E53C8" w:rsidRDefault="006E53C8">
      <w:r>
        <w:t xml:space="preserve">      ADV       : SP084260  MARIA FERNANDA FERRARI MOYSES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0023029-21.2004.</w:t>
      </w:r>
      <w:r w:rsidR="006A3497">
        <w:t>4.03.0000</w:t>
      </w:r>
      <w:r>
        <w:t xml:space="preserve"> PRECAT ORI:200261140001953/SP REG:17.05.2004</w:t>
      </w:r>
    </w:p>
    <w:p w:rsidR="006E53C8" w:rsidRDefault="006E53C8">
      <w:r>
        <w:t xml:space="preserve">      REQTE     : ORLANDO NOEL VINHA</w:t>
      </w:r>
    </w:p>
    <w:p w:rsidR="006E53C8" w:rsidRDefault="006E53C8">
      <w:r>
        <w:t xml:space="preserve">      ADV       : SP055730  MARIA ALBERTINA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0023030-06.2004.</w:t>
      </w:r>
      <w:r w:rsidR="006A3497">
        <w:t>4.03.0000</w:t>
      </w:r>
      <w:r>
        <w:t xml:space="preserve"> PRECAT ORI:9815000691/SP REG:17.05.2004</w:t>
      </w:r>
    </w:p>
    <w:p w:rsidR="006E53C8" w:rsidRDefault="006E53C8">
      <w:r>
        <w:t xml:space="preserve">      REQTE     : MARIA TEREZA LEANDRO</w:t>
      </w:r>
    </w:p>
    <w:p w:rsidR="006E53C8" w:rsidRDefault="006E53C8">
      <w:r>
        <w:t xml:space="preserve">      ADV       : SP158044  CIBELE CARVALHO BRAGA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567F92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0023031-88.2004.</w:t>
      </w:r>
      <w:r w:rsidR="006A3497">
        <w:t>4.03.0000</w:t>
      </w:r>
      <w:r>
        <w:t xml:space="preserve"> PRECAT ORI:200361250043326/SP REG:17.05.2004</w:t>
      </w:r>
    </w:p>
    <w:p w:rsidR="006E53C8" w:rsidRDefault="006E53C8">
      <w:r>
        <w:t xml:space="preserve">      REQTE     : LAURA GOMES DE OLIVEIRA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0023032-73.2004.</w:t>
      </w:r>
      <w:r w:rsidR="006A3497">
        <w:t>4.03.0000</w:t>
      </w:r>
      <w:r>
        <w:t xml:space="preserve"> PRECAT ORI:200361250034635/SP REG:17.05.2004</w:t>
      </w:r>
    </w:p>
    <w:p w:rsidR="006E53C8" w:rsidRDefault="006E53C8">
      <w:r>
        <w:t xml:space="preserve">      REQTE     : ANTONIO JOSE DA SILVA</w:t>
      </w:r>
    </w:p>
    <w:p w:rsidR="006E53C8" w:rsidRDefault="006E53C8">
      <w:r>
        <w:t xml:space="preserve">      ADV       : SP039440  WALDIR FRANCISCO BACCILI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OURINHOS - 25ª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0023035-28.2004.</w:t>
      </w:r>
      <w:r w:rsidR="006A3497">
        <w:t>4.03.0000</w:t>
      </w:r>
      <w:r>
        <w:t xml:space="preserve"> PRECAT ORI:9600000759/SP REG:17.05.2004</w:t>
      </w:r>
    </w:p>
    <w:p w:rsidR="006E53C8" w:rsidRDefault="006E53C8">
      <w:r>
        <w:t xml:space="preserve">      REQTE     : AMELIA PAGANINI POIDINGER</w:t>
      </w:r>
    </w:p>
    <w:p w:rsidR="006E53C8" w:rsidRDefault="006E53C8">
      <w:r>
        <w:t xml:space="preserve">      ADV       : SP104442  BENEDITO APARECIDO GUIMARÃES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0023036-13.2004.</w:t>
      </w:r>
      <w:r w:rsidR="006A3497">
        <w:t>4.03.0000</w:t>
      </w:r>
      <w:r>
        <w:t xml:space="preserve"> PRECAT ORI:9002016123/SP REG:17.05.2004</w:t>
      </w:r>
    </w:p>
    <w:p w:rsidR="006E53C8" w:rsidRDefault="006E53C8">
      <w:r>
        <w:t xml:space="preserve">      REQTE     : MARCAL JOAO SCARANTE</w:t>
      </w:r>
    </w:p>
    <w:p w:rsidR="006E53C8" w:rsidRDefault="006E53C8">
      <w:r>
        <w:t xml:space="preserve">      ADV       : SP113973  CARLOS CIBELLI RIOS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0023037-95.2004.</w:t>
      </w:r>
      <w:r w:rsidR="006A3497">
        <w:t>4.03.0000</w:t>
      </w:r>
      <w:r>
        <w:t xml:space="preserve"> PRECAT ORI:9102053497/SP REG:17.05.2004</w:t>
      </w:r>
    </w:p>
    <w:p w:rsidR="006E53C8" w:rsidRDefault="006E53C8">
      <w:r>
        <w:t xml:space="preserve">      REQTE     : NILSON GEREMIAS</w:t>
      </w:r>
    </w:p>
    <w:p w:rsidR="006E53C8" w:rsidRDefault="006E53C8">
      <w:r>
        <w:t xml:space="preserve">      ADV       : SP113973  CARLOS CIBELLI RIOS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0023038-80.2004.</w:t>
      </w:r>
      <w:r w:rsidR="006A3497">
        <w:t>4.03.0000</w:t>
      </w:r>
      <w:r>
        <w:t xml:space="preserve"> PRECAT ORI:9103121534/SP REG:17.05.2004</w:t>
      </w:r>
    </w:p>
    <w:p w:rsidR="006E53C8" w:rsidRDefault="006E53C8">
      <w:r>
        <w:t xml:space="preserve">      REQTE     : ALVARO EDMUNDO MARQUES e outros(as)</w:t>
      </w:r>
    </w:p>
    <w:p w:rsidR="006E53C8" w:rsidRDefault="006E53C8">
      <w:r>
        <w:t xml:space="preserve">      ADV       : SP065415  PAULO HENRIQUE PASTORI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0023040-50.2004.</w:t>
      </w:r>
      <w:r w:rsidR="006A3497">
        <w:t>4.03.0000</w:t>
      </w:r>
      <w:r>
        <w:t xml:space="preserve"> PRECAT ORI:0007433328/SP REG:17.05.2004</w:t>
      </w:r>
    </w:p>
    <w:p w:rsidR="006E53C8" w:rsidRDefault="006E53C8">
      <w:r>
        <w:t xml:space="preserve">      PARTE A   : JOSE MARQUES</w:t>
      </w:r>
    </w:p>
    <w:p w:rsidR="006E53C8" w:rsidRDefault="006E53C8">
      <w:r>
        <w:t xml:space="preserve">      REQTE     : JOSE MARQUES</w:t>
      </w:r>
    </w:p>
    <w:p w:rsidR="006E53C8" w:rsidRDefault="006E53C8">
      <w:r>
        <w:t xml:space="preserve">      ADV       : SP058768  RICARDO ESTELLES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567F92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0023041-35.2004.</w:t>
      </w:r>
      <w:r w:rsidR="006A3497">
        <w:t>4.03.0000</w:t>
      </w:r>
      <w:r>
        <w:t xml:space="preserve"> PRECAT ORI:9800000153/SP REG:17.05.2004</w:t>
      </w:r>
    </w:p>
    <w:p w:rsidR="006E53C8" w:rsidRDefault="006E53C8">
      <w:r>
        <w:t xml:space="preserve">      REQTE     : JOSE BENEDITO FERNANDES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IPAUCU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0023045-72.2004.</w:t>
      </w:r>
      <w:r w:rsidR="006A3497">
        <w:t>4.03.0000</w:t>
      </w:r>
      <w:r>
        <w:t xml:space="preserve"> PRECAT ORI:9714020425/SP REG:17.05.2004</w:t>
      </w:r>
    </w:p>
    <w:p w:rsidR="006E53C8" w:rsidRDefault="006E53C8">
      <w:r>
        <w:t xml:space="preserve">      REQTE     : MARIA JOSE RIBEIRO e outros(as)</w:t>
      </w:r>
    </w:p>
    <w:p w:rsidR="006E53C8" w:rsidRDefault="006E53C8">
      <w:r>
        <w:t xml:space="preserve">      ADV       : SP022048  EXPEDITO RODRIGUES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E96CC5">
        <w:t>, 1842 - 5º andar - Quadrante 2</w:t>
      </w:r>
    </w:p>
    <w:p w:rsidR="00E96CC5" w:rsidRDefault="00E96CC5"/>
    <w:p w:rsidR="006E53C8" w:rsidRDefault="006E53C8">
      <w:r>
        <w:t xml:space="preserve">      PROC.  : 0023048-27.2004.</w:t>
      </w:r>
      <w:r w:rsidR="006A3497">
        <w:t>4.03.0000</w:t>
      </w:r>
      <w:r>
        <w:t xml:space="preserve"> PRECAT ORI:9200000730/SP REG:17.05.2004</w:t>
      </w:r>
    </w:p>
    <w:p w:rsidR="006E53C8" w:rsidRDefault="006E53C8">
      <w:r>
        <w:t xml:space="preserve">      REQTE     : FRANCISCO FRANCO DE MORAES</w:t>
      </w:r>
    </w:p>
    <w:p w:rsidR="006E53C8" w:rsidRDefault="006E53C8">
      <w:r>
        <w:t xml:space="preserve">      ADVG      : JOEL ALVES DE SOUZA JUNIOR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PEDREIRA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0023049-12.2004.</w:t>
      </w:r>
      <w:r w:rsidR="006A3497">
        <w:t>4.03.0000</w:t>
      </w:r>
      <w:r>
        <w:t xml:space="preserve"> PRECAT ORI:9302019560/SP REG:17.05.2004</w:t>
      </w:r>
    </w:p>
    <w:p w:rsidR="006E53C8" w:rsidRDefault="006E53C8">
      <w:r>
        <w:t xml:space="preserve">      REQTE     : FRANCISCO MIGUEL</w:t>
      </w:r>
    </w:p>
    <w:p w:rsidR="006E53C8" w:rsidRDefault="006E53C8">
      <w:r>
        <w:t xml:space="preserve">      ADV       : SP018351  DONATO LOVECCHIO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0023051-79.2004.</w:t>
      </w:r>
      <w:r w:rsidR="006A3497">
        <w:t>4.03.0000</w:t>
      </w:r>
      <w:r>
        <w:t xml:space="preserve"> PRECAT ORI:200261020004926/SP REG:17.05.2004</w:t>
      </w:r>
    </w:p>
    <w:p w:rsidR="006E53C8" w:rsidRDefault="006E53C8">
      <w:r>
        <w:t xml:space="preserve">      REQTE     : LESCIO MAEL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8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0023053-49.2004.</w:t>
      </w:r>
      <w:r w:rsidR="006A3497">
        <w:t>4.03.0000</w:t>
      </w:r>
      <w:r>
        <w:t xml:space="preserve"> PRECAT ORI:9700001502/MS REG:17.05.2004</w:t>
      </w:r>
    </w:p>
    <w:p w:rsidR="006E53C8" w:rsidRDefault="006E53C8">
      <w:r>
        <w:t xml:space="preserve">      REQTE     : NADIR DA SILVA GAUTO</w:t>
      </w:r>
    </w:p>
    <w:p w:rsidR="006E53C8" w:rsidRDefault="006E53C8">
      <w:r>
        <w:t xml:space="preserve">      ADV       : MS005676  AQUILES PAULUS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AMAMBAI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0023054-34.2004.</w:t>
      </w:r>
      <w:r w:rsidR="006A3497">
        <w:t>4.03.0000</w:t>
      </w:r>
      <w:r>
        <w:t xml:space="preserve"> PRECAT ORI:9900000080/SP REG:17.05.2004</w:t>
      </w:r>
    </w:p>
    <w:p w:rsidR="006E53C8" w:rsidRDefault="006E53C8">
      <w:r>
        <w:t xml:space="preserve">      REQTE     : JOSE JACOB DE LIMA</w:t>
      </w:r>
    </w:p>
    <w:p w:rsidR="006E53C8" w:rsidRDefault="006E53C8">
      <w:r>
        <w:t xml:space="preserve">      ADV       : SP033670  ANTONIO CARLOS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567F92">
        <w:t>, 1842 - 5º andar - Quadrante 2</w:t>
      </w:r>
    </w:p>
    <w:p w:rsidR="006E53C8" w:rsidRDefault="006E53C8"/>
    <w:p w:rsidR="006E53C8" w:rsidRDefault="006E53C8">
      <w:r>
        <w:t xml:space="preserve">      PROC.  : 0023055-19.2004.</w:t>
      </w:r>
      <w:r w:rsidR="006A3497">
        <w:t>4.03.0000</w:t>
      </w:r>
      <w:r>
        <w:t xml:space="preserve"> PRECAT ORI:9700000040/SP REG:17.05.2004</w:t>
      </w:r>
    </w:p>
    <w:p w:rsidR="006E53C8" w:rsidRDefault="006E53C8">
      <w:r>
        <w:t xml:space="preserve">      REQTE     : VITORIA SORIANO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LUCELIA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0023056-04.2004.</w:t>
      </w:r>
      <w:r w:rsidR="006A3497">
        <w:t>4.03.0000</w:t>
      </w:r>
      <w:r>
        <w:t xml:space="preserve"> PRECAT ORI:9800001406/SP REG:17.05.2004</w:t>
      </w:r>
    </w:p>
    <w:p w:rsidR="006E53C8" w:rsidRDefault="006E53C8">
      <w:r>
        <w:t xml:space="preserve">      REQTE     : MARIA THEODORA MELGES</w:t>
      </w:r>
    </w:p>
    <w:p w:rsidR="006E53C8" w:rsidRDefault="006E53C8">
      <w:r>
        <w:t xml:space="preserve">      ADV       : SP132202  NILVO VIEIRA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SUZANO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0023058-71.2004.</w:t>
      </w:r>
      <w:r w:rsidR="006A3497">
        <w:t>4.03.0000</w:t>
      </w:r>
      <w:r>
        <w:t xml:space="preserve"> PRECAT ORI:9900000191/SP REG:17.05.2004</w:t>
      </w:r>
    </w:p>
    <w:p w:rsidR="006E53C8" w:rsidRDefault="006E53C8">
      <w:r>
        <w:t xml:space="preserve">      REQTE     : APARECIDO IZIDORO DOS SANTOS</w:t>
      </w:r>
    </w:p>
    <w:p w:rsidR="006E53C8" w:rsidRDefault="006E53C8">
      <w:r>
        <w:t xml:space="preserve">      ADV       : SP135242  PAULO ROGERIO DE MORAES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VARZEA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0023059-56.2004.</w:t>
      </w:r>
      <w:r w:rsidR="006A3497">
        <w:t>4.03.0000</w:t>
      </w:r>
      <w:r>
        <w:t xml:space="preserve"> PRECAT ORI:9202074283/SP REG:17.05.2004</w:t>
      </w:r>
    </w:p>
    <w:p w:rsidR="006E53C8" w:rsidRDefault="006E53C8">
      <w:r>
        <w:t xml:space="preserve">      REQTE     : JOSE MANOEL DA SILVA</w:t>
      </w:r>
    </w:p>
    <w:p w:rsidR="006E53C8" w:rsidRDefault="006E53C8">
      <w:r>
        <w:t xml:space="preserve">      ADV       : SP075412  SUELI GARCEZ DE MARTINO LINS DE FRANCO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0025190-04.2004.</w:t>
      </w:r>
      <w:r w:rsidR="006A3497">
        <w:t>4.03.0000</w:t>
      </w:r>
      <w:r>
        <w:t xml:space="preserve"> PRECAT ORI:9300001713/SP REG:26.05.2004</w:t>
      </w:r>
    </w:p>
    <w:p w:rsidR="006E53C8" w:rsidRDefault="006E53C8">
      <w:r>
        <w:t xml:space="preserve">      REQTE     : ARIO NEVES VIEIRA</w:t>
      </w:r>
    </w:p>
    <w:p w:rsidR="006E53C8" w:rsidRDefault="006E53C8">
      <w:r>
        <w:t xml:space="preserve">      ADV       : SP082150  VITAL DE ANDRADE NETO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0025191-86.2004.</w:t>
      </w:r>
      <w:r w:rsidR="006A3497">
        <w:t>4.03.0000</w:t>
      </w:r>
      <w:r>
        <w:t xml:space="preserve"> PRECAT ORI:9800000341/SP REG:26.05.2004</w:t>
      </w:r>
    </w:p>
    <w:p w:rsidR="006E53C8" w:rsidRDefault="006E53C8">
      <w:r>
        <w:t xml:space="preserve">      REQTE     : MAURILIO CASCALHO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CRAVINHOS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0025192-71.2004.</w:t>
      </w:r>
      <w:r w:rsidR="006A3497">
        <w:t>4.03.0000</w:t>
      </w:r>
      <w:r>
        <w:t xml:space="preserve"> PRECAT ORI:9800003073/SP REG:26.05.2004</w:t>
      </w:r>
    </w:p>
    <w:p w:rsidR="006E53C8" w:rsidRDefault="006E53C8">
      <w:r>
        <w:t xml:space="preserve">      REQTE     : NOEMIA MORETTI FERRAZ e outros(as)</w:t>
      </w:r>
    </w:p>
    <w:p w:rsidR="006E53C8" w:rsidRDefault="006E53C8">
      <w:r>
        <w:t xml:space="preserve">      ADV       : SP071907  EDUARDO MACHADO SILVEIRA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0025193-56.2004.</w:t>
      </w:r>
      <w:r w:rsidR="006A3497">
        <w:t>4.03.0000</w:t>
      </w:r>
      <w:r>
        <w:t xml:space="preserve"> PRECAT O</w:t>
      </w:r>
      <w:r w:rsidR="00567F92">
        <w:t>RI:9300001001/SP REG:26.05.2004</w:t>
      </w:r>
    </w:p>
    <w:p w:rsidR="006E53C8" w:rsidRDefault="006E53C8">
      <w:r>
        <w:t xml:space="preserve">      REQTE     : JOSE PIRES DE CAMARGO</w:t>
      </w:r>
    </w:p>
    <w:p w:rsidR="006E53C8" w:rsidRDefault="006E53C8">
      <w:r>
        <w:t xml:space="preserve">      ADV       : SP109507  HELVECIO EMANUEL FONSECA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0025194-41.2004.</w:t>
      </w:r>
      <w:r w:rsidR="006A3497">
        <w:t>4.03.0000</w:t>
      </w:r>
      <w:r>
        <w:t xml:space="preserve"> PRECAT ORI:9800001191/SP REG:26.05.2004</w:t>
      </w:r>
    </w:p>
    <w:p w:rsidR="006E53C8" w:rsidRDefault="006E53C8">
      <w:r>
        <w:t xml:space="preserve">      REQTE     : JOAO BINATI</w:t>
      </w:r>
    </w:p>
    <w:p w:rsidR="006E53C8" w:rsidRDefault="006E53C8">
      <w:r>
        <w:t xml:space="preserve">      ADV       : SP105083  ANDRE LUIS HERRERA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0025195-26.2004.</w:t>
      </w:r>
      <w:r w:rsidR="006A3497">
        <w:t>4.03.0000</w:t>
      </w:r>
      <w:r>
        <w:t xml:space="preserve"> PRECAT ORI:0000001080/SP REG:26.05.2004</w:t>
      </w:r>
    </w:p>
    <w:p w:rsidR="006E53C8" w:rsidRDefault="006E53C8">
      <w:r>
        <w:t xml:space="preserve">      REQTE     : LEVI BORGES DE CARVALHO</w:t>
      </w:r>
    </w:p>
    <w:p w:rsidR="006E53C8" w:rsidRDefault="006E53C8">
      <w:r>
        <w:t xml:space="preserve">      ADV       : SP111719 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0025196-11.2004.</w:t>
      </w:r>
      <w:r w:rsidR="006A3497">
        <w:t>4.03.0000</w:t>
      </w:r>
      <w:r>
        <w:t xml:space="preserve"> PRECAT ORI:9800000155/SP REG:26.05.2004</w:t>
      </w:r>
    </w:p>
    <w:p w:rsidR="006E53C8" w:rsidRDefault="006E53C8">
      <w:r>
        <w:t xml:space="preserve">      REQTE     : CONCEICAO PEREIRA FIGUEIREDO</w:t>
      </w:r>
    </w:p>
    <w:p w:rsidR="006E53C8" w:rsidRDefault="006E53C8">
      <w:r>
        <w:t xml:space="preserve">      ADV       : SP069539  GENESIO CORREA DE MORAES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0025197-93.2004.</w:t>
      </w:r>
      <w:r w:rsidR="006A3497">
        <w:t>4.03.0000</w:t>
      </w:r>
      <w:r>
        <w:t xml:space="preserve"> PRECAT ORI:9600000545/SP REG:26.05.2004</w:t>
      </w:r>
    </w:p>
    <w:p w:rsidR="006E53C8" w:rsidRDefault="006E53C8">
      <w:r>
        <w:t xml:space="preserve">      REQTE     : NILVA DE OLIVEIRA MARQUES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FERNANDOPOLIS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0025198-78.2004.</w:t>
      </w:r>
      <w:r w:rsidR="006A3497">
        <w:t>4.03.0000</w:t>
      </w:r>
      <w:r>
        <w:t xml:space="preserve"> PRECAT ORI:9800000087/SP REG:26.05.2004</w:t>
      </w:r>
    </w:p>
    <w:p w:rsidR="006E53C8" w:rsidRDefault="006E53C8">
      <w:r>
        <w:t xml:space="preserve">      REQTE     : MARIA FERNANDES DONADONI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0025199-63.2004.</w:t>
      </w:r>
      <w:r w:rsidR="006A3497">
        <w:t>4.03.0000</w:t>
      </w:r>
      <w:r>
        <w:t xml:space="preserve"> PRECAT ORI:9900000029/SP REG:26.05.2004</w:t>
      </w:r>
    </w:p>
    <w:p w:rsidR="006E53C8" w:rsidRDefault="006E53C8">
      <w:r>
        <w:t xml:space="preserve">      REQTE     : ARIOVALDO DA SILVA MODESTO</w:t>
      </w:r>
    </w:p>
    <w:p w:rsidR="006E53C8" w:rsidRDefault="006E53C8">
      <w:r>
        <w:t xml:space="preserve">      ADV       : SP139969  FLAVIO VIEIRA PARAIZO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PEREIRA BARRETO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0025201-33.2004.</w:t>
      </w:r>
      <w:r w:rsidR="006A3497">
        <w:t>4.03.0000</w:t>
      </w:r>
      <w:r>
        <w:t xml:space="preserve"> PRECAT ORI:9800001027/SP REG:26.05.2004</w:t>
      </w:r>
    </w:p>
    <w:p w:rsidR="006E53C8" w:rsidRDefault="006E53C8">
      <w:r>
        <w:t xml:space="preserve">      REQTE     : PEDRO SILVESTRE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E96CC5">
        <w:t>, 1842 - 5º andar - Quadrante 2</w:t>
      </w:r>
    </w:p>
    <w:p w:rsidR="00E96CC5" w:rsidRDefault="00E96CC5"/>
    <w:p w:rsidR="006E53C8" w:rsidRDefault="006E53C8">
      <w:r>
        <w:t xml:space="preserve">      PROC.  : 0025203-03.2004.</w:t>
      </w:r>
      <w:r w:rsidR="006A3497">
        <w:t>4.03.0000</w:t>
      </w:r>
      <w:r>
        <w:t xml:space="preserve"> PRECAT ORI:9800000121/SP REG:26.05.2004</w:t>
      </w:r>
    </w:p>
    <w:p w:rsidR="006E53C8" w:rsidRDefault="006E53C8">
      <w:r>
        <w:t xml:space="preserve">      REQTE     : APARECIDO FURIO</w:t>
      </w:r>
    </w:p>
    <w:p w:rsidR="006E53C8" w:rsidRDefault="006E53C8">
      <w:r>
        <w:t xml:space="preserve">      ADV       : SP080335  VITORIO MATIUZZI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0025209-10.2004.</w:t>
      </w:r>
      <w:r w:rsidR="006A3497">
        <w:t>4.03.0000</w:t>
      </w:r>
      <w:r>
        <w:t xml:space="preserve"> PRECAT ORI:8902027112/SP REG:26.05.2004</w:t>
      </w:r>
    </w:p>
    <w:p w:rsidR="006E53C8" w:rsidRDefault="006E53C8">
      <w:r>
        <w:t xml:space="preserve">      REQTE     : ROBERTO VASQUES VELLOSO PERES</w:t>
      </w:r>
    </w:p>
    <w:p w:rsidR="006E53C8" w:rsidRDefault="006E53C8">
      <w:r>
        <w:t xml:space="preserve">      ADV       : SP086222  AMAURI DIAS CORREA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0025214-32.2004.</w:t>
      </w:r>
      <w:r w:rsidR="006A3497">
        <w:t>4.03.0000</w:t>
      </w:r>
      <w:r>
        <w:t xml:space="preserve"> PRECAT ORI:8802004323/SP REG:26.05.2004</w:t>
      </w:r>
    </w:p>
    <w:p w:rsidR="006E53C8" w:rsidRDefault="006E53C8">
      <w:r>
        <w:t xml:space="preserve">      REQTE     : ANTONIO DOS SANTOS</w:t>
      </w:r>
    </w:p>
    <w:p w:rsidR="006E53C8" w:rsidRDefault="006E53C8">
      <w:r>
        <w:t xml:space="preserve">      ADV       : SP029172  HORACIO PERDIZ PINHEIRO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0025215-17.2004.</w:t>
      </w:r>
      <w:r w:rsidR="006A3497">
        <w:t>4.03.0000</w:t>
      </w:r>
      <w:r>
        <w:t xml:space="preserve"> PRECAT ORI:9703003460/SP REG:26.05.2004</w:t>
      </w:r>
    </w:p>
    <w:p w:rsidR="006E53C8" w:rsidRDefault="006E53C8">
      <w:r>
        <w:t xml:space="preserve">      REQTE     : ICHIZO HIRAISHI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0025216-02.2004.</w:t>
      </w:r>
      <w:r w:rsidR="006A3497">
        <w:t>4.03.0000</w:t>
      </w:r>
      <w:r>
        <w:t xml:space="preserve"> PRECAT ORI:9410048141/SP REG:26.05.2004</w:t>
      </w:r>
    </w:p>
    <w:p w:rsidR="006E53C8" w:rsidRDefault="006E53C8">
      <w:r>
        <w:t xml:space="preserve">      REQTE     : FELIPE ELIAS MIGUEL e outro(a)</w:t>
      </w:r>
    </w:p>
    <w:p w:rsidR="006E53C8" w:rsidRDefault="006E53C8">
      <w:r>
        <w:t xml:space="preserve">      ADV       : SP130420  MARCO AURELIO DE GOES MONTEIRO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0025217-84.2004.</w:t>
      </w:r>
      <w:r w:rsidR="006A3497">
        <w:t>4.03.0000</w:t>
      </w:r>
      <w:r>
        <w:t xml:space="preserve"> PRECAT ORI:9410044596/SP REG:26.05.2004</w:t>
      </w:r>
    </w:p>
    <w:p w:rsidR="006E53C8" w:rsidRDefault="006E53C8">
      <w:r>
        <w:t xml:space="preserve">      REQTE     : ALBERTO GOMES BARBOZA e outro(a)</w:t>
      </w:r>
    </w:p>
    <w:p w:rsidR="006E53C8" w:rsidRDefault="006E53C8">
      <w:r>
        <w:t xml:space="preserve">      ADV       : SP124299  ANGELA CECILIA GIOVANETTI TEIXEIRA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MARILIA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0025221-24.2004.</w:t>
      </w:r>
      <w:r w:rsidR="006A3497">
        <w:t>4.03.0000</w:t>
      </w:r>
      <w:r>
        <w:t xml:space="preserve"> PRECAT ORI:9000122015/SP REG:26.05.2004</w:t>
      </w:r>
    </w:p>
    <w:p w:rsidR="006E53C8" w:rsidRDefault="006E53C8">
      <w:r>
        <w:t xml:space="preserve">      REQTE     : HARRISON MEDEIROS e outro(a)</w:t>
      </w:r>
    </w:p>
    <w:p w:rsidR="006E53C8" w:rsidRDefault="006E53C8">
      <w:r>
        <w:t xml:space="preserve">      ADV       : SP034684  HUMBERTO CARDOSO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FD59C9">
        <w:t>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0025222-09.2004.</w:t>
      </w:r>
      <w:r w:rsidR="006A3497">
        <w:t>4.03.0000</w:t>
      </w:r>
      <w:r>
        <w:t xml:space="preserve"> PRECAT ORI:9300037137/SP REG:26.05.2004</w:t>
      </w:r>
    </w:p>
    <w:p w:rsidR="006E53C8" w:rsidRDefault="006E53C8">
      <w:r>
        <w:t xml:space="preserve">      REQTE     : CIRO FERRAZ DO AMARAL e outros(as)</w:t>
      </w:r>
    </w:p>
    <w:p w:rsidR="006E53C8" w:rsidRDefault="006E53C8">
      <w:r>
        <w:t xml:space="preserve">      ADV       : SP078597  LUCIA PORTO NORONHA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0025223-91.2004.</w:t>
      </w:r>
      <w:r w:rsidR="006A3497">
        <w:t>4.03.0000</w:t>
      </w:r>
      <w:r>
        <w:t xml:space="preserve"> PRECAT ORI:200003990680585/SP REG:26.05.2004</w:t>
      </w:r>
    </w:p>
    <w:p w:rsidR="006E53C8" w:rsidRDefault="006E53C8">
      <w:r>
        <w:t xml:space="preserve">      REQTE     : ROSA FORMAGIO RAPHAEL</w:t>
      </w:r>
    </w:p>
    <w:p w:rsidR="006E53C8" w:rsidRDefault="006E53C8">
      <w:r>
        <w:t xml:space="preserve">      ADV       : SP154881  ALEX APARECIDO RAMOS FERNANDEZ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TUPÃ - 22ª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0025224-76.2004.</w:t>
      </w:r>
      <w:r w:rsidR="006A3497">
        <w:t>4.03.0000</w:t>
      </w:r>
      <w:r>
        <w:t xml:space="preserve"> PRECAT ORI:9400000517/SP REG:26.05.2004</w:t>
      </w:r>
    </w:p>
    <w:p w:rsidR="006E53C8" w:rsidRDefault="006E53C8">
      <w:r>
        <w:t xml:space="preserve">      REQTE     : ELZA HURNA</w:t>
      </w:r>
    </w:p>
    <w:p w:rsidR="006E53C8" w:rsidRDefault="006E53C8">
      <w:r>
        <w:t xml:space="preserve">      ADV       : SP112845  VANDERLEI DIVINO IAMAMOTO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0025225-61.2004.</w:t>
      </w:r>
      <w:r w:rsidR="006A3497">
        <w:t>4.03.0000</w:t>
      </w:r>
      <w:r>
        <w:t xml:space="preserve"> PRECAT ORI:9800000315/SP REG:26.05.2004</w:t>
      </w:r>
    </w:p>
    <w:p w:rsidR="006E53C8" w:rsidRDefault="006E53C8">
      <w:r>
        <w:t xml:space="preserve">      REQTE     : ADELINA RITA DE AMORIM GARCIA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0025226-46.2004.</w:t>
      </w:r>
      <w:r w:rsidR="006A3497">
        <w:t>4.03.0000</w:t>
      </w:r>
      <w:r>
        <w:t xml:space="preserve"> PRECAT ORI:9800000136/SP REG:26.05.2004</w:t>
      </w:r>
    </w:p>
    <w:p w:rsidR="006E53C8" w:rsidRDefault="006E53C8">
      <w:r>
        <w:t xml:space="preserve">      REQTE     : NIRVAL REINOR DO NASCIMENTO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CATANDUVA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0025227-31.2004.</w:t>
      </w:r>
      <w:r w:rsidR="006A3497">
        <w:t>4.03.0000</w:t>
      </w:r>
      <w:r>
        <w:t xml:space="preserve"> PRECAT ORI:0000002268/SP REG:26.05.2004</w:t>
      </w:r>
    </w:p>
    <w:p w:rsidR="006E53C8" w:rsidRDefault="006E53C8">
      <w:r>
        <w:t xml:space="preserve">      REQTE     : JOEL DURAO LOPES</w:t>
      </w:r>
    </w:p>
    <w:p w:rsidR="006E53C8" w:rsidRDefault="006E53C8">
      <w:r>
        <w:t xml:space="preserve">      ADV       : SP104663  ANDRE LUIS DE MORAES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JACAREI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0025228-16.2004.</w:t>
      </w:r>
      <w:r w:rsidR="006A3497">
        <w:t>4.03.0000</w:t>
      </w:r>
      <w:r>
        <w:t xml:space="preserve"> PRECAT ORI:0100001274/SP REG:26.05.2004</w:t>
      </w:r>
    </w:p>
    <w:p w:rsidR="006E53C8" w:rsidRDefault="006E53C8">
      <w:r>
        <w:t xml:space="preserve">      REQTE     : DIRCE FERREIRA DA SILVA</w:t>
      </w:r>
    </w:p>
    <w:p w:rsidR="006E53C8" w:rsidRDefault="006E53C8">
      <w:r>
        <w:t xml:space="preserve">      ADV       : SP113902  ANTONIO ALBERTO CRISTOFALO DE LEMOS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</w:t>
      </w:r>
      <w:r w:rsidR="00FD59C9">
        <w:t xml:space="preserve"> ALENCAR</w:t>
      </w:r>
    </w:p>
    <w:p w:rsidR="006E53C8" w:rsidRDefault="006E53C8">
      <w:r>
        <w:t xml:space="preserve">      DEPREC    : JUIZO DE DIREITO DA 1 VARA DE NOVA GRANADA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0025229-98.2004.</w:t>
      </w:r>
      <w:r w:rsidR="006A3497">
        <w:t>4.03.0000</w:t>
      </w:r>
      <w:r>
        <w:t xml:space="preserve"> PRECAT ORI:9800001068/SP REG:26.05.2004</w:t>
      </w:r>
    </w:p>
    <w:p w:rsidR="006E53C8" w:rsidRDefault="006E53C8">
      <w:r>
        <w:t xml:space="preserve">      REQTE     : ALFREDO FERREIRA DOS SANTOS e outros(as)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CUBATAO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0025230-83.2004.</w:t>
      </w:r>
      <w:r w:rsidR="006A3497">
        <w:t>4.03.0000</w:t>
      </w:r>
      <w:r>
        <w:t xml:space="preserve"> PRECAT ORI:9600000387/SP REG:26.05.2004</w:t>
      </w:r>
    </w:p>
    <w:p w:rsidR="006E53C8" w:rsidRDefault="006E53C8">
      <w:r>
        <w:t xml:space="preserve">      REQTE     : ROSANGELA RESTOY DE OLIVEIRA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0025231-68.2004.</w:t>
      </w:r>
      <w:r w:rsidR="006A3497">
        <w:t>4.03.0000</w:t>
      </w:r>
      <w:r>
        <w:t xml:space="preserve"> PRECAT ORI:9700001091/SP REG:26.05.2004</w:t>
      </w:r>
    </w:p>
    <w:p w:rsidR="006E53C8" w:rsidRDefault="006E53C8">
      <w:r>
        <w:t xml:space="preserve">      PARTE A   : ELPIDIO PINTO CARREIRA</w:t>
      </w:r>
    </w:p>
    <w:p w:rsidR="006E53C8" w:rsidRDefault="006E53C8">
      <w:r>
        <w:t xml:space="preserve">      REQTE     : ELPIDIO PINTO CARREIRA</w:t>
      </w:r>
    </w:p>
    <w:p w:rsidR="006E53C8" w:rsidRDefault="006E53C8">
      <w:r>
        <w:t xml:space="preserve">      SUCDO     : TEREZA DE SOUZA CARREIRA</w:t>
      </w:r>
    </w:p>
    <w:p w:rsidR="006E53C8" w:rsidRDefault="006E53C8">
      <w:r>
        <w:lastRenderedPageBreak/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0025232-53.2004.</w:t>
      </w:r>
      <w:r w:rsidR="006A3497">
        <w:t>4.03.0000</w:t>
      </w:r>
      <w:r>
        <w:t xml:space="preserve"> PRECAT ORI:9600000488/SP REG:26.05.2004</w:t>
      </w:r>
    </w:p>
    <w:p w:rsidR="006E53C8" w:rsidRDefault="006E53C8">
      <w:r>
        <w:t xml:space="preserve">      REQTE     : FRANCISCO RODRIGUES DA SILVA</w:t>
      </w:r>
    </w:p>
    <w:p w:rsidR="006E53C8" w:rsidRDefault="006E53C8">
      <w:r>
        <w:t xml:space="preserve">      ADV       : SP108465  FRANCISCO ORFEI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0025234-23.2004.</w:t>
      </w:r>
      <w:r w:rsidR="006A3497">
        <w:t>4.03.0000</w:t>
      </w:r>
      <w:r>
        <w:t xml:space="preserve"> PRECAT ORI:9500000391/SP REG:26.05.2004</w:t>
      </w:r>
    </w:p>
    <w:p w:rsidR="006E53C8" w:rsidRDefault="006E53C8">
      <w:r>
        <w:t xml:space="preserve">      REQTE     : JOAO LONGHINI e outro(a)</w:t>
      </w:r>
    </w:p>
    <w:p w:rsidR="006E53C8" w:rsidRDefault="006E53C8">
      <w:r>
        <w:t xml:space="preserve">      ADV       : SP186616  WILSON RODNEY AMARAL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IBITINGA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0025235-08.2004.</w:t>
      </w:r>
      <w:r w:rsidR="006A3497">
        <w:t>4.03.0000</w:t>
      </w:r>
      <w:r>
        <w:t xml:space="preserve"> PRECAT ORI:9700001138/SP REG:26.05.2004</w:t>
      </w:r>
    </w:p>
    <w:p w:rsidR="006E53C8" w:rsidRDefault="006E53C8">
      <w:r>
        <w:t xml:space="preserve">      REQTE     : JESUINO RIBEIRO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SERTAOZINHO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0025236-90.2004.</w:t>
      </w:r>
      <w:r w:rsidR="006A3497">
        <w:t>4.03.0000</w:t>
      </w:r>
      <w:r>
        <w:t xml:space="preserve"> PRECAT ORI:9900000901/SP REG:26.05.2004</w:t>
      </w:r>
    </w:p>
    <w:p w:rsidR="006E53C8" w:rsidRDefault="006E53C8">
      <w:r>
        <w:t xml:space="preserve">      PARTE A   : ANTONIO ALVINO PEREIRA</w:t>
      </w:r>
    </w:p>
    <w:p w:rsidR="006E53C8" w:rsidRDefault="006E53C8">
      <w:r>
        <w:t xml:space="preserve">      REQTE     : ANTONIO ALVINO PEREIRA</w:t>
      </w:r>
    </w:p>
    <w:p w:rsidR="006E53C8" w:rsidRDefault="006E53C8">
      <w:r>
        <w:t xml:space="preserve">      ADVG      : SHIRLEY AP OLIVEIRA SIMOES</w:t>
      </w:r>
    </w:p>
    <w:p w:rsidR="006E53C8" w:rsidRDefault="006E53C8">
      <w:r>
        <w:t xml:space="preserve">      REQDO(A)  : Instituto N</w:t>
      </w:r>
      <w:r w:rsidR="00FD59C9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ORLANDIA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0025237-75.2004.</w:t>
      </w:r>
      <w:r w:rsidR="006A3497">
        <w:t>4.03.0000</w:t>
      </w:r>
      <w:r>
        <w:t xml:space="preserve"> PRECAT ORI:9600001602/SP REG:26.05.2004</w:t>
      </w:r>
    </w:p>
    <w:p w:rsidR="006E53C8" w:rsidRDefault="006E53C8">
      <w:r>
        <w:t xml:space="preserve">      REQTE     : JOSE GOMES NETO</w:t>
      </w:r>
    </w:p>
    <w:p w:rsidR="006E53C8" w:rsidRDefault="006E53C8">
      <w:r>
        <w:t xml:space="preserve">      ADVG      : ODNEY KLEFENS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0025238-60.2004.</w:t>
      </w:r>
      <w:r w:rsidR="006A3497">
        <w:t>4.03.0000</w:t>
      </w:r>
      <w:r>
        <w:t xml:space="preserve"> PRECAT ORI:9900000053/SP REG:26.05.2004</w:t>
      </w:r>
    </w:p>
    <w:p w:rsidR="006E53C8" w:rsidRDefault="006E53C8">
      <w:r>
        <w:t xml:space="preserve">      REQTE     : AGENOR MARTINS DE OLIVEIRA</w:t>
      </w:r>
    </w:p>
    <w:p w:rsidR="006E53C8" w:rsidRDefault="006E53C8">
      <w:r>
        <w:t xml:space="preserve">      ADV       : SP057862  ANTONIO APARECIDO PASCOTTO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RANCHARIA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0025239-45.2004.</w:t>
      </w:r>
      <w:r w:rsidR="006A3497">
        <w:t>4.03.0000</w:t>
      </w:r>
      <w:r>
        <w:t xml:space="preserve"> PRECAT ORI:9300000088/SP REG:26.05.2004</w:t>
      </w:r>
    </w:p>
    <w:p w:rsidR="006E53C8" w:rsidRDefault="006E53C8">
      <w:r>
        <w:t xml:space="preserve">      REQTE     : APARECIDO SOARES FRANCO</w:t>
      </w:r>
    </w:p>
    <w:p w:rsidR="006E53C8" w:rsidRDefault="006E53C8">
      <w:r>
        <w:t xml:space="preserve">      ADV       : SP022165  JOAO ALBERTO COPELLI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0025240-30.2004.</w:t>
      </w:r>
      <w:r w:rsidR="006A3497">
        <w:t>4.03.0000</w:t>
      </w:r>
      <w:r>
        <w:t xml:space="preserve"> PRECAT ORI:9600000658/SP REG:26.05.2004</w:t>
      </w:r>
    </w:p>
    <w:p w:rsidR="006E53C8" w:rsidRDefault="006E53C8">
      <w:r>
        <w:t xml:space="preserve">      REQTE     : HERNANDES VICENTE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SANTA CRUZ DO RIO PARDO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0025241-15.2004.</w:t>
      </w:r>
      <w:r w:rsidR="006A3497">
        <w:t>4.03.0000</w:t>
      </w:r>
      <w:r>
        <w:t xml:space="preserve"> PRECAT ORI:9800001641/SP REG:26.05.2004</w:t>
      </w:r>
    </w:p>
    <w:p w:rsidR="006E53C8" w:rsidRDefault="006E53C8">
      <w:r>
        <w:t xml:space="preserve">      REQTE     : APARECIDO DOS SANTOS</w:t>
      </w:r>
    </w:p>
    <w:p w:rsidR="006E53C8" w:rsidRDefault="006E53C8">
      <w:r>
        <w:t xml:space="preserve">      ADVG      : GISELDA FELICIA FABIANO DE AGUIAR 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0025242-97.2004.</w:t>
      </w:r>
      <w:r w:rsidR="006A3497">
        <w:t>4.03.0000</w:t>
      </w:r>
      <w:r>
        <w:t xml:space="preserve"> PRECAT ORI:9800000532/SP REG:26.05.2004</w:t>
      </w:r>
    </w:p>
    <w:p w:rsidR="006E53C8" w:rsidRDefault="006E53C8">
      <w:r>
        <w:t xml:space="preserve">      REQTE     : LUIS DE OLIVEIRA BISPO e outro(a)</w:t>
      </w:r>
    </w:p>
    <w:p w:rsidR="006E53C8" w:rsidRDefault="006E53C8">
      <w:r>
        <w:t xml:space="preserve">      ADV       : SP067145  CATARINA LUIZA RIZZARDO ROSSI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ALTINOPOLIS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0025243-82.2004.</w:t>
      </w:r>
      <w:r w:rsidR="006A3497">
        <w:t>4.03.0000</w:t>
      </w:r>
      <w:r>
        <w:t xml:space="preserve"> PRECAT ORI:9800000066/SP REG:26.05.2004</w:t>
      </w:r>
    </w:p>
    <w:p w:rsidR="006E53C8" w:rsidRDefault="006E53C8">
      <w:r>
        <w:t xml:space="preserve">      REQTE     : MARGARIDA LUCIMAR EVANGELISTA CARDOSO e outro(a)</w:t>
      </w:r>
    </w:p>
    <w:p w:rsidR="006E53C8" w:rsidRDefault="006E53C8">
      <w:r>
        <w:t xml:space="preserve">      REPDO     : ALMILENE EVANGELISTA CARDOSO incapaz</w:t>
      </w:r>
    </w:p>
    <w:p w:rsidR="006E53C8" w:rsidRDefault="006E53C8">
      <w:r>
        <w:t xml:space="preserve">      ADV       : SP067145  CATARINA LUIZA RIZZARDO ROSSI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FD59C9">
        <w:t>SP000030  HERMES ARRAIS ALENCAR</w:t>
      </w:r>
    </w:p>
    <w:p w:rsidR="006E53C8" w:rsidRDefault="006E53C8">
      <w:r>
        <w:t xml:space="preserve">      DEPREC    : JUIZO DE DIREITO DA 1 VARA DE ALTINOPOLIS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0025244-67.2004.</w:t>
      </w:r>
      <w:r w:rsidR="006A3497">
        <w:t>4.03.0000</w:t>
      </w:r>
      <w:r>
        <w:t xml:space="preserve"> PRECAT ORI:9900001120/SP REG:26.05.2004</w:t>
      </w:r>
    </w:p>
    <w:p w:rsidR="006E53C8" w:rsidRDefault="006E53C8">
      <w:r>
        <w:t xml:space="preserve">      REQTE     : ANTONIO SANCHES JUSTI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0025248-07.2004.</w:t>
      </w:r>
      <w:r w:rsidR="006A3497">
        <w:t>4.03.0000</w:t>
      </w:r>
      <w:r>
        <w:t xml:space="preserve"> PRECAT ORI:9613031715/SP REG:26.05.2004</w:t>
      </w:r>
    </w:p>
    <w:p w:rsidR="006E53C8" w:rsidRDefault="006E53C8">
      <w:r>
        <w:t xml:space="preserve">      REQTE     : ORLANDO ALVARES</w:t>
      </w:r>
    </w:p>
    <w:p w:rsidR="006E53C8" w:rsidRDefault="006E53C8">
      <w:r>
        <w:t xml:space="preserve">      ADV       : SP010671  FAUKECEFRES SAVI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0025249-89.2004.</w:t>
      </w:r>
      <w:r w:rsidR="006A3497">
        <w:t>4.03.0000</w:t>
      </w:r>
      <w:r>
        <w:t xml:space="preserve"> PRECAT ORI:199903990568483/SP REG:26.05.2004</w:t>
      </w:r>
    </w:p>
    <w:p w:rsidR="006E53C8" w:rsidRDefault="006E53C8">
      <w:r>
        <w:t xml:space="preserve">      REQTE     : OTANIEL NUNES DOS SANTOS e outro(a)</w:t>
      </w:r>
    </w:p>
    <w:p w:rsidR="006E53C8" w:rsidRDefault="006E53C8">
      <w:r>
        <w:t xml:space="preserve">      ADV       : SP013269  PEDRO SERIGNOLLI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0025250-74.2004.</w:t>
      </w:r>
      <w:r w:rsidR="006A3497">
        <w:t>4.03.0000</w:t>
      </w:r>
      <w:r>
        <w:t xml:space="preserve"> PRECAT ORI:199961170034080/SP REG:26.05.2004</w:t>
      </w:r>
    </w:p>
    <w:p w:rsidR="006E53C8" w:rsidRDefault="006E53C8">
      <w:r>
        <w:t xml:space="preserve">      REQTE     : JOAO FERRONI FILHO</w:t>
      </w:r>
    </w:p>
    <w:p w:rsidR="006E53C8" w:rsidRDefault="006E53C8">
      <w:r>
        <w:t xml:space="preserve">      ADV       : SP056708  FRANCISCO ANTONIO ZEM PERALTA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0025251-59.2004.</w:t>
      </w:r>
      <w:r w:rsidR="006A3497">
        <w:t>4.03.0000</w:t>
      </w:r>
      <w:r>
        <w:t xml:space="preserve"> PRECAT ORI:199961170002831/SP REG:26.05.2004</w:t>
      </w:r>
    </w:p>
    <w:p w:rsidR="006E53C8" w:rsidRDefault="006E53C8">
      <w:r>
        <w:t xml:space="preserve">      REQTE     : MARIA JOSE DE OLIVEIRA e outro(a)</w:t>
      </w:r>
    </w:p>
    <w:p w:rsidR="006E53C8" w:rsidRDefault="006E53C8">
      <w:r>
        <w:t xml:space="preserve">      ADV       : SP105704  LUCI HELENA DE FATIMA ZAGO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0025252-44.2004.</w:t>
      </w:r>
      <w:r w:rsidR="006A3497">
        <w:t>4.03.0000</w:t>
      </w:r>
      <w:r>
        <w:t xml:space="preserve"> PRECAT ORI:199961170019594/SP REG:26.05.2004</w:t>
      </w:r>
    </w:p>
    <w:p w:rsidR="006E53C8" w:rsidRDefault="006E53C8">
      <w:r>
        <w:t xml:space="preserve">      REQTE     : TEREZINHA INFANTI MAGON e outro(a)</w:t>
      </w:r>
    </w:p>
    <w:p w:rsidR="006E53C8" w:rsidRDefault="006E53C8">
      <w:r>
        <w:t xml:space="preserve">      ADV       : SP089365  JOSE EDUARDO MASSOLA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0025253-29.2004.</w:t>
      </w:r>
      <w:r w:rsidR="006A3497">
        <w:t>4.03.0000</w:t>
      </w:r>
      <w:r>
        <w:t xml:space="preserve"> PRECAT ORI:199961170039763/SP REG:26.05.2004</w:t>
      </w:r>
    </w:p>
    <w:p w:rsidR="006E53C8" w:rsidRDefault="006E53C8">
      <w:r>
        <w:t xml:space="preserve">      REQTE     : NAIR MAZZINI USO e outros(as)</w:t>
      </w:r>
    </w:p>
    <w:p w:rsidR="006E53C8" w:rsidRDefault="006E53C8">
      <w:r>
        <w:t xml:space="preserve">      ADV       : SP056708  FRANCISCO ANTONIO ZEM PERALTA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</w:t>
      </w:r>
      <w:r w:rsidR="00FD59C9">
        <w:t>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0025254-14.2004.</w:t>
      </w:r>
      <w:r w:rsidR="006A3497">
        <w:t>4.03.0000</w:t>
      </w:r>
      <w:r>
        <w:t xml:space="preserve"> PRECAT ORI:200161170005427/SP REG:26.05.2004</w:t>
      </w:r>
    </w:p>
    <w:p w:rsidR="006E53C8" w:rsidRDefault="006E53C8">
      <w:r>
        <w:t xml:space="preserve">      REQTE     : CLEONILZA APARECIDA DE OLIVEIRA e outro(a)</w:t>
      </w:r>
    </w:p>
    <w:p w:rsidR="006E53C8" w:rsidRDefault="006E53C8">
      <w:r>
        <w:t xml:space="preserve">      ADV       : SP027539  DEANGE ZANZINI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0025255-96.2004.</w:t>
      </w:r>
      <w:r w:rsidR="006A3497">
        <w:t>4.03.0000</w:t>
      </w:r>
      <w:r>
        <w:t xml:space="preserve"> PRECAT ORI:199961170009564/SP REG:26.05.2004</w:t>
      </w:r>
    </w:p>
    <w:p w:rsidR="006E53C8" w:rsidRDefault="006E53C8">
      <w:r>
        <w:t xml:space="preserve">      REQTE     : MARIA DE LOURDES PEREIRA MASIERO e outro(a)</w:t>
      </w:r>
    </w:p>
    <w:p w:rsidR="006E53C8" w:rsidRDefault="006E53C8">
      <w:r>
        <w:t xml:space="preserve">      ADV       : SP039940  EMILIO LUCIO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0025256-81.2004.</w:t>
      </w:r>
      <w:r w:rsidR="006A3497">
        <w:t>4.03.0000</w:t>
      </w:r>
      <w:r>
        <w:t xml:space="preserve"> PRECAT ORI:200161200054010/SP REG:26.05.2004</w:t>
      </w:r>
    </w:p>
    <w:p w:rsidR="006E53C8" w:rsidRDefault="006E53C8">
      <w:r>
        <w:t xml:space="preserve">      REQTE     : OSVALDO ZANIN</w:t>
      </w:r>
    </w:p>
    <w:p w:rsidR="006E53C8" w:rsidRDefault="006E53C8">
      <w:r>
        <w:t xml:space="preserve">      ADV       : SP017858  JOSE CARLOS TEREZAN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ARARAQUARA - 20ª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0025258-51.2004.</w:t>
      </w:r>
      <w:r w:rsidR="006A3497">
        <w:t>4.03.0000</w:t>
      </w:r>
      <w:r>
        <w:t xml:space="preserve"> PRECAT ORI:0007615230/SP REG:26.05.2004</w:t>
      </w:r>
    </w:p>
    <w:p w:rsidR="006E53C8" w:rsidRDefault="006E53C8">
      <w:r>
        <w:t xml:space="preserve">      REQTE     : NELSON LUCIO DA SILVA</w:t>
      </w:r>
    </w:p>
    <w:p w:rsidR="006E53C8" w:rsidRDefault="006E53C8">
      <w:r>
        <w:t xml:space="preserve">      ADV       : SP018351  DONATO LOVECCHIO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0025259-36.2004.</w:t>
      </w:r>
      <w:r w:rsidR="006A3497">
        <w:t>4.03.0000</w:t>
      </w:r>
      <w:r>
        <w:t xml:space="preserve"> PRECAT ORI:8802020205/SP REG:26.05.2004</w:t>
      </w:r>
    </w:p>
    <w:p w:rsidR="006E53C8" w:rsidRDefault="006E53C8">
      <w:r>
        <w:t xml:space="preserve">      REQTE     : JOAO JOSE DO PRADO</w:t>
      </w:r>
    </w:p>
    <w:p w:rsidR="006E53C8" w:rsidRDefault="006E53C8">
      <w:r>
        <w:t xml:space="preserve">      ADV       : SP043245  MANUEL DE AVEIRO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0025277-57.2004.</w:t>
      </w:r>
      <w:r w:rsidR="006A3497">
        <w:t>4.03.0000</w:t>
      </w:r>
      <w:r>
        <w:t xml:space="preserve"> PRECAT ORI:9204028360/SP REG:26.05.2004</w:t>
      </w:r>
    </w:p>
    <w:p w:rsidR="006E53C8" w:rsidRDefault="006E53C8">
      <w:r>
        <w:t xml:space="preserve">      REQTE     : ELIANA PEREIRA OTONI</w:t>
      </w:r>
    </w:p>
    <w:p w:rsidR="006E53C8" w:rsidRDefault="006E53C8">
      <w:r>
        <w:t xml:space="preserve">      ADV       : SP012305  NEY SANTOS BARROS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 J CAMPOS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0025279-27.2004.</w:t>
      </w:r>
      <w:r w:rsidR="006A3497">
        <w:t>4.03.0000</w:t>
      </w:r>
      <w:r>
        <w:t xml:space="preserve"> PRECAT ORI:200161160012071/SP REG:26.05.2004</w:t>
      </w:r>
    </w:p>
    <w:p w:rsidR="006E53C8" w:rsidRDefault="006E53C8">
      <w:r>
        <w:t xml:space="preserve">      REQTE     : ISABEL TREVISANI GOMES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FD59C9">
        <w:t>, 1842 - 5º andar - Quadrante 2</w:t>
      </w:r>
    </w:p>
    <w:p w:rsidR="006E53C8" w:rsidRDefault="006E53C8"/>
    <w:p w:rsidR="006E53C8" w:rsidRDefault="006E53C8">
      <w:r>
        <w:t xml:space="preserve">      PROC.  : 0025280-12.2004.</w:t>
      </w:r>
      <w:r w:rsidR="006A3497">
        <w:t>4.03.0000</w:t>
      </w:r>
      <w:r>
        <w:t xml:space="preserve"> PRECAT ORI:200161160004451/SP REG:26.05.2004</w:t>
      </w:r>
    </w:p>
    <w:p w:rsidR="006E53C8" w:rsidRDefault="006E53C8">
      <w:r>
        <w:t xml:space="preserve">      REQTE     : JOSE SEBASTIAO PEREIRA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0025281-94.2004.</w:t>
      </w:r>
      <w:r w:rsidR="006A3497">
        <w:t>4.03.0000</w:t>
      </w:r>
      <w:r>
        <w:t xml:space="preserve"> PRECAT ORI:200261160000220/SP REG:26.05.2004</w:t>
      </w:r>
    </w:p>
    <w:p w:rsidR="006E53C8" w:rsidRDefault="006E53C8">
      <w:r>
        <w:t xml:space="preserve">      REQTE     : ORLANDO ALVES DE OLIVEIRA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0025282-79.2004.</w:t>
      </w:r>
      <w:r w:rsidR="006A3497">
        <w:t>4.03.0000</w:t>
      </w:r>
      <w:r>
        <w:t xml:space="preserve"> PRECAT ORI:199961160001155/SP REG:26.05.2004</w:t>
      </w:r>
    </w:p>
    <w:p w:rsidR="006E53C8" w:rsidRDefault="006E53C8">
      <w:r>
        <w:t xml:space="preserve">      REQTE     : ADELINA ROSARIO DA SILVA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0025283-64.2004.</w:t>
      </w:r>
      <w:r w:rsidR="006A3497">
        <w:t>4.03.0000</w:t>
      </w:r>
      <w:r>
        <w:t xml:space="preserve"> PRECAT ORI:199903990133739/SP REG:26.05.2004</w:t>
      </w:r>
    </w:p>
    <w:p w:rsidR="006E53C8" w:rsidRDefault="006E53C8">
      <w:r>
        <w:t xml:space="preserve">      REQTE     : MARCOS DA SILVA</w:t>
      </w:r>
    </w:p>
    <w:p w:rsidR="006E53C8" w:rsidRDefault="006E53C8">
      <w:r>
        <w:t xml:space="preserve">      ADV       : SP123177  MARCIA PIKEL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070888" w:rsidRDefault="00070888"/>
    <w:p w:rsidR="006E53C8" w:rsidRDefault="006E53C8">
      <w:r>
        <w:t xml:space="preserve">      PROC.  : 0025284-49.2004.</w:t>
      </w:r>
      <w:r w:rsidR="006A3497">
        <w:t>4.03.0000</w:t>
      </w:r>
      <w:r>
        <w:t xml:space="preserve"> PRECAT ORI:200161260000110/SP REG:26.05.2004</w:t>
      </w:r>
    </w:p>
    <w:p w:rsidR="006E53C8" w:rsidRDefault="006E53C8">
      <w:r>
        <w:t xml:space="preserve">      REQTE     : ANTONIO RAMIRO PEREIRA e outro(a)</w:t>
      </w:r>
    </w:p>
    <w:p w:rsidR="006E53C8" w:rsidRDefault="006E53C8">
      <w:r>
        <w:t xml:space="preserve">      ADV       : SP067806  ELI AGUADO PRADO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0025285-34.2004.</w:t>
      </w:r>
      <w:r w:rsidR="006A3497">
        <w:t>4.03.0000</w:t>
      </w:r>
      <w:r>
        <w:t xml:space="preserve"> PRECAT ORI:200261240003157/SP REG:26.05.2004</w:t>
      </w:r>
    </w:p>
    <w:p w:rsidR="006E53C8" w:rsidRDefault="006E53C8">
      <w:r>
        <w:t xml:space="preserve">      REQTE     : JOAO NAVARRO</w:t>
      </w:r>
    </w:p>
    <w:p w:rsidR="006E53C8" w:rsidRDefault="006E53C8">
      <w:r>
        <w:t xml:space="preserve">      ADV       : SP094702  JOSE LUIZ PENARIOL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0025286-19.2004.</w:t>
      </w:r>
      <w:r w:rsidR="006A3497">
        <w:t>4.03.0000</w:t>
      </w:r>
      <w:r>
        <w:t xml:space="preserve"> PRECAT ORI:200161240036663/SP REG:26.05.2004</w:t>
      </w:r>
    </w:p>
    <w:p w:rsidR="006E53C8" w:rsidRDefault="006E53C8">
      <w:r>
        <w:t xml:space="preserve">      REQTE     : JOAO PAULA BOTTOS</w:t>
      </w:r>
    </w:p>
    <w:p w:rsidR="006E53C8" w:rsidRDefault="006E53C8">
      <w:r>
        <w:t xml:space="preserve">      ADV       : SP099471  FERNANDO NETO CASTELO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0025287-04.2004.</w:t>
      </w:r>
      <w:r w:rsidR="006A3497">
        <w:t>4.03.0000</w:t>
      </w:r>
      <w:r>
        <w:t xml:space="preserve"> PRECAT ORI:20</w:t>
      </w:r>
      <w:r w:rsidR="00FD59C9">
        <w:t>0161240002460/SP REG:26.05.2004</w:t>
      </w:r>
    </w:p>
    <w:p w:rsidR="006E53C8" w:rsidRDefault="006E53C8">
      <w:r>
        <w:t xml:space="preserve">      REQTE     : ENCARNACAO GARCIA QUESADA CONTRELLA</w:t>
      </w:r>
    </w:p>
    <w:p w:rsidR="006E53C8" w:rsidRDefault="006E53C8">
      <w:r>
        <w:lastRenderedPageBreak/>
        <w:t xml:space="preserve">      ADV       : SP022249  MARIA CONCEICAO APARECIDA CAVERSAN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JALES - 24ª SSJ -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0025288-86.2004.</w:t>
      </w:r>
      <w:r w:rsidR="006A3497">
        <w:t>4.03.0000</w:t>
      </w:r>
      <w:r>
        <w:t xml:space="preserve"> PRECAT ORI:199961020044704/SP REG:26.05.2004</w:t>
      </w:r>
    </w:p>
    <w:p w:rsidR="006E53C8" w:rsidRDefault="006E53C8">
      <w:r>
        <w:t xml:space="preserve">      REQTE     : GERALDO DELSIN</w:t>
      </w:r>
    </w:p>
    <w:p w:rsidR="006E53C8" w:rsidRDefault="006E53C8">
      <w:r>
        <w:t xml:space="preserve">      ADV       : SP023445  JOSE CARLOS NASSER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0025289-71.2004.</w:t>
      </w:r>
      <w:r w:rsidR="006A3497">
        <w:t>4.03.0000</w:t>
      </w:r>
      <w:r>
        <w:t xml:space="preserve"> PRECAT ORI:9800001852/SP REG:26.05.2004</w:t>
      </w:r>
    </w:p>
    <w:p w:rsidR="006E53C8" w:rsidRDefault="006E53C8">
      <w:r>
        <w:t xml:space="preserve">      REQTE     : JOSE PEDRO DOS SANTOS</w:t>
      </w:r>
    </w:p>
    <w:p w:rsidR="006E53C8" w:rsidRDefault="006E53C8">
      <w:r>
        <w:t xml:space="preserve">      ADV       : SP090650  AGOSTINHO JERONIMO DA SILVA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0025290-56.2004.</w:t>
      </w:r>
      <w:r w:rsidR="006A3497">
        <w:t>4.03.0000</w:t>
      </w:r>
      <w:r>
        <w:t xml:space="preserve"> PRECAT ORI:9600002305/SP REG:26.05.2004</w:t>
      </w:r>
    </w:p>
    <w:p w:rsidR="006E53C8" w:rsidRDefault="006E53C8">
      <w:r>
        <w:t xml:space="preserve">      REQTE     : FRANCISCO NUNES DA SILVA</w:t>
      </w:r>
    </w:p>
    <w:p w:rsidR="006E53C8" w:rsidRDefault="006E53C8">
      <w:r>
        <w:t xml:space="preserve">      ADV       : SP090650  AGOSTINHO JERONIMO DA SILVA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0025291-41.2004.</w:t>
      </w:r>
      <w:r w:rsidR="006A3497">
        <w:t>4.03.0000</w:t>
      </w:r>
      <w:r>
        <w:t xml:space="preserve"> PRECAT ORI:0007604122/SP REG:26.05.2004</w:t>
      </w:r>
    </w:p>
    <w:p w:rsidR="006E53C8" w:rsidRDefault="006E53C8">
      <w:r>
        <w:t xml:space="preserve">      REQTE     : ANTONIO BORELLI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0025292-26.2004.</w:t>
      </w:r>
      <w:r w:rsidR="006A3497">
        <w:t>4.03.0000</w:t>
      </w:r>
      <w:r>
        <w:t xml:space="preserve"> PRECAT ORI:0007604122/SP REG:26.05.2004</w:t>
      </w:r>
    </w:p>
    <w:p w:rsidR="006E53C8" w:rsidRDefault="006E53C8">
      <w:r>
        <w:t xml:space="preserve">      REQTE     : OTTAVIO ROCCO MORINI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0025293-11.2004.</w:t>
      </w:r>
      <w:r w:rsidR="006A3497">
        <w:t>4.03.0000</w:t>
      </w:r>
      <w:r>
        <w:t xml:space="preserve"> PRECAT ORI:0007604122/SP REG:26.05.2004</w:t>
      </w:r>
    </w:p>
    <w:p w:rsidR="006E53C8" w:rsidRDefault="006E53C8">
      <w:r>
        <w:t xml:space="preserve">      REQTE     : ANTONIO EDUARDO ALVES MOREIRA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lastRenderedPageBreak/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FD59C9">
        <w:t>, 1842 - 5º andar - Quadrante 2</w:t>
      </w:r>
    </w:p>
    <w:p w:rsidR="00FD59C9" w:rsidRDefault="00FD59C9"/>
    <w:p w:rsidR="006E53C8" w:rsidRDefault="006E53C8">
      <w:r>
        <w:t xml:space="preserve">      PROC.  : 0025294-93.2004.</w:t>
      </w:r>
      <w:r w:rsidR="006A3497">
        <w:t>4.03.0000</w:t>
      </w:r>
      <w:r>
        <w:t xml:space="preserve"> PRECAT ORI:0007604122/SP REG:26.05.2004</w:t>
      </w:r>
    </w:p>
    <w:p w:rsidR="006E53C8" w:rsidRDefault="006E53C8">
      <w:r>
        <w:t xml:space="preserve">      REQTE     : MARIA DE ARAUJO FELIPPINI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0025295-78.2004.</w:t>
      </w:r>
      <w:r w:rsidR="006A3497">
        <w:t>4.03.0000</w:t>
      </w:r>
      <w:r>
        <w:t xml:space="preserve"> PRECAT ORI:0007604122/SP REG:26.05.2004</w:t>
      </w:r>
    </w:p>
    <w:p w:rsidR="006E53C8" w:rsidRDefault="006E53C8">
      <w:r>
        <w:t xml:space="preserve">      REQTE     : JOSE HORTA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0025296-63.2004.</w:t>
      </w:r>
      <w:r w:rsidR="006A3497">
        <w:t>4.03.0000</w:t>
      </w:r>
      <w:r>
        <w:t xml:space="preserve"> PRECAT ORI:0007604122/SP REG:26.05.2004</w:t>
      </w:r>
    </w:p>
    <w:p w:rsidR="006E53C8" w:rsidRDefault="006E53C8">
      <w:r>
        <w:t xml:space="preserve">      REQTE     : FRANCISCO BAGATELA BOSNIC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0025297-48.2004.</w:t>
      </w:r>
      <w:r w:rsidR="006A3497">
        <w:t>4.03.0000</w:t>
      </w:r>
      <w:r>
        <w:t xml:space="preserve"> PRECAT ORI:0007604122/SP REG:26.05.2004</w:t>
      </w:r>
    </w:p>
    <w:p w:rsidR="006E53C8" w:rsidRDefault="006E53C8">
      <w:r>
        <w:t xml:space="preserve">      REQTE     : ELSIO DE TOLEDO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0025298-33.2004.</w:t>
      </w:r>
      <w:r w:rsidR="006A3497">
        <w:t>4.03.0000</w:t>
      </w:r>
      <w:r>
        <w:t xml:space="preserve"> PRECAT ORI:0007604122/SP REG:26.05.2004</w:t>
      </w:r>
    </w:p>
    <w:p w:rsidR="006E53C8" w:rsidRDefault="006E53C8">
      <w:r>
        <w:t xml:space="preserve">      REQTE     : MARIA ONCALA ALFIERI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0025299-18.2004.</w:t>
      </w:r>
      <w:r w:rsidR="006A3497">
        <w:t>4.03.0000</w:t>
      </w:r>
      <w:r>
        <w:t xml:space="preserve"> PRECAT ORI:9900000558/SP REG:26.05.2004</w:t>
      </w:r>
    </w:p>
    <w:p w:rsidR="006E53C8" w:rsidRDefault="006E53C8">
      <w:r>
        <w:t xml:space="preserve">      REQTE     : MARCOS ANTONIO ORAGGIO</w:t>
      </w:r>
    </w:p>
    <w:p w:rsidR="006E53C8" w:rsidRDefault="006E53C8">
      <w:r>
        <w:t xml:space="preserve">      ADV       : SP130111  RINALDO LUIZ VICENTIN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JAGUARIUNA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0025300-03.2004.</w:t>
      </w:r>
      <w:r w:rsidR="006A3497">
        <w:t>4.03.0000</w:t>
      </w:r>
      <w:r>
        <w:t xml:space="preserve"> PRECAT ORI:9700000369/SP REG:26.05.2004</w:t>
      </w:r>
    </w:p>
    <w:p w:rsidR="006E53C8" w:rsidRDefault="006E53C8">
      <w:r>
        <w:t xml:space="preserve">      REQTE     : ROSA MARIA DE PAIVA</w:t>
      </w:r>
    </w:p>
    <w:p w:rsidR="006E53C8" w:rsidRDefault="006E53C8">
      <w:r>
        <w:t xml:space="preserve">      ADV       : SP111719  APARECIDO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</w:t>
      </w:r>
      <w:r w:rsidR="00FD59C9">
        <w:t>1 VARA DE PARAGUACU PAULISTA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0025301-85.2004.</w:t>
      </w:r>
      <w:r w:rsidR="006A3497">
        <w:t>4.03.0000</w:t>
      </w:r>
      <w:r>
        <w:t xml:space="preserve"> PRECAT ORI:9800001623/SP REG:26.05.2004</w:t>
      </w:r>
    </w:p>
    <w:p w:rsidR="006E53C8" w:rsidRDefault="006E53C8">
      <w:r>
        <w:t xml:space="preserve">      REQTE     : AUGUSTO GONCALVES</w:t>
      </w:r>
    </w:p>
    <w:p w:rsidR="006E53C8" w:rsidRDefault="006E53C8">
      <w:r>
        <w:t xml:space="preserve">      ADV       : SP027829  ROBERTO MIRANDOLA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0025302-70.2004.</w:t>
      </w:r>
      <w:r w:rsidR="006A3497">
        <w:t>4.03.0000</w:t>
      </w:r>
      <w:r>
        <w:t xml:space="preserve"> PRECAT ORI:9300001244/SP REG:26.05.2004</w:t>
      </w:r>
    </w:p>
    <w:p w:rsidR="006E53C8" w:rsidRDefault="006E53C8">
      <w:r>
        <w:t xml:space="preserve">      REQTE     : EURIDES DA SILVA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0025305-25.2004.</w:t>
      </w:r>
      <w:r w:rsidR="006A3497">
        <w:t>4.03.0000</w:t>
      </w:r>
      <w:r>
        <w:t xml:space="preserve"> PRECAT ORI:9500000517/SP REG:26.05.2004</w:t>
      </w:r>
    </w:p>
    <w:p w:rsidR="006E53C8" w:rsidRDefault="006E53C8">
      <w:r>
        <w:t xml:space="preserve">      REQTE     : LEONICE ALVES DE SOUZA</w:t>
      </w:r>
    </w:p>
    <w:p w:rsidR="006E53C8" w:rsidRDefault="006E53C8">
      <w:r>
        <w:t xml:space="preserve">      ADV       : SP125179  LUIZ CARLOS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0025306-10.2004.</w:t>
      </w:r>
      <w:r w:rsidR="006A3497">
        <w:t>4.03.0000</w:t>
      </w:r>
      <w:r>
        <w:t xml:space="preserve"> PRECAT ORI:9500000459/SP REG:26.05.2004</w:t>
      </w:r>
    </w:p>
    <w:p w:rsidR="006E53C8" w:rsidRDefault="006E53C8">
      <w:r>
        <w:t xml:space="preserve">      REQTE     : IVO CAROPRESO</w:t>
      </w:r>
    </w:p>
    <w:p w:rsidR="006E53C8" w:rsidRDefault="006E53C8">
      <w:r>
        <w:t xml:space="preserve">      ADV       : SP021455  JARBAS MIGUEL TORTORELLO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MATAO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0025307-92.2004.</w:t>
      </w:r>
      <w:r w:rsidR="006A3497">
        <w:t>4.03.0000</w:t>
      </w:r>
      <w:r>
        <w:t xml:space="preserve"> PRECAT ORI:9500000538/SP REG:26.05.2004</w:t>
      </w:r>
    </w:p>
    <w:p w:rsidR="006E53C8" w:rsidRDefault="006E53C8">
      <w:r>
        <w:t xml:space="preserve">      REQTE     : JOAO BATISTA PINTO</w:t>
      </w:r>
    </w:p>
    <w:p w:rsidR="006E53C8" w:rsidRDefault="006E53C8">
      <w:r>
        <w:t xml:space="preserve">      ADVG      : CRISTINA PALUDETO PARIZZI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REGENTE FEIJO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0025308-77.2004.</w:t>
      </w:r>
      <w:r w:rsidR="006A3497">
        <w:t>4.03.0000</w:t>
      </w:r>
      <w:r>
        <w:t xml:space="preserve"> PRECAT ORI:9400000356/SP REG:26.05.2004</w:t>
      </w:r>
    </w:p>
    <w:p w:rsidR="006E53C8" w:rsidRDefault="006E53C8">
      <w:r>
        <w:t xml:space="preserve">      REQTE     : RUTH NOGUEIRA</w:t>
      </w:r>
    </w:p>
    <w:p w:rsidR="006E53C8" w:rsidRDefault="006E53C8">
      <w:r>
        <w:t xml:space="preserve">      ADV       : SP076510  DANIEL ALVES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0025309-62.2004.</w:t>
      </w:r>
      <w:r w:rsidR="006A3497">
        <w:t>4.03.0000</w:t>
      </w:r>
      <w:r>
        <w:t xml:space="preserve"> PRECAT ORI:0200001718/SP REG:26.05.2004</w:t>
      </w:r>
    </w:p>
    <w:p w:rsidR="006E53C8" w:rsidRDefault="006E53C8">
      <w:r>
        <w:t xml:space="preserve">      REQTE     : CLELIA BORTOLOSSO KOSTER</w:t>
      </w:r>
    </w:p>
    <w:p w:rsidR="006E53C8" w:rsidRDefault="006E53C8">
      <w:r>
        <w:t xml:space="preserve">      ADV       : SP067563  FRANCISCO CARDOSO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FD59C9">
        <w:t>, 1842 - 5º andar - Quadrante 2</w:t>
      </w:r>
    </w:p>
    <w:p w:rsidR="006E53C8" w:rsidRDefault="006E53C8"/>
    <w:p w:rsidR="006E53C8" w:rsidRDefault="006E53C8">
      <w:r>
        <w:t xml:space="preserve">      PROC.  : 0025310-47.2004.</w:t>
      </w:r>
      <w:r w:rsidR="006A3497">
        <w:t>4.03.0000</w:t>
      </w:r>
      <w:r>
        <w:t xml:space="preserve"> PRECAT ORI:0200001718/SP REG:26.05.2004</w:t>
      </w:r>
    </w:p>
    <w:p w:rsidR="006E53C8" w:rsidRDefault="006E53C8">
      <w:r>
        <w:t xml:space="preserve">      REQTE     : JAIR ROBERTO</w:t>
      </w:r>
    </w:p>
    <w:p w:rsidR="006E53C8" w:rsidRDefault="006E53C8">
      <w:r>
        <w:t xml:space="preserve">      ADV       : SP067563  FRANCISCO CARDOSO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0025311-32.2004.</w:t>
      </w:r>
      <w:r w:rsidR="006A3497">
        <w:t>4.03.0000</w:t>
      </w:r>
      <w:r>
        <w:t xml:space="preserve"> PRECAT ORI:0200001718/SP REG:26.05.2004</w:t>
      </w:r>
    </w:p>
    <w:p w:rsidR="006E53C8" w:rsidRDefault="006E53C8">
      <w:r>
        <w:t xml:space="preserve">      REQTE     : MARIA APARECIDA SACILOTTO GATTI</w:t>
      </w:r>
    </w:p>
    <w:p w:rsidR="006E53C8" w:rsidRDefault="006E53C8">
      <w:r>
        <w:t xml:space="preserve">      ADV       : SP067563  FRANCISCO CARDOSO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0025312-17.2004.</w:t>
      </w:r>
      <w:r w:rsidR="006A3497">
        <w:t>4.03.0000</w:t>
      </w:r>
      <w:r>
        <w:t xml:space="preserve"> PRECAT ORI:9800001235/SP REG:26.05.2004</w:t>
      </w:r>
    </w:p>
    <w:p w:rsidR="006E53C8" w:rsidRDefault="006E53C8">
      <w:r>
        <w:t xml:space="preserve">      REQTE     : VERA LUCIA DUARTE LOPES</w:t>
      </w:r>
    </w:p>
    <w:p w:rsidR="006E53C8" w:rsidRDefault="006E53C8">
      <w:r>
        <w:t xml:space="preserve">      ADV       : SP125910  JOAQUIM FERNANDES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SUZANO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0025313-02.2004.</w:t>
      </w:r>
      <w:r w:rsidR="006A3497">
        <w:t>4.03.0000</w:t>
      </w:r>
      <w:r>
        <w:t xml:space="preserve"> PRECAT ORI:0100001184/SP REG:26.05.2004</w:t>
      </w:r>
    </w:p>
    <w:p w:rsidR="006E53C8" w:rsidRDefault="006E53C8">
      <w:r>
        <w:t xml:space="preserve">      REQTE     : BENEDITO ROSA</w:t>
      </w:r>
    </w:p>
    <w:p w:rsidR="006E53C8" w:rsidRDefault="006E53C8">
      <w:r>
        <w:t xml:space="preserve">      ADV       : SP035513  CARLOS PUTTINI SOBRINHO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0025314-84.2004.</w:t>
      </w:r>
      <w:r w:rsidR="006A3497">
        <w:t>4.03.0000</w:t>
      </w:r>
      <w:r>
        <w:t xml:space="preserve"> PRECAT ORI:9700000626/SP REG:26.05.2004</w:t>
      </w:r>
    </w:p>
    <w:p w:rsidR="006E53C8" w:rsidRDefault="006E53C8">
      <w:r>
        <w:t xml:space="preserve">      REQTE     : BENEDITO APARECIDO DE SOUZA</w:t>
      </w:r>
    </w:p>
    <w:p w:rsidR="006E53C8" w:rsidRDefault="006E53C8">
      <w:r>
        <w:t xml:space="preserve">      ADV       : SP012781  JOSE BADUI TANNUS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0025315-69.2004.</w:t>
      </w:r>
      <w:r w:rsidR="006A3497">
        <w:t>4.03.0000</w:t>
      </w:r>
      <w:r>
        <w:t xml:space="preserve"> PRECAT ORI:9200000009/SP REG:26.05.2004</w:t>
      </w:r>
    </w:p>
    <w:p w:rsidR="006E53C8" w:rsidRDefault="006E53C8">
      <w:r>
        <w:t xml:space="preserve">      REQTE     : JANUARIO TIMOTEO DA SILVA</w:t>
      </w:r>
    </w:p>
    <w:p w:rsidR="006E53C8" w:rsidRDefault="006E53C8">
      <w:r>
        <w:t xml:space="preserve">      ADV       : SP057790  VAGNER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ITAQUAQUECETUBA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0025316-54.2004.</w:t>
      </w:r>
      <w:r w:rsidR="006A3497">
        <w:t>4.03.0000</w:t>
      </w:r>
      <w:r>
        <w:t xml:space="preserve"> PRECAT ORI:9700001142/SP REG:26.05.2004</w:t>
      </w:r>
    </w:p>
    <w:p w:rsidR="006E53C8" w:rsidRDefault="006E53C8">
      <w:r>
        <w:t xml:space="preserve">      REQTE     : GERVASIO FRANCISCO</w:t>
      </w:r>
    </w:p>
    <w:p w:rsidR="006E53C8" w:rsidRDefault="006E53C8">
      <w:r>
        <w:t xml:space="preserve">      ADV       : SP040376  ADELINO FERRARI FILHO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0025317-39.2004.</w:t>
      </w:r>
      <w:r w:rsidR="006A3497">
        <w:t>4.03.0000</w:t>
      </w:r>
      <w:r>
        <w:t xml:space="preserve"> PRECAT O</w:t>
      </w:r>
      <w:r w:rsidR="00FD59C9">
        <w:t>RI:9600000685/SP REG:26.05.2004</w:t>
      </w:r>
    </w:p>
    <w:p w:rsidR="006E53C8" w:rsidRDefault="006E53C8">
      <w:r>
        <w:t xml:space="preserve">      REQTE     : MARIA APARECIDA MARQUETE</w:t>
      </w:r>
    </w:p>
    <w:p w:rsidR="006E53C8" w:rsidRDefault="006E53C8">
      <w:r>
        <w:t xml:space="preserve">      ADV       : SP118045  LEA APARECIDA AZIZ GALLEGO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PAULO DE FARIA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0025318-24.2004.</w:t>
      </w:r>
      <w:r w:rsidR="006A3497">
        <w:t>4.03.0000</w:t>
      </w:r>
      <w:r>
        <w:t xml:space="preserve"> PRECAT ORI:9500000864/SP REG:26.05.2004</w:t>
      </w:r>
    </w:p>
    <w:p w:rsidR="006E53C8" w:rsidRDefault="006E53C8">
      <w:r>
        <w:t xml:space="preserve">      REQTE     : MARIA DE LOURDES CANDIDO DIAS e outro(a)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0025319-09.2004.</w:t>
      </w:r>
      <w:r w:rsidR="006A3497">
        <w:t>4.03.0000</w:t>
      </w:r>
      <w:r>
        <w:t xml:space="preserve"> PRECAT ORI:9700000358/SP REG:26.05.2004</w:t>
      </w:r>
    </w:p>
    <w:p w:rsidR="006E53C8" w:rsidRDefault="006E53C8">
      <w:r>
        <w:t xml:space="preserve">      REQTE     : RUBENS MACIEL</w:t>
      </w:r>
    </w:p>
    <w:p w:rsidR="006E53C8" w:rsidRDefault="006E53C8">
      <w:r>
        <w:t xml:space="preserve">      ADV       : SP110952  VALDEMAR LESBAO DE SIQUEIRA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PINDAMONHANGABA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0025321-76.2004.</w:t>
      </w:r>
      <w:r w:rsidR="006A3497">
        <w:t>4.03.0000</w:t>
      </w:r>
      <w:r>
        <w:t xml:space="preserve"> PRECAT ORI:0000001578/SP REG:26.05.2004</w:t>
      </w:r>
    </w:p>
    <w:p w:rsidR="006E53C8" w:rsidRDefault="006E53C8">
      <w:r>
        <w:t xml:space="preserve">      REQTE     : BENEDITO JUSTO DIAS</w:t>
      </w:r>
    </w:p>
    <w:p w:rsidR="006E53C8" w:rsidRDefault="006E53C8">
      <w:r>
        <w:t xml:space="preserve">      ADV       : SP128685  RENATO MATOS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INDAIATUBA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0025323-46.2004.</w:t>
      </w:r>
      <w:r w:rsidR="006A3497">
        <w:t>4.03.0000</w:t>
      </w:r>
      <w:r>
        <w:t xml:space="preserve"> PRECAT ORI:0100001017/SP REG:26.05.2004</w:t>
      </w:r>
    </w:p>
    <w:p w:rsidR="006E53C8" w:rsidRDefault="006E53C8">
      <w:r>
        <w:t xml:space="preserve">      REQTE     : ARAI RODRIGUES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0025324-31.2004.</w:t>
      </w:r>
      <w:r w:rsidR="006A3497">
        <w:t>4.03.0000</w:t>
      </w:r>
      <w:r>
        <w:t xml:space="preserve"> PRECAT ORI:9400000286/SP REG:26.05.2004</w:t>
      </w:r>
    </w:p>
    <w:p w:rsidR="006E53C8" w:rsidRDefault="006E53C8">
      <w:r>
        <w:t xml:space="preserve">      REQTE     : LAUREANO ROMERO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0025325-16.2004.</w:t>
      </w:r>
      <w:r w:rsidR="006A3497">
        <w:t>4.03.0000</w:t>
      </w:r>
      <w:r>
        <w:t xml:space="preserve"> PRECAT ORI:9600000628/SP REG:26.05.2004</w:t>
      </w:r>
    </w:p>
    <w:p w:rsidR="006E53C8" w:rsidRDefault="006E53C8">
      <w:r>
        <w:t xml:space="preserve">      REQTE     : NELSON LEONEL FERRAZ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0025326-98.2004.</w:t>
      </w:r>
      <w:r w:rsidR="006A3497">
        <w:t>4.03.0000</w:t>
      </w:r>
      <w:r>
        <w:t xml:space="preserve"> PRECAT ORI:9200000665/SP REG:26.05.2004</w:t>
      </w:r>
    </w:p>
    <w:p w:rsidR="006E53C8" w:rsidRDefault="006E53C8">
      <w:r>
        <w:t xml:space="preserve">      REQTE     : JOSE MENCUCINI</w:t>
      </w:r>
    </w:p>
    <w:p w:rsidR="006E53C8" w:rsidRDefault="006E53C8">
      <w:r>
        <w:t xml:space="preserve">      ADV       : </w:t>
      </w:r>
      <w:r w:rsidR="00FD59C9">
        <w:t>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0025327-83.2004.</w:t>
      </w:r>
      <w:r w:rsidR="006A3497">
        <w:t>4.03.0000</w:t>
      </w:r>
      <w:r>
        <w:t xml:space="preserve"> PRECAT ORI:9300000116/SP REG:26.05.2004</w:t>
      </w:r>
    </w:p>
    <w:p w:rsidR="006E53C8" w:rsidRDefault="006E53C8">
      <w:r>
        <w:t xml:space="preserve">      REQTE     : MARIO MURARI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0025328-68.2004.</w:t>
      </w:r>
      <w:r w:rsidR="006A3497">
        <w:t>4.03.0000</w:t>
      </w:r>
      <w:r>
        <w:t xml:space="preserve"> PRECAT ORI:8800000907/SP REG:26.05.2004</w:t>
      </w:r>
    </w:p>
    <w:p w:rsidR="006E53C8" w:rsidRDefault="006E53C8">
      <w:r>
        <w:t xml:space="preserve">      REQTE     : JOSE APARECIDO COSTA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0025329-53.2004.</w:t>
      </w:r>
      <w:r w:rsidR="006A3497">
        <w:t>4.03.0000</w:t>
      </w:r>
      <w:r>
        <w:t xml:space="preserve"> PRECAT ORI:9600000496/SP REG:26.05.2004</w:t>
      </w:r>
    </w:p>
    <w:p w:rsidR="006E53C8" w:rsidRDefault="006E53C8">
      <w:r>
        <w:t xml:space="preserve">      REQTE     : ALCEU PAULO DA SILVA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ROSA DE VITERBO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0025330-38.2004.</w:t>
      </w:r>
      <w:r w:rsidR="006A3497">
        <w:t>4.03.0000</w:t>
      </w:r>
      <w:r>
        <w:t xml:space="preserve"> PRECAT ORI:9900000340/SP REG:26.05.2004</w:t>
      </w:r>
    </w:p>
    <w:p w:rsidR="006E53C8" w:rsidRDefault="006E53C8">
      <w:r>
        <w:t xml:space="preserve">      REQTE     : GERALDO MOREIRA SANTIAGO e outro(a)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0025332-08.2004.</w:t>
      </w:r>
      <w:r w:rsidR="006A3497">
        <w:t>4.03.0000</w:t>
      </w:r>
      <w:r>
        <w:t xml:space="preserve"> PRECAT ORI:0200001267/SP REG:26.05.2004</w:t>
      </w:r>
    </w:p>
    <w:p w:rsidR="006E53C8" w:rsidRDefault="006E53C8">
      <w:r>
        <w:t xml:space="preserve">      REQTE     : AMBROSINA MARIA GONCALVES STUCKER</w:t>
      </w:r>
    </w:p>
    <w:p w:rsidR="006E53C8" w:rsidRDefault="006E53C8">
      <w:r>
        <w:t xml:space="preserve">      ADV       : SP109703  MIGUEL VICENTE ARTECA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7 VARA DE OSASCO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0025333-90.2004.</w:t>
      </w:r>
      <w:r w:rsidR="006A3497">
        <w:t>4.03.0000</w:t>
      </w:r>
      <w:r>
        <w:t xml:space="preserve"> PRECAT ORI:9700000737/SP REG:26.05.2004</w:t>
      </w:r>
    </w:p>
    <w:p w:rsidR="006E53C8" w:rsidRDefault="006E53C8">
      <w:r>
        <w:t xml:space="preserve">      REQTE     : JOAO DOMINGOS DALLAVA</w:t>
      </w:r>
    </w:p>
    <w:p w:rsidR="006E53C8" w:rsidRDefault="006E53C8">
      <w:r>
        <w:t xml:space="preserve">      ADV       : SP137430  MARCOS BATISTA DOS SANTOS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CERQUILHO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0025334-75.2004.</w:t>
      </w:r>
      <w:r w:rsidR="006A3497">
        <w:t>4.03.0000</w:t>
      </w:r>
      <w:r>
        <w:t xml:space="preserve"> PRECAT ORI:8400000019/SP REG:26.05.2004</w:t>
      </w:r>
    </w:p>
    <w:p w:rsidR="006E53C8" w:rsidRDefault="006E53C8">
      <w:r>
        <w:t xml:space="preserve">      REQTE     : FILOMENA MARIA DOS SANTOS e outro(a)</w:t>
      </w:r>
    </w:p>
    <w:p w:rsidR="006E53C8" w:rsidRDefault="006E53C8">
      <w:r>
        <w:t xml:space="preserve">      ADV       : SP015155  CARLOS MOLTENI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</w:t>
      </w:r>
      <w:r w:rsidR="00FD59C9">
        <w:t>SP000030  HERMES ARRAIS ALENCAR</w:t>
      </w:r>
    </w:p>
    <w:p w:rsidR="006E53C8" w:rsidRDefault="006E53C8">
      <w:r>
        <w:t xml:space="preserve">      DEPREC    : JUIZO DE DIREITO DA 2 VARA DE POA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0025335-60.2004.</w:t>
      </w:r>
      <w:r w:rsidR="006A3497">
        <w:t>4.03.0000</w:t>
      </w:r>
      <w:r>
        <w:t xml:space="preserve"> PRECAT ORI:9800000500/SP REG:26.05.2004</w:t>
      </w:r>
    </w:p>
    <w:p w:rsidR="006E53C8" w:rsidRDefault="006E53C8">
      <w:r>
        <w:t xml:space="preserve">      REQTE     : LOURDES PACHECO ROSA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BIRIGUI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0025336-45.2004.</w:t>
      </w:r>
      <w:r w:rsidR="006A3497">
        <w:t>4.03.0000</w:t>
      </w:r>
      <w:r>
        <w:t xml:space="preserve"> PRECAT ORI:9800001017/SP REG:26.05.2004</w:t>
      </w:r>
    </w:p>
    <w:p w:rsidR="006E53C8" w:rsidRDefault="006E53C8">
      <w:r>
        <w:t xml:space="preserve">      REQTE     : RENATO ZANELLI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LUCELIA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0025337-30.2004.</w:t>
      </w:r>
      <w:r w:rsidR="006A3497">
        <w:t>4.03.0000</w:t>
      </w:r>
      <w:r>
        <w:t xml:space="preserve"> PRECAT ORI:9800000273/SP REG:26.05.2004</w:t>
      </w:r>
    </w:p>
    <w:p w:rsidR="006E53C8" w:rsidRDefault="006E53C8">
      <w:r>
        <w:t xml:space="preserve">      REQTE     : NELSON SOARES DA SILVA</w:t>
      </w:r>
    </w:p>
    <w:p w:rsidR="006E53C8" w:rsidRDefault="006E53C8">
      <w:r>
        <w:t xml:space="preserve">      ADV       : SP127985  RODRIGO ESDRAS ALESSIO DI STEFANO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LUCELIA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0025339-97.2004.</w:t>
      </w:r>
      <w:r w:rsidR="006A3497">
        <w:t>4.03.0000</w:t>
      </w:r>
      <w:r>
        <w:t xml:space="preserve"> PRECAT ORI:9800001296/SP REG:26.05.2004</w:t>
      </w:r>
    </w:p>
    <w:p w:rsidR="006E53C8" w:rsidRDefault="006E53C8">
      <w:r>
        <w:t xml:space="preserve">      REQTE     : ONDINA LOURDES FROES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0025340-82.2004.</w:t>
      </w:r>
      <w:r w:rsidR="006A3497">
        <w:t>4.03.0000</w:t>
      </w:r>
      <w:r>
        <w:t xml:space="preserve"> PRECAT ORI:9800000437/SP REG:26.05.2004</w:t>
      </w:r>
    </w:p>
    <w:p w:rsidR="006E53C8" w:rsidRDefault="006E53C8">
      <w:r>
        <w:t xml:space="preserve">      REQTE     : GERALDO TIMOTEO DA SILVA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0025341-67.2004.</w:t>
      </w:r>
      <w:r w:rsidR="006A3497">
        <w:t>4.03.0000</w:t>
      </w:r>
      <w:r>
        <w:t xml:space="preserve"> PRECAT ORI:9900000356/SP REG:26.05.2004</w:t>
      </w:r>
    </w:p>
    <w:p w:rsidR="006E53C8" w:rsidRDefault="006E53C8">
      <w:r>
        <w:t xml:space="preserve">      REQTE     : LUCINDA LINDO BENEDITO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0025342-52.2004.</w:t>
      </w:r>
      <w:r w:rsidR="006A3497">
        <w:t>4.03.0000</w:t>
      </w:r>
      <w:r>
        <w:t xml:space="preserve"> PRECAT ORI:9900001116/SP REG:26.05.2004</w:t>
      </w:r>
    </w:p>
    <w:p w:rsidR="006E53C8" w:rsidRDefault="006E53C8">
      <w:r>
        <w:t xml:space="preserve">      REQTE     : ANTONIO AMBROSIO DE BRANCO</w:t>
      </w:r>
    </w:p>
    <w:p w:rsidR="006E53C8" w:rsidRDefault="006E53C8">
      <w:r>
        <w:t xml:space="preserve">      ADV       : SP120830  ALBINO RIBAS DE ANDRADE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AVARE SP</w:t>
      </w:r>
    </w:p>
    <w:p w:rsidR="006E53C8" w:rsidRDefault="006E53C8">
      <w:r>
        <w:t xml:space="preserve">      RELATOR   : DE</w:t>
      </w:r>
      <w:r w:rsidR="00B51927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0025343-37.2004.</w:t>
      </w:r>
      <w:r w:rsidR="006A3497">
        <w:t>4.03.0000</w:t>
      </w:r>
      <w:r>
        <w:t xml:space="preserve"> PRECAT ORI:0200000744/SP REG:26.05.2004</w:t>
      </w:r>
    </w:p>
    <w:p w:rsidR="006E53C8" w:rsidRDefault="006E53C8">
      <w:r>
        <w:t xml:space="preserve">      REQTE     : MANUEL PAIS PEREIRA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0025344-22.2004.</w:t>
      </w:r>
      <w:r w:rsidR="006A3497">
        <w:t>4.03.0000</w:t>
      </w:r>
      <w:r>
        <w:t xml:space="preserve"> PRECAT ORI:0200000371/SP REG:26.05.2004</w:t>
      </w:r>
    </w:p>
    <w:p w:rsidR="006E53C8" w:rsidRDefault="006E53C8">
      <w:r>
        <w:t xml:space="preserve">      REQTE     : JOSE DE SOUZA REGO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MAUA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0025346-89.2004.</w:t>
      </w:r>
      <w:r w:rsidR="006A3497">
        <w:t>4.03.0000</w:t>
      </w:r>
      <w:r>
        <w:t xml:space="preserve"> PRECAT ORI:9700000234/SP REG:26.05.2004</w:t>
      </w:r>
    </w:p>
    <w:p w:rsidR="006E53C8" w:rsidRDefault="006E53C8">
      <w:r>
        <w:t xml:space="preserve">      REQTE     : NATALINO RIBEIRO</w:t>
      </w:r>
    </w:p>
    <w:p w:rsidR="006E53C8" w:rsidRDefault="006E53C8">
      <w:r>
        <w:t xml:space="preserve">      ADVG      : EDLEIA MARIANO ABDELNUR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ANGATUBA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0025350-29.2004.</w:t>
      </w:r>
      <w:r w:rsidR="006A3497">
        <w:t>4.03.0000</w:t>
      </w:r>
      <w:r>
        <w:t xml:space="preserve"> PRECAT ORI:0006695698/SP REG:26.05.2004</w:t>
      </w:r>
    </w:p>
    <w:p w:rsidR="006E53C8" w:rsidRDefault="006E53C8">
      <w:r>
        <w:t xml:space="preserve">      REQTE     : IVANIR TAVARES e outros(as)</w:t>
      </w:r>
    </w:p>
    <w:p w:rsidR="006E53C8" w:rsidRDefault="006E53C8">
      <w:r>
        <w:t xml:space="preserve">      ADV       : SP031358  MARCIO NADALIN PATRONI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0025351-14.2004.</w:t>
      </w:r>
      <w:r w:rsidR="006A3497">
        <w:t>4.03.0000</w:t>
      </w:r>
      <w:r>
        <w:t xml:space="preserve"> PRECAT ORI:9400037260/SP REG:26.05.2004</w:t>
      </w:r>
    </w:p>
    <w:p w:rsidR="006E53C8" w:rsidRDefault="006E53C8">
      <w:r>
        <w:t xml:space="preserve">      REQTE     : SANTO GARCIA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0025352-96.2004.</w:t>
      </w:r>
      <w:r w:rsidR="006A3497">
        <w:t>4.03.0000</w:t>
      </w:r>
      <w:r>
        <w:t xml:space="preserve"> PRECAT ORI:9400086733/SP REG:26.05.2004</w:t>
      </w:r>
    </w:p>
    <w:p w:rsidR="006E53C8" w:rsidRDefault="006E53C8">
      <w:r>
        <w:t xml:space="preserve">      REQTE     : GECY ALBINA FAVA MIELNICZENKO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0025353-81.2004.</w:t>
      </w:r>
      <w:r w:rsidR="006A3497">
        <w:t>4.03.0000</w:t>
      </w:r>
      <w:r>
        <w:t xml:space="preserve"> PRECAT ORI:9500000198/MS REG:26.05.2004</w:t>
      </w:r>
    </w:p>
    <w:p w:rsidR="006E53C8" w:rsidRDefault="006E53C8">
      <w:r>
        <w:t xml:space="preserve">      REQTE     : LIONIRA MARTINS DE OLIVEIRA</w:t>
      </w:r>
    </w:p>
    <w:p w:rsidR="006E53C8" w:rsidRDefault="006E53C8">
      <w:r>
        <w:t xml:space="preserve">      ADV       : MS003293  FRANCISCO CARLOS LOPES DE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</w:t>
      </w:r>
      <w:r w:rsidR="00B51927">
        <w:t>VARA DE APARECIDA DO TABOADO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0025354-66.2004.</w:t>
      </w:r>
      <w:r w:rsidR="006A3497">
        <w:t>4.03.0000</w:t>
      </w:r>
      <w:r>
        <w:t xml:space="preserve"> PRECAT ORI:9500000556/SP REG:26.05.2004</w:t>
      </w:r>
    </w:p>
    <w:p w:rsidR="006E53C8" w:rsidRDefault="006E53C8">
      <w:r>
        <w:t xml:space="preserve">      REQTE     : OSVALDO INOUE</w:t>
      </w:r>
    </w:p>
    <w:p w:rsidR="006E53C8" w:rsidRDefault="006E53C8">
      <w:r>
        <w:t xml:space="preserve">      ADV       : SP063884  JOSE PASCOAL PIRES MACIEL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SANTO ANASTACIO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0025355-51.2004.</w:t>
      </w:r>
      <w:r w:rsidR="006A3497">
        <w:t>4.03.0000</w:t>
      </w:r>
      <w:r>
        <w:t xml:space="preserve"> PRECAT ORI:9800002649/SP REG:26.05.2004</w:t>
      </w:r>
    </w:p>
    <w:p w:rsidR="006E53C8" w:rsidRDefault="006E53C8">
      <w:r>
        <w:t xml:space="preserve">      REQTE     : RIVAIR ANGELO</w:t>
      </w:r>
    </w:p>
    <w:p w:rsidR="006E53C8" w:rsidRDefault="006E53C8">
      <w:r>
        <w:t xml:space="preserve">      ADV       : SP159340  ZELIA DA SILVA FOGACA LOURENCO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JOAQUIM DA BARRA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0025356-36.2004.</w:t>
      </w:r>
      <w:r w:rsidR="006A3497">
        <w:t>4.03.0000</w:t>
      </w:r>
      <w:r>
        <w:t xml:space="preserve"> PRECAT ORI:9400000550/SP REG:26.05.2004</w:t>
      </w:r>
    </w:p>
    <w:p w:rsidR="006E53C8" w:rsidRDefault="006E53C8">
      <w:r>
        <w:t xml:space="preserve">      REQTE     : OTACILIO FURQUIM DE MATTOS</w:t>
      </w:r>
    </w:p>
    <w:p w:rsidR="006E53C8" w:rsidRDefault="006E53C8">
      <w:r>
        <w:t xml:space="preserve">      ADV       : SP125179  LUIZ CARLOS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0025358-06.2004.</w:t>
      </w:r>
      <w:r w:rsidR="006A3497">
        <w:t>4.03.0000</w:t>
      </w:r>
      <w:r>
        <w:t xml:space="preserve"> PRECAT ORI:0000001939/SP REG:26.05.2004</w:t>
      </w:r>
    </w:p>
    <w:p w:rsidR="006E53C8" w:rsidRDefault="006E53C8">
      <w:r>
        <w:t xml:space="preserve">      REQTE     : JOSE LUIZ DE MOURA</w:t>
      </w:r>
    </w:p>
    <w:p w:rsidR="006E53C8" w:rsidRDefault="006E53C8">
      <w:r>
        <w:t xml:space="preserve">      ADV       : SP111796  ROSANGELA CUSTODIO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0025359-88.2004.</w:t>
      </w:r>
      <w:r w:rsidR="006A3497">
        <w:t>4.03.0000</w:t>
      </w:r>
      <w:r>
        <w:t xml:space="preserve"> PRECAT ORI:9600000924/SP REG:26.05.2004</w:t>
      </w:r>
    </w:p>
    <w:p w:rsidR="006E53C8" w:rsidRDefault="006E53C8">
      <w:r>
        <w:t xml:space="preserve">      REQTE     : ABIGAIL DE OLIVEIRA TORRES</w:t>
      </w:r>
    </w:p>
    <w:p w:rsidR="006E53C8" w:rsidRDefault="006E53C8">
      <w:r>
        <w:t xml:space="preserve">      ADV       : SP067538  EUNICE PEREIRA DA SILVA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MIRASSOL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0025361-58.2004.</w:t>
      </w:r>
      <w:r w:rsidR="006A3497">
        <w:t>4.03.0000</w:t>
      </w:r>
      <w:r>
        <w:t xml:space="preserve"> PRECAT ORI:200203990462372/SP REG:26.05.2004</w:t>
      </w:r>
    </w:p>
    <w:p w:rsidR="006E53C8" w:rsidRDefault="006E53C8">
      <w:r>
        <w:t xml:space="preserve">      PARTE A   : BERENICE MATTAR JORGE GONCALVES ARCANJO e outros(as)</w:t>
      </w:r>
    </w:p>
    <w:p w:rsidR="006E53C8" w:rsidRDefault="006E53C8">
      <w:r>
        <w:t xml:space="preserve">      REQTE     : TERCIO BRAZ DE OLIVEIRA</w:t>
      </w:r>
    </w:p>
    <w:p w:rsidR="006E53C8" w:rsidRDefault="006E53C8">
      <w:r>
        <w:t xml:space="preserve">      ADV       : SP041397  RAUL GONZALEZ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0025362-43.2004.</w:t>
      </w:r>
      <w:r w:rsidR="006A3497">
        <w:t>4.03.0000</w:t>
      </w:r>
      <w:r>
        <w:t xml:space="preserve"> PRECAT ORI:200203990462372/SP REG:26.05.2004</w:t>
      </w:r>
    </w:p>
    <w:p w:rsidR="006E53C8" w:rsidRDefault="006E53C8">
      <w:r>
        <w:t xml:space="preserve">      PARTE A   : BERENICE MATTAR JORGE GONCALVES ARCANJO e outros(as)</w:t>
      </w:r>
    </w:p>
    <w:p w:rsidR="006E53C8" w:rsidRDefault="006E53C8">
      <w:r>
        <w:t xml:space="preserve">      REQTE     : HUDSON RODRIGUES DE ASSIS</w:t>
      </w:r>
    </w:p>
    <w:p w:rsidR="006E53C8" w:rsidRDefault="006E53C8">
      <w:r>
        <w:t xml:space="preserve">      ADV       : SP041397  RAUL GONZALEZ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</w:t>
      </w:r>
      <w:r w:rsidR="00B51927">
        <w:t>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0025363-28.2004.</w:t>
      </w:r>
      <w:r w:rsidR="006A3497">
        <w:t>4.03.0000</w:t>
      </w:r>
      <w:r>
        <w:t xml:space="preserve"> PRECAT ORI:200203990462372/SP REG:26.05.2004</w:t>
      </w:r>
    </w:p>
    <w:p w:rsidR="006E53C8" w:rsidRDefault="006E53C8">
      <w:r>
        <w:t xml:space="preserve">      PARTE A   : BERENICE MATTAR JORGE GONCALVES ARCANJO e outros(as)</w:t>
      </w:r>
    </w:p>
    <w:p w:rsidR="006E53C8" w:rsidRDefault="006E53C8">
      <w:r>
        <w:t xml:space="preserve">      REQTE     : EUCLIDES GABILHERI</w:t>
      </w:r>
    </w:p>
    <w:p w:rsidR="006E53C8" w:rsidRDefault="006E53C8">
      <w:r>
        <w:t xml:space="preserve">      ADV       : SP041397  RAUL GONZALEZ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0025366-80.2004.</w:t>
      </w:r>
      <w:r w:rsidR="006A3497">
        <w:t>4.03.0000</w:t>
      </w:r>
      <w:r>
        <w:t xml:space="preserve"> PRECAT ORI:200203990462372/SP REG:26.05.2004</w:t>
      </w:r>
    </w:p>
    <w:p w:rsidR="006E53C8" w:rsidRDefault="006E53C8">
      <w:r>
        <w:t xml:space="preserve">      PARTE A   : BERENICE MATTAR JORGE GONCALVES ARCANJO e outros(as)</w:t>
      </w:r>
    </w:p>
    <w:p w:rsidR="006E53C8" w:rsidRDefault="006E53C8">
      <w:r>
        <w:t xml:space="preserve">      REQTE     : BERENICE MATTAR JORGE GONCALVES ARCANJO</w:t>
      </w:r>
    </w:p>
    <w:p w:rsidR="006E53C8" w:rsidRDefault="006E53C8">
      <w:r>
        <w:lastRenderedPageBreak/>
        <w:t xml:space="preserve">      ADV       : SP041397  RAUL GONZALEZ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0025369-35.2004.</w:t>
      </w:r>
      <w:r w:rsidR="006A3497">
        <w:t>4.03.0000</w:t>
      </w:r>
      <w:r>
        <w:t xml:space="preserve"> PRECAT ORI:9900000563/SP REG:26.05.2004</w:t>
      </w:r>
    </w:p>
    <w:p w:rsidR="006E53C8" w:rsidRDefault="006E53C8">
      <w:r>
        <w:t xml:space="preserve">      REQTE     : MARTA GONCALVES</w:t>
      </w:r>
    </w:p>
    <w:p w:rsidR="006E53C8" w:rsidRDefault="006E53C8">
      <w:r>
        <w:t xml:space="preserve">      ADV       : SP104442  BENEDITO APARECIDO GUIMARÃES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0025370-20.2004.</w:t>
      </w:r>
      <w:r w:rsidR="006A3497">
        <w:t>4.03.0000</w:t>
      </w:r>
      <w:r>
        <w:t xml:space="preserve"> PRECAT ORI:9700000443/SP REG:26.05.2004</w:t>
      </w:r>
    </w:p>
    <w:p w:rsidR="006E53C8" w:rsidRDefault="006E53C8">
      <w:r>
        <w:t xml:space="preserve">      REQTE     : NEIDE POLO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SANTA ADELIA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0025371-05.2004.</w:t>
      </w:r>
      <w:r w:rsidR="006A3497">
        <w:t>4.03.0000</w:t>
      </w:r>
      <w:r>
        <w:t xml:space="preserve"> PRECAT ORI:9700001577/SP REG:26.05.2004</w:t>
      </w:r>
    </w:p>
    <w:p w:rsidR="006E53C8" w:rsidRDefault="006E53C8">
      <w:r>
        <w:t xml:space="preserve">      REQTE     : EMILIO MARTINEZ NICOLETE</w:t>
      </w:r>
    </w:p>
    <w:p w:rsidR="006E53C8" w:rsidRDefault="006E53C8">
      <w:r>
        <w:t xml:space="preserve">      ADV       : SP079737  JOAO HENRIQUE BUOSI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MONTE APRAZIVEL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0025373-72.2004.</w:t>
      </w:r>
      <w:r w:rsidR="006A3497">
        <w:t>4.03.0000</w:t>
      </w:r>
      <w:r>
        <w:t xml:space="preserve"> PRECAT ORI:9100000084/SP REG:26.05.2004</w:t>
      </w:r>
    </w:p>
    <w:p w:rsidR="006E53C8" w:rsidRDefault="006E53C8">
      <w:r>
        <w:t xml:space="preserve">      REQTE     : REGINA APARECIDA DIAS VALERIO</w:t>
      </w:r>
    </w:p>
    <w:p w:rsidR="006E53C8" w:rsidRDefault="006E53C8">
      <w:r>
        <w:t xml:space="preserve">      ADV       : SP081886  EDVALDO BOTELHO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0025374-57.2004.</w:t>
      </w:r>
      <w:r w:rsidR="006A3497">
        <w:t>4.03.0000</w:t>
      </w:r>
      <w:r>
        <w:t xml:space="preserve"> PRECAT ORI:9300001325/SP REG:26.05.2004</w:t>
      </w:r>
    </w:p>
    <w:p w:rsidR="006E53C8" w:rsidRDefault="006E53C8">
      <w:r>
        <w:t xml:space="preserve">      REQTE     : ORISA LIMA DOS SANTOS</w:t>
      </w:r>
    </w:p>
    <w:p w:rsidR="006E53C8" w:rsidRDefault="006E53C8">
      <w:r>
        <w:t xml:space="preserve">      ADV       : SP077167  CARLOS ALBERTO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</w:t>
      </w:r>
      <w:r w:rsidR="00B51927">
        <w:t xml:space="preserve"> DIREITO DA 1 VARA DE GUAIRA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0025375-42.2004.</w:t>
      </w:r>
      <w:r w:rsidR="006A3497">
        <w:t>4.03.0000</w:t>
      </w:r>
      <w:r>
        <w:t xml:space="preserve"> PRECAT ORI:9700002343/SP REG:26.05.2004</w:t>
      </w:r>
    </w:p>
    <w:p w:rsidR="006E53C8" w:rsidRDefault="006E53C8">
      <w:r>
        <w:t xml:space="preserve">      REQTE     : MARTHA DEFIDA RICARDO VIEIRA</w:t>
      </w:r>
    </w:p>
    <w:p w:rsidR="006E53C8" w:rsidRDefault="006E53C8">
      <w:r>
        <w:t xml:space="preserve">      ADV       : SP116294  NEIDE ALVES FERREIRA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0025376-27.2004.</w:t>
      </w:r>
      <w:r w:rsidR="006A3497">
        <w:t>4.03.0000</w:t>
      </w:r>
      <w:r>
        <w:t xml:space="preserve"> PRECAT ORI:9400001021/SP REG:26.05.2004</w:t>
      </w:r>
    </w:p>
    <w:p w:rsidR="006E53C8" w:rsidRDefault="006E53C8">
      <w:r>
        <w:t xml:space="preserve">      REQTE     : JOSE MACAN</w:t>
      </w:r>
    </w:p>
    <w:p w:rsidR="006E53C8" w:rsidRDefault="006E53C8">
      <w:r>
        <w:t xml:space="preserve">      ADV       : SP102037  PAULO DANILO TROMBONE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0025377-12.2004.</w:t>
      </w:r>
      <w:r w:rsidR="006A3497">
        <w:t>4.03.0000</w:t>
      </w:r>
      <w:r>
        <w:t xml:space="preserve"> PRECAT ORI:9800001522/SP REG:26.05.2004</w:t>
      </w:r>
    </w:p>
    <w:p w:rsidR="006E53C8" w:rsidRDefault="006E53C8">
      <w:r>
        <w:t xml:space="preserve">      REQTE     : ANTONIO DOS SANTOS JESUS e outro(a)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0025378-94.2004.</w:t>
      </w:r>
      <w:r w:rsidR="006A3497">
        <w:t>4.03.0000</w:t>
      </w:r>
      <w:r>
        <w:t xml:space="preserve"> PRECAT ORI:9900000047/SP REG:26.05.2004</w:t>
      </w:r>
    </w:p>
    <w:p w:rsidR="006E53C8" w:rsidRDefault="006E53C8">
      <w:r>
        <w:t xml:space="preserve">      REQTE     : ANTONIO JESUS DE FREITAS</w:t>
      </w:r>
    </w:p>
    <w:p w:rsidR="006E53C8" w:rsidRDefault="006E53C8">
      <w:r>
        <w:t xml:space="preserve">      ADV       : SP080649  ELZA NUNES MACHADO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0025379-79.2004.</w:t>
      </w:r>
      <w:r w:rsidR="006A3497">
        <w:t>4.03.0000</w:t>
      </w:r>
      <w:r>
        <w:t xml:space="preserve"> PRECAT ORI:9300000179/SP REG:26.05.2004</w:t>
      </w:r>
    </w:p>
    <w:p w:rsidR="006E53C8" w:rsidRDefault="006E53C8">
      <w:r>
        <w:t xml:space="preserve">      REQTE     : ALCIDES ALVES MOREIRA e outros(as)</w:t>
      </w:r>
    </w:p>
    <w:p w:rsidR="006E53C8" w:rsidRDefault="006E53C8">
      <w:r>
        <w:t xml:space="preserve">      ADV       : SP053238  MARCIO ANTONIO VERNASCHI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CASA BRANCA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0025380-64.2004.</w:t>
      </w:r>
      <w:r w:rsidR="006A3497">
        <w:t>4.03.0000</w:t>
      </w:r>
      <w:r>
        <w:t xml:space="preserve"> PRECAT ORI:9813050390/SP REG:26.05.2004</w:t>
      </w:r>
    </w:p>
    <w:p w:rsidR="006E53C8" w:rsidRDefault="006E53C8">
      <w:r>
        <w:t xml:space="preserve">      REQTE     : JENNY ZILDA ACIALDI ALVES</w:t>
      </w:r>
    </w:p>
    <w:p w:rsidR="006E53C8" w:rsidRDefault="006E53C8">
      <w:r>
        <w:t xml:space="preserve">      ADV       : SP098562  EURIPEDES VIEIRA PONTES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BAURU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0025381-49.2004.</w:t>
      </w:r>
      <w:r w:rsidR="006A3497">
        <w:t>4.03.0000</w:t>
      </w:r>
      <w:r>
        <w:t xml:space="preserve"> PRECAT ORI:9715005136/SP REG:26.05.2004</w:t>
      </w:r>
    </w:p>
    <w:p w:rsidR="006E53C8" w:rsidRDefault="006E53C8">
      <w:r>
        <w:t xml:space="preserve">      REQTE     : LUIZ MORTARI</w:t>
      </w:r>
    </w:p>
    <w:p w:rsidR="006E53C8" w:rsidRDefault="006E53C8">
      <w:r>
        <w:t xml:space="preserve">      ADV       : SP076510  DANIEL 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</w:t>
      </w:r>
      <w:r w:rsidR="00B51927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0025382-34.2004.</w:t>
      </w:r>
      <w:r w:rsidR="006A3497">
        <w:t>4.03.0000</w:t>
      </w:r>
      <w:r>
        <w:t xml:space="preserve"> PRECAT ORI:200261140035999/SP REG:26.05.2004</w:t>
      </w:r>
    </w:p>
    <w:p w:rsidR="006E53C8" w:rsidRDefault="006E53C8">
      <w:r>
        <w:t xml:space="preserve">      REQTE     : JOAO AUGUSTO DO NASCIMENTO</w:t>
      </w:r>
    </w:p>
    <w:p w:rsidR="006E53C8" w:rsidRDefault="006E53C8">
      <w:r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lastRenderedPageBreak/>
        <w:t xml:space="preserve">      ADV       : SP000030  HERMES ARRAIS ALENCAR</w:t>
      </w:r>
    </w:p>
    <w:p w:rsidR="006E53C8" w:rsidRDefault="006E53C8">
      <w:r>
        <w:t xml:space="preserve">      DEPREC    : JUIZO FEDERAL DA 2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0025383-19.2004.</w:t>
      </w:r>
      <w:r w:rsidR="006A3497">
        <w:t>4.03.0000</w:t>
      </w:r>
      <w:r>
        <w:t xml:space="preserve"> PRECAT ORI:200061020153054/SP REG:26.05.2004</w:t>
      </w:r>
    </w:p>
    <w:p w:rsidR="006E53C8" w:rsidRDefault="006E53C8">
      <w:r>
        <w:t xml:space="preserve">      REQTE     : ANTONIA APARECIDA DIAS DE SOUZA e outro(a)</w:t>
      </w:r>
    </w:p>
    <w:p w:rsidR="006E53C8" w:rsidRDefault="006E53C8">
      <w:r>
        <w:t xml:space="preserve">      ADV       : SP090916  HILARIO BOCCHI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8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0025384-04.2004.</w:t>
      </w:r>
      <w:r w:rsidR="006A3497">
        <w:t>4.03.0000</w:t>
      </w:r>
      <w:r>
        <w:t xml:space="preserve"> PRECAT ORI:9900000688/SP REG:26.05.2004</w:t>
      </w:r>
    </w:p>
    <w:p w:rsidR="006E53C8" w:rsidRDefault="006E53C8">
      <w:r>
        <w:t xml:space="preserve">      REQTE     : AMELIA MADALENA DE JESUS SANTOS</w:t>
      </w:r>
    </w:p>
    <w:p w:rsidR="006E53C8" w:rsidRDefault="006E53C8">
      <w:r>
        <w:t xml:space="preserve">      ADV       : SP085818  JOAO CARLOS MOLITERNO FIRMO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BARRA BONITA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0025386-71.2004.</w:t>
      </w:r>
      <w:r w:rsidR="006A3497">
        <w:t>4.03.0000</w:t>
      </w:r>
      <w:r>
        <w:t xml:space="preserve"> PRECAT ORI:8902072665/SP REG:26.05.2004</w:t>
      </w:r>
    </w:p>
    <w:p w:rsidR="006E53C8" w:rsidRDefault="006E53C8">
      <w:r>
        <w:t xml:space="preserve">      REQTE     : URIAS JOSE DA SILVA</w:t>
      </w:r>
    </w:p>
    <w:p w:rsidR="006E53C8" w:rsidRDefault="006E53C8">
      <w:r>
        <w:t xml:space="preserve">      ADV       : SP018528  JOSE CARLOS MARZABAL PAULINO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0025387-56.2004.</w:t>
      </w:r>
      <w:r w:rsidR="006A3497">
        <w:t>4.03.0000</w:t>
      </w:r>
      <w:r>
        <w:t xml:space="preserve"> PRECAT ORI:9409000734/SP REG:26.05.2004</w:t>
      </w:r>
    </w:p>
    <w:p w:rsidR="006E53C8" w:rsidRDefault="006E53C8">
      <w:r>
        <w:t xml:space="preserve">      REQTE     : JOSE GONCALVES</w:t>
      </w:r>
    </w:p>
    <w:p w:rsidR="006E53C8" w:rsidRDefault="006E53C8">
      <w:r>
        <w:t xml:space="preserve">      ADV       : SP101603  ZILDA DE FATIMA LOPES MARTIN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SOROCABA &gt;10ª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0025388-41.2004.</w:t>
      </w:r>
      <w:r w:rsidR="006A3497">
        <w:t>4.03.0000</w:t>
      </w:r>
      <w:r>
        <w:t xml:space="preserve"> PRECAT ORI:199961020126101/SP REG:26.05.2004</w:t>
      </w:r>
    </w:p>
    <w:p w:rsidR="006E53C8" w:rsidRDefault="006E53C8">
      <w:r>
        <w:t xml:space="preserve">      PARTE A   : LUIZ CARLOS MADEIRA</w:t>
      </w:r>
    </w:p>
    <w:p w:rsidR="006E53C8" w:rsidRDefault="006E53C8">
      <w:r>
        <w:t xml:space="preserve">      REQTE     : LUIZ CARLOS MADEIRA</w:t>
      </w:r>
    </w:p>
    <w:p w:rsidR="006E53C8" w:rsidRDefault="006E53C8">
      <w:r>
        <w:t xml:space="preserve">      ADV       : SP163734  LEANDRA YUKI KORIM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6 VARA DE RIBEIRAO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0025389-26.2004.</w:t>
      </w:r>
      <w:r w:rsidR="006A3497">
        <w:t>4.03.0000</w:t>
      </w:r>
      <w:r>
        <w:t xml:space="preserve"> PRECAT ORI:0007661304/SP REG:26.05.2004</w:t>
      </w:r>
    </w:p>
    <w:p w:rsidR="006E53C8" w:rsidRDefault="006E53C8">
      <w:r>
        <w:t xml:space="preserve">      REQTE     : MARIA PENNA NOGUEIRA DE SA</w:t>
      </w:r>
    </w:p>
    <w:p w:rsidR="006E53C8" w:rsidRDefault="006E53C8">
      <w:r>
        <w:t xml:space="preserve">      SUCDO     : JOSE NOGUEIRA DE SA</w:t>
      </w:r>
    </w:p>
    <w:p w:rsidR="006E53C8" w:rsidRDefault="006E53C8">
      <w:r>
        <w:t xml:space="preserve">      ADV       : SP125416  ANTONIO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</w:t>
      </w:r>
      <w:r w:rsidR="00B51927">
        <w:t>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0025662-05.2004.</w:t>
      </w:r>
      <w:r w:rsidR="006A3497">
        <w:t>4.03.0000</w:t>
      </w:r>
      <w:r>
        <w:t xml:space="preserve"> PRECAT ORI:8800439365/SP REG:29.05.2004</w:t>
      </w:r>
    </w:p>
    <w:p w:rsidR="006E53C8" w:rsidRDefault="006E53C8">
      <w:r>
        <w:t xml:space="preserve">      REQTE     : JOAO FRANCISCO PEREIRA</w:t>
      </w:r>
    </w:p>
    <w:p w:rsidR="006E53C8" w:rsidRDefault="006E53C8">
      <w:r>
        <w:t xml:space="preserve">      ADV       : SP038798  MARIA CONCEICAO AMARAL BRUNIALTI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7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0025663-87.2004.</w:t>
      </w:r>
      <w:r w:rsidR="006A3497">
        <w:t>4.03.0000</w:t>
      </w:r>
      <w:r>
        <w:t xml:space="preserve"> PRECAT ORI:9600001372/SP REG:29.05.2004</w:t>
      </w:r>
    </w:p>
    <w:p w:rsidR="006E53C8" w:rsidRDefault="006E53C8">
      <w:r>
        <w:t xml:space="preserve">      REQTE     : ARCILIO DELLA ROSA</w:t>
      </w:r>
    </w:p>
    <w:p w:rsidR="006E53C8" w:rsidRDefault="006E53C8">
      <w:r>
        <w:t xml:space="preserve">      ADV       : SP126431  ELAINE JOSEFINA BRUNELLI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5 VARA DE JUNDIAI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0025664-72.2004.</w:t>
      </w:r>
      <w:r w:rsidR="006A3497">
        <w:t>4.03.0000</w:t>
      </w:r>
      <w:r>
        <w:t xml:space="preserve"> PRECAT ORI:9600000481/SP REG:29.05.2004</w:t>
      </w:r>
    </w:p>
    <w:p w:rsidR="006E53C8" w:rsidRDefault="006E53C8">
      <w:r>
        <w:t xml:space="preserve">      REQTE     : BENEDITA CAMPINAS CHRISTOFALO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0025665-57.2004.</w:t>
      </w:r>
      <w:r w:rsidR="006A3497">
        <w:t>4.03.0000</w:t>
      </w:r>
      <w:r>
        <w:t xml:space="preserve"> PRECAT ORI:9600000363/SP REG:29.05.2004</w:t>
      </w:r>
    </w:p>
    <w:p w:rsidR="006E53C8" w:rsidRDefault="006E53C8">
      <w:r>
        <w:t xml:space="preserve">      REQTE     : JULIO SANTINI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0025666-42.2004.</w:t>
      </w:r>
      <w:r w:rsidR="006A3497">
        <w:t>4.03.0000</w:t>
      </w:r>
      <w:r>
        <w:t xml:space="preserve"> PRECAT ORI:9700000451/SP REG:29.05.2004</w:t>
      </w:r>
    </w:p>
    <w:p w:rsidR="006E53C8" w:rsidRDefault="006E53C8">
      <w:r>
        <w:t xml:space="preserve">      REQTE     : MARIO LOPES MORALETES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BOTUCATU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0025667-27.2004.</w:t>
      </w:r>
      <w:r w:rsidR="006A3497">
        <w:t>4.03.0000</w:t>
      </w:r>
      <w:r>
        <w:t xml:space="preserve"> PRECAT ORI:9500000590/SP REG:29.05.2004</w:t>
      </w:r>
    </w:p>
    <w:p w:rsidR="006E53C8" w:rsidRDefault="006E53C8">
      <w:r>
        <w:t xml:space="preserve">      REQTE     : APPARECIDO PEREIRA</w:t>
      </w:r>
    </w:p>
    <w:p w:rsidR="006E53C8" w:rsidRDefault="006E53C8">
      <w:r>
        <w:t xml:space="preserve">      ADV       : SP019951  ROBERTO DURCO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0025668-12.2004.</w:t>
      </w:r>
      <w:r w:rsidR="006A3497">
        <w:t>4.03.0000</w:t>
      </w:r>
      <w:r>
        <w:t xml:space="preserve"> PRECAT ORI:9500000777/SP REG:29.05.2004</w:t>
      </w:r>
    </w:p>
    <w:p w:rsidR="006E53C8" w:rsidRDefault="006E53C8">
      <w:r>
        <w:t xml:space="preserve">      REQTE     : APARECIDO DEMARQUIS</w:t>
      </w:r>
    </w:p>
    <w:p w:rsidR="006E53C8" w:rsidRDefault="006E53C8">
      <w:r>
        <w:lastRenderedPageBreak/>
        <w:t xml:space="preserve">      ADV       : SP019951  ROBERTO DURCO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</w:t>
      </w:r>
      <w:r w:rsidR="00B51927">
        <w:t>E DIREITO DA 1 VARA DE AVARE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0025670-79.2004.</w:t>
      </w:r>
      <w:r w:rsidR="006A3497">
        <w:t>4.03.0000</w:t>
      </w:r>
      <w:r>
        <w:t xml:space="preserve"> PRECAT ORI:9300000685/SP REG:29.05.2004</w:t>
      </w:r>
    </w:p>
    <w:p w:rsidR="006E53C8" w:rsidRDefault="006E53C8">
      <w:r>
        <w:t xml:space="preserve">      REQTE     : DALVA DE FATIMA FERNANDES BUENO</w:t>
      </w:r>
    </w:p>
    <w:p w:rsidR="006E53C8" w:rsidRDefault="006E53C8">
      <w:r>
        <w:t xml:space="preserve">      ADVG      : CARMENCITA APARECIDA SILVA OLIVEIRA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0025671-64.2004.</w:t>
      </w:r>
      <w:r w:rsidR="006A3497">
        <w:t>4.03.0000</w:t>
      </w:r>
      <w:r>
        <w:t xml:space="preserve"> PRECAT ORI:9800000025/SP REG:29.05.2004</w:t>
      </w:r>
    </w:p>
    <w:p w:rsidR="006E53C8" w:rsidRDefault="006E53C8">
      <w:r>
        <w:t xml:space="preserve">      REQTE     : MARIA IZABEL DE AZEVEDO</w:t>
      </w:r>
    </w:p>
    <w:p w:rsidR="006E53C8" w:rsidRDefault="006E53C8">
      <w:r>
        <w:t xml:space="preserve">      ADV       : SP078296  DENISE MARIA MANZO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REGISTRO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0025672-49.2004.</w:t>
      </w:r>
      <w:r w:rsidR="006A3497">
        <w:t>4.03.0000</w:t>
      </w:r>
      <w:r>
        <w:t xml:space="preserve"> PRECAT ORI:9800000426/SP REG:29.05.2004</w:t>
      </w:r>
    </w:p>
    <w:p w:rsidR="006E53C8" w:rsidRDefault="006E53C8">
      <w:r>
        <w:t xml:space="preserve">      REQTE     : JOSE PADILHA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0025673-34.2004.</w:t>
      </w:r>
      <w:r w:rsidR="006A3497">
        <w:t>4.03.0000</w:t>
      </w:r>
      <w:r>
        <w:t xml:space="preserve"> PRECAT ORI:9800000446/SP REG:29.05.2004</w:t>
      </w:r>
    </w:p>
    <w:p w:rsidR="006E53C8" w:rsidRDefault="006E53C8">
      <w:r>
        <w:t xml:space="preserve">      REQTE     : JOAO FELIPE</w:t>
      </w:r>
    </w:p>
    <w:p w:rsidR="006E53C8" w:rsidRDefault="006E53C8">
      <w:r>
        <w:t xml:space="preserve">      ADV       : SP064327  EZIO RAHAL MELILLO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0025674-19.2004.</w:t>
      </w:r>
      <w:r w:rsidR="006A3497">
        <w:t>4.03.0000</w:t>
      </w:r>
      <w:r>
        <w:t xml:space="preserve"> PRECAT ORI:9900000423/SP REG:29.05.2004</w:t>
      </w:r>
    </w:p>
    <w:p w:rsidR="006E53C8" w:rsidRDefault="006E53C8">
      <w:r>
        <w:t xml:space="preserve">      REQTE     : MARIA RODRIGUES DE ANDRADE</w:t>
      </w:r>
    </w:p>
    <w:p w:rsidR="006E53C8" w:rsidRDefault="006E53C8">
      <w:r>
        <w:t xml:space="preserve">      ADV       : SP060957  ANTONIO JOSE PANCOTTI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FERNANDOPOLIS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0025677-71.2004.</w:t>
      </w:r>
      <w:r w:rsidR="006A3497">
        <w:t>4.03.0000</w:t>
      </w:r>
      <w:r>
        <w:t xml:space="preserve"> PRECAT ORI:9300000640/SP REG:29.05.2004</w:t>
      </w:r>
    </w:p>
    <w:p w:rsidR="006E53C8" w:rsidRDefault="006E53C8">
      <w:r>
        <w:t xml:space="preserve">      REQTE     : ANTONIO PEREIRA PINTO</w:t>
      </w:r>
    </w:p>
    <w:p w:rsidR="006E53C8" w:rsidRDefault="006E53C8">
      <w:r>
        <w:t xml:space="preserve">      ADV       : SP074723  ANTONIO LOURIVAL LANZONI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0025678-56.2004.</w:t>
      </w:r>
      <w:r w:rsidR="006A3497">
        <w:t>4.03.0000</w:t>
      </w:r>
      <w:r>
        <w:t xml:space="preserve"> PRECAT ORI:9200000604/SP REG:29.05.2004</w:t>
      </w:r>
    </w:p>
    <w:p w:rsidR="006E53C8" w:rsidRDefault="006E53C8">
      <w:r>
        <w:t xml:space="preserve">      REQTE     : ROMEU TELESI</w:t>
      </w:r>
    </w:p>
    <w:p w:rsidR="006E53C8" w:rsidRDefault="006E53C8">
      <w:r>
        <w:t xml:space="preserve">      ADV       : SP095779  MAGALI MARIA BRESSAN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SALTO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B51927">
        <w:t>, 1842 - 5º andar - Quadrante 2</w:t>
      </w:r>
    </w:p>
    <w:p w:rsidR="006E53C8" w:rsidRDefault="006E53C8"/>
    <w:p w:rsidR="006E53C8" w:rsidRDefault="006E53C8">
      <w:r>
        <w:t xml:space="preserve">      PROC.  : 0025680-26.2004.</w:t>
      </w:r>
      <w:r w:rsidR="006A3497">
        <w:t>4.03.0000</w:t>
      </w:r>
      <w:r>
        <w:t xml:space="preserve"> PRECAT ORI:9400000784/SP REG:29.05.2004</w:t>
      </w:r>
    </w:p>
    <w:p w:rsidR="006E53C8" w:rsidRDefault="006E53C8">
      <w:r>
        <w:t xml:space="preserve">      REQTE     : JOSE REDIGOLO</w:t>
      </w:r>
    </w:p>
    <w:p w:rsidR="006E53C8" w:rsidRDefault="006E53C8">
      <w:r>
        <w:t xml:space="preserve">      ADV       : SP114939  WAGNER ANANIAS RODRIGUES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NOVO HORIZONTE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0025681-11.2004.</w:t>
      </w:r>
      <w:r w:rsidR="006A3497">
        <w:t>4.03.0000</w:t>
      </w:r>
      <w:r>
        <w:t xml:space="preserve"> PRECAT ORI:0100000709/SP REG:29.05.2004</w:t>
      </w:r>
    </w:p>
    <w:p w:rsidR="006E53C8" w:rsidRDefault="006E53C8">
      <w:r>
        <w:t xml:space="preserve">      REQTE     : ROSA JAVAREZ GALHATO</w:t>
      </w:r>
    </w:p>
    <w:p w:rsidR="006E53C8" w:rsidRDefault="006E53C8">
      <w:r>
        <w:t xml:space="preserve">      ADV       : SP087169  IVANI MOURA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0025684-63.2004.</w:t>
      </w:r>
      <w:r w:rsidR="006A3497">
        <w:t>4.03.0000</w:t>
      </w:r>
      <w:r>
        <w:t xml:space="preserve"> PRECAT ORI:9800000303/SP REG:29.05.2004</w:t>
      </w:r>
    </w:p>
    <w:p w:rsidR="006E53C8" w:rsidRDefault="006E53C8">
      <w:r>
        <w:t xml:space="preserve">      REQTE     : ANTONIO PEREIRA</w:t>
      </w:r>
    </w:p>
    <w:p w:rsidR="006E53C8" w:rsidRDefault="006E53C8">
      <w:r>
        <w:t xml:space="preserve">      ADV       : SP087169  IVANI MOURA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0025685-48.2004.</w:t>
      </w:r>
      <w:r w:rsidR="006A3497">
        <w:t>4.03.0000</w:t>
      </w:r>
      <w:r>
        <w:t xml:space="preserve"> PRECAT ORI:9600000302/SP REG:29.05.2004</w:t>
      </w:r>
    </w:p>
    <w:p w:rsidR="006E53C8" w:rsidRDefault="006E53C8">
      <w:r>
        <w:t xml:space="preserve">      REQTE     : ESTELITA MACEDO BOERATO</w:t>
      </w:r>
    </w:p>
    <w:p w:rsidR="006E53C8" w:rsidRDefault="006E53C8">
      <w:r>
        <w:t xml:space="preserve">      ADV       : SP057790  VAGNER DA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ITAQUAQUECETUBA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0025686-33.2004.</w:t>
      </w:r>
      <w:r w:rsidR="006A3497">
        <w:t>4.03.0000</w:t>
      </w:r>
      <w:r>
        <w:t xml:space="preserve"> PRECAT ORI:9900000709/SP REG:29.05.2004</w:t>
      </w:r>
    </w:p>
    <w:p w:rsidR="006E53C8" w:rsidRDefault="006E53C8">
      <w:r>
        <w:t xml:space="preserve">      REQTE     : ISABEL ROSA GUERRA LEITE e outro(a)</w:t>
      </w:r>
    </w:p>
    <w:p w:rsidR="006E53C8" w:rsidRDefault="006E53C8">
      <w:r>
        <w:t xml:space="preserve">      ADV       : SP019769  FRANCISCO ORLANDO DE LIMA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CERQUEIRA CESAR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0025687-18.2004.</w:t>
      </w:r>
      <w:r w:rsidR="006A3497">
        <w:t>4.03.0000</w:t>
      </w:r>
      <w:r>
        <w:t xml:space="preserve"> PRECAT ORI:9700000979/SP REG:29.05.2004</w:t>
      </w:r>
    </w:p>
    <w:p w:rsidR="006E53C8" w:rsidRDefault="006E53C8">
      <w:r>
        <w:t xml:space="preserve">      REQTE     : ANGELA MARIA GARCIA FERRAZ e outro(a)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DE DIREITO DA 1 VARA DE FARTURA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0025689-85.2004.</w:t>
      </w:r>
      <w:r w:rsidR="006A3497">
        <w:t>4.03.0000</w:t>
      </w:r>
      <w:r>
        <w:t xml:space="preserve"> PRECAT ORI:0100000841/SP REG:29.05.2004</w:t>
      </w:r>
    </w:p>
    <w:p w:rsidR="006E53C8" w:rsidRDefault="006E53C8">
      <w:r>
        <w:t xml:space="preserve">      REQTE     : JOVITA DIAS SIQUEIRA DA SILVA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OSVALDO CRUZ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0025690-70.2004.</w:t>
      </w:r>
      <w:r w:rsidR="006A3497">
        <w:t>4.03.0000</w:t>
      </w:r>
      <w:r>
        <w:t xml:space="preserve"> PRECAT O</w:t>
      </w:r>
      <w:r w:rsidR="00B51927">
        <w:t>RI:0100000117/SP REG:29.05.2004</w:t>
      </w:r>
    </w:p>
    <w:p w:rsidR="006E53C8" w:rsidRDefault="006E53C8">
      <w:r>
        <w:t xml:space="preserve">      REQTE     : MINERVINA MARIA DOS SANTOS</w:t>
      </w:r>
    </w:p>
    <w:p w:rsidR="006E53C8" w:rsidRDefault="006E53C8">
      <w:r>
        <w:t xml:space="preserve">      ADVG      : ELAINE CRISTIANE BRILHANTE BARROS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OSVALDO CRUZ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0025691-55.2004.</w:t>
      </w:r>
      <w:r w:rsidR="006A3497">
        <w:t>4.03.0000</w:t>
      </w:r>
      <w:r>
        <w:t xml:space="preserve"> PRECAT ORI:9900000954/SP REG:29.05.2004</w:t>
      </w:r>
    </w:p>
    <w:p w:rsidR="006E53C8" w:rsidRDefault="006E53C8">
      <w:r>
        <w:t xml:space="preserve">      REQTE     : ZENAIDE FERREIRA DIAS</w:t>
      </w:r>
    </w:p>
    <w:p w:rsidR="006E53C8" w:rsidRDefault="006E53C8">
      <w:r>
        <w:t xml:space="preserve">      ADV       : SP058417  FERNANDO APARECIDO BALDAN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0025692-40.2004.</w:t>
      </w:r>
      <w:r w:rsidR="006A3497">
        <w:t>4.03.0000</w:t>
      </w:r>
      <w:r>
        <w:t xml:space="preserve"> PRECAT ORI:9600000014/SP REG:29.05.2004</w:t>
      </w:r>
    </w:p>
    <w:p w:rsidR="006E53C8" w:rsidRDefault="006E53C8">
      <w:r>
        <w:t xml:space="preserve">      PARTE A   : MARIA DAS GRACAS DA SILVA</w:t>
      </w:r>
    </w:p>
    <w:p w:rsidR="006E53C8" w:rsidRDefault="006E53C8">
      <w:r>
        <w:t xml:space="preserve">      REQTE     : MARIA DAS GRACAS DA SILVA</w:t>
      </w:r>
    </w:p>
    <w:p w:rsidR="006E53C8" w:rsidRDefault="006E53C8">
      <w:r>
        <w:t xml:space="preserve">      ADV       : SP052977  GLAUCO SANDOVAL MOREIRA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ITUVERAVA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0025693-25.2004.</w:t>
      </w:r>
      <w:r w:rsidR="006A3497">
        <w:t>4.03.0000</w:t>
      </w:r>
      <w:r>
        <w:t xml:space="preserve"> PRECAT ORI:9900000359/SP REG:29.05.2004</w:t>
      </w:r>
    </w:p>
    <w:p w:rsidR="006E53C8" w:rsidRDefault="006E53C8">
      <w:r>
        <w:t xml:space="preserve">      REQTE     : FRANCISCO ALVES DA SILVA</w:t>
      </w:r>
    </w:p>
    <w:p w:rsidR="006E53C8" w:rsidRDefault="006E53C8">
      <w:r>
        <w:t xml:space="preserve">      ADV       : SP099148  EDVALDO LUIZ FRANCISCO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CONCHAS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0025697-62.2004.</w:t>
      </w:r>
      <w:r w:rsidR="006A3497">
        <w:t>4.03.0000</w:t>
      </w:r>
      <w:r>
        <w:t xml:space="preserve"> PRECAT ORI:199903990097530/MS REG:29.05.2004</w:t>
      </w:r>
    </w:p>
    <w:p w:rsidR="006E53C8" w:rsidRDefault="006E53C8">
      <w:r>
        <w:t xml:space="preserve">      REQTE     : JOAO PENHA DO CARMO</w:t>
      </w:r>
    </w:p>
    <w:p w:rsidR="006E53C8" w:rsidRDefault="006E53C8">
      <w:r>
        <w:t xml:space="preserve">      ADV       : SP066748  JUSCELINO LUIZ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TRES LAGOAS &gt; 3ªSSJ &gt;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0025698-47.2004.</w:t>
      </w:r>
      <w:r w:rsidR="006A3497">
        <w:t>4.03.0000</w:t>
      </w:r>
      <w:r>
        <w:t xml:space="preserve"> PRECAT ORI:200361130022708/SP REG:29.05.2004</w:t>
      </w:r>
    </w:p>
    <w:p w:rsidR="006E53C8" w:rsidRDefault="006E53C8">
      <w:r>
        <w:lastRenderedPageBreak/>
        <w:t xml:space="preserve">      REQTE     : NAYR DE ANDRADE BORGES</w:t>
      </w:r>
    </w:p>
    <w:p w:rsidR="006E53C8" w:rsidRDefault="006E53C8">
      <w:r>
        <w:t xml:space="preserve">      ADV       : SP058604  EURIPEDES ALVES SOBRINHO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0025699-32.2004.</w:t>
      </w:r>
      <w:r w:rsidR="006A3497">
        <w:t>4.03.0000</w:t>
      </w:r>
      <w:r>
        <w:t xml:space="preserve"> PRECAT ORI:200261130026692/SP REG:29.05.2004</w:t>
      </w:r>
    </w:p>
    <w:p w:rsidR="006E53C8" w:rsidRDefault="006E53C8">
      <w:r>
        <w:t xml:space="preserve">      REQTE     : MARIA APARECIDA VALERIO e outros(as)</w:t>
      </w:r>
    </w:p>
    <w:p w:rsidR="006E53C8" w:rsidRDefault="006E53C8">
      <w:r>
        <w:t xml:space="preserve">      ADV       : SP068743  REINALDO GARCIA FERNANDES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0025700-17.2004.</w:t>
      </w:r>
      <w:r w:rsidR="006A3497">
        <w:t>4.03.0000</w:t>
      </w:r>
      <w:r>
        <w:t xml:space="preserve"> PRECAT ORI:200161130006111/SP REG:29.05.2004</w:t>
      </w:r>
    </w:p>
    <w:p w:rsidR="006E53C8" w:rsidRDefault="006E53C8">
      <w:r>
        <w:t xml:space="preserve">      REQTE     : NI</w:t>
      </w:r>
      <w:r w:rsidR="00B51927">
        <w:t>VALDO ALVES FERREIRA e outro(a)</w:t>
      </w:r>
    </w:p>
    <w:p w:rsidR="006E53C8" w:rsidRDefault="006E53C8">
      <w:r>
        <w:t xml:space="preserve">      ADVG      : LUIZ CARLOS CRUZ SIMEI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0025702-84.2004.</w:t>
      </w:r>
      <w:r w:rsidR="006A3497">
        <w:t>4.03.0000</w:t>
      </w:r>
      <w:r>
        <w:t xml:space="preserve"> PRECAT ORI:199961150058569/SP REG:29.05.2004</w:t>
      </w:r>
    </w:p>
    <w:p w:rsidR="006E53C8" w:rsidRDefault="006E53C8">
      <w:r>
        <w:t xml:space="preserve">      REQTE     : WILSON LOPES</w:t>
      </w:r>
    </w:p>
    <w:p w:rsidR="006E53C8" w:rsidRDefault="006E53C8">
      <w:r>
        <w:t xml:space="preserve">      ADV       : SP033670  ANTONIO CARLOS LOPES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0025704-54.2004.</w:t>
      </w:r>
      <w:r w:rsidR="006A3497">
        <w:t>4.03.0000</w:t>
      </w:r>
      <w:r>
        <w:t xml:space="preserve"> PRECAT ORI:200061150022518/SP REG:29.05.2004</w:t>
      </w:r>
    </w:p>
    <w:p w:rsidR="006E53C8" w:rsidRDefault="006E53C8">
      <w:r>
        <w:t xml:space="preserve">      REQTE     : WILSON MARQUES</w:t>
      </w:r>
    </w:p>
    <w:p w:rsidR="006E53C8" w:rsidRDefault="006E53C8">
      <w:r>
        <w:t xml:space="preserve">      ADV       : SP100938  CARLOS ALBERTO DE SOUZA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0025705-39.2004.</w:t>
      </w:r>
      <w:r w:rsidR="006A3497">
        <w:t>4.03.0000</w:t>
      </w:r>
      <w:r>
        <w:t xml:space="preserve"> PRECAT ORI:9800000405/SP REG:29.05.2004</w:t>
      </w:r>
    </w:p>
    <w:p w:rsidR="006E53C8" w:rsidRDefault="006E53C8">
      <w:r>
        <w:t xml:space="preserve">      REQTE     : ZORAIDE CHAVES DA SILVEIRA</w:t>
      </w:r>
    </w:p>
    <w:p w:rsidR="006E53C8" w:rsidRDefault="006E53C8">
      <w:r>
        <w:t xml:space="preserve">      ADV       : SP108465  FRANCISCO ORFEI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PRESIDENTE VENCESLAU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0025707-09.2004.</w:t>
      </w:r>
      <w:r w:rsidR="006A3497">
        <w:t>4.03.0000</w:t>
      </w:r>
      <w:r>
        <w:t xml:space="preserve"> PRECAT ORI:9500001608/MS REG:29.05.2004</w:t>
      </w:r>
    </w:p>
    <w:p w:rsidR="006E53C8" w:rsidRDefault="006E53C8">
      <w:r>
        <w:t xml:space="preserve">      REQTE     : GERALDO RODRIGUES FERREIRA</w:t>
      </w:r>
    </w:p>
    <w:p w:rsidR="006E53C8" w:rsidRDefault="006E53C8">
      <w:r>
        <w:t xml:space="preserve">      ADV       : MS004710  ANTONIO DOS ANJOS CUSTODIO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PARANAIBA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0025708-91.2004.</w:t>
      </w:r>
      <w:r w:rsidR="006A3497">
        <w:t>4.03.0000</w:t>
      </w:r>
      <w:r>
        <w:t xml:space="preserve"> PRECAT ORI:9800000489/SP REG:29.05.2004</w:t>
      </w:r>
    </w:p>
    <w:p w:rsidR="006E53C8" w:rsidRDefault="006E53C8">
      <w:r>
        <w:t xml:space="preserve">      REQTE     : ROSARIA MUNHOZ HERRERO e outro(a)</w:t>
      </w:r>
    </w:p>
    <w:p w:rsidR="006E53C8" w:rsidRDefault="006E53C8">
      <w:r>
        <w:t xml:space="preserve">      ADV       : SP110707  JOSE FRANCISCO PERRONE COSTA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0025709-76.2004.</w:t>
      </w:r>
      <w:r w:rsidR="006A3497">
        <w:t>4.03.0000</w:t>
      </w:r>
      <w:r>
        <w:t xml:space="preserve"> PRECAT ORI:9500000408/SP REG:29.05.2004</w:t>
      </w:r>
    </w:p>
    <w:p w:rsidR="006E53C8" w:rsidRDefault="006E53C8">
      <w:r>
        <w:t xml:space="preserve">      REQTE     : NATALINA MENDES DOS ANJOS e outro(a)</w:t>
      </w:r>
    </w:p>
    <w:p w:rsidR="006E53C8" w:rsidRDefault="006E53C8">
      <w:r>
        <w:t xml:space="preserve">      ADV       : SP019439  NELSON ERNESTO SIMON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0025710-61.2004.</w:t>
      </w:r>
      <w:r w:rsidR="006A3497">
        <w:t>4.03.0000</w:t>
      </w:r>
      <w:r>
        <w:t xml:space="preserve"> PRECAT ORI:9100000874/SP REG:29.05.2004</w:t>
      </w:r>
    </w:p>
    <w:p w:rsidR="006E53C8" w:rsidRDefault="006E53C8">
      <w:r>
        <w:t xml:space="preserve">      REQTE     : JOAO DOBO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</w:t>
      </w:r>
      <w:r w:rsidR="00B51927">
        <w:t>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SAO CAETANO DO SUL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0025712-31.2004.</w:t>
      </w:r>
      <w:r w:rsidR="006A3497">
        <w:t>4.03.0000</w:t>
      </w:r>
      <w:r>
        <w:t xml:space="preserve"> PRECAT ORI:9300000628/SP REG:29.05.2004</w:t>
      </w:r>
    </w:p>
    <w:p w:rsidR="006E53C8" w:rsidRDefault="006E53C8">
      <w:r>
        <w:t xml:space="preserve">      REQTE     : ILDA GARCIA RODRIGUES EUZEBIO e outros(as)</w:t>
      </w:r>
    </w:p>
    <w:p w:rsidR="006E53C8" w:rsidRDefault="006E53C8">
      <w:r>
        <w:t xml:space="preserve">      ADV       : SP071907  EDUARDO MACHADO SILVEIRA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0025713-16.2004.</w:t>
      </w:r>
      <w:r w:rsidR="006A3497">
        <w:t>4.03.0000</w:t>
      </w:r>
      <w:r>
        <w:t xml:space="preserve"> PRECAT ORI:9700002185/SP REG:29.05.2004</w:t>
      </w:r>
    </w:p>
    <w:p w:rsidR="006E53C8" w:rsidRDefault="006E53C8">
      <w:r>
        <w:t xml:space="preserve">      PARTE A   : JOAO FERNANDES DIAS</w:t>
      </w:r>
    </w:p>
    <w:p w:rsidR="006E53C8" w:rsidRDefault="006E53C8">
      <w:r>
        <w:t xml:space="preserve">      REQTE     : JOAO FERNANDES DIAS</w:t>
      </w:r>
    </w:p>
    <w:p w:rsidR="006E53C8" w:rsidRDefault="006E53C8">
      <w:r>
        <w:t xml:space="preserve">      ADV       : SP103992  JOSIANE POPOLO DELL AQUA ZANARDO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0025714-98.2004.</w:t>
      </w:r>
      <w:r w:rsidR="006A3497">
        <w:t>4.03.0000</w:t>
      </w:r>
      <w:r>
        <w:t xml:space="preserve"> PRECAT ORI:9400000385/SP REG:29.05.2004</w:t>
      </w:r>
    </w:p>
    <w:p w:rsidR="006E53C8" w:rsidRDefault="006E53C8">
      <w:r>
        <w:t xml:space="preserve">      REQTE     : ALCIDES PAULOCI</w:t>
      </w:r>
    </w:p>
    <w:p w:rsidR="006E53C8" w:rsidRDefault="006E53C8">
      <w:r>
        <w:t xml:space="preserve">      ADV       : SP110064  CRISTIANE KARAN CARDOZO SANTAREM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SAO MANUEL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0025719-23.2004.</w:t>
      </w:r>
      <w:r w:rsidR="006A3497">
        <w:t>4.03.0000</w:t>
      </w:r>
      <w:r>
        <w:t xml:space="preserve"> PRECAT ORI:9800000210/SP REG:29.05.2004</w:t>
      </w:r>
    </w:p>
    <w:p w:rsidR="006E53C8" w:rsidRDefault="006E53C8">
      <w:r>
        <w:t xml:space="preserve">      PARTE A   : PAULO FRANCISCO WILL</w:t>
      </w:r>
    </w:p>
    <w:p w:rsidR="006E53C8" w:rsidRDefault="006E53C8">
      <w:r>
        <w:t xml:space="preserve">      REQTE     : PAULO FRANCISCO WILL</w:t>
      </w:r>
    </w:p>
    <w:p w:rsidR="006E53C8" w:rsidRDefault="006E53C8">
      <w:r>
        <w:lastRenderedPageBreak/>
        <w:t xml:space="preserve">      ADV       : SP016990  ANTONIO PEREIRA SUCENA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RIBEIRAO PIRES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0025720-08.2004.</w:t>
      </w:r>
      <w:r w:rsidR="006A3497">
        <w:t>4.03.0000</w:t>
      </w:r>
      <w:r>
        <w:t xml:space="preserve"> PRECAT ORI:9300001008/SP REG:29.05.2004</w:t>
      </w:r>
    </w:p>
    <w:p w:rsidR="006E53C8" w:rsidRDefault="006E53C8">
      <w:r>
        <w:t xml:space="preserve">      REQTE     : EDUARDO MIRA</w:t>
      </w:r>
    </w:p>
    <w:p w:rsidR="006E53C8" w:rsidRDefault="006E53C8">
      <w:r>
        <w:t xml:space="preserve">      ADV       : SP100762  SERGIO DE JESUS PASSARI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TAQUARITINGA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0025721-90.2004.</w:t>
      </w:r>
      <w:r w:rsidR="006A3497">
        <w:t>4.03.0000</w:t>
      </w:r>
      <w:r>
        <w:t xml:space="preserve"> PRECAT ORI:9300000950/SP REG:29.05.2004</w:t>
      </w:r>
    </w:p>
    <w:p w:rsidR="006E53C8" w:rsidRDefault="006E53C8">
      <w:r>
        <w:t xml:space="preserve">      REQTE     : MIRIAN BERTUSO</w:t>
      </w:r>
    </w:p>
    <w:p w:rsidR="006E53C8" w:rsidRDefault="006E53C8">
      <w:r>
        <w:t xml:space="preserve">      ADV       : SP018455  ANTELINO ALENCAR DORES</w:t>
      </w:r>
    </w:p>
    <w:p w:rsidR="006E53C8" w:rsidRDefault="006E53C8">
      <w:r>
        <w:t xml:space="preserve">      REQDO(A)  : Instituto N</w:t>
      </w:r>
      <w:r w:rsidR="00B51927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4 VARA DE SAO VICENTE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0025722-75.2004.</w:t>
      </w:r>
      <w:r w:rsidR="006A3497">
        <w:t>4.03.0000</w:t>
      </w:r>
      <w:r>
        <w:t xml:space="preserve"> PRECAT ORI:9500001289/SP REG:29.05.2004</w:t>
      </w:r>
    </w:p>
    <w:p w:rsidR="006E53C8" w:rsidRDefault="006E53C8">
      <w:r>
        <w:t xml:space="preserve">      REQTE     : LAURA DE PAULA</w:t>
      </w:r>
    </w:p>
    <w:p w:rsidR="006E53C8" w:rsidRDefault="006E53C8">
      <w:r>
        <w:t xml:space="preserve">      ADV       : SP032550  LUIZ ANTONIO GARIBALDE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0025723-60.2004.</w:t>
      </w:r>
      <w:r w:rsidR="006A3497">
        <w:t>4.03.0000</w:t>
      </w:r>
      <w:r>
        <w:t xml:space="preserve"> PRECAT ORI:9400000433/SP REG:29.05.2004</w:t>
      </w:r>
    </w:p>
    <w:p w:rsidR="006E53C8" w:rsidRDefault="006E53C8">
      <w:r>
        <w:t xml:space="preserve">      REQTE     : CARMEM NEUSA DE CASTRO</w:t>
      </w:r>
    </w:p>
    <w:p w:rsidR="006E53C8" w:rsidRDefault="006E53C8">
      <w:r>
        <w:t xml:space="preserve">      ADV       : SP110127  SERGIO POLLO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BATATAIS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0030533-78.2004.</w:t>
      </w:r>
      <w:r w:rsidR="006A3497">
        <w:t>4.03.0000</w:t>
      </w:r>
      <w:r>
        <w:t xml:space="preserve"> PRECAT ORI:0100000345/MS REG:16.06.2004</w:t>
      </w:r>
    </w:p>
    <w:p w:rsidR="006E53C8" w:rsidRDefault="006E53C8">
      <w:r>
        <w:t xml:space="preserve">      REQTE     : ADOLAR NOGUEIRA PAEL</w:t>
      </w:r>
    </w:p>
    <w:p w:rsidR="006E53C8" w:rsidRDefault="006E53C8">
      <w:r>
        <w:t xml:space="preserve">      ADV       : MS005676  AQUILES PAULUS e outros(as)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RIO BRILHANTE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0030540-70.2004.</w:t>
      </w:r>
      <w:r w:rsidR="006A3497">
        <w:t>4.03.0000</w:t>
      </w:r>
      <w:r>
        <w:t xml:space="preserve"> PRECAT ORI:9407059499/SP REG:16.06.2004</w:t>
      </w:r>
    </w:p>
    <w:p w:rsidR="006E53C8" w:rsidRDefault="006E53C8">
      <w:r>
        <w:t xml:space="preserve">      PARTE A   : CONCEICAO ROCHA PIVOTTO</w:t>
      </w:r>
    </w:p>
    <w:p w:rsidR="006E53C8" w:rsidRDefault="006E53C8">
      <w:r>
        <w:t xml:space="preserve">      REQTE     : CONCEICAO ROCHA PIVOTTO</w:t>
      </w:r>
    </w:p>
    <w:p w:rsidR="006E53C8" w:rsidRDefault="006E53C8">
      <w:r>
        <w:t xml:space="preserve">      ADV       : SP031605  MARIA IVANETE VETORAZZO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 J RIO PRETO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0030653-24.2004.</w:t>
      </w:r>
      <w:r w:rsidR="006A3497">
        <w:t>4.03.0000</w:t>
      </w:r>
      <w:r>
        <w:t xml:space="preserve"> PRECAT ORI:9800000642/SP REG:16.06.2004</w:t>
      </w:r>
    </w:p>
    <w:p w:rsidR="006E53C8" w:rsidRDefault="006E53C8">
      <w:r>
        <w:t xml:space="preserve">      REQTE     : MARIA APARECIDA VIEIRA e outro(a)</w:t>
      </w:r>
    </w:p>
    <w:p w:rsidR="006E53C8" w:rsidRDefault="006E53C8">
      <w:r>
        <w:t xml:space="preserve">      ADV       : SP057661  ADAO NOGUEIRA PAIM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0030654-09.2004.</w:t>
      </w:r>
      <w:r w:rsidR="006A3497">
        <w:t>4.03.0000</w:t>
      </w:r>
      <w:r>
        <w:t xml:space="preserve"> PRECAT ORI:9900000960/SP REG:16.06.2004</w:t>
      </w:r>
    </w:p>
    <w:p w:rsidR="006E53C8" w:rsidRDefault="006E53C8">
      <w:r>
        <w:t xml:space="preserve">      REQTE     : MARIA JOSE MAGALHAES DA SILVA e outro(a)</w:t>
      </w:r>
    </w:p>
    <w:p w:rsidR="006E53C8" w:rsidRDefault="006E53C8">
      <w:r>
        <w:t xml:space="preserve">      ADV       : SP107694  EDISON LUIS FIGUEIREDO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IPUA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0030655-91.2004.</w:t>
      </w:r>
      <w:r w:rsidR="006A3497">
        <w:t>4.03.0000</w:t>
      </w:r>
      <w:r>
        <w:t xml:space="preserve"> PRECAT ORI:9500000086/SP REG:16.06.2004</w:t>
      </w:r>
    </w:p>
    <w:p w:rsidR="006E53C8" w:rsidRDefault="006E53C8">
      <w:r>
        <w:t xml:space="preserve">      PARTE A   : JACIRA DA SILVA</w:t>
      </w:r>
    </w:p>
    <w:p w:rsidR="006E53C8" w:rsidRDefault="006E53C8">
      <w:r>
        <w:t xml:space="preserve">      REQTE     : JOSE GILBERTO DA SILVA MOREIRA e outro(a)</w:t>
      </w:r>
    </w:p>
    <w:p w:rsidR="006E53C8" w:rsidRDefault="006E53C8">
      <w:r>
        <w:t xml:space="preserve">      ADV       : SP086083  SYRLEIA ALVES DE BRITO</w:t>
      </w:r>
    </w:p>
    <w:p w:rsidR="006E53C8" w:rsidRDefault="006E53C8">
      <w:r>
        <w:t xml:space="preserve">      REQDO(A)  : Instituto N</w:t>
      </w:r>
      <w:r w:rsidR="00B51927">
        <w:t>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CAMPOS DO JORDAO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0030656-76.2004.</w:t>
      </w:r>
      <w:r w:rsidR="006A3497">
        <w:t>4.03.0000</w:t>
      </w:r>
      <w:r>
        <w:t xml:space="preserve"> PRECAT ORI:0300000083/SP REG:16.06.2004</w:t>
      </w:r>
    </w:p>
    <w:p w:rsidR="006E53C8" w:rsidRDefault="006E53C8">
      <w:r>
        <w:t xml:space="preserve">      REQTE     : OSMAR INDALECIO</w:t>
      </w:r>
    </w:p>
    <w:p w:rsidR="006E53C8" w:rsidRDefault="006E53C8">
      <w:r>
        <w:t xml:space="preserve">      ADV       : SP165156  ALEXANDRA DELFINO ORTIZ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3 VARA DE MOGI GUACU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0030657-61.2004.</w:t>
      </w:r>
      <w:r w:rsidR="006A3497">
        <w:t>4.03.0000</w:t>
      </w:r>
      <w:r>
        <w:t xml:space="preserve"> PRECAT ORI:9500000110/SP REG:16.06.2004</w:t>
      </w:r>
    </w:p>
    <w:p w:rsidR="006E53C8" w:rsidRDefault="006E53C8">
      <w:r>
        <w:t xml:space="preserve">      REQTE     : NELSON COLETO CORREA e outros(as)</w:t>
      </w:r>
    </w:p>
    <w:p w:rsidR="006E53C8" w:rsidRDefault="006E53C8">
      <w:r>
        <w:t xml:space="preserve">      ADVG      : MARA REGINA MORAES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CERQUILHO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0030658-46.2004.</w:t>
      </w:r>
      <w:r w:rsidR="006A3497">
        <w:t>4.03.0000</w:t>
      </w:r>
      <w:r>
        <w:t xml:space="preserve"> PRECAT ORI:9600000208/MS REG:16.06.2004</w:t>
      </w:r>
    </w:p>
    <w:p w:rsidR="006E53C8" w:rsidRDefault="006E53C8">
      <w:r>
        <w:t xml:space="preserve">      REQTE     : TEREZA PERUSSI DA SILVA</w:t>
      </w:r>
    </w:p>
    <w:p w:rsidR="006E53C8" w:rsidRDefault="006E53C8">
      <w:r>
        <w:t xml:space="preserve">      ADV       : MS005741A ROSANA APARECIDA TEIXEIRA COELHO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BRASILANDIA MS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0030659-31.2004.</w:t>
      </w:r>
      <w:r w:rsidR="006A3497">
        <w:t>4.03.0000</w:t>
      </w:r>
      <w:r>
        <w:t xml:space="preserve"> PRECAT ORI:9600413746/SP REG:16.06.2004</w:t>
      </w:r>
    </w:p>
    <w:p w:rsidR="006E53C8" w:rsidRDefault="006E53C8">
      <w:r>
        <w:t xml:space="preserve">      REQTE     : MARCO ANTONIO NOGUEIRA DO COUTO e outro(a)</w:t>
      </w:r>
    </w:p>
    <w:p w:rsidR="006E53C8" w:rsidRDefault="006E53C8">
      <w:r>
        <w:t xml:space="preserve">      ADV       : SP110013  MARIA REGINA CASCARDO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0030660-16.2004.</w:t>
      </w:r>
      <w:r w:rsidR="006A3497">
        <w:t>4.03.0000</w:t>
      </w:r>
      <w:r>
        <w:t xml:space="preserve"> PRECAT ORI:9100966045/SP REG:16.06.2004</w:t>
      </w:r>
    </w:p>
    <w:p w:rsidR="006E53C8" w:rsidRDefault="006E53C8">
      <w:r>
        <w:t xml:space="preserve">      REQTE     : JOAQUIM FRANCISCO DE CARVALHO e outros(as)</w:t>
      </w:r>
    </w:p>
    <w:p w:rsidR="006E53C8" w:rsidRDefault="006E53C8">
      <w:r>
        <w:t xml:space="preserve">      ADV       : SP047342  MARIA APARECIDA VERZEGNASSI GINEZ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0030661-98.2004.</w:t>
      </w:r>
      <w:r w:rsidR="006A3497">
        <w:t>4.03.0000</w:t>
      </w:r>
      <w:r>
        <w:t xml:space="preserve"> PRECAT ORI:9106985920/SP REG:16.06.2004</w:t>
      </w:r>
    </w:p>
    <w:p w:rsidR="006E53C8" w:rsidRDefault="006E53C8">
      <w:r>
        <w:t xml:space="preserve">      REQTE     : JOAO CANDIDO MACHADO DE MAGALHAES</w:t>
      </w:r>
    </w:p>
    <w:p w:rsidR="006E53C8" w:rsidRDefault="006E53C8">
      <w:r>
        <w:t xml:space="preserve">      ADV       : SP021331  JOAO CANDIDO MACHADO DE MAGALHAES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0030662-83.2004.</w:t>
      </w:r>
      <w:r w:rsidR="006A3497">
        <w:t>4.03.0000</w:t>
      </w:r>
      <w:r>
        <w:t xml:space="preserve"> PRECAT ORI:200261830005211/SP REG:16.06.2004</w:t>
      </w:r>
    </w:p>
    <w:p w:rsidR="006E53C8" w:rsidRDefault="006E53C8">
      <w:r>
        <w:t xml:space="preserve">      REQTE     : EVARISTO ARY DE OLIVEIRA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0030663-68.2004.</w:t>
      </w:r>
      <w:r w:rsidR="006A3497">
        <w:t>4.03.0000</w:t>
      </w:r>
      <w:r>
        <w:t xml:space="preserve"> PRECAT ORI:9100971707/SP REG:16.06.2004</w:t>
      </w:r>
    </w:p>
    <w:p w:rsidR="006E53C8" w:rsidRDefault="006E53C8">
      <w:r>
        <w:t xml:space="preserve">      REQTE     : MARIA ELIZABETH BARROS DE OLIVEIRA DA CRUZ PEREIRA e</w:t>
      </w:r>
    </w:p>
    <w:p w:rsidR="006E53C8" w:rsidRDefault="006E53C8">
      <w:r>
        <w:t xml:space="preserve">                 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0030664-53.2004.</w:t>
      </w:r>
      <w:r w:rsidR="006A3497">
        <w:t>4.03.0000</w:t>
      </w:r>
      <w:r>
        <w:t xml:space="preserve"> PRECAT ORI:9100051284/SP REG:16.06.2004</w:t>
      </w:r>
    </w:p>
    <w:p w:rsidR="006E53C8" w:rsidRDefault="006E53C8">
      <w:r>
        <w:t xml:space="preserve">      REQTE     : ALZIRA FLORIANO PINTO e outros(as)</w:t>
      </w:r>
    </w:p>
    <w:p w:rsidR="006E53C8" w:rsidRDefault="006E53C8">
      <w:r>
        <w:t xml:space="preserve">      ADV       : SP074297  JOCUNDO RAIMUNDO PINHEIRO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0030665-38.2004.</w:t>
      </w:r>
      <w:r w:rsidR="006A3497">
        <w:t>4.03.0000</w:t>
      </w:r>
      <w:r>
        <w:t xml:space="preserve"> PRECAT ORI:0007647174/SP REG:16.06.2004</w:t>
      </w:r>
    </w:p>
    <w:p w:rsidR="006E53C8" w:rsidRDefault="006E53C8">
      <w:r>
        <w:t xml:space="preserve">      REQTE     : MARIA REGINA DOS SANTOS e outros(as)</w:t>
      </w:r>
    </w:p>
    <w:p w:rsidR="006E53C8" w:rsidRDefault="006E53C8">
      <w:r>
        <w:lastRenderedPageBreak/>
        <w:t xml:space="preserve">      ADV       : SP018423  NILTON SOARES DE OLIVEIRA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0030666-23.2004.</w:t>
      </w:r>
      <w:r w:rsidR="006A3497">
        <w:t>4.03.0000</w:t>
      </w:r>
      <w:r>
        <w:t xml:space="preserve"> PRECAT ORI:9200422802/SP REG:16.06.2004</w:t>
      </w:r>
    </w:p>
    <w:p w:rsidR="006E53C8" w:rsidRDefault="006E53C8">
      <w:r>
        <w:t xml:space="preserve">      REQTE     : GIOCONDA FREGOLAO CALEFFI e outros(as)</w:t>
      </w:r>
    </w:p>
    <w:p w:rsidR="006E53C8" w:rsidRDefault="006E53C8">
      <w:r>
        <w:t xml:space="preserve">      ADV       : SP037209  IVANIR CORTONA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0030668-90.2004.</w:t>
      </w:r>
      <w:r w:rsidR="006A3497">
        <w:t>4.03.0000</w:t>
      </w:r>
      <w:r>
        <w:t xml:space="preserve"> PRECAT ORI:9100365599/SP REG:16.06.2004</w:t>
      </w:r>
    </w:p>
    <w:p w:rsidR="006E53C8" w:rsidRDefault="006E53C8">
      <w:r>
        <w:t xml:space="preserve">      REQTE     : MARIA DE LURDES MINGUCCI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0030669-75.2004.</w:t>
      </w:r>
      <w:r w:rsidR="006A3497">
        <w:t>4.03.0000</w:t>
      </w:r>
      <w:r>
        <w:t xml:space="preserve"> PRECAT ORI:9000398703/SP REG:16.06.2004</w:t>
      </w:r>
    </w:p>
    <w:p w:rsidR="006E53C8" w:rsidRDefault="006E53C8">
      <w:r>
        <w:t xml:space="preserve">      REQTE     : JULIA DE CAMPOS CANDRIA e outro(a)</w:t>
      </w:r>
    </w:p>
    <w:p w:rsidR="006E53C8" w:rsidRDefault="006E53C8">
      <w:r>
        <w:t xml:space="preserve">      ADV       : SP091019  DIVA KONNO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B51927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0030670-60.2004.</w:t>
      </w:r>
      <w:r w:rsidR="006A3497">
        <w:t>4.03.0000</w:t>
      </w:r>
      <w:r>
        <w:t xml:space="preserve"> PRECAT ORI:9400048270/SP REG:16.06.2004</w:t>
      </w:r>
    </w:p>
    <w:p w:rsidR="006E53C8" w:rsidRDefault="006E53C8">
      <w:r>
        <w:t xml:space="preserve">      REQTE     : WALTER FISCHER e outro(a)</w:t>
      </w:r>
    </w:p>
    <w:p w:rsidR="006E53C8" w:rsidRDefault="006E53C8">
      <w:r>
        <w:t xml:space="preserve">      ADV       : SP043425  SANDOVAL GERALDO DE ALMEIDA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0030671-45.2004.</w:t>
      </w:r>
      <w:r w:rsidR="006A3497">
        <w:t>4.03.0000</w:t>
      </w:r>
      <w:r>
        <w:t xml:space="preserve"> PRECAT ORI:199903990778490/SP REG:16.06.2004</w:t>
      </w:r>
    </w:p>
    <w:p w:rsidR="006E53C8" w:rsidRDefault="006E53C8">
      <w:r>
        <w:t xml:space="preserve">      REQTE     : FRANCISCO FERREIRA LOPES e outro(a)</w:t>
      </w:r>
    </w:p>
    <w:p w:rsidR="006E53C8" w:rsidRDefault="006E53C8">
      <w:r>
        <w:t xml:space="preserve">      ADV       : SP038057  EDISON DE ALMEIDA SCOTOLO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0030672-30.2004.</w:t>
      </w:r>
      <w:r w:rsidR="006A3497">
        <w:t>4.03.0000</w:t>
      </w:r>
      <w:r>
        <w:t xml:space="preserve"> PRECAT ORI:9106759157/SP REG:16.06.2004</w:t>
      </w:r>
    </w:p>
    <w:p w:rsidR="006E53C8" w:rsidRDefault="006E53C8">
      <w:r>
        <w:t xml:space="preserve">      REQTE     : MARIO SCOLA e outro(a)</w:t>
      </w:r>
    </w:p>
    <w:p w:rsidR="006E53C8" w:rsidRDefault="006E53C8">
      <w:r>
        <w:lastRenderedPageBreak/>
        <w:t xml:space="preserve">      ADV       : SP086824  EDVALDO CARNEIRO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0030673-15.2004.</w:t>
      </w:r>
      <w:r w:rsidR="006A3497">
        <w:t>4.03.0000</w:t>
      </w:r>
      <w:r>
        <w:t xml:space="preserve"> PRECAT ORI:9100013196/SP REG:16.06.2004</w:t>
      </w:r>
    </w:p>
    <w:p w:rsidR="006E53C8" w:rsidRDefault="006E53C8">
      <w:r>
        <w:t xml:space="preserve">      REQTE     : MOACIR NOVEL BICCI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0030674-97.2004.</w:t>
      </w:r>
      <w:r w:rsidR="006A3497">
        <w:t>4.03.0000</w:t>
      </w:r>
      <w:r>
        <w:t xml:space="preserve"> PRECAT ORI:8900268120/SP REG:16.06.2004</w:t>
      </w:r>
    </w:p>
    <w:p w:rsidR="006E53C8" w:rsidRDefault="006E53C8">
      <w:r>
        <w:t xml:space="preserve">      REQTE     : MURUCY DE AZEVEDO OLIVEIRA e outro(a)</w:t>
      </w:r>
    </w:p>
    <w:p w:rsidR="006E53C8" w:rsidRDefault="006E53C8">
      <w:r>
        <w:t xml:space="preserve">      ADV       : SP076673  OSVALDO SOARES DA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0030675-82.2004.</w:t>
      </w:r>
      <w:r w:rsidR="006A3497">
        <w:t>4.03.0000</w:t>
      </w:r>
      <w:r>
        <w:t xml:space="preserve"> PRECAT ORI:9106552749/SP REG:16.06.2004</w:t>
      </w:r>
    </w:p>
    <w:p w:rsidR="006E53C8" w:rsidRDefault="006E53C8">
      <w:r>
        <w:t xml:space="preserve">      REQTE     : EGLE MONTI COCOZZA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0030676-67.2004.</w:t>
      </w:r>
      <w:r w:rsidR="006A3497">
        <w:t>4.03.0000</w:t>
      </w:r>
      <w:r>
        <w:t xml:space="preserve"> PRECAT ORI:0009075860/SP REG:16.06.2004</w:t>
      </w:r>
    </w:p>
    <w:p w:rsidR="006E53C8" w:rsidRDefault="006E53C8">
      <w:r>
        <w:t xml:space="preserve">      REQTE     : JOR</w:t>
      </w:r>
      <w:r w:rsidR="00B51927">
        <w:t>GE MAX OTTO KALIES e outros(as)</w:t>
      </w:r>
    </w:p>
    <w:p w:rsidR="006E53C8" w:rsidRDefault="006E53C8">
      <w:r>
        <w:t xml:space="preserve">      ADV       : SP009420  ICHIE SCHWARTSMAN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0030678-37.2004.</w:t>
      </w:r>
      <w:r w:rsidR="006A3497">
        <w:t>4.03.0000</w:t>
      </w:r>
      <w:r>
        <w:t xml:space="preserve"> PRECAT ORI:199903990290766/SP REG:16.06.2004</w:t>
      </w:r>
    </w:p>
    <w:p w:rsidR="006E53C8" w:rsidRDefault="006E53C8">
      <w:r>
        <w:t xml:space="preserve">      REQTE     : NELSON DE SENNA MARQUES</w:t>
      </w:r>
    </w:p>
    <w:p w:rsidR="006E53C8" w:rsidRDefault="006E53C8">
      <w:r>
        <w:t xml:space="preserve">      ADV       : SP123177  MARCIA PIKEL GOMES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0030679-22.2004.</w:t>
      </w:r>
      <w:r w:rsidR="006A3497">
        <w:t>4.03.0000</w:t>
      </w:r>
      <w:r>
        <w:t xml:space="preserve"> PRECAT ORI:199903990290754/SP REG:16.06.2004</w:t>
      </w:r>
    </w:p>
    <w:p w:rsidR="006E53C8" w:rsidRDefault="006E53C8">
      <w:r>
        <w:t xml:space="preserve">      REQTE     : LAUDELINA LUIZA DE OLIVEIRA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0030680-07.2004.</w:t>
      </w:r>
      <w:r w:rsidR="006A3497">
        <w:t>4.03.0000</w:t>
      </w:r>
      <w:r>
        <w:t xml:space="preserve"> PRECAT ORI:200261160011150/SP REG:16.06.2004</w:t>
      </w:r>
    </w:p>
    <w:p w:rsidR="006E53C8" w:rsidRDefault="006E53C8">
      <w:r>
        <w:t xml:space="preserve">      REQTE     : JOSEPHA ALVES LOPES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0030681-89.2004.</w:t>
      </w:r>
      <w:r w:rsidR="006A3497">
        <w:t>4.03.0000</w:t>
      </w:r>
      <w:r>
        <w:t xml:space="preserve"> PRECAT ORI:200361160001318/SP REG:16.06.2004</w:t>
      </w:r>
    </w:p>
    <w:p w:rsidR="006E53C8" w:rsidRDefault="006E53C8">
      <w:r>
        <w:t xml:space="preserve">      REQTE     : ALBERTINA NUNES BUENO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0030682-74.2004.</w:t>
      </w:r>
      <w:r w:rsidR="006A3497">
        <w:t>4.03.0000</w:t>
      </w:r>
      <w:r>
        <w:t xml:space="preserve"> PRECAT ORI:199961160017369/SP REG:16.06.2004</w:t>
      </w:r>
    </w:p>
    <w:p w:rsidR="006E53C8" w:rsidRDefault="006E53C8">
      <w:r>
        <w:t xml:space="preserve">      REQTE     : ADELINO SUDARIO</w:t>
      </w:r>
    </w:p>
    <w:p w:rsidR="006E53C8" w:rsidRDefault="006E53C8">
      <w:r>
        <w:t xml:space="preserve">      ADV       : SP060106  PAULO ROBERTO MAGRINELLI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ASSIS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0030683-59.2004.</w:t>
      </w:r>
      <w:r w:rsidR="006A3497">
        <w:t>4.03.0000</w:t>
      </w:r>
      <w:r>
        <w:t xml:space="preserve"> PRECAT ORI:199961170052585/SP REG:16.06.2004</w:t>
      </w:r>
    </w:p>
    <w:p w:rsidR="006E53C8" w:rsidRDefault="006E53C8">
      <w:r>
        <w:t xml:space="preserve">      REQTE     : FRANCISCO OLAIA NETTO e outro(a)</w:t>
      </w:r>
    </w:p>
    <w:p w:rsidR="006E53C8" w:rsidRDefault="006E53C8">
      <w:r>
        <w:t xml:space="preserve">      ADV       : SP050513  JOSE MASSOLA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0030970-22.2004.</w:t>
      </w:r>
      <w:r w:rsidR="006A3497">
        <w:t>4.03.0000</w:t>
      </w:r>
      <w:r>
        <w:t xml:space="preserve"> PRECAT ORI:200361840583633/SP REG:17.06.2004</w:t>
      </w:r>
    </w:p>
    <w:p w:rsidR="006E53C8" w:rsidRDefault="006E53C8">
      <w:r>
        <w:t xml:space="preserve">      REQTE     : SERGIO ROBERTO FRANCO</w:t>
      </w:r>
    </w:p>
    <w:p w:rsidR="006E53C8" w:rsidRDefault="006E53C8">
      <w:r>
        <w:t xml:space="preserve">      ADV       : SP1048</w:t>
      </w:r>
      <w:r w:rsidR="00B51927">
        <w:t>12  RODRIGO CARAM MARCOS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JUIZADO ESPECIAL FEDERAL CÍVEL DE SÃO PAULO&gt;1ªSSJ&gt;SP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0033411-73.2004.</w:t>
      </w:r>
      <w:r w:rsidR="006A3497">
        <w:t>4.03.0000</w:t>
      </w:r>
      <w:r>
        <w:t xml:space="preserve"> PRECAT ORI:199961140068657/SP REG:25.06.2004</w:t>
      </w:r>
    </w:p>
    <w:p w:rsidR="006E53C8" w:rsidRDefault="006E53C8">
      <w:r>
        <w:t xml:space="preserve">      REQTE     : BIANOR VENANCIO VALIN e outros(as)</w:t>
      </w:r>
    </w:p>
    <w:p w:rsidR="006E53C8" w:rsidRDefault="006E53C8">
      <w:r>
        <w:t xml:space="preserve">      ADV       : SP085809  ADEMAR NYIKOS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0033412-58.2004.</w:t>
      </w:r>
      <w:r w:rsidR="006A3497">
        <w:t>4.03.0000</w:t>
      </w:r>
      <w:r>
        <w:t xml:space="preserve"> PRECAT ORI:200161140008992/SP REG:25.06.2004</w:t>
      </w:r>
    </w:p>
    <w:p w:rsidR="006E53C8" w:rsidRDefault="006E53C8">
      <w:r>
        <w:t xml:space="preserve">      REQTE     : MARIA GARE VICENZETTO e outro(a)</w:t>
      </w:r>
    </w:p>
    <w:p w:rsidR="006E53C8" w:rsidRDefault="006E53C8">
      <w:r>
        <w:t xml:space="preserve">      ADV       : SP185290  LUCIANA ALVES DANTAS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0033413-43.2004.</w:t>
      </w:r>
      <w:r w:rsidR="006A3497">
        <w:t>4.03.0000</w:t>
      </w:r>
      <w:r>
        <w:t xml:space="preserve"> PRECAT ORI:200061140033568/SP REG:25.06.2004</w:t>
      </w:r>
    </w:p>
    <w:p w:rsidR="006E53C8" w:rsidRDefault="006E53C8">
      <w:r>
        <w:t xml:space="preserve">      REQTE     : SANTO EVALDO SARNI</w:t>
      </w:r>
    </w:p>
    <w:p w:rsidR="006E53C8" w:rsidRDefault="006E53C8">
      <w:r>
        <w:t xml:space="preserve">      ADV       : SP022732  CLEI AMAURI MUNIZ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0033414-28.2004.</w:t>
      </w:r>
      <w:r w:rsidR="006A3497">
        <w:t>4.03.0000</w:t>
      </w:r>
      <w:r>
        <w:t xml:space="preserve"> PRECAT ORI:9000044669/SP REG:25.06.2004</w:t>
      </w:r>
    </w:p>
    <w:p w:rsidR="006E53C8" w:rsidRDefault="006E53C8">
      <w:r>
        <w:t xml:space="preserve">      REQTE     : ELZA COUVRE COLOGNESI e outros(as)</w:t>
      </w:r>
    </w:p>
    <w:p w:rsidR="006E53C8" w:rsidRDefault="006E53C8">
      <w:r>
        <w:t xml:space="preserve">      SUCDO     : FRANCISCO COLOGNESI</w:t>
      </w:r>
    </w:p>
    <w:p w:rsidR="006E53C8" w:rsidRDefault="006E53C8">
      <w:r>
        <w:t xml:space="preserve">      ADV       : SP034684  HUMBERTO CARDOSO FILHO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0033415-13.2004.</w:t>
      </w:r>
      <w:r w:rsidR="006A3497">
        <w:t>4.03.0000</w:t>
      </w:r>
      <w:r>
        <w:t xml:space="preserve"> PRECAT ORI:8900429256/SP REG:25.06.2004</w:t>
      </w:r>
    </w:p>
    <w:p w:rsidR="006E53C8" w:rsidRDefault="006E53C8">
      <w:r>
        <w:t xml:space="preserve">      REQTE     : HONORIO NOGUEIRA e outros(as)</w:t>
      </w:r>
    </w:p>
    <w:p w:rsidR="006E53C8" w:rsidRDefault="006E53C8">
      <w:r>
        <w:t xml:space="preserve">      ADV       : SP038150  NELSON ESMERIO RAMOS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0033416-95.2004.</w:t>
      </w:r>
      <w:r w:rsidR="006A3497">
        <w:t>4.03.0000</w:t>
      </w:r>
      <w:r>
        <w:t xml:space="preserve"> PRECAT ORI:9106877460/SP REG:25.06.2004</w:t>
      </w:r>
    </w:p>
    <w:p w:rsidR="006E53C8" w:rsidRDefault="006E53C8">
      <w:r>
        <w:t xml:space="preserve">      REQTE     : MARIO DA SILVA e outros(as)</w:t>
      </w:r>
    </w:p>
    <w:p w:rsidR="006E53C8" w:rsidRDefault="006E53C8">
      <w:r>
        <w:t xml:space="preserve">      ADV       : SP058937  SANDRA MARIA ESTEFAM JORGE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</w:t>
      </w:r>
      <w:r w:rsidR="00B51927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0033417-80.2004.</w:t>
      </w:r>
      <w:r w:rsidR="006A3497">
        <w:t>4.03.0000</w:t>
      </w:r>
      <w:r>
        <w:t xml:space="preserve"> PRECAT ORI:199903990856191/SP REG:25.06.2004</w:t>
      </w:r>
    </w:p>
    <w:p w:rsidR="006E53C8" w:rsidRDefault="006E53C8">
      <w:r>
        <w:t xml:space="preserve">      REQTE     : NEDICA CATHARINA FABRO DE LIMA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0033418-65.2004.</w:t>
      </w:r>
      <w:r w:rsidR="006A3497">
        <w:t>4.03.0000</w:t>
      </w:r>
      <w:r>
        <w:t xml:space="preserve"> PRECAT ORI:9100051632/SP REG:25.06.2004</w:t>
      </w:r>
    </w:p>
    <w:p w:rsidR="006E53C8" w:rsidRDefault="006E53C8">
      <w:r>
        <w:t xml:space="preserve">      REQTE     : PERCIO DE PIRATININGA ASSUMPCAO SEN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0033419-50.2004.</w:t>
      </w:r>
      <w:r w:rsidR="006A3497">
        <w:t>4.03.0000</w:t>
      </w:r>
      <w:r>
        <w:t xml:space="preserve"> PRECAT ORI:9200851720/SP REG:25.06.2004</w:t>
      </w:r>
    </w:p>
    <w:p w:rsidR="006E53C8" w:rsidRDefault="006E53C8">
      <w:r>
        <w:t xml:space="preserve">      REQTE     : HERTHA BURGER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0033420-35.2004.</w:t>
      </w:r>
      <w:r w:rsidR="006A3497">
        <w:t>4.03.0000</w:t>
      </w:r>
      <w:r>
        <w:t xml:space="preserve"> PRECAT ORI:9300179020/SP REG:25.06.2004</w:t>
      </w:r>
    </w:p>
    <w:p w:rsidR="006E53C8" w:rsidRDefault="006E53C8">
      <w:r>
        <w:t xml:space="preserve">      REQTE     : WILTON VIANNA e outro(a)</w:t>
      </w:r>
    </w:p>
    <w:p w:rsidR="006E53C8" w:rsidRDefault="006E53C8">
      <w:r>
        <w:t xml:space="preserve">      ADV       : SP097281  VIVIAN TAVARES PAULA SANTOS DE CAMARGO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0033421-20.2004.</w:t>
      </w:r>
      <w:r w:rsidR="006A3497">
        <w:t>4.03.0000</w:t>
      </w:r>
      <w:r>
        <w:t xml:space="preserve"> PRECAT ORI:9000407940/SP REG:25.06.2004</w:t>
      </w:r>
    </w:p>
    <w:p w:rsidR="006E53C8" w:rsidRDefault="006E53C8">
      <w:r>
        <w:t xml:space="preserve">      REQTE     : ODETE NOVAIS NASCIMENTO e outro(a)</w:t>
      </w:r>
    </w:p>
    <w:p w:rsidR="006E53C8" w:rsidRDefault="006E53C8">
      <w:r>
        <w:t xml:space="preserve">      SUCDO     : ANTONIO MEDEIROS</w:t>
      </w:r>
    </w:p>
    <w:p w:rsidR="006E53C8" w:rsidRDefault="006E53C8">
      <w:r>
        <w:t xml:space="preserve">      ADV       : SP069025  JOSE LUCIANO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0033422-05.2004.</w:t>
      </w:r>
      <w:r w:rsidR="006A3497">
        <w:t>4.03.0000</w:t>
      </w:r>
      <w:r>
        <w:t xml:space="preserve"> PRECAT ORI:0007412088/SP REG:25.06.2004</w:t>
      </w:r>
    </w:p>
    <w:p w:rsidR="006E53C8" w:rsidRDefault="006E53C8">
      <w:r>
        <w:t xml:space="preserve">      REQTE     : MERCEDES MARQUES HENRIQUES</w:t>
      </w:r>
    </w:p>
    <w:p w:rsidR="006E53C8" w:rsidRDefault="006E53C8">
      <w:r>
        <w:t xml:space="preserve">      SUCDO     : ERNESTO HENRIQUES</w:t>
      </w:r>
    </w:p>
    <w:p w:rsidR="006E53C8" w:rsidRDefault="006E53C8">
      <w:r>
        <w:t xml:space="preserve">      ADV       : SP052326  SUZANA MATILDE SIBILLO HENRIQUES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0033423-87.2004.</w:t>
      </w:r>
      <w:r w:rsidR="006A3497">
        <w:t>4.03.0000</w:t>
      </w:r>
      <w:r>
        <w:t xml:space="preserve"> PRECAT O</w:t>
      </w:r>
      <w:r w:rsidR="00B51927">
        <w:t>RI:0007512104/SP REG:25.06.2004</w:t>
      </w:r>
    </w:p>
    <w:p w:rsidR="006E53C8" w:rsidRDefault="006E53C8">
      <w:r>
        <w:t xml:space="preserve">      REQTE     : FABIO MARTINS VIANNA</w:t>
      </w:r>
    </w:p>
    <w:p w:rsidR="006E53C8" w:rsidRDefault="006E53C8">
      <w:r>
        <w:t xml:space="preserve">      ADV       : SP125416  ANTONIO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lastRenderedPageBreak/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0033424-72.2004.</w:t>
      </w:r>
      <w:r w:rsidR="006A3497">
        <w:t>4.03.0000</w:t>
      </w:r>
      <w:r>
        <w:t xml:space="preserve"> PRECAT ORI:0001377310/SP REG:25.06.2004</w:t>
      </w:r>
    </w:p>
    <w:p w:rsidR="006E53C8" w:rsidRDefault="006E53C8">
      <w:r>
        <w:t xml:space="preserve">      REQTE     : MARIA DE LOURDES RODRIGUES PESTANA e outro(a)</w:t>
      </w:r>
    </w:p>
    <w:p w:rsidR="006E53C8" w:rsidRDefault="006E53C8">
      <w:r>
        <w:t xml:space="preserve">      ADV       : SP069025  JOSE LUCIANO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0033425-57.2004.</w:t>
      </w:r>
      <w:r w:rsidR="006A3497">
        <w:t>4.03.0000</w:t>
      </w:r>
      <w:r>
        <w:t xml:space="preserve"> PRECAT ORI:9300026682/SP REG:25.06.2004</w:t>
      </w:r>
    </w:p>
    <w:p w:rsidR="006E53C8" w:rsidRDefault="006E53C8">
      <w:r>
        <w:t xml:space="preserve">      REQTE     : NELSON DOS SANTOS e outros(as)</w:t>
      </w:r>
    </w:p>
    <w:p w:rsidR="006E53C8" w:rsidRDefault="006E53C8">
      <w:r>
        <w:t xml:space="preserve">      ADV       : SP037209  IVANIR CORTONA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0033426-42.2004.</w:t>
      </w:r>
      <w:r w:rsidR="006A3497">
        <w:t>4.03.0000</w:t>
      </w:r>
      <w:r>
        <w:t xml:space="preserve"> PRECAT ORI:9100211630/SP REG:25.06.2004</w:t>
      </w:r>
    </w:p>
    <w:p w:rsidR="006E53C8" w:rsidRDefault="006E53C8">
      <w:r>
        <w:t xml:space="preserve">      REQTE     : WILSON CASTANHEIRA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0033427-27.2004.</w:t>
      </w:r>
      <w:r w:rsidR="006A3497">
        <w:t>4.03.0000</w:t>
      </w:r>
      <w:r>
        <w:t xml:space="preserve"> PRECAT ORI:9100211630/SP REG:25.06.2004</w:t>
      </w:r>
    </w:p>
    <w:p w:rsidR="006E53C8" w:rsidRDefault="006E53C8">
      <w:r>
        <w:t xml:space="preserve">      REQTE     : MARIA ISABEL MEDEIROS FERREIRA e outro(a)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0033428-12.2004.</w:t>
      </w:r>
      <w:r w:rsidR="006A3497">
        <w:t>4.03.0000</w:t>
      </w:r>
      <w:r>
        <w:t xml:space="preserve"> PRECAT ORI:0006433529/SP REG:25.06.2004</w:t>
      </w:r>
    </w:p>
    <w:p w:rsidR="006E53C8" w:rsidRDefault="006E53C8">
      <w:r>
        <w:t xml:space="preserve">      REQTE     : CANDIDO LOPES NETO e outro(a)</w:t>
      </w:r>
    </w:p>
    <w:p w:rsidR="006E53C8" w:rsidRDefault="006E53C8">
      <w:r>
        <w:t xml:space="preserve">      ADV       : SP069025  JOSE LUCIANO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0033429-94.2004.</w:t>
      </w:r>
      <w:r w:rsidR="006A3497">
        <w:t>4.03.0000</w:t>
      </w:r>
      <w:r>
        <w:t xml:space="preserve"> PRECAT ORI:200061830042806/SP REG:25.06.2004</w:t>
      </w:r>
    </w:p>
    <w:p w:rsidR="006E53C8" w:rsidRDefault="006E53C8">
      <w:r>
        <w:t xml:space="preserve">      REQTE     : AMARO VIEIRA DA SILVA e outro(a)</w:t>
      </w:r>
    </w:p>
    <w:p w:rsidR="006E53C8" w:rsidRDefault="006E53C8">
      <w:r>
        <w:t xml:space="preserve">      ADV       : SP139741  VLADIMIR CONFORTI SLEIMAN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</w:t>
      </w:r>
      <w:r w:rsidR="00B51927">
        <w:t>SAO PAULO SP&gt;1ª</w:t>
      </w:r>
    </w:p>
    <w:p w:rsidR="006E53C8" w:rsidRDefault="006E53C8">
      <w:r>
        <w:lastRenderedPageBreak/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0033430-79.2004.</w:t>
      </w:r>
      <w:r w:rsidR="006A3497">
        <w:t>4.03.0000</w:t>
      </w:r>
      <w:r>
        <w:t xml:space="preserve"> PRECAT ORI:9100211516/SP REG:25.06.2004</w:t>
      </w:r>
    </w:p>
    <w:p w:rsidR="006E53C8" w:rsidRDefault="006E53C8">
      <w:r>
        <w:t xml:space="preserve">      REQTE     : JORGE LUIZ DE OLIVEIRA e outros(as)</w:t>
      </w:r>
    </w:p>
    <w:p w:rsidR="006E53C8" w:rsidRDefault="006E53C8">
      <w:r>
        <w:t xml:space="preserve">      ADV       : SP050099  ADAUTO CORREA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0033431-64.2004.</w:t>
      </w:r>
      <w:r w:rsidR="006A3497">
        <w:t>4.03.0000</w:t>
      </w:r>
      <w:r>
        <w:t xml:space="preserve"> PRECAT ORI:200261830009897/SP REG:25.06.2004</w:t>
      </w:r>
    </w:p>
    <w:p w:rsidR="006E53C8" w:rsidRDefault="006E53C8">
      <w:r>
        <w:t xml:space="preserve">      REQTE     : BENEDITO GONCALVES DA SILVA FILHO e outro(a)</w:t>
      </w:r>
    </w:p>
    <w:p w:rsidR="006E53C8" w:rsidRDefault="006E53C8">
      <w:r>
        <w:t xml:space="preserve">      ADV       : SP052639  MARIA DE FATIMA AZEVEDO SILVA GONCALVES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0033432-49.2004.</w:t>
      </w:r>
      <w:r w:rsidR="006A3497">
        <w:t>4.03.0000</w:t>
      </w:r>
      <w:r>
        <w:t xml:space="preserve"> PRECAT ORI:9900000632/SP REG:25.06.2004</w:t>
      </w:r>
    </w:p>
    <w:p w:rsidR="006E53C8" w:rsidRDefault="006E53C8">
      <w:r>
        <w:t xml:space="preserve">      REQTE     : EDIMUNDO ALMEIDA DOS SANTOS</w:t>
      </w:r>
    </w:p>
    <w:p w:rsidR="006E53C8" w:rsidRDefault="006E53C8">
      <w:r>
        <w:t xml:space="preserve">      ADV       : SP121610  JOSE ROBERTO CUNHA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VINHEDO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0033433-34.2004.</w:t>
      </w:r>
      <w:r w:rsidR="006A3497">
        <w:t>4.03.0000</w:t>
      </w:r>
      <w:r>
        <w:t xml:space="preserve"> PRECAT ORI:0009369457/SP REG:25.06.2004</w:t>
      </w:r>
    </w:p>
    <w:p w:rsidR="006E53C8" w:rsidRDefault="006E53C8">
      <w:r>
        <w:t xml:space="preserve">      REQTE     : CLAUDIO FERREIRA SILVA e outro(a)</w:t>
      </w:r>
    </w:p>
    <w:p w:rsidR="006E53C8" w:rsidRDefault="006E53C8">
      <w:r>
        <w:t xml:space="preserve">      ADV       : SP054513  GILSON LUCIO ANDRETTA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0033434-19.2004.</w:t>
      </w:r>
      <w:r w:rsidR="006A3497">
        <w:t>4.03.0000</w:t>
      </w:r>
      <w:r>
        <w:t xml:space="preserve"> PRECAT ORI:0006611052/SP REG:25.06.2004</w:t>
      </w:r>
    </w:p>
    <w:p w:rsidR="006E53C8" w:rsidRDefault="006E53C8">
      <w:r>
        <w:t xml:space="preserve">      REQTE     : LUZIA DE VASCONCELLOS</w:t>
      </w:r>
    </w:p>
    <w:p w:rsidR="006E53C8" w:rsidRDefault="006E53C8">
      <w:r>
        <w:t xml:space="preserve">      ADV       : SP055730  MARIA ALBERTINA MAIA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0033449-85.2004.</w:t>
      </w:r>
      <w:r w:rsidR="006A3497">
        <w:t>4.03.0000</w:t>
      </w:r>
      <w:r>
        <w:t xml:space="preserve"> PRECAT ORI:9600000421/SP REG:25.06.2004</w:t>
      </w:r>
    </w:p>
    <w:p w:rsidR="006E53C8" w:rsidRDefault="006E53C8">
      <w:r>
        <w:t xml:space="preserve">      REQTE     : ONEIDA DO PRADO RODRIGUES</w:t>
      </w:r>
    </w:p>
    <w:p w:rsidR="006E53C8" w:rsidRDefault="006E53C8">
      <w:r>
        <w:t xml:space="preserve">      ADV       : SP025946  NELSON RIBEIRO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IGUAPE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lastRenderedPageBreak/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0033468-91.2004.</w:t>
      </w:r>
      <w:r w:rsidR="006A3497">
        <w:t>4.03.0000</w:t>
      </w:r>
      <w:r>
        <w:t xml:space="preserve"> PRECAT ORI:200361260023816/SP REG:25.06.2004</w:t>
      </w:r>
    </w:p>
    <w:p w:rsidR="006E53C8" w:rsidRDefault="006E53C8">
      <w:r>
        <w:t xml:space="preserve">      REQTE     : VILMA CARVALHO SANTA CRUZ</w:t>
      </w:r>
    </w:p>
    <w:p w:rsidR="006E53C8" w:rsidRDefault="006E53C8">
      <w:r>
        <w:t xml:space="preserve">      ADV       : </w:t>
      </w:r>
      <w:r w:rsidR="00B51927">
        <w:t>SP033991  ALDENI MARTINS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SANTO ANDRÉ&gt;26ª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0033802-28.2004.</w:t>
      </w:r>
      <w:r w:rsidR="006A3497">
        <w:t>4.03.0000</w:t>
      </w:r>
      <w:r>
        <w:t xml:space="preserve"> PRECAT ORI:200103990254450/SP REG:25.06.2004</w:t>
      </w:r>
    </w:p>
    <w:p w:rsidR="006E53C8" w:rsidRDefault="006E53C8">
      <w:r>
        <w:t xml:space="preserve">      REQTE     : CLAUDIO NOVELLI e outro(a)</w:t>
      </w:r>
    </w:p>
    <w:p w:rsidR="006E53C8" w:rsidRDefault="006E53C8">
      <w:r>
        <w:t xml:space="preserve">      ADV       : SP023466  JOAO BATISTA DOMINGUES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0033834-33.2004.</w:t>
      </w:r>
      <w:r w:rsidR="006A3497">
        <w:t>4.03.0000</w:t>
      </w:r>
      <w:r>
        <w:t xml:space="preserve"> PRECAT ORI:0009109340/SP REG:25.06.2004</w:t>
      </w:r>
    </w:p>
    <w:p w:rsidR="006E53C8" w:rsidRDefault="006E53C8">
      <w:r>
        <w:t xml:space="preserve">      REQTE     : IGREJA EVANGELICA PENTECOSTAL O BRASIL P CRISTO J CLUBE e</w:t>
      </w:r>
    </w:p>
    <w:p w:rsidR="006E53C8" w:rsidRDefault="006E53C8">
      <w:r>
        <w:t xml:space="preserve">                  outro(a)</w:t>
      </w:r>
    </w:p>
    <w:p w:rsidR="006E53C8" w:rsidRDefault="006E53C8">
      <w:r>
        <w:t xml:space="preserve">      SUCDO     : OSWALDO RABELO</w:t>
      </w:r>
    </w:p>
    <w:p w:rsidR="006E53C8" w:rsidRDefault="006E53C8">
      <w:r>
        <w:t xml:space="preserve">      ADV       : SP018423  NILTON SOARES DE OLIVEIRA JUNIOR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0035423-60.2004.</w:t>
      </w:r>
      <w:r w:rsidR="006A3497">
        <w:t>4.03.0000</w:t>
      </w:r>
      <w:r>
        <w:t xml:space="preserve"> PRECAT ORI:200061150020819/SP REG:30.06.2004</w:t>
      </w:r>
    </w:p>
    <w:p w:rsidR="006E53C8" w:rsidRDefault="006E53C8">
      <w:r>
        <w:t xml:space="preserve">      REQTE     : VILMA DE OLIVEIRA LEMES</w:t>
      </w:r>
    </w:p>
    <w:p w:rsidR="006E53C8" w:rsidRDefault="006E53C8">
      <w:r>
        <w:t xml:space="preserve">      ADV       : SP109435  MARIA JOSE EVARISTO LEITE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SAO CARLOS &gt; 15ª 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0035432-22.2004.</w:t>
      </w:r>
      <w:r w:rsidR="006A3497">
        <w:t>4.03.0000</w:t>
      </w:r>
      <w:r>
        <w:t xml:space="preserve"> PRECAT ORI:199961170038904/SP REG:30.06.2004</w:t>
      </w:r>
    </w:p>
    <w:p w:rsidR="006E53C8" w:rsidRDefault="006E53C8">
      <w:r>
        <w:t xml:space="preserve">      PARTE A   : JOSE CARLOS MULERO BARNESI e outros(as)</w:t>
      </w:r>
    </w:p>
    <w:p w:rsidR="006E53C8" w:rsidRDefault="006E53C8">
      <w:r>
        <w:t xml:space="preserve">      REQTE     : FRANCISCO ANTONIO ZEM PERALTA</w:t>
      </w:r>
    </w:p>
    <w:p w:rsidR="006E53C8" w:rsidRDefault="006E53C8">
      <w:r>
        <w:t xml:space="preserve">      ADV       : SP056708  FRANCISCO ANTONIO ZEM PERALTA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 VARA DE JAU &gt; 17ªSSJ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0035447-88.2004.</w:t>
      </w:r>
      <w:r w:rsidR="006A3497">
        <w:t>4.03.0000</w:t>
      </w:r>
      <w:r>
        <w:t xml:space="preserve"> PRECAT ORI:9500000295/SP REG:30.06.2004</w:t>
      </w:r>
    </w:p>
    <w:p w:rsidR="006E53C8" w:rsidRDefault="006E53C8">
      <w:r>
        <w:t xml:space="preserve">      REQTE     : PAULO ALCINO DE OLIVEIRA e outro(a)</w:t>
      </w:r>
    </w:p>
    <w:p w:rsidR="006E53C8" w:rsidRDefault="006E53C8">
      <w:r>
        <w:t xml:space="preserve">      ADV       : SP034151  RUBENS CAVALINI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IGARAPAVA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lastRenderedPageBreak/>
        <w:t xml:space="preserve">      PROC.  : 0035449-58.2004.</w:t>
      </w:r>
      <w:r w:rsidR="006A3497">
        <w:t>4.03.0000</w:t>
      </w:r>
      <w:r>
        <w:t xml:space="preserve"> PRECAT ORI:9700000512/SP REG:30.06.2004</w:t>
      </w:r>
    </w:p>
    <w:p w:rsidR="006E53C8" w:rsidRDefault="006E53C8">
      <w:r>
        <w:t xml:space="preserve">      REQTE     : SILVANA VICENTE DE MELO</w:t>
      </w:r>
    </w:p>
    <w:p w:rsidR="006E53C8" w:rsidRDefault="006E53C8">
      <w:r>
        <w:t xml:space="preserve">      ADV       : SP034359  ABDILATIF MAHAMED TUFAILE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FERNANDOPOLIS SP</w:t>
      </w:r>
    </w:p>
    <w:p w:rsidR="00B51927" w:rsidRDefault="006E53C8">
      <w:r>
        <w:t xml:space="preserve">      RELATOR   : DES.FED. PRESIDEN</w:t>
      </w:r>
      <w:r w:rsidR="00B51927">
        <w:t>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0035452-13.2004.</w:t>
      </w:r>
      <w:r w:rsidR="006A3497">
        <w:t>4.03.0000</w:t>
      </w:r>
      <w:r>
        <w:t xml:space="preserve"> PRECAT O</w:t>
      </w:r>
      <w:r w:rsidR="00B51927">
        <w:t>RI:9800000524/SP REG:30.06.2004</w:t>
      </w:r>
    </w:p>
    <w:p w:rsidR="006E53C8" w:rsidRDefault="006E53C8">
      <w:r>
        <w:t xml:space="preserve">      PARTE A   : APARECIDA LOT SILVA</w:t>
      </w:r>
    </w:p>
    <w:p w:rsidR="006E53C8" w:rsidRDefault="006E53C8">
      <w:r>
        <w:t xml:space="preserve">      REQTE     : ACIR PELIELO</w:t>
      </w:r>
    </w:p>
    <w:p w:rsidR="006E53C8" w:rsidRDefault="006E53C8">
      <w:r>
        <w:t xml:space="preserve">      ADV       : SP127455  ACIR PELIELO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BILAC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0035454-80.2004.</w:t>
      </w:r>
      <w:r w:rsidR="006A3497">
        <w:t>4.03.0000</w:t>
      </w:r>
      <w:r>
        <w:t xml:space="preserve"> PRECAT ORI:9800000278/SP REG:30.06.2004</w:t>
      </w:r>
    </w:p>
    <w:p w:rsidR="006E53C8" w:rsidRDefault="006E53C8">
      <w:r>
        <w:t xml:space="preserve">      REQTE     : MARIA APARECIDA DE JESUS SANCHES</w:t>
      </w:r>
    </w:p>
    <w:p w:rsidR="006E53C8" w:rsidRDefault="006E53C8">
      <w:r>
        <w:t xml:space="preserve">      ADV       : SP064327  EZIO RAHAL MELILLO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PIRAJU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0035470-34.2004.</w:t>
      </w:r>
      <w:r w:rsidR="006A3497">
        <w:t>4.03.0000</w:t>
      </w:r>
      <w:r>
        <w:t xml:space="preserve"> PRECAT ORI:9600000539/SP REG:30.06.2004</w:t>
      </w:r>
    </w:p>
    <w:p w:rsidR="006E53C8" w:rsidRDefault="006E53C8">
      <w:r>
        <w:t xml:space="preserve">      REQTE     : ELIZA AGUIAR CAMPOS</w:t>
      </w:r>
    </w:p>
    <w:p w:rsidR="006E53C8" w:rsidRDefault="006E53C8">
      <w:r>
        <w:t xml:space="preserve">      ADV       : SP081382  JAIR DE JESUS MELO CARVALHO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0035491-10.2004.</w:t>
      </w:r>
      <w:r w:rsidR="006A3497">
        <w:t>4.03.0000</w:t>
      </w:r>
      <w:r>
        <w:t xml:space="preserve"> PRECAT ORI:9800000531/SP REG:30.06.2004</w:t>
      </w:r>
    </w:p>
    <w:p w:rsidR="006E53C8" w:rsidRDefault="006E53C8">
      <w:r>
        <w:t xml:space="preserve">      PARTE A   : MARIA ROSA CARREIRA JORGE</w:t>
      </w:r>
    </w:p>
    <w:p w:rsidR="006E53C8" w:rsidRDefault="006E53C8">
      <w:r>
        <w:t xml:space="preserve">      REQTE     : MARIA ROSA CARREIRA JORGE</w:t>
      </w:r>
    </w:p>
    <w:p w:rsidR="006E53C8" w:rsidRDefault="006E53C8">
      <w:r>
        <w:t xml:space="preserve">      ADV       : SP072445  JOSE AUGUSTO DE ALMEIDA JUNQUEIRA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GUARA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0035504-09.2004.</w:t>
      </w:r>
      <w:r w:rsidR="006A3497">
        <w:t>4.03.0000</w:t>
      </w:r>
      <w:r>
        <w:t xml:space="preserve"> PRECAT ORI:199903990035456/SP REG:30.06.2004</w:t>
      </w:r>
    </w:p>
    <w:p w:rsidR="006E53C8" w:rsidRDefault="006E53C8">
      <w:r>
        <w:t xml:space="preserve">      PARTE A   : BANCO REAL DE INVESTIMENTOS S/A e outro(a)</w:t>
      </w:r>
    </w:p>
    <w:p w:rsidR="006E53C8" w:rsidRDefault="006E53C8">
      <w:r>
        <w:t xml:space="preserve">      REQTE     : ROBERTA VIRONDA ROZANTI</w:t>
      </w:r>
    </w:p>
    <w:p w:rsidR="006E53C8" w:rsidRDefault="006E53C8">
      <w:r>
        <w:t xml:space="preserve">      ADV       : SP089243  ROBERTA VIRONDA ROZANTI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4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0035508-46.2004.</w:t>
      </w:r>
      <w:r w:rsidR="006A3497">
        <w:t>4.03.0000</w:t>
      </w:r>
      <w:r>
        <w:t xml:space="preserve"> PRECAT ORI:8800165559/SP REG:30.06.2004</w:t>
      </w:r>
    </w:p>
    <w:p w:rsidR="006E53C8" w:rsidRDefault="006E53C8">
      <w:r>
        <w:t xml:space="preserve">      PARTE A   : ISAU CUNHA FREIRE</w:t>
      </w:r>
    </w:p>
    <w:p w:rsidR="006E53C8" w:rsidRDefault="006E53C8">
      <w:r>
        <w:t xml:space="preserve">      REQTE     : ISAU CUNHA FREIRE</w:t>
      </w:r>
    </w:p>
    <w:p w:rsidR="006E53C8" w:rsidRDefault="006E53C8">
      <w:r>
        <w:lastRenderedPageBreak/>
        <w:t xml:space="preserve">      ADV       : SP021030  ISAU CUNHA FREIRE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10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0035510-16.2004.</w:t>
      </w:r>
      <w:r w:rsidR="006A3497">
        <w:t>4.03.0000</w:t>
      </w:r>
      <w:r>
        <w:t xml:space="preserve"> PRECAT ORI:9800001036/SP REG:30.06.2004</w:t>
      </w:r>
    </w:p>
    <w:p w:rsidR="006E53C8" w:rsidRDefault="006E53C8">
      <w:r>
        <w:t xml:space="preserve">      PARTE A   : ALZIRA GOMES DE MORAES</w:t>
      </w:r>
    </w:p>
    <w:p w:rsidR="006E53C8" w:rsidRDefault="006E53C8">
      <w:r>
        <w:t xml:space="preserve">      REQTE     : GEOVANE DOS SANTOS FURTADO</w:t>
      </w:r>
    </w:p>
    <w:p w:rsidR="006E53C8" w:rsidRDefault="006E53C8">
      <w:r>
        <w:t xml:space="preserve">      ADV       : SP155088  GEOVANE DOS SANTOS FURTADO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ITAPEVA SP</w:t>
      </w:r>
    </w:p>
    <w:p w:rsidR="006E53C8" w:rsidRDefault="006E53C8">
      <w:r>
        <w:t xml:space="preserve">      RELATOR   : DE</w:t>
      </w:r>
      <w:r w:rsidR="00B51927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0035511-98.2004.</w:t>
      </w:r>
      <w:r w:rsidR="006A3497">
        <w:t>4.03.0000</w:t>
      </w:r>
      <w:r>
        <w:t xml:space="preserve"> PRECAT ORI:9900000047/SP REG:30.06.2004</w:t>
      </w:r>
    </w:p>
    <w:p w:rsidR="006E53C8" w:rsidRDefault="006E53C8">
      <w:r>
        <w:t xml:space="preserve">      PARTE A   : TEREZINHA DE OLIVEIRA SANTOS</w:t>
      </w:r>
    </w:p>
    <w:p w:rsidR="006E53C8" w:rsidRDefault="006E53C8">
      <w:r>
        <w:t xml:space="preserve">      REQTE     : ELZA NUNES MACHADO GALVAO</w:t>
      </w:r>
    </w:p>
    <w:p w:rsidR="006E53C8" w:rsidRDefault="006E53C8">
      <w:r>
        <w:t xml:space="preserve">      ADV       : SP080649  ELZA NUNES MACHADO GALVAO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ITAPEVA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0035526-67.2004.</w:t>
      </w:r>
      <w:r w:rsidR="006A3497">
        <w:t>4.03.0000</w:t>
      </w:r>
      <w:r>
        <w:t xml:space="preserve"> PRECAT ORI:9400000240/SP REG:30.06.2004</w:t>
      </w:r>
    </w:p>
    <w:p w:rsidR="006E53C8" w:rsidRDefault="006E53C8">
      <w:r>
        <w:t xml:space="preserve">      REQTE     : HELENA TORRECILHA e outro(a)</w:t>
      </w:r>
    </w:p>
    <w:p w:rsidR="006E53C8" w:rsidRDefault="006E53C8">
      <w:r>
        <w:t xml:space="preserve">      ADV       : SP105412  ANANIAS RUIZ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ADAMANTINA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0035547-43.2004.</w:t>
      </w:r>
      <w:r w:rsidR="006A3497">
        <w:t>4.03.0000</w:t>
      </w:r>
      <w:r>
        <w:t xml:space="preserve"> PRECAT ORI:9514028970/SP REG:30.06.2004</w:t>
      </w:r>
    </w:p>
    <w:p w:rsidR="006E53C8" w:rsidRDefault="006E53C8">
      <w:r>
        <w:t xml:space="preserve">      PARTE A   : MARIA DE LOURDES TEODORO MATOS</w:t>
      </w:r>
    </w:p>
    <w:p w:rsidR="006E53C8" w:rsidRDefault="006E53C8">
      <w:r>
        <w:t xml:space="preserve">      REQTE     : TANIA MARIA DE ALMEIDA LIPORONI</w:t>
      </w:r>
    </w:p>
    <w:p w:rsidR="006E53C8" w:rsidRDefault="006E53C8">
      <w:r>
        <w:t xml:space="preserve">      ADV       : SP079750  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0035548-28.2004.</w:t>
      </w:r>
      <w:r w:rsidR="006A3497">
        <w:t>4.03.0000</w:t>
      </w:r>
      <w:r>
        <w:t xml:space="preserve"> PRECAT ORI:200361130008694/SP REG:30.06.2004</w:t>
      </w:r>
    </w:p>
    <w:p w:rsidR="006E53C8" w:rsidRDefault="006E53C8">
      <w:r>
        <w:t xml:space="preserve">      PARTE A   : MARILZA LOUZADA</w:t>
      </w:r>
    </w:p>
    <w:p w:rsidR="006E53C8" w:rsidRDefault="006E53C8">
      <w:r>
        <w:t xml:space="preserve">      REQTE     : MARIA APARECIDA MASSANO GARCIA</w:t>
      </w:r>
    </w:p>
    <w:p w:rsidR="006E53C8" w:rsidRDefault="006E53C8">
      <w:r>
        <w:t xml:space="preserve">      ADV       : SP083366  MARIA APARECIDA MASSANO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0035552-65.2004.</w:t>
      </w:r>
      <w:r w:rsidR="006A3497">
        <w:t>4.03.0000</w:t>
      </w:r>
      <w:r>
        <w:t xml:space="preserve"> PRECAT ORI:9514012259/SP REG:30.06.2004</w:t>
      </w:r>
    </w:p>
    <w:p w:rsidR="006E53C8" w:rsidRDefault="006E53C8">
      <w:r>
        <w:t xml:space="preserve">      PARTE A   : ERCIDIO ANTONIETTE</w:t>
      </w:r>
    </w:p>
    <w:p w:rsidR="006E53C8" w:rsidRDefault="006E53C8">
      <w:r>
        <w:t xml:space="preserve">      REQTE     : EURIPEDES ALVES SOBRINHO</w:t>
      </w:r>
    </w:p>
    <w:p w:rsidR="006E53C8" w:rsidRDefault="006E53C8">
      <w:r>
        <w:t xml:space="preserve">      ADV       : SP058604  EURIPEDES ALVES SOBRINHO</w:t>
      </w:r>
    </w:p>
    <w:p w:rsidR="006E53C8" w:rsidRDefault="006E53C8">
      <w:r>
        <w:lastRenderedPageBreak/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0035555-20.2004.</w:t>
      </w:r>
      <w:r w:rsidR="006A3497">
        <w:t>4.03.0000</w:t>
      </w:r>
      <w:r>
        <w:t xml:space="preserve"> PRECAT ORI:200161130014340/SP REG:30.06.2004</w:t>
      </w:r>
    </w:p>
    <w:p w:rsidR="006E53C8" w:rsidRDefault="006E53C8">
      <w:r>
        <w:t xml:space="preserve">      PARTE A   : CONCEICAO MARIA DO PRADO</w:t>
      </w:r>
    </w:p>
    <w:p w:rsidR="006E53C8" w:rsidRDefault="006E53C8">
      <w:r>
        <w:t xml:space="preserve">      REQTE     : TANIA MARIA DE ALMEIDA LIPORONI</w:t>
      </w:r>
    </w:p>
    <w:p w:rsidR="006E53C8" w:rsidRDefault="006E53C8">
      <w:r>
        <w:t xml:space="preserve">      ADV       : SP079750  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0035556-05.2004.</w:t>
      </w:r>
      <w:r w:rsidR="006A3497">
        <w:t>4.03.0000</w:t>
      </w:r>
      <w:r>
        <w:t xml:space="preserve"> PRECAT ORI:200161130014340/SP REG:30.06.2004</w:t>
      </w:r>
    </w:p>
    <w:p w:rsidR="006E53C8" w:rsidRDefault="006E53C8">
      <w:r>
        <w:t xml:space="preserve">      PARTE A   : CONCEICAO MARIA DO PRADO</w:t>
      </w:r>
    </w:p>
    <w:p w:rsidR="006E53C8" w:rsidRDefault="006E53C8">
      <w:r>
        <w:t xml:space="preserve">      REQTE     : JOSE LANCHA FILHO</w:t>
      </w:r>
    </w:p>
    <w:p w:rsidR="006E53C8" w:rsidRDefault="006E53C8">
      <w:r>
        <w:t xml:space="preserve">      ADV       : SP079750  </w:t>
      </w:r>
      <w:r w:rsidR="00B51927">
        <w:t>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0035557-87.2004.</w:t>
      </w:r>
      <w:r w:rsidR="006A3497">
        <w:t>4.03.0000</w:t>
      </w:r>
      <w:r>
        <w:t xml:space="preserve"> PRECAT ORI:199903991104838/SP REG:30.06.2004</w:t>
      </w:r>
    </w:p>
    <w:p w:rsidR="006E53C8" w:rsidRDefault="006E53C8">
      <w:r>
        <w:t xml:space="preserve">      REQTE     : ROZENIR CRUVINEL</w:t>
      </w:r>
    </w:p>
    <w:p w:rsidR="006E53C8" w:rsidRDefault="006E53C8">
      <w:r>
        <w:t xml:space="preserve">      ADV       : SP059615  ELIANA LIBANIA PIMENTA MORANDINI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0035559-57.2004.</w:t>
      </w:r>
      <w:r w:rsidR="006A3497">
        <w:t>4.03.0000</w:t>
      </w:r>
      <w:r>
        <w:t xml:space="preserve"> PRECAT ORI:200161130005672/SP REG:30.06.2004</w:t>
      </w:r>
    </w:p>
    <w:p w:rsidR="006E53C8" w:rsidRDefault="006E53C8">
      <w:r>
        <w:t xml:space="preserve">      PARTE A   : UILTONCIR CANDIDO ROSA</w:t>
      </w:r>
    </w:p>
    <w:p w:rsidR="006E53C8" w:rsidRDefault="006E53C8">
      <w:r>
        <w:t xml:space="preserve">      REQTE     : LUIZ ANTONIO GARIBALDE SILVA</w:t>
      </w:r>
    </w:p>
    <w:p w:rsidR="006E53C8" w:rsidRDefault="006E53C8">
      <w:r>
        <w:t xml:space="preserve">      ADV       : SP032550  LUIZ ANTONIO GARIBALDE SILVA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0035560-42.2004.</w:t>
      </w:r>
      <w:r w:rsidR="006A3497">
        <w:t>4.03.0000</w:t>
      </w:r>
      <w:r>
        <w:t xml:space="preserve"> PRECAT ORI:200203990303543/SP REG:30.06.2004</w:t>
      </w:r>
    </w:p>
    <w:p w:rsidR="006E53C8" w:rsidRDefault="006E53C8">
      <w:r>
        <w:t xml:space="preserve">      PARTE A   : RITA FRANCISCA ASCENIO</w:t>
      </w:r>
    </w:p>
    <w:p w:rsidR="006E53C8" w:rsidRDefault="006E53C8">
      <w:r>
        <w:t xml:space="preserve">      REQTE     : MARIA APARECIDA MASSANO GARCIA</w:t>
      </w:r>
    </w:p>
    <w:p w:rsidR="006E53C8" w:rsidRDefault="006E53C8">
      <w:r>
        <w:t xml:space="preserve">      ADV       : SP083366  MARIA APARECIDA MASSANO GARCIA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0035561-27.2004.</w:t>
      </w:r>
      <w:r w:rsidR="006A3497">
        <w:t>4.03.0000</w:t>
      </w:r>
      <w:r>
        <w:t xml:space="preserve"> PRECAT ORI:9514020529/SP REG:30.06.2004</w:t>
      </w:r>
    </w:p>
    <w:p w:rsidR="006E53C8" w:rsidRDefault="006E53C8">
      <w:r>
        <w:t xml:space="preserve">      REQTE     : LUZIA BERNARDES DE CARVALHO</w:t>
      </w:r>
    </w:p>
    <w:p w:rsidR="006E53C8" w:rsidRDefault="006E53C8">
      <w:r>
        <w:t xml:space="preserve">      ADV       : SP059615  ELIANA LIBANIA PIMENTA MORANDINI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lastRenderedPageBreak/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0035562-12.2004.</w:t>
      </w:r>
      <w:r w:rsidR="006A3497">
        <w:t>4.03.0000</w:t>
      </w:r>
      <w:r>
        <w:t xml:space="preserve"> PRECAT ORI:199903990742860/SP REG:30.06.2004</w:t>
      </w:r>
    </w:p>
    <w:p w:rsidR="006E53C8" w:rsidRDefault="006E53C8">
      <w:r>
        <w:t xml:space="preserve">      REQTE     : LAURA MARIA DE JESUS PEREIRA</w:t>
      </w:r>
    </w:p>
    <w:p w:rsidR="006E53C8" w:rsidRDefault="006E53C8">
      <w:r>
        <w:t xml:space="preserve">      ADV       : SP059615  ELIANA LIBANIA PIMENTA MORANDINI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0035564-79.2004.</w:t>
      </w:r>
      <w:r w:rsidR="006A3497">
        <w:t>4.03.0000</w:t>
      </w:r>
      <w:r>
        <w:t xml:space="preserve"> PRECAT ORI:200103990340043/SP REG:30.06.2004</w:t>
      </w:r>
    </w:p>
    <w:p w:rsidR="006E53C8" w:rsidRDefault="006E53C8">
      <w:r>
        <w:t xml:space="preserve">      PARTE A   : VANILDO CARETA</w:t>
      </w:r>
    </w:p>
    <w:p w:rsidR="006E53C8" w:rsidRDefault="006E53C8">
      <w:r>
        <w:t xml:space="preserve">      REQTE     : TANIA MARIA DE ALMEIDA LIPORONI</w:t>
      </w:r>
    </w:p>
    <w:p w:rsidR="006E53C8" w:rsidRDefault="006E53C8">
      <w:r>
        <w:t xml:space="preserve">      ADV       : SP079750  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236F12" w:rsidRDefault="00236F12"/>
    <w:p w:rsidR="006E53C8" w:rsidRDefault="006E53C8">
      <w:r>
        <w:t xml:space="preserve">      PROC.  : 0035566-49.2004.</w:t>
      </w:r>
      <w:r w:rsidR="006A3497">
        <w:t>4.03.0000</w:t>
      </w:r>
      <w:r>
        <w:t xml:space="preserve"> PRECAT ORI:199903991090396/SP REG:30.06.2004</w:t>
      </w:r>
    </w:p>
    <w:p w:rsidR="006E53C8" w:rsidRDefault="006E53C8">
      <w:r>
        <w:t xml:space="preserve">      PARTE</w:t>
      </w:r>
      <w:r w:rsidR="00B51927">
        <w:t xml:space="preserve"> A   : GUILHERME ALVES NOGUEIRA</w:t>
      </w:r>
    </w:p>
    <w:p w:rsidR="006E53C8" w:rsidRDefault="006E53C8">
      <w:r>
        <w:t xml:space="preserve">      REQTE     : TANIA MARIA DE ALMEIDA LIPORONI</w:t>
      </w:r>
    </w:p>
    <w:p w:rsidR="006E53C8" w:rsidRDefault="006E53C8">
      <w:r>
        <w:t xml:space="preserve">      ADV       : SP079750  TANIA MARIA DE ALMEIDA LIPORONI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0035569-04.2004.</w:t>
      </w:r>
      <w:r w:rsidR="006A3497">
        <w:t>4.03.0000</w:t>
      </w:r>
      <w:r>
        <w:t xml:space="preserve"> PRECAT ORI:199961130044980/SP REG:30.06.2004</w:t>
      </w:r>
    </w:p>
    <w:p w:rsidR="006E53C8" w:rsidRDefault="006E53C8">
      <w:r>
        <w:t xml:space="preserve">      PARTE A   : ROMILDA DA CONCEICAO ARAUJO</w:t>
      </w:r>
    </w:p>
    <w:p w:rsidR="006E53C8" w:rsidRDefault="006E53C8">
      <w:r>
        <w:t xml:space="preserve">      REQTE     : JOSE EURIPEDES JEPY PEREIRA</w:t>
      </w:r>
    </w:p>
    <w:p w:rsidR="006E53C8" w:rsidRDefault="006E53C8">
      <w:r>
        <w:t xml:space="preserve">      ADVG      : TARCISA AUGUSTA F DE SOUSA CRUZ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0035572-56.2004.</w:t>
      </w:r>
      <w:r w:rsidR="006A3497">
        <w:t>4.03.0000</w:t>
      </w:r>
      <w:r>
        <w:t xml:space="preserve"> PRECAT ORI:199903990880508/SP REG:30.06.2004</w:t>
      </w:r>
    </w:p>
    <w:p w:rsidR="006E53C8" w:rsidRDefault="006E53C8">
      <w:r>
        <w:t xml:space="preserve">      PARTE A   : APARECIDA MARIA TANJA</w:t>
      </w:r>
    </w:p>
    <w:p w:rsidR="006E53C8" w:rsidRDefault="006E53C8">
      <w:r>
        <w:t xml:space="preserve">      REQTE     : EXPEDITO RODRIGUES DE FREITAS</w:t>
      </w:r>
    </w:p>
    <w:p w:rsidR="006E53C8" w:rsidRDefault="006E53C8">
      <w:r>
        <w:t xml:space="preserve">      ADV       : SP022048  EXPEDITO RODRIGUES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0035573-41.2004.</w:t>
      </w:r>
      <w:r w:rsidR="006A3497">
        <w:t>4.03.0000</w:t>
      </w:r>
      <w:r>
        <w:t xml:space="preserve"> PRECAT ORI:199903990880508/SP REG:30.06.2004</w:t>
      </w:r>
    </w:p>
    <w:p w:rsidR="006E53C8" w:rsidRDefault="006E53C8">
      <w:r>
        <w:t xml:space="preserve">      PARTE A   : APARECIDA MARIA TANJA</w:t>
      </w:r>
    </w:p>
    <w:p w:rsidR="006E53C8" w:rsidRDefault="006E53C8">
      <w:r>
        <w:t xml:space="preserve">      REQTE     : RICARDO DE OLIVEIRA BESSA</w:t>
      </w:r>
    </w:p>
    <w:p w:rsidR="006E53C8" w:rsidRDefault="006E53C8">
      <w:r>
        <w:t xml:space="preserve">      ADV       : SP022048  EXPEDITO RODRIGUES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0035574-26.2004.</w:t>
      </w:r>
      <w:r w:rsidR="006A3497">
        <w:t>4.03.0000</w:t>
      </w:r>
      <w:r>
        <w:t xml:space="preserve"> PRECAT ORI:199903990687435/SP REG:30.06.2004</w:t>
      </w:r>
    </w:p>
    <w:p w:rsidR="006E53C8" w:rsidRDefault="006E53C8">
      <w:r>
        <w:t xml:space="preserve">      REQTE     : APPARECIDA GONCALVES GOMES</w:t>
      </w:r>
    </w:p>
    <w:p w:rsidR="006E53C8" w:rsidRDefault="006E53C8">
      <w:r>
        <w:t xml:space="preserve">      ADV       : SP022048  EXPEDITO RODRIGUES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0035575-11.2004.</w:t>
      </w:r>
      <w:r w:rsidR="006A3497">
        <w:t>4.03.0000</w:t>
      </w:r>
      <w:r>
        <w:t xml:space="preserve"> PRECAT ORI:199903990687435/SP REG:30.06.2004</w:t>
      </w:r>
    </w:p>
    <w:p w:rsidR="006E53C8" w:rsidRDefault="006E53C8">
      <w:r>
        <w:t xml:space="preserve">      PARTE A   : APPARECIDA GONCALVES GOMES</w:t>
      </w:r>
    </w:p>
    <w:p w:rsidR="006E53C8" w:rsidRDefault="006E53C8">
      <w:r>
        <w:t xml:space="preserve">      REQTE     : EXPEDITO RODRIGUES DE FREITAS</w:t>
      </w:r>
    </w:p>
    <w:p w:rsidR="006E53C8" w:rsidRDefault="006E53C8">
      <w:r>
        <w:t xml:space="preserve">      ADV       : SP022048  EXPEDITO RODRIGUES DE FREITAS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0035577-78.2004.</w:t>
      </w:r>
      <w:r w:rsidR="006A3497">
        <w:t>4.03.0000</w:t>
      </w:r>
      <w:r>
        <w:t xml:space="preserve"> PRECAT ORI:199903990975131/SP REG:30.06.2004</w:t>
      </w:r>
    </w:p>
    <w:p w:rsidR="006E53C8" w:rsidRDefault="006E53C8">
      <w:r>
        <w:t xml:space="preserve">      PARTE A   : SEBASTIAO ALVES DE OLIVEIRA</w:t>
      </w:r>
    </w:p>
    <w:p w:rsidR="006E53C8" w:rsidRDefault="006E53C8">
      <w:r>
        <w:t xml:space="preserve">      REQTE     : SANDRA MARA DOMINGOS</w:t>
      </w:r>
    </w:p>
    <w:p w:rsidR="006E53C8" w:rsidRDefault="006E53C8">
      <w:r>
        <w:t xml:space="preserve">      ADV       : SP189429  SANDRA MARA DOMINGOS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2 VARA DE FRANCA Sec Jud SP</w:t>
      </w:r>
    </w:p>
    <w:p w:rsidR="006E53C8" w:rsidRDefault="006E53C8">
      <w:r>
        <w:t xml:space="preserve">      RELATOR   : DE</w:t>
      </w:r>
      <w:r w:rsidR="00B51927">
        <w:t>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0035594-17.2004.</w:t>
      </w:r>
      <w:r w:rsidR="006A3497">
        <w:t>4.03.0000</w:t>
      </w:r>
      <w:r>
        <w:t xml:space="preserve"> PRECAT ORI:9815009966/SP REG:30.06.2004</w:t>
      </w:r>
    </w:p>
    <w:p w:rsidR="006E53C8" w:rsidRDefault="006E53C8">
      <w:r>
        <w:t xml:space="preserve">      PARTE A   : APARECIDA MARQUES DE OLIVEIRA e outros(as)</w:t>
      </w:r>
    </w:p>
    <w:p w:rsidR="006E53C8" w:rsidRDefault="006E53C8">
      <w:r>
        <w:t xml:space="preserve">      REQTE     : HAMILTON CARNEIRO</w:t>
      </w:r>
    </w:p>
    <w:p w:rsidR="006E53C8" w:rsidRDefault="006E53C8">
      <w:r>
        <w:t xml:space="preserve">      ADV       : SP088454  HAMILTON CARNEIRO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SAO BERNARDO DO CAMPO &gt; 14ª SSJ&gt;</w:t>
      </w:r>
    </w:p>
    <w:p w:rsidR="006E53C8" w:rsidRDefault="006E53C8">
      <w:r>
        <w:t xml:space="preserve">                 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0037156-61.2004.</w:t>
      </w:r>
      <w:r w:rsidR="006A3497">
        <w:t>4.03.0000</w:t>
      </w:r>
      <w:r>
        <w:t xml:space="preserve"> PRECAT ORI:8200001338/SP REG:01.07.2004</w:t>
      </w:r>
    </w:p>
    <w:p w:rsidR="006E53C8" w:rsidRDefault="006E53C8">
      <w:r>
        <w:t xml:space="preserve">      PARTE A   : JOSE GERALDO MORAES SAMPAIO</w:t>
      </w:r>
    </w:p>
    <w:p w:rsidR="006E53C8" w:rsidRDefault="006E53C8">
      <w:r>
        <w:t xml:space="preserve">      REQTE     : MIGUEL ALFREDO MALUFE NETO</w:t>
      </w:r>
    </w:p>
    <w:p w:rsidR="006E53C8" w:rsidRDefault="006E53C8">
      <w:r>
        <w:t xml:space="preserve">      ADV       : SP016505  MIGUEL ALFREDO MALUFE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1 VARA DE AMERICANA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0037199-95.2004.</w:t>
      </w:r>
      <w:r w:rsidR="006A3497">
        <w:t>4.03.0000</w:t>
      </w:r>
      <w:r>
        <w:t xml:space="preserve"> PRECAT ORI:9000368189/SP REG:01.07.2004</w:t>
      </w:r>
    </w:p>
    <w:p w:rsidR="006E53C8" w:rsidRDefault="006E53C8">
      <w:r>
        <w:t xml:space="preserve">      REQTE     : NADSON BASTOS DOS SANTOS e outros(as)</w:t>
      </w:r>
    </w:p>
    <w:p w:rsidR="006E53C8" w:rsidRDefault="006E53C8">
      <w:r>
        <w:t xml:space="preserve">      ADV       : SP047342  MARIA APARECIDA VERZEGNASSI GINEZ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lastRenderedPageBreak/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0037549-83.2004.</w:t>
      </w:r>
      <w:r w:rsidR="006A3497">
        <w:t>4.03.0000</w:t>
      </w:r>
      <w:r>
        <w:t xml:space="preserve"> PRECAT ORI:9302079643/SP REG:01.07.2004</w:t>
      </w:r>
    </w:p>
    <w:p w:rsidR="006E53C8" w:rsidRDefault="006E53C8">
      <w:r>
        <w:t xml:space="preserve">      PARTE A   : HELIO MARINHO DE CARVALHO</w:t>
      </w:r>
    </w:p>
    <w:p w:rsidR="006E53C8" w:rsidRDefault="006E53C8">
      <w:r>
        <w:t xml:space="preserve">      REQTE     : IVO ARNALDO CUNHA DE OLIVEIRA NETO</w:t>
      </w:r>
    </w:p>
    <w:p w:rsidR="006E53C8" w:rsidRDefault="006E53C8">
      <w:r>
        <w:t xml:space="preserve">      ADV       : SP045351  IVO ARNALDO CUNHA DE OLIVEIRA NETO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DE SANTOS &gt; 4ªSSJ &gt;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0037726-47.2004.</w:t>
      </w:r>
      <w:r w:rsidR="006A3497">
        <w:t>4.03.0000</w:t>
      </w:r>
      <w:r>
        <w:t xml:space="preserve"> PRECAT ORI:9400216599/SP REG:02.07.2004</w:t>
      </w:r>
    </w:p>
    <w:p w:rsidR="006E53C8" w:rsidRDefault="006E53C8">
      <w:r>
        <w:t xml:space="preserve">      PARTE A   : BAHIA SUL CELULOSE S/A</w:t>
      </w:r>
    </w:p>
    <w:p w:rsidR="006E53C8" w:rsidRDefault="006E53C8">
      <w:r>
        <w:t xml:space="preserve">      REQTE     : MARIA CRISTINA FIGUEIREDO HADDAD</w:t>
      </w:r>
    </w:p>
    <w:p w:rsidR="006E53C8" w:rsidRDefault="006E53C8">
      <w:r>
        <w:t xml:space="preserve">      ADVG      : MARIA CRISTINA APARECIDA DE SOUZA FIGUEIREDO HADDAD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14 VARA SAO PAULO Sec Jud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</w:t>
      </w:r>
      <w:r w:rsidR="00E96CC5">
        <w:t>, 1842 - 5º andar - Quadrante 2</w:t>
      </w:r>
    </w:p>
    <w:p w:rsidR="00E96CC5" w:rsidRDefault="00E96CC5"/>
    <w:p w:rsidR="006E53C8" w:rsidRDefault="006E53C8">
      <w:r>
        <w:t xml:space="preserve">      PROC.  : 0038919-97.2004.</w:t>
      </w:r>
      <w:r w:rsidR="006A3497">
        <w:t>4.03.0000</w:t>
      </w:r>
      <w:r>
        <w:t xml:space="preserve"> PRECAT ORI:0100000730/SP REG:03.07.2004</w:t>
      </w:r>
    </w:p>
    <w:p w:rsidR="006E53C8" w:rsidRDefault="006E53C8">
      <w:r>
        <w:t xml:space="preserve">      REQTE     : MARIA DE LOURDES DE JESUS SANCHES</w:t>
      </w:r>
    </w:p>
    <w:p w:rsidR="006E53C8" w:rsidRDefault="006E53C8">
      <w:r>
        <w:t xml:space="preserve">      ADVG      : CARLOS APARECIDO ARAUJO e outro(a)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DE DIREITO DA 2 VARA DE VOTUPORANGA 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0039365-03.2004.</w:t>
      </w:r>
      <w:r w:rsidR="006A3497">
        <w:t>4.03.0000</w:t>
      </w:r>
      <w:r>
        <w:t xml:space="preserve"> PRECAT ORI:9000030056/SP REG:0</w:t>
      </w:r>
      <w:r w:rsidR="006A3497">
        <w:t>4.</w:t>
      </w:r>
      <w:r w:rsidR="00B22C9C">
        <w:t>07</w:t>
      </w:r>
      <w:r>
        <w:t>.2004</w:t>
      </w:r>
    </w:p>
    <w:p w:rsidR="006E53C8" w:rsidRDefault="006E53C8">
      <w:r>
        <w:t xml:space="preserve">      PARTE A   : ADELAIDE DUARTE PIRES e outros(as)</w:t>
      </w:r>
    </w:p>
    <w:p w:rsidR="006E53C8" w:rsidRDefault="006E53C8">
      <w:r>
        <w:t xml:space="preserve">      R</w:t>
      </w:r>
      <w:r w:rsidR="00B51927">
        <w:t>EQTE     : JOAO PIRES DE TOLEDO</w:t>
      </w:r>
    </w:p>
    <w:p w:rsidR="006E53C8" w:rsidRDefault="006E53C8">
      <w:r>
        <w:t xml:space="preserve">      ADV       : SP057160  JOAO PIRES DE TOLEDO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5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>
      <w:r>
        <w:t xml:space="preserve">      PROC.  : 0040189-59.2004.</w:t>
      </w:r>
      <w:r w:rsidR="006A3497">
        <w:t>4.03.0000</w:t>
      </w:r>
      <w:r>
        <w:t xml:space="preserve"> PRECAT ORI:9000399262/SP REG:05.07.2004</w:t>
      </w:r>
    </w:p>
    <w:p w:rsidR="006E53C8" w:rsidRDefault="006E53C8">
      <w:r>
        <w:t xml:space="preserve">      REQTE     : JOAO AUGUSTO DE OLIVEIRA VENTURA</w:t>
      </w:r>
    </w:p>
    <w:p w:rsidR="006E53C8" w:rsidRDefault="006E53C8">
      <w:r>
        <w:t xml:space="preserve">      ADV       : SP047342  MARIA APARECIDA VERZEGNASSI GINEZ</w:t>
      </w:r>
    </w:p>
    <w:p w:rsidR="006E53C8" w:rsidRDefault="006E53C8">
      <w:r>
        <w:t xml:space="preserve">      REQDO(A)  : Instituto Nacional do Seguro Social - INSS</w:t>
      </w:r>
    </w:p>
    <w:p w:rsidR="006E53C8" w:rsidRDefault="006E53C8">
      <w:r>
        <w:t xml:space="preserve">      ADV       : SP000030  HERMES ARRAIS ALENCAR</w:t>
      </w:r>
    </w:p>
    <w:p w:rsidR="006E53C8" w:rsidRDefault="006E53C8">
      <w:r>
        <w:t xml:space="preserve">      DEPREC    : JUIZO FEDERAL DA 3 VARA PREVIDENCIARIA DE SAO PAULO SP&gt;1ª</w:t>
      </w:r>
    </w:p>
    <w:p w:rsidR="006E53C8" w:rsidRDefault="006E53C8">
      <w:r>
        <w:t xml:space="preserve">                  SSJ&gt;SP</w:t>
      </w:r>
    </w:p>
    <w:p w:rsidR="006E53C8" w:rsidRDefault="006E53C8">
      <w:r>
        <w:t xml:space="preserve">      RELATOR   : DES.FED. PRESIDENTE / PRESIDÊNCIA</w:t>
      </w:r>
    </w:p>
    <w:p w:rsidR="006E53C8" w:rsidRDefault="006E53C8">
      <w:r>
        <w:t xml:space="preserve">      ENDER. : Av.Paulista, 1842 - 5º andar - Quadrante 2</w:t>
      </w:r>
    </w:p>
    <w:p w:rsidR="006E53C8" w:rsidRDefault="006E53C8"/>
    <w:p w:rsidR="006E53C8" w:rsidRDefault="006E53C8"/>
    <w:sectPr w:rsidR="006E53C8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t-BR" w:vendorID="64" w:dllVersion="131078" w:nlCheck="1" w:checkStyle="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C8"/>
    <w:rsid w:val="00070888"/>
    <w:rsid w:val="00236F12"/>
    <w:rsid w:val="00273580"/>
    <w:rsid w:val="00283F1E"/>
    <w:rsid w:val="002F5342"/>
    <w:rsid w:val="0041052D"/>
    <w:rsid w:val="004A36E7"/>
    <w:rsid w:val="004C07F7"/>
    <w:rsid w:val="005130F4"/>
    <w:rsid w:val="00545764"/>
    <w:rsid w:val="00567F92"/>
    <w:rsid w:val="005F21D0"/>
    <w:rsid w:val="006A3497"/>
    <w:rsid w:val="006E53C8"/>
    <w:rsid w:val="0070124A"/>
    <w:rsid w:val="00733F1F"/>
    <w:rsid w:val="0075558F"/>
    <w:rsid w:val="00770D3C"/>
    <w:rsid w:val="0079756C"/>
    <w:rsid w:val="007D53D0"/>
    <w:rsid w:val="00804144"/>
    <w:rsid w:val="00810361"/>
    <w:rsid w:val="00827426"/>
    <w:rsid w:val="00866007"/>
    <w:rsid w:val="008D7729"/>
    <w:rsid w:val="009F2218"/>
    <w:rsid w:val="00A222C1"/>
    <w:rsid w:val="00A5627F"/>
    <w:rsid w:val="00B22C9C"/>
    <w:rsid w:val="00B51927"/>
    <w:rsid w:val="00B65B0F"/>
    <w:rsid w:val="00BE107B"/>
    <w:rsid w:val="00C63AB7"/>
    <w:rsid w:val="00CC4869"/>
    <w:rsid w:val="00D206E5"/>
    <w:rsid w:val="00D311B1"/>
    <w:rsid w:val="00DA5180"/>
    <w:rsid w:val="00DC4549"/>
    <w:rsid w:val="00E74FC3"/>
    <w:rsid w:val="00E81F8F"/>
    <w:rsid w:val="00E96CC5"/>
    <w:rsid w:val="00EB0308"/>
    <w:rsid w:val="00EE0F2D"/>
    <w:rsid w:val="00F5416A"/>
    <w:rsid w:val="00F54B31"/>
    <w:rsid w:val="00F6503D"/>
    <w:rsid w:val="00FD4D42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FEC487-0AD6-4CF5-8C69-8F070C1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82\Wemu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Wemul.dot</Template>
  <TotalTime>228</TotalTime>
  <Pages>424</Pages>
  <Words>203187</Words>
  <Characters>1097210</Characters>
  <Application>Microsoft Office Word</Application>
  <DocSecurity>0</DocSecurity>
  <Lines>9143</Lines>
  <Paragraphs>2595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1297802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PAULELLI MARIUTTI ENGEL</dc:creator>
  <cp:lastModifiedBy>MARINA PAULELLI MARIUTTI ENGEL</cp:lastModifiedBy>
  <cp:revision>24</cp:revision>
  <cp:lastPrinted>2000-12-01T15:28:00Z</cp:lastPrinted>
  <dcterms:created xsi:type="dcterms:W3CDTF">2023-10-02T15:00:00Z</dcterms:created>
  <dcterms:modified xsi:type="dcterms:W3CDTF">2024-03-12T18:09:00Z</dcterms:modified>
</cp:coreProperties>
</file>