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06" w:rsidRDefault="000D754B">
      <w:r>
        <w:t xml:space="preserve">RELAÇÃO </w:t>
      </w:r>
      <w:r w:rsidR="00EE0F06">
        <w:t xml:space="preserve">DE </w:t>
      </w:r>
      <w:r>
        <w:t xml:space="preserve">PRECATÓRIOS </w:t>
      </w:r>
      <w:r w:rsidR="00EE0F06" w:rsidRPr="00EE0F06">
        <w:t>A SEREM ELIMINAD</w:t>
      </w:r>
      <w:r w:rsidR="00EE0F06">
        <w:t xml:space="preserve">OS, ARQUIVADOS ENTRE 6/07/2006 </w:t>
      </w:r>
      <w:r w:rsidR="00EE0F06" w:rsidRPr="00EE0F06">
        <w:t xml:space="preserve">e </w:t>
      </w:r>
      <w:r w:rsidR="00EE0F06">
        <w:t>10/07/2006</w:t>
      </w:r>
    </w:p>
    <w:p w:rsidR="00EE0F06" w:rsidRDefault="00EE0F06"/>
    <w:p w:rsidR="00EE0F06" w:rsidRDefault="00EE0F06">
      <w:r>
        <w:t xml:space="preserve">      PROC.  : 0067298-48.2004.</w:t>
      </w:r>
      <w:r w:rsidR="005D4920">
        <w:t>4.03.0000</w:t>
      </w:r>
      <w:r>
        <w:t xml:space="preserve"> PRECAT ORI:200461840098607/SP REG:25.11.2004</w:t>
      </w:r>
    </w:p>
    <w:p w:rsidR="00EE0F06" w:rsidRDefault="00EE0F06">
      <w:r>
        <w:t xml:space="preserve">      REQTE     : ALVARO APARECIDO LEITE</w:t>
      </w:r>
    </w:p>
    <w:p w:rsidR="00EE0F06" w:rsidRDefault="00EE0F06">
      <w:r>
        <w:t xml:space="preserve">      ADV       : SP188223  SIBELE WALKIRIA LOPES LERNER HODARA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0067299-33.2004.</w:t>
      </w:r>
      <w:r w:rsidR="005D4920">
        <w:t>4.03.0000</w:t>
      </w:r>
      <w:r>
        <w:t xml:space="preserve"> PRECAT ORI:200461840282522/SP REG:25.11.2004</w:t>
      </w:r>
    </w:p>
    <w:p w:rsidR="00EE0F06" w:rsidRDefault="00EE0F06">
      <w:r>
        <w:t xml:space="preserve">      REQTE     : TERESINHA VALELONGO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0067300-18.2004.</w:t>
      </w:r>
      <w:r w:rsidR="005D4920">
        <w:t>4.03.0000</w:t>
      </w:r>
      <w:r>
        <w:t xml:space="preserve"> PRECAT ORI:200461840098620/SP REG:25.11.2004</w:t>
      </w:r>
    </w:p>
    <w:p w:rsidR="00EE0F06" w:rsidRDefault="00EE0F06">
      <w:r>
        <w:t xml:space="preserve">      REQTE     : SILVANA MASIVIERO MATOS</w:t>
      </w:r>
    </w:p>
    <w:p w:rsidR="00EE0F06" w:rsidRDefault="00EE0F06">
      <w:r>
        <w:t xml:space="preserve">      ADV       : SP188223  SIBELE WALKIRIA LOPES LERNER HODARA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0067301-03.2004.</w:t>
      </w:r>
      <w:r w:rsidR="005D4920">
        <w:t>4.03.0000</w:t>
      </w:r>
      <w:r>
        <w:t xml:space="preserve"> PRECAT ORI:200461840283083/SP REG:25.11.2004</w:t>
      </w:r>
    </w:p>
    <w:p w:rsidR="00EE0F06" w:rsidRDefault="00EE0F06">
      <w:r>
        <w:t xml:space="preserve">      REQTE     : JOSE FELIX DA SILVA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0067302-85.2004.</w:t>
      </w:r>
      <w:r w:rsidR="005D4920">
        <w:t>4.03.0000</w:t>
      </w:r>
      <w:r>
        <w:t xml:space="preserve"> PRECAT ORI:200461840101448/SP REG:25.11.2004</w:t>
      </w:r>
    </w:p>
    <w:p w:rsidR="00EE0F06" w:rsidRDefault="00EE0F06">
      <w:r>
        <w:t xml:space="preserve">      REQTE     : JADEMIR CONEJERO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0067303-70.2004.</w:t>
      </w:r>
      <w:r w:rsidR="005D4920">
        <w:t>4.03.0000</w:t>
      </w:r>
      <w:r>
        <w:t xml:space="preserve"> PRECAT ORI:200461840283095/SP REG:25.11.2004</w:t>
      </w:r>
    </w:p>
    <w:p w:rsidR="00EE0F06" w:rsidRDefault="00EE0F06">
      <w:r>
        <w:t xml:space="preserve">      REQTE     : ALBERTO CARLOS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0067304-55.2004.</w:t>
      </w:r>
      <w:r w:rsidR="005D4920">
        <w:t>4.03.0000</w:t>
      </w:r>
      <w:r>
        <w:t xml:space="preserve"> PRECAT ORI:200461840101667/SP REG:25.11.2004</w:t>
      </w:r>
    </w:p>
    <w:p w:rsidR="00EE0F06" w:rsidRDefault="00EE0F06">
      <w:r>
        <w:t xml:space="preserve">      REQTE     : OSVALDO SARDIN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0067305-40.2004.</w:t>
      </w:r>
      <w:r w:rsidR="005D4920">
        <w:t>4.03.0000</w:t>
      </w:r>
      <w:r>
        <w:t xml:space="preserve"> PRECAT ORI:200461840283204/SP REG:25.11.2004</w:t>
      </w:r>
    </w:p>
    <w:p w:rsidR="00EE0F06" w:rsidRDefault="00EE0F06">
      <w:r>
        <w:t xml:space="preserve">      REQTE     : MATIAS GEMAS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0067306-25.2004.</w:t>
      </w:r>
      <w:r w:rsidR="005D4920">
        <w:t>4.03.0000</w:t>
      </w:r>
      <w:r>
        <w:t xml:space="preserve"> PRECAT ORI:200461840102957/SP REG:25.11.2004</w:t>
      </w:r>
    </w:p>
    <w:p w:rsidR="00EE0F06" w:rsidRDefault="00EE0F06">
      <w:r>
        <w:t xml:space="preserve">      REQTE     : ZELIA MARIA FERNANDES PICOLI</w:t>
      </w:r>
    </w:p>
    <w:p w:rsidR="00EE0F06" w:rsidRDefault="00EE0F06">
      <w:r>
        <w:t xml:space="preserve">      ADV       : SP143361  EDINEIA CLARINDO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0067307-10.2004.</w:t>
      </w:r>
      <w:r w:rsidR="005D4920">
        <w:t>4.03.0000</w:t>
      </w:r>
      <w:r>
        <w:t xml:space="preserve"> PRECAT ORI:200461840102994/SP REG:25.11.2004</w:t>
      </w:r>
    </w:p>
    <w:p w:rsidR="00EE0F06" w:rsidRDefault="00EE0F06">
      <w:r>
        <w:t xml:space="preserve">      REQTE     : ANTONIO MAIORAL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0067308-92.2004.</w:t>
      </w:r>
      <w:r w:rsidR="005D4920">
        <w:t>4.03.0000</w:t>
      </w:r>
      <w:r>
        <w:t xml:space="preserve"> PRECAT ORI:200461840283289/SP REG:25.11.2004</w:t>
      </w:r>
    </w:p>
    <w:p w:rsidR="00EE0F06" w:rsidRDefault="00EE0F06">
      <w:r>
        <w:t xml:space="preserve">      REQTE     : TERMA DUTRA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0067309-77.2004.</w:t>
      </w:r>
      <w:r w:rsidR="005D4920">
        <w:t>4.03.0000</w:t>
      </w:r>
      <w:r>
        <w:t xml:space="preserve"> PRECAT ORI:200461840104220/SP REG:25.11.2004</w:t>
      </w:r>
    </w:p>
    <w:p w:rsidR="00EE0F06" w:rsidRDefault="00EE0F06">
      <w:r>
        <w:t xml:space="preserve">      REQTE     : JURACY DE MORAIS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0067310-62.2004.</w:t>
      </w:r>
      <w:r w:rsidR="005D4920">
        <w:t>4.03.0000</w:t>
      </w:r>
      <w:r>
        <w:t xml:space="preserve"> PRECAT ORI:200461840118655/SP REG:25.11.2004</w:t>
      </w:r>
    </w:p>
    <w:p w:rsidR="00EE0F06" w:rsidRDefault="00EE0F06">
      <w:r>
        <w:t xml:space="preserve">      REQTE     : LUIZ CARLOS DE OLIVEIRA</w:t>
      </w:r>
    </w:p>
    <w:p w:rsidR="00EE0F06" w:rsidRDefault="00EE0F06">
      <w:r>
        <w:t xml:space="preserve">      ADV       : SP115634  CLOVIS FRANCISCO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0067311-47.2004.</w:t>
      </w:r>
      <w:r w:rsidR="005D4920">
        <w:t>4.03.0000</w:t>
      </w:r>
      <w:r>
        <w:t xml:space="preserve"> PRECAT ORI:200461840283599/SP REG:25.11.2004</w:t>
      </w:r>
    </w:p>
    <w:p w:rsidR="00EE0F06" w:rsidRDefault="00EE0F06">
      <w:r>
        <w:lastRenderedPageBreak/>
        <w:t xml:space="preserve">      REQTE     : WALTER RIBEIRO DA ROSA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631DBB" w:rsidRDefault="00631DBB"/>
    <w:p w:rsidR="00EE0F06" w:rsidRDefault="00EE0F06">
      <w:r>
        <w:t xml:space="preserve">      PROC.  : 0067312-32.2004.</w:t>
      </w:r>
      <w:r w:rsidR="005D4920">
        <w:t>4.03.0000</w:t>
      </w:r>
      <w:r>
        <w:t xml:space="preserve"> PRECAT ORI:200461840288846/SP REG:25.11.2004</w:t>
      </w:r>
    </w:p>
    <w:p w:rsidR="00EE0F06" w:rsidRDefault="00EE0F06">
      <w:r>
        <w:t xml:space="preserve">      REQTE     : CLAUDIO ROBERTO BORELLI</w:t>
      </w:r>
    </w:p>
    <w:p w:rsidR="00EE0F06" w:rsidRDefault="00EE0F06">
      <w:r>
        <w:t xml:space="preserve">      ADV       : SP120976  MARCOS FERREIRA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0067313-17.2004.</w:t>
      </w:r>
      <w:r w:rsidR="005D4920">
        <w:t>4.03.0000</w:t>
      </w:r>
      <w:r>
        <w:t xml:space="preserve"> PRECAT ORI:200461840118746/SP REG:25.11.2004</w:t>
      </w:r>
    </w:p>
    <w:p w:rsidR="00EE0F06" w:rsidRDefault="00EE0F06">
      <w:r>
        <w:t xml:space="preserve">      REQTE     : MARA SANTANA</w:t>
      </w:r>
    </w:p>
    <w:p w:rsidR="00EE0F06" w:rsidRDefault="00EE0F06">
      <w:r>
        <w:t xml:space="preserve">      ADV       : SP115634  CLOVIS FRANCISCO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0067314-02.2004.</w:t>
      </w:r>
      <w:r w:rsidR="005D4920">
        <w:t>4.03.0000</w:t>
      </w:r>
      <w:r>
        <w:t xml:space="preserve"> PRECAT ORI:200461840289073/SP REG:25.11.2004</w:t>
      </w:r>
    </w:p>
    <w:p w:rsidR="00EE0F06" w:rsidRDefault="00EE0F06">
      <w:r>
        <w:t xml:space="preserve">      REQTE     : SERGIO ANTONIO PREGUICA</w:t>
      </w:r>
    </w:p>
    <w:p w:rsidR="00EE0F06" w:rsidRDefault="00EE0F06">
      <w:r>
        <w:t xml:space="preserve">      ADV       : SP198803  LUCIMARA PORCEL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0067315-84.2004.</w:t>
      </w:r>
      <w:r w:rsidR="005D4920">
        <w:t>4.03.0000</w:t>
      </w:r>
      <w:r>
        <w:t xml:space="preserve"> PRECAT ORI:200461840120200/SP REG:25.11.2004</w:t>
      </w:r>
    </w:p>
    <w:p w:rsidR="00EE0F06" w:rsidRDefault="00EE0F06">
      <w:r>
        <w:t xml:space="preserve">      REQTE     : JOSE ROBERTO MATELLO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0067316-69.2004.</w:t>
      </w:r>
      <w:r w:rsidR="005D4920">
        <w:t>4.03.0000</w:t>
      </w:r>
      <w:r>
        <w:t xml:space="preserve"> PRECAT ORI:200461840290002/SP REG:25.11.2004</w:t>
      </w:r>
    </w:p>
    <w:p w:rsidR="00EE0F06" w:rsidRDefault="00EE0F06">
      <w:r>
        <w:t xml:space="preserve">      REQTE     : MANOEL EDUARDO PEREIRA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0067317-54.2004.</w:t>
      </w:r>
      <w:r w:rsidR="005D4920">
        <w:t>4.03.0000</w:t>
      </w:r>
      <w:r>
        <w:t xml:space="preserve"> PRECAT ORI:200461840293490/SP REG:25.11.2004</w:t>
      </w:r>
    </w:p>
    <w:p w:rsidR="00EE0F06" w:rsidRDefault="00EE0F06">
      <w:r>
        <w:t xml:space="preserve">      REQTE     : GINO LUIZ MORE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0067318-39.2004.</w:t>
      </w:r>
      <w:r w:rsidR="005D4920">
        <w:t>4.03.0000</w:t>
      </w:r>
      <w:r>
        <w:t xml:space="preserve"> PRECAT ORI:200461840293647/SP REG:25.11.2004</w:t>
      </w:r>
    </w:p>
    <w:p w:rsidR="00EE0F06" w:rsidRDefault="00EE0F06">
      <w:r>
        <w:t xml:space="preserve">      REQTE     : MARIA FERNANDA CALVAO DIAS</w:t>
      </w:r>
    </w:p>
    <w:p w:rsidR="00EE0F06" w:rsidRDefault="00EE0F06">
      <w:r>
        <w:t xml:space="preserve">      ADV       : SP045245  DARCY AFFONSO LOMBARDI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0067319-24.2004.</w:t>
      </w:r>
      <w:r w:rsidR="005D4920">
        <w:t>4.03.0000</w:t>
      </w:r>
      <w:r>
        <w:t xml:space="preserve"> PRECAT ORI:200461840152742/SP REG:25.11.2004</w:t>
      </w:r>
    </w:p>
    <w:p w:rsidR="00EE0F06" w:rsidRDefault="00EE0F06">
      <w:r>
        <w:t xml:space="preserve">      REQTE     : JOSE SIMOES DA CRUZ</w:t>
      </w:r>
    </w:p>
    <w:p w:rsidR="00EE0F06" w:rsidRDefault="00EE0F06">
      <w:r>
        <w:t xml:space="preserve">      ADV       : SP212467  WAGNER BUENO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0067320-09.2004.</w:t>
      </w:r>
      <w:r w:rsidR="005D4920">
        <w:t>4.03.0000</w:t>
      </w:r>
      <w:r>
        <w:t xml:space="preserve"> PRECAT ORI:200461840154684/SP REG:25.11.2004</w:t>
      </w:r>
    </w:p>
    <w:p w:rsidR="00EE0F06" w:rsidRDefault="00EE0F06">
      <w:r>
        <w:t xml:space="preserve">      REQTE     : ANTONIO MANOEL VIEIRA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0067321-91.2004.</w:t>
      </w:r>
      <w:r w:rsidR="005D4920">
        <w:t>4.03.0000</w:t>
      </w:r>
      <w:r>
        <w:t xml:space="preserve"> PRECAT ORI:200461840294159/SP REG:25.11.2004</w:t>
      </w:r>
    </w:p>
    <w:p w:rsidR="00EE0F06" w:rsidRDefault="00EE0F06">
      <w:r>
        <w:t xml:space="preserve">      REQTE     : FAUSTO MITIO NISHIDE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0067322-76.2004.</w:t>
      </w:r>
      <w:r w:rsidR="005D4920">
        <w:t>4.03.0000</w:t>
      </w:r>
      <w:r>
        <w:t xml:space="preserve"> PRECAT ORI:200461840155901/SP REG:25.11.2004</w:t>
      </w:r>
    </w:p>
    <w:p w:rsidR="00EE0F06" w:rsidRDefault="00EE0F06">
      <w:r>
        <w:t xml:space="preserve">      REQTE     : OLAVO NUNES PEREIRA</w:t>
      </w:r>
    </w:p>
    <w:p w:rsidR="00EE0F06" w:rsidRDefault="00EE0F06">
      <w:r>
        <w:t xml:space="preserve">      ADV       : SP179834  FLORACI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0067323-61.2004.</w:t>
      </w:r>
      <w:r w:rsidR="005D4920">
        <w:t>4.03.0000</w:t>
      </w:r>
      <w:r>
        <w:t xml:space="preserve"> PRECAT ORI:200461840180373/SP REG:25.11.2004</w:t>
      </w:r>
    </w:p>
    <w:p w:rsidR="00EE0F06" w:rsidRDefault="00EE0F06">
      <w:r>
        <w:t xml:space="preserve">      REQTE     : OTAVIO VENTURA</w:t>
      </w:r>
    </w:p>
    <w:p w:rsidR="00EE0F06" w:rsidRDefault="00EE0F06">
      <w:r>
        <w:t xml:space="preserve">      ADV       : SP063612  VALDETE DE JESUS BORGES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0067324-46.2004.</w:t>
      </w:r>
      <w:r w:rsidR="005D4920">
        <w:t>4.03.0000</w:t>
      </w:r>
      <w:r>
        <w:t xml:space="preserve"> PRECAT ORI:200461840197816/SP REG:25.11.2004</w:t>
      </w:r>
    </w:p>
    <w:p w:rsidR="00EE0F06" w:rsidRDefault="00EE0F06">
      <w:r>
        <w:t xml:space="preserve">      REQTE     : BENEDITO MACHADO DOS SANTOS</w:t>
      </w:r>
    </w:p>
    <w:p w:rsidR="00EE0F06" w:rsidRDefault="00EE0F06">
      <w:r>
        <w:t xml:space="preserve">      ADV       : SP167526  FABIO ROBERTO PIOZZI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0067325-31.2004.</w:t>
      </w:r>
      <w:r w:rsidR="005D4920">
        <w:t>4.03.0000</w:t>
      </w:r>
      <w:r>
        <w:t xml:space="preserve"> PRECAT ORI:200461840101000/SP REG:25.11.2004</w:t>
      </w:r>
    </w:p>
    <w:p w:rsidR="00EE0F06" w:rsidRDefault="00EE0F06">
      <w:r>
        <w:t xml:space="preserve">      REQTE     : SEBASTIAO RODRIGUES DE PONTES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0067326-16.2004.</w:t>
      </w:r>
      <w:r w:rsidR="005D4920">
        <w:t>4.03.0000</w:t>
      </w:r>
      <w:r>
        <w:t xml:space="preserve"> PRECAT ORI:200461840276601/SP REG:25.11.2004</w:t>
      </w:r>
    </w:p>
    <w:p w:rsidR="00EE0F06" w:rsidRDefault="00EE0F06">
      <w:r>
        <w:t xml:space="preserve">      REQTE     : WILSON ROBERTO ROVERI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0067327-98.2004.</w:t>
      </w:r>
      <w:r w:rsidR="005D4920">
        <w:t>4.03.0000</w:t>
      </w:r>
      <w:r>
        <w:t xml:space="preserve"> PRECAT ORI:200461840105636/SP REG:25.11.2004</w:t>
      </w:r>
    </w:p>
    <w:p w:rsidR="00EE0F06" w:rsidRDefault="00EE0F06">
      <w:r>
        <w:t xml:space="preserve">      REQTE     : RAUL REAL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0067328-83.2004.</w:t>
      </w:r>
      <w:r w:rsidR="005D4920">
        <w:t>4.03.0000</w:t>
      </w:r>
      <w:r>
        <w:t xml:space="preserve"> PRECAT ORI:200461840112033/SP REG:25.11.2004</w:t>
      </w:r>
    </w:p>
    <w:p w:rsidR="00EE0F06" w:rsidRDefault="00EE0F06">
      <w:r>
        <w:t xml:space="preserve">      REQTE     : LAIS DEMILIO DOS REIS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0067329-68.2004.</w:t>
      </w:r>
      <w:r w:rsidR="005D4920">
        <w:t>4.03.0000</w:t>
      </w:r>
      <w:r>
        <w:t xml:space="preserve"> PRECAT ORI:200461840278427/SP REG:25.11.2004</w:t>
      </w:r>
    </w:p>
    <w:p w:rsidR="00EE0F06" w:rsidRDefault="00EE0F06">
      <w:r>
        <w:t xml:space="preserve">      REQTE     : ATALIBA HONORIO DA SILVA</w:t>
      </w:r>
    </w:p>
    <w:p w:rsidR="00EE0F06" w:rsidRDefault="00EE0F06">
      <w:r>
        <w:t xml:space="preserve">      ADV       : SP083658  BENEDITO CEZAR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0067330-53.2004.</w:t>
      </w:r>
      <w:r w:rsidR="005D4920">
        <w:t>4.03.0000</w:t>
      </w:r>
      <w:r>
        <w:t xml:space="preserve"> PRECAT ORI:200461840114248/SP REG:25.11.2004</w:t>
      </w:r>
    </w:p>
    <w:p w:rsidR="00EE0F06" w:rsidRDefault="00EE0F06">
      <w:r>
        <w:t xml:space="preserve">      REQTE     : BENEDITO APARECIDO PEIXOTO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0067331-38.2004.</w:t>
      </w:r>
      <w:r w:rsidR="005D4920">
        <w:t>4.03.0000</w:t>
      </w:r>
      <w:r>
        <w:t xml:space="preserve"> PRECAT ORI:200461840278671/SP REG:25.11.2004</w:t>
      </w:r>
    </w:p>
    <w:p w:rsidR="00EE0F06" w:rsidRDefault="00EE0F06">
      <w:r>
        <w:t xml:space="preserve">      REQTE     : ISAIAS FERREIRA DE SOUSA</w:t>
      </w:r>
    </w:p>
    <w:p w:rsidR="00EE0F06" w:rsidRDefault="00EE0F06">
      <w:r>
        <w:t xml:space="preserve">      ADV       : SP078572  PAULO DONIZETI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0067332-23.2004.</w:t>
      </w:r>
      <w:r w:rsidR="005D4920">
        <w:t>4.03.0000</w:t>
      </w:r>
      <w:r>
        <w:t xml:space="preserve"> PRECAT ORI:200461840153412/SP REG:25.11.2004</w:t>
      </w:r>
    </w:p>
    <w:p w:rsidR="00EE0F06" w:rsidRDefault="00EE0F06">
      <w:r>
        <w:t xml:space="preserve">      REQTE     : JOSE DOMINGUES BUENO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0067333-08.2004.</w:t>
      </w:r>
      <w:r w:rsidR="005D4920">
        <w:t>4.03.0000</w:t>
      </w:r>
      <w:r>
        <w:t xml:space="preserve"> PRECAT ORI:200461840160349/SP REG:25.11.2004</w:t>
      </w:r>
    </w:p>
    <w:p w:rsidR="00EE0F06" w:rsidRDefault="00EE0F06">
      <w:r>
        <w:t xml:space="preserve">      REQTE     : JOSE CARLOS CHIARELLI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0067334-90.2004.</w:t>
      </w:r>
      <w:r w:rsidR="005D4920">
        <w:t>4.03.0000</w:t>
      </w:r>
      <w:r>
        <w:t xml:space="preserve"> PRECAT ORI:200461840278695/SP REG:25.11.2004</w:t>
      </w:r>
    </w:p>
    <w:p w:rsidR="00EE0F06" w:rsidRDefault="00EE0F06">
      <w:r>
        <w:t xml:space="preserve">      REQTE     : MIGUEL JOSE FERREIRA</w:t>
      </w:r>
    </w:p>
    <w:p w:rsidR="00EE0F06" w:rsidRDefault="00EE0F06">
      <w:r>
        <w:t xml:space="preserve">      ADV       : SP078572  PAULO DONIZETI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0067335-75.2004.</w:t>
      </w:r>
      <w:r w:rsidR="005D4920">
        <w:t>4.03.0000</w:t>
      </w:r>
      <w:r>
        <w:t xml:space="preserve"> PRECAT ORI:200461840164793/SP REG:25.11.2004</w:t>
      </w:r>
    </w:p>
    <w:p w:rsidR="00EE0F06" w:rsidRDefault="00EE0F06">
      <w:r>
        <w:t xml:space="preserve">      REQTE     : YURIKO MATSUYAMA SATO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0067336-60.2004.</w:t>
      </w:r>
      <w:r w:rsidR="005D4920">
        <w:t>4.03.0000</w:t>
      </w:r>
      <w:r>
        <w:t xml:space="preserve"> PRECAT ORI:200461840279055/SP REG:25.11.2004</w:t>
      </w:r>
    </w:p>
    <w:p w:rsidR="00EE0F06" w:rsidRDefault="00EE0F06">
      <w:r>
        <w:t xml:space="preserve">      REQTE     : ALBERTO GNANDT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0067337-45.2004.</w:t>
      </w:r>
      <w:r w:rsidR="005D4920">
        <w:t>4.03.0000</w:t>
      </w:r>
      <w:r>
        <w:t xml:space="preserve"> PRECAT ORI:200461840172479/SP REG:25.11.2004</w:t>
      </w:r>
    </w:p>
    <w:p w:rsidR="00EE0F06" w:rsidRDefault="00EE0F06">
      <w:r>
        <w:t xml:space="preserve">      REQTE     : LADISLAU SARKOSI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0067338-30.2004.</w:t>
      </w:r>
      <w:r w:rsidR="005D4920">
        <w:t>4.03.0000</w:t>
      </w:r>
      <w:r>
        <w:t xml:space="preserve"> PRECAT ORI:200461840174518/SP REG:25.11.2004</w:t>
      </w:r>
    </w:p>
    <w:p w:rsidR="00EE0F06" w:rsidRDefault="00EE0F06">
      <w:r>
        <w:t xml:space="preserve">      REQTE     : AROLDO PLETZ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0067339-15.2004.</w:t>
      </w:r>
      <w:r w:rsidR="005D4920">
        <w:t>4.03.0000</w:t>
      </w:r>
      <w:r>
        <w:t xml:space="preserve"> PRECAT ORI:200461840279080/SP REG:25.11.2004</w:t>
      </w:r>
    </w:p>
    <w:p w:rsidR="00EE0F06" w:rsidRDefault="00EE0F06">
      <w:r>
        <w:t xml:space="preserve">      REQTE     : ARIOVALDO QUINZANI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0067340-97.2004.</w:t>
      </w:r>
      <w:r w:rsidR="005D4920">
        <w:t>4.03.0000</w:t>
      </w:r>
      <w:r>
        <w:t xml:space="preserve"> PRECAT ORI:200461840279470/SP REG:25.11.2004</w:t>
      </w:r>
    </w:p>
    <w:p w:rsidR="00EE0F06" w:rsidRDefault="00EE0F06">
      <w:r>
        <w:t xml:space="preserve">      REQTE     : ABRAAO RIBEIRO DA SILVA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0067341-82.2004.</w:t>
      </w:r>
      <w:r w:rsidR="005D4920">
        <w:t>4.03.0000</w:t>
      </w:r>
      <w:r>
        <w:t xml:space="preserve"> PRECAT ORI:200461840280057/SP REG:25.11.2004</w:t>
      </w:r>
    </w:p>
    <w:p w:rsidR="00EE0F06" w:rsidRDefault="00EE0F06">
      <w:r>
        <w:t xml:space="preserve">      REQTE     : JOSE SERGIO VENANCIO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0067342-67.2004.</w:t>
      </w:r>
      <w:r w:rsidR="005D4920">
        <w:t>4.03.0000</w:t>
      </w:r>
      <w:r>
        <w:t xml:space="preserve"> PRECAT ORI:200461840280150/SP REG:25.11.2004</w:t>
      </w:r>
    </w:p>
    <w:p w:rsidR="00EE0F06" w:rsidRDefault="00EE0F06">
      <w:r>
        <w:t xml:space="preserve">      REQTE     : NANCY MATHEUS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0067343-52.2004.</w:t>
      </w:r>
      <w:r w:rsidR="005D4920">
        <w:t>4.03.0000</w:t>
      </w:r>
      <w:r>
        <w:t xml:space="preserve"> PRECAT ORI:200461840183131/SP REG:25.11.2004</w:t>
      </w:r>
    </w:p>
    <w:p w:rsidR="00EE0F06" w:rsidRDefault="00EE0F06">
      <w:r>
        <w:t xml:space="preserve">      REQTE     : OSVALDO CAETANO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0067344-37.2004.</w:t>
      </w:r>
      <w:r w:rsidR="005D4920">
        <w:t>4.03.0000</w:t>
      </w:r>
      <w:r>
        <w:t xml:space="preserve"> PRECAT ORI:200461840280392/SP REG:25.11.2004</w:t>
      </w:r>
    </w:p>
    <w:p w:rsidR="00EE0F06" w:rsidRDefault="00EE0F06">
      <w:r>
        <w:t xml:space="preserve">      REQTE     : EDSON BARNABE DOS SANTOS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0067345-22.2004.</w:t>
      </w:r>
      <w:r w:rsidR="005D4920">
        <w:t>4.03.0000</w:t>
      </w:r>
      <w:r>
        <w:t xml:space="preserve"> PRECAT ORI:200461840209090/SP REG:25.11.2004</w:t>
      </w:r>
    </w:p>
    <w:p w:rsidR="00EE0F06" w:rsidRDefault="00EE0F06">
      <w:r>
        <w:t xml:space="preserve">      REQTE     : FLORESTAN CRESCENCIO ARAUJO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0067346-07.2004.</w:t>
      </w:r>
      <w:r w:rsidR="005D4920">
        <w:t>4.03.0000</w:t>
      </w:r>
      <w:r>
        <w:t xml:space="preserve"> PRECAT ORI:200461840280860/SP REG:25.11.2004</w:t>
      </w:r>
    </w:p>
    <w:p w:rsidR="00EE0F06" w:rsidRDefault="00EE0F06">
      <w:r>
        <w:t xml:space="preserve">      REQTE     : JOSE URBANO PANIAGUA LORENTE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0067347-89.2004.</w:t>
      </w:r>
      <w:r w:rsidR="005D4920">
        <w:t>4.03.0000</w:t>
      </w:r>
      <w:r>
        <w:t xml:space="preserve"> PRECAT ORI:200461840064750/SP REG:25.11.2004</w:t>
      </w:r>
    </w:p>
    <w:p w:rsidR="00EE0F06" w:rsidRDefault="00EE0F06">
      <w:r>
        <w:t xml:space="preserve">      REQTE     : JOAO PISANI DE SA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0067348-74.2004.</w:t>
      </w:r>
      <w:r w:rsidR="005D4920">
        <w:t>4.03.0000</w:t>
      </w:r>
      <w:r>
        <w:t xml:space="preserve"> PRECAT ORI:200461840281025/SP REG:25.11.2004</w:t>
      </w:r>
    </w:p>
    <w:p w:rsidR="00EE0F06" w:rsidRDefault="00EE0F06">
      <w:r>
        <w:t xml:space="preserve">      REQTE     : ALMIRA COELHO DA SILVA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0067349-59.2004.</w:t>
      </w:r>
      <w:r w:rsidR="005D4920">
        <w:t>4.03.0000</w:t>
      </w:r>
      <w:r>
        <w:t xml:space="preserve"> PRECAT ORI:200461840064816/SP REG:25.11.2004</w:t>
      </w:r>
    </w:p>
    <w:p w:rsidR="00EE0F06" w:rsidRDefault="00EE0F06">
      <w:r>
        <w:t xml:space="preserve">      REQTE     : SERGIO ANTONIO DE FREITAS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0067350-44.2004.</w:t>
      </w:r>
      <w:r w:rsidR="005D4920">
        <w:t>4.03.0000</w:t>
      </w:r>
      <w:r>
        <w:t xml:space="preserve"> PRECAT ORI:200461840281487/SP REG:25.11.2004</w:t>
      </w:r>
    </w:p>
    <w:p w:rsidR="00EE0F06" w:rsidRDefault="00EE0F06">
      <w:r>
        <w:t xml:space="preserve">      REQTE     : PAULO CATUSSATO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0067351-29.2004.</w:t>
      </w:r>
      <w:r w:rsidR="005D4920">
        <w:t>4.03.0000</w:t>
      </w:r>
      <w:r>
        <w:t xml:space="preserve"> PRECAT ORI:200461840064920/SP REG:25.11.2004</w:t>
      </w:r>
    </w:p>
    <w:p w:rsidR="00EE0F06" w:rsidRDefault="00EE0F06">
      <w:r>
        <w:t xml:space="preserve">      REQTE     : JOSE CARLOS FELISBERTO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0067352-14.2004.</w:t>
      </w:r>
      <w:r w:rsidR="005D4920">
        <w:t>4.03.0000</w:t>
      </w:r>
      <w:r>
        <w:t xml:space="preserve"> PRECAT ORI:200461840065158/SP REG:25.11.2004</w:t>
      </w:r>
    </w:p>
    <w:p w:rsidR="00EE0F06" w:rsidRDefault="00EE0F06">
      <w:r>
        <w:t xml:space="preserve">      REQTE     : MANOEL JOSE DA SILVA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0067353-96.2004.</w:t>
      </w:r>
      <w:r w:rsidR="005D4920">
        <w:t>4.03.0000</w:t>
      </w:r>
      <w:r>
        <w:t xml:space="preserve"> PRECAT ORI:200461840281529/SP REG:25.11.2004</w:t>
      </w:r>
    </w:p>
    <w:p w:rsidR="00EE0F06" w:rsidRDefault="00EE0F06">
      <w:r>
        <w:t xml:space="preserve">      REQTE     : LUIZ CARLOS ROCHA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0067354-81.2004.</w:t>
      </w:r>
      <w:r w:rsidR="005D4920">
        <w:t>4.03.0000</w:t>
      </w:r>
      <w:r>
        <w:t xml:space="preserve"> PRECAT ORI:200461840198298/SP REG:25.11.2004</w:t>
      </w:r>
    </w:p>
    <w:p w:rsidR="00EE0F06" w:rsidRDefault="00EE0F06">
      <w:r>
        <w:t xml:space="preserve">      REQTE     : OLIDIO DE NOVAIS NETO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0067355-66.2004.</w:t>
      </w:r>
      <w:r w:rsidR="005D4920">
        <w:t>4.03.0000</w:t>
      </w:r>
      <w:r>
        <w:t xml:space="preserve"> PRECAT ORI:200461840205205/SP REG:25.11.2004</w:t>
      </w:r>
    </w:p>
    <w:p w:rsidR="00EE0F06" w:rsidRDefault="00EE0F06">
      <w:r>
        <w:t xml:space="preserve">      REQTE     : JOSE TERUGI SAKAGUCHI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0067356-51.2004.</w:t>
      </w:r>
      <w:r w:rsidR="005D4920">
        <w:t>4.03.0000</w:t>
      </w:r>
      <w:r>
        <w:t xml:space="preserve"> PRECAT ORI:200461840218844/SP REG:25.11.2004</w:t>
      </w:r>
    </w:p>
    <w:p w:rsidR="00EE0F06" w:rsidRDefault="00EE0F06">
      <w:r>
        <w:t xml:space="preserve">      REQTE     : SANTINA RIBEIRO DE FRANCA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0067357-36.2004.</w:t>
      </w:r>
      <w:r w:rsidR="005D4920">
        <w:t>4.03.0000</w:t>
      </w:r>
      <w:r>
        <w:t xml:space="preserve"> PRECAT ORI:200461840218868/SP REG:25.11.2004</w:t>
      </w:r>
    </w:p>
    <w:p w:rsidR="00EE0F06" w:rsidRDefault="00EE0F06">
      <w:r>
        <w:t xml:space="preserve">      REQTE     : STELA LUVISON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0067358-21.2004.</w:t>
      </w:r>
      <w:r w:rsidR="005D4920">
        <w:t>4.03.0000</w:t>
      </w:r>
      <w:r>
        <w:t xml:space="preserve"> PRECAT ORI:200461840218881/SP REG:25.11.2004</w:t>
      </w:r>
    </w:p>
    <w:p w:rsidR="00EE0F06" w:rsidRDefault="00EE0F06">
      <w:r>
        <w:t xml:space="preserve">      REQTE     : ANA GOMES DA SILVA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0067359-06.2004.</w:t>
      </w:r>
      <w:r w:rsidR="005D4920">
        <w:t>4.03.0000</w:t>
      </w:r>
      <w:r>
        <w:t xml:space="preserve"> PRECAT ORI:200461840218947/SP REG:25.11.2004</w:t>
      </w:r>
    </w:p>
    <w:p w:rsidR="00EE0F06" w:rsidRDefault="00EE0F06">
      <w:r>
        <w:t xml:space="preserve">      REQTE     : WALTER AIDAR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0067360-88.2004.</w:t>
      </w:r>
      <w:r w:rsidR="005D4920">
        <w:t>4.03.0000</w:t>
      </w:r>
      <w:r>
        <w:t xml:space="preserve"> PRECAT ORI:200461840218960/SP REG:25.11.2004</w:t>
      </w:r>
    </w:p>
    <w:p w:rsidR="00EE0F06" w:rsidRDefault="00EE0F06">
      <w:r>
        <w:t xml:space="preserve">      REQTE     : MANOEL MARTINS MENDONCA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0067361-73.2004.</w:t>
      </w:r>
      <w:r w:rsidR="005D4920">
        <w:t>4.03.0000</w:t>
      </w:r>
      <w:r>
        <w:t xml:space="preserve"> PRECAT ORI:200461840219022/SP REG:25.11.2004</w:t>
      </w:r>
    </w:p>
    <w:p w:rsidR="00EE0F06" w:rsidRDefault="00EE0F06">
      <w:r>
        <w:t xml:space="preserve">      REQTE     : MARIA DE LOURDES CEZAR FERRAZ</w:t>
      </w:r>
    </w:p>
    <w:p w:rsidR="00EE0F06" w:rsidRDefault="00EE0F06">
      <w:r>
        <w:t xml:space="preserve">      ADV       : SP211735  CASSIA MARTUCCI MELILLO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0067362-58.2004.</w:t>
      </w:r>
      <w:r w:rsidR="005D4920">
        <w:t>4.03.0000</w:t>
      </w:r>
      <w:r>
        <w:t xml:space="preserve"> PRECAT ORI:200461840219083/SP REG:25.11.2004</w:t>
      </w:r>
    </w:p>
    <w:p w:rsidR="00EE0F06" w:rsidRDefault="00EE0F06">
      <w:r>
        <w:t xml:space="preserve">      REQTE     : UGO MARGONATO DE BRITO</w:t>
      </w:r>
    </w:p>
    <w:p w:rsidR="00EE0F06" w:rsidRDefault="00EE0F06">
      <w:r>
        <w:t xml:space="preserve">      ADV       : SP211735  CASSIA MARTUCCI MELILLO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0067363-43.2004.</w:t>
      </w:r>
      <w:r w:rsidR="005D4920">
        <w:t>4.03.0000</w:t>
      </w:r>
      <w:r>
        <w:t xml:space="preserve"> PRECAT ORI:200461840219137/SP REG:25.11.2004</w:t>
      </w:r>
    </w:p>
    <w:p w:rsidR="00EE0F06" w:rsidRDefault="00EE0F06">
      <w:r>
        <w:t xml:space="preserve">      REQTE     : ANA PRESTES DEGOES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0067364-28.2004.</w:t>
      </w:r>
      <w:r w:rsidR="005D4920">
        <w:t>4.03.0000</w:t>
      </w:r>
      <w:r>
        <w:t xml:space="preserve"> PRECAT ORI:200461840233584/SP REG:25.11.2004</w:t>
      </w:r>
    </w:p>
    <w:p w:rsidR="00EE0F06" w:rsidRDefault="00EE0F06">
      <w:r>
        <w:t xml:space="preserve">      REQTE     : ANGELO JOSE DE BARROS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0067365-13.2004.</w:t>
      </w:r>
      <w:r w:rsidR="005D4920">
        <w:t>4.03.0000</w:t>
      </w:r>
      <w:r>
        <w:t xml:space="preserve"> PRECAT ORI:200461840249488/SP REG:25.11.2004</w:t>
      </w:r>
    </w:p>
    <w:p w:rsidR="00EE0F06" w:rsidRDefault="00EE0F06">
      <w:r>
        <w:t xml:space="preserve">      REQTE     : ENIVALDO CUSTODIO LEME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0067366-95.2004.</w:t>
      </w:r>
      <w:r w:rsidR="005D4920">
        <w:t>4.03.0000</w:t>
      </w:r>
      <w:r>
        <w:t xml:space="preserve"> PRECAT ORI:200461840249531/SP REG:25.11.2004</w:t>
      </w:r>
    </w:p>
    <w:p w:rsidR="00EE0F06" w:rsidRDefault="00EE0F06">
      <w:r>
        <w:t xml:space="preserve">      REQTE     : ROMEU ROQUE DE OLIVEIRA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0067367-80.2004.</w:t>
      </w:r>
      <w:r w:rsidR="005D4920">
        <w:t>4.03.0000</w:t>
      </w:r>
      <w:r>
        <w:t xml:space="preserve"> PRECAT ORI:200461840249774/SP REG:25.11.2004</w:t>
      </w:r>
    </w:p>
    <w:p w:rsidR="00EE0F06" w:rsidRDefault="00EE0F06">
      <w:r>
        <w:t xml:space="preserve">      REQTE     : DAVIDE RODRIGUES DO CARMO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0067368-65.2004.</w:t>
      </w:r>
      <w:r w:rsidR="005D4920">
        <w:t>4.03.0000</w:t>
      </w:r>
      <w:r>
        <w:t xml:space="preserve"> PRECAT ORI:200461840249830/SP REG:25.11.2004</w:t>
      </w:r>
    </w:p>
    <w:p w:rsidR="00EE0F06" w:rsidRDefault="00EE0F06">
      <w:r>
        <w:t xml:space="preserve">      REQTE     : ADHEMAR DE CAMARGO OLIVEIRA</w:t>
      </w:r>
    </w:p>
    <w:p w:rsidR="00EE0F06" w:rsidRDefault="00EE0F06">
      <w:r>
        <w:t xml:space="preserve">      ADV       : SP092067  LUCIANA DIRCE TESCH P RODINI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0067369-50.2004.</w:t>
      </w:r>
      <w:r w:rsidR="005D4920">
        <w:t>4.03.0000</w:t>
      </w:r>
      <w:r>
        <w:t xml:space="preserve"> PRECAT ORI:200461840250181/SP REG:25.11.2004</w:t>
      </w:r>
    </w:p>
    <w:p w:rsidR="00EE0F06" w:rsidRDefault="00EE0F06">
      <w:r>
        <w:t xml:space="preserve">      REQTE     : MARIA MARQUES DOS SANTOS FILHA</w:t>
      </w:r>
    </w:p>
    <w:p w:rsidR="00EE0F06" w:rsidRDefault="00EE0F06">
      <w:r>
        <w:t xml:space="preserve">      ADV       : SP097980  MARTA MARIA RUFFINI PENTEADO GUELLER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0070946-36.2004.</w:t>
      </w:r>
      <w:r w:rsidR="005D4920">
        <w:t>4.03.0000</w:t>
      </w:r>
      <w:r>
        <w:t xml:space="preserve"> PRECAT ORI:200361840012629/SP REG:13.12.2004</w:t>
      </w:r>
    </w:p>
    <w:p w:rsidR="00EE0F06" w:rsidRDefault="00EE0F06">
      <w:r>
        <w:t xml:space="preserve">      REQTE     : PEDRO ZAGO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0070947-21.2004.</w:t>
      </w:r>
      <w:r w:rsidR="005D4920">
        <w:t>4.03.0000</w:t>
      </w:r>
      <w:r>
        <w:t xml:space="preserve"> PRECAT ORI:200361840025612/SP REG:13.12.2004</w:t>
      </w:r>
    </w:p>
    <w:p w:rsidR="00EE0F06" w:rsidRDefault="00EE0F06">
      <w:r>
        <w:t xml:space="preserve">      REQTE     : IRACI PINTO FIUZA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0070948-06.2004.</w:t>
      </w:r>
      <w:r w:rsidR="005D4920">
        <w:t>4.03.0000</w:t>
      </w:r>
      <w:r>
        <w:t xml:space="preserve"> PRECAT ORI:200361840026689/SP REG:13.12.2004</w:t>
      </w:r>
    </w:p>
    <w:p w:rsidR="00EE0F06" w:rsidRDefault="00EE0F06">
      <w:r>
        <w:t xml:space="preserve">      REQTE     : ANTONIO NAZARENO DE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0070949-88.2004.</w:t>
      </w:r>
      <w:r w:rsidR="005D4920">
        <w:t>4.03.0000</w:t>
      </w:r>
      <w:r>
        <w:t xml:space="preserve"> PRECAT ORI:200361840036099/SP REG:13.12.2004</w:t>
      </w:r>
    </w:p>
    <w:p w:rsidR="00EE0F06" w:rsidRDefault="00EE0F06">
      <w:r>
        <w:t xml:space="preserve">      REQTE     : MARIA DE LOURDES OLIVEIRA GUTIERREZ</w:t>
      </w:r>
    </w:p>
    <w:p w:rsidR="00EE0F06" w:rsidRDefault="00EE0F06">
      <w:r>
        <w:t xml:space="preserve">      ADV       : SP086353  ILEUZA ALBERTON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0070950-73.2004.</w:t>
      </w:r>
      <w:r w:rsidR="005D4920">
        <w:t>4.03.0000</w:t>
      </w:r>
      <w:r>
        <w:t xml:space="preserve"> PRECAT ORI:200361840036660/SP REG:13.12.2004</w:t>
      </w:r>
    </w:p>
    <w:p w:rsidR="00EE0F06" w:rsidRDefault="00EE0F06">
      <w:r>
        <w:t xml:space="preserve">      REQTE     : ONIR ANGELO CONDE FERRES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0070951-58.2004.</w:t>
      </w:r>
      <w:r w:rsidR="005D4920">
        <w:t>4.03.0000</w:t>
      </w:r>
      <w:r>
        <w:t xml:space="preserve"> PRECAT ORI:200361840044047/SP REG:13.12.2004</w:t>
      </w:r>
    </w:p>
    <w:p w:rsidR="00EE0F06" w:rsidRDefault="00EE0F06">
      <w:r>
        <w:t xml:space="preserve">      REQTE     : REGINA HELENA SIMOES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0070952-43.2004.</w:t>
      </w:r>
      <w:r w:rsidR="005D4920">
        <w:t>4.03.0000</w:t>
      </w:r>
      <w:r>
        <w:t xml:space="preserve"> PRECAT ORI:200361840048661/SP REG:13.12.2004</w:t>
      </w:r>
    </w:p>
    <w:p w:rsidR="00EE0F06" w:rsidRDefault="00EE0F06">
      <w:r>
        <w:t xml:space="preserve">      REQTE     : JOSE TOMAZ AQUINO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0070953-28.2004.</w:t>
      </w:r>
      <w:r w:rsidR="005D4920">
        <w:t>4.03.0000</w:t>
      </w:r>
      <w:r>
        <w:t xml:space="preserve"> PRECAT ORI:200361840048879/SP REG:13.12.2004</w:t>
      </w:r>
    </w:p>
    <w:p w:rsidR="00EE0F06" w:rsidRDefault="00EE0F06">
      <w:r>
        <w:t xml:space="preserve">      REQTE     : JOSE BUSTOS</w:t>
      </w:r>
    </w:p>
    <w:p w:rsidR="00EE0F06" w:rsidRDefault="00EE0F06">
      <w:r>
        <w:t xml:space="preserve">      ADV       : SP149208  GUSTAVO LORDELLO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0070954-13.2004.</w:t>
      </w:r>
      <w:r w:rsidR="005D4920">
        <w:t>4.03.0000</w:t>
      </w:r>
      <w:r>
        <w:t xml:space="preserve"> PRECAT ORI:200361840050606/SP REG:13.12.2004</w:t>
      </w:r>
    </w:p>
    <w:p w:rsidR="00EE0F06" w:rsidRDefault="00EE0F06">
      <w:r>
        <w:t xml:space="preserve">      REQTE     : JOSE CARLOS MARRA</w:t>
      </w:r>
    </w:p>
    <w:p w:rsidR="00EE0F06" w:rsidRDefault="00EE0F06">
      <w:r>
        <w:t xml:space="preserve">      ADV       : SP178866  FABIANA PAIVA CÍTERO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0070955-95.2004.</w:t>
      </w:r>
      <w:r w:rsidR="005D4920">
        <w:t>4.03.0000</w:t>
      </w:r>
      <w:r>
        <w:t xml:space="preserve"> PRECAT ORI:200361840053334/SP REG:13.12.2004</w:t>
      </w:r>
    </w:p>
    <w:p w:rsidR="00EE0F06" w:rsidRDefault="00EE0F06">
      <w:r>
        <w:t xml:space="preserve">      REQTE     : ANTONIO GOBATO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0070956-80.2004.</w:t>
      </w:r>
      <w:r w:rsidR="005D4920">
        <w:t>4.03.0000</w:t>
      </w:r>
      <w:r>
        <w:t xml:space="preserve"> PRECAT ORI:200361840053607/SP REG:13.12.2004</w:t>
      </w:r>
    </w:p>
    <w:p w:rsidR="00EE0F06" w:rsidRDefault="00EE0F06">
      <w:r>
        <w:t xml:space="preserve">      REQTE     : MOISES CAMARGO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0070957-65.2004.</w:t>
      </w:r>
      <w:r w:rsidR="005D4920">
        <w:t>4.03.0000</w:t>
      </w:r>
      <w:r>
        <w:t xml:space="preserve"> PRECAT ORI:200361840053619/SP REG:13.12.2004</w:t>
      </w:r>
    </w:p>
    <w:p w:rsidR="00EE0F06" w:rsidRDefault="00EE0F06">
      <w:r>
        <w:t xml:space="preserve">      REQTE     : JOAO BATISTA MAGOGA MOME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0070958-50.2004.</w:t>
      </w:r>
      <w:r w:rsidR="005D4920">
        <w:t>4.03.0000</w:t>
      </w:r>
      <w:r>
        <w:t xml:space="preserve"> PRECAT ORI:200361840054363/SP REG:13.12.2004</w:t>
      </w:r>
    </w:p>
    <w:p w:rsidR="00EE0F06" w:rsidRDefault="00EE0F06">
      <w:r>
        <w:t xml:space="preserve">      REQTE     : JOAO JOSE RODRIGUES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0070959-35.2004.</w:t>
      </w:r>
      <w:r w:rsidR="005D4920">
        <w:t>4.03.0000</w:t>
      </w:r>
      <w:r>
        <w:t xml:space="preserve"> PRECAT ORI:200361840055100/SP REG:14.12.2004</w:t>
      </w:r>
    </w:p>
    <w:p w:rsidR="00EE0F06" w:rsidRDefault="00EE0F06">
      <w:r>
        <w:t xml:space="preserve">      REQTE     : JOSE COSTA DE ASSIS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0072168-39.2004.</w:t>
      </w:r>
      <w:r w:rsidR="005D4920">
        <w:t>4.03.0000</w:t>
      </w:r>
      <w:r>
        <w:t xml:space="preserve"> PRECAT ORI:200361840324329/SP REG:14.12.2004</w:t>
      </w:r>
    </w:p>
    <w:p w:rsidR="00EE0F06" w:rsidRDefault="00EE0F06">
      <w:r>
        <w:t xml:space="preserve">      REQTE     : VALDECIRO MAXIMINIANO DE SOUZA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0072169-24.2004.</w:t>
      </w:r>
      <w:r w:rsidR="005D4920">
        <w:t>4.03.0000</w:t>
      </w:r>
      <w:r>
        <w:t xml:space="preserve"> PRECAT ORI:200361840325449/SP REG:14.12.2004</w:t>
      </w:r>
    </w:p>
    <w:p w:rsidR="00EE0F06" w:rsidRDefault="00EE0F06">
      <w:r>
        <w:t xml:space="preserve">      REQTE     : LAURO SOMAGGIO</w:t>
      </w:r>
    </w:p>
    <w:p w:rsidR="00EE0F06" w:rsidRDefault="00EE0F06">
      <w:r>
        <w:t xml:space="preserve">      ADV       : PR018430 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br w:type="page"/>
      </w:r>
    </w:p>
    <w:p w:rsidR="00EE0F06" w:rsidRDefault="00EE0F06">
      <w:r>
        <w:lastRenderedPageBreak/>
        <w:t xml:space="preserve">      PROC.  : 0072170-09.2004.</w:t>
      </w:r>
      <w:r w:rsidR="005D4920">
        <w:t>4.03.0000</w:t>
      </w:r>
      <w:r>
        <w:t xml:space="preserve"> PRECAT ORI:200361840343609/SP REG:14.12.2004</w:t>
      </w:r>
    </w:p>
    <w:p w:rsidR="00EE0F06" w:rsidRDefault="00EE0F06">
      <w:r>
        <w:t xml:space="preserve">      REQTE     : LAZARO ANTONIO DA SILVA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0072171-91.2004.</w:t>
      </w:r>
      <w:r w:rsidR="005D4920">
        <w:t>4.03.0000</w:t>
      </w:r>
      <w:r>
        <w:t xml:space="preserve"> PRECAT ORI:200361840344043/SP REG:14.12.2004</w:t>
      </w:r>
    </w:p>
    <w:p w:rsidR="00EE0F06" w:rsidRDefault="00EE0F06">
      <w:r>
        <w:t xml:space="preserve">      REQTE     : ISAIAS BATISTA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0072172-76.2004.</w:t>
      </w:r>
      <w:r w:rsidR="005D4920">
        <w:t>4.03.0000</w:t>
      </w:r>
      <w:r>
        <w:t xml:space="preserve"> PRECAT ORI:200361840243913/SP REG:14.12.2004</w:t>
      </w:r>
    </w:p>
    <w:p w:rsidR="00EE0F06" w:rsidRDefault="00EE0F06">
      <w:r>
        <w:t xml:space="preserve">      REQTE     : JOSE DE SOUZA FILHO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0072173-61.2004.</w:t>
      </w:r>
      <w:r w:rsidR="005D4920">
        <w:t>4.03.0000</w:t>
      </w:r>
      <w:r>
        <w:t xml:space="preserve"> PRECAT ORI:200361840393844/SP REG:14.12.2004</w:t>
      </w:r>
    </w:p>
    <w:p w:rsidR="00EE0F06" w:rsidRDefault="00EE0F06">
      <w:r>
        <w:t xml:space="preserve">      REQTE     : HAROLDO FERREIRA JUNIOR</w:t>
      </w:r>
    </w:p>
    <w:p w:rsidR="00EE0F06" w:rsidRDefault="00EE0F06">
      <w:r>
        <w:t xml:space="preserve">      ADV       : SP102877  NELSON CAETANO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0072174-46.2004.</w:t>
      </w:r>
      <w:r w:rsidR="005D4920">
        <w:t>4.03.0000</w:t>
      </w:r>
      <w:r>
        <w:t xml:space="preserve"> PRECAT ORI:200361840396122/SP REG:14.12.2004</w:t>
      </w:r>
    </w:p>
    <w:p w:rsidR="00EE0F06" w:rsidRDefault="00EE0F06">
      <w:r>
        <w:t xml:space="preserve">      REQTE     : JOSE SIMEAO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0072175-31.2004.</w:t>
      </w:r>
      <w:r w:rsidR="005D4920">
        <w:t>4.03.0000</w:t>
      </w:r>
      <w:r>
        <w:t xml:space="preserve"> PRECAT ORI:200361840396511/SP REG:14.12.2004</w:t>
      </w:r>
    </w:p>
    <w:p w:rsidR="00EE0F06" w:rsidRDefault="00EE0F06">
      <w:r>
        <w:t xml:space="preserve">      REQTE     : EDIVALDO PEREIRA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0072176-16.2004.</w:t>
      </w:r>
      <w:r w:rsidR="005D4920">
        <w:t>4.03.0000</w:t>
      </w:r>
      <w:r>
        <w:t xml:space="preserve"> PRECAT ORI:200361840396638/SP REG:14.12.2004</w:t>
      </w:r>
    </w:p>
    <w:p w:rsidR="00EE0F06" w:rsidRDefault="00EE0F06">
      <w:r>
        <w:t xml:space="preserve">      REQTE     : ISAIAS FERREIRA</w:t>
      </w:r>
    </w:p>
    <w:p w:rsidR="00EE0F06" w:rsidRDefault="00EE0F06">
      <w:r>
        <w:t xml:space="preserve">      ADV       : SP062280  JOSE GERALDO SIMIONI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0072177-98.2004.</w:t>
      </w:r>
      <w:r w:rsidR="005D4920">
        <w:t>4.03.0000</w:t>
      </w:r>
      <w:r>
        <w:t xml:space="preserve"> PRECAT ORI:200361840396869/SP REG:14.12.2004</w:t>
      </w:r>
    </w:p>
    <w:p w:rsidR="00EE0F06" w:rsidRDefault="00EE0F06">
      <w:r>
        <w:t xml:space="preserve">      REQTE     : JOAQUIM RODRIGUES SIMOES FILHO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0072178-83.2004.</w:t>
      </w:r>
      <w:r w:rsidR="005D4920">
        <w:t>4.03.0000</w:t>
      </w:r>
      <w:r>
        <w:t xml:space="preserve"> PRECAT ORI:200361840397527/SP REG:14.12.2004</w:t>
      </w:r>
    </w:p>
    <w:p w:rsidR="00EE0F06" w:rsidRDefault="00EE0F06">
      <w:r>
        <w:t xml:space="preserve">      REQTE     : ANTONIO AUGUSTO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0072179-68.2004.</w:t>
      </w:r>
      <w:r w:rsidR="005D4920">
        <w:t>4.03.0000</w:t>
      </w:r>
      <w:r>
        <w:t xml:space="preserve"> PRECAT ORI:200361840397588/SP REG:14.12.2004</w:t>
      </w:r>
    </w:p>
    <w:p w:rsidR="00EE0F06" w:rsidRDefault="00EE0F06">
      <w:r>
        <w:t xml:space="preserve">      REQTE     : JOSE PAULINO PIMENTEL</w:t>
      </w:r>
    </w:p>
    <w:p w:rsidR="00EE0F06" w:rsidRDefault="00EE0F06">
      <w:r>
        <w:t xml:space="preserve">      ADV       : SP149208  GUSTAVO LORDELLO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0072180-53.2004.</w:t>
      </w:r>
      <w:r w:rsidR="005D4920">
        <w:t>4.03.0000</w:t>
      </w:r>
      <w:r>
        <w:t xml:space="preserve"> PRECAT ORI:200361840397746/SP REG:14.12.2004</w:t>
      </w:r>
    </w:p>
    <w:p w:rsidR="00EE0F06" w:rsidRDefault="00EE0F06">
      <w:r>
        <w:t xml:space="preserve">      REQTE     : SERGIO APARECIDO FURTADO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0072181-38.2004.</w:t>
      </w:r>
      <w:r w:rsidR="005D4920">
        <w:t>4.03.0000</w:t>
      </w:r>
      <w:r>
        <w:t xml:space="preserve"> PRECAT ORI:200361840398246/SP REG:14.12.2004</w:t>
      </w:r>
    </w:p>
    <w:p w:rsidR="00EE0F06" w:rsidRDefault="00EE0F06">
      <w:r>
        <w:t xml:space="preserve">      REQTE     : JOSE SILVESTRE</w:t>
      </w:r>
    </w:p>
    <w:p w:rsidR="00EE0F06" w:rsidRDefault="00EE0F06">
      <w:r>
        <w:t xml:space="preserve">      ADV       : SP198803  LUCIMARA PORCEL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0072182-23.2004.</w:t>
      </w:r>
      <w:r w:rsidR="005D4920">
        <w:t>4.03.0000</w:t>
      </w:r>
      <w:r>
        <w:t xml:space="preserve"> PRECAT ORI:200361840398945/SP REG:14.12.2004</w:t>
      </w:r>
    </w:p>
    <w:p w:rsidR="00EE0F06" w:rsidRDefault="00EE0F06">
      <w:r>
        <w:t xml:space="preserve">      REQTE     : JAIR GIORGIANI</w:t>
      </w:r>
    </w:p>
    <w:p w:rsidR="00EE0F06" w:rsidRDefault="00EE0F06">
      <w:r>
        <w:t xml:space="preserve">      ADV       : SP187081  VILMA POZZANI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0072183-08.2004.</w:t>
      </w:r>
      <w:r w:rsidR="005D4920">
        <w:t>4.03.0000</w:t>
      </w:r>
      <w:r>
        <w:t xml:space="preserve"> PRECAT ORI:200361840244279/SP REG:14.12.2004</w:t>
      </w:r>
    </w:p>
    <w:p w:rsidR="00EE0F06" w:rsidRDefault="00EE0F06">
      <w:r>
        <w:t xml:space="preserve">      REQTE     : SERGIO VAUTIER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0072184-90.2004.</w:t>
      </w:r>
      <w:r w:rsidR="005D4920">
        <w:t>4.03.0000</w:t>
      </w:r>
      <w:r>
        <w:t xml:space="preserve"> PRECAT ORI:200361840399421/SP REG:14.12.2004</w:t>
      </w:r>
    </w:p>
    <w:p w:rsidR="00EE0F06" w:rsidRDefault="00EE0F06">
      <w:r>
        <w:t xml:space="preserve">      REQTE     : DELCIO LOPES</w:t>
      </w:r>
    </w:p>
    <w:p w:rsidR="00EE0F06" w:rsidRDefault="00EE0F06">
      <w:r>
        <w:t xml:space="preserve">      ADV       : SP062280  JOSE GERALDO SIMIONI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0072185-75.2004.</w:t>
      </w:r>
      <w:r w:rsidR="005D4920">
        <w:t>4.03.0000</w:t>
      </w:r>
      <w:r>
        <w:t xml:space="preserve"> PRECAT ORI:200361840244462/SP REG:14.12.2004</w:t>
      </w:r>
    </w:p>
    <w:p w:rsidR="00EE0F06" w:rsidRDefault="00EE0F06">
      <w:r>
        <w:t xml:space="preserve">      REQTE     : JOAQUIM AURELIANO DE SANTANA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0072186-60.2004.</w:t>
      </w:r>
      <w:r w:rsidR="005D4920">
        <w:t>4.03.0000</w:t>
      </w:r>
      <w:r>
        <w:t xml:space="preserve"> PRECAT ORI:200361840244498/SP REG:14.12.2004</w:t>
      </w:r>
    </w:p>
    <w:p w:rsidR="00EE0F06" w:rsidRDefault="00EE0F06">
      <w:r>
        <w:t xml:space="preserve">      REQTE     : LUIS CARLOS PARIZOTTO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0072187-45.2004.</w:t>
      </w:r>
      <w:r w:rsidR="005D4920">
        <w:t>4.03.0000</w:t>
      </w:r>
      <w:r>
        <w:t xml:space="preserve"> PRECAT ORI:200361840400976/SP REG:14.12.2004</w:t>
      </w:r>
    </w:p>
    <w:p w:rsidR="00EE0F06" w:rsidRDefault="00EE0F06">
      <w:r>
        <w:t xml:space="preserve">      REQTE     : ALVARO DOS SANTOS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0072188-30.2004.</w:t>
      </w:r>
      <w:r w:rsidR="005D4920">
        <w:t>4.03.0000</w:t>
      </w:r>
      <w:r>
        <w:t xml:space="preserve"> PRECAT ORI:200361840244644/SP REG:14.12.2004</w:t>
      </w:r>
    </w:p>
    <w:p w:rsidR="00EE0F06" w:rsidRDefault="00EE0F06">
      <w:r>
        <w:t xml:space="preserve">      REQTE     : NEUSA MARIA VIECELLI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0072189-15.2004.</w:t>
      </w:r>
      <w:r w:rsidR="005D4920">
        <w:t>4.03.0000</w:t>
      </w:r>
      <w:r>
        <w:t xml:space="preserve"> PRECAT ORI:200361840401610/SP REG:14.12.2004</w:t>
      </w:r>
    </w:p>
    <w:p w:rsidR="00EE0F06" w:rsidRDefault="00EE0F06">
      <w:r>
        <w:t xml:space="preserve">      REQTE     : SEBASTIAO RODRIGUES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0072190-97.2004.</w:t>
      </w:r>
      <w:r w:rsidR="005D4920">
        <w:t>4.03.0000</w:t>
      </w:r>
      <w:r>
        <w:t xml:space="preserve"> PRECAT ORI:200361840401695/SP REG:14.12.2004</w:t>
      </w:r>
    </w:p>
    <w:p w:rsidR="00EE0F06" w:rsidRDefault="00EE0F06">
      <w:r>
        <w:t xml:space="preserve">      REQTE     : JOSE FLORENCIO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0072191-82.2004.</w:t>
      </w:r>
      <w:r w:rsidR="005D4920">
        <w:t>4.03.0000</w:t>
      </w:r>
      <w:r>
        <w:t xml:space="preserve"> PRECAT ORI:200361840245909/SP REG:14.12.2004</w:t>
      </w:r>
    </w:p>
    <w:p w:rsidR="00EE0F06" w:rsidRDefault="00EE0F06">
      <w:r>
        <w:t xml:space="preserve">      REQTE     : ANTONIO JULIO MARCELINO MADEIRA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0072192-67.2004.</w:t>
      </w:r>
      <w:r w:rsidR="005D4920">
        <w:t>4.03.0000</w:t>
      </w:r>
      <w:r>
        <w:t xml:space="preserve"> PRECAT ORI:200361840401750/SP REG:14.12.2004</w:t>
      </w:r>
    </w:p>
    <w:p w:rsidR="00EE0F06" w:rsidRDefault="00EE0F06">
      <w:r>
        <w:t xml:space="preserve">      REQTE     : DOMINGOS ALVES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0072193-52.2004.</w:t>
      </w:r>
      <w:r w:rsidR="005D4920">
        <w:t>4.03.0000</w:t>
      </w:r>
      <w:r>
        <w:t xml:space="preserve"> PRECAT ORI:200361840245971/SP REG:14.12.2004</w:t>
      </w:r>
    </w:p>
    <w:p w:rsidR="00EE0F06" w:rsidRDefault="00EE0F06">
      <w:r>
        <w:t xml:space="preserve">      REQTE     : ELSA TOSSIRO MAEDA ODA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0072194-37.2004.</w:t>
      </w:r>
      <w:r w:rsidR="005D4920">
        <w:t>4.03.0000</w:t>
      </w:r>
      <w:r>
        <w:t xml:space="preserve"> PRECAT ORI:200361840401786/SP REG:14.12.2004</w:t>
      </w:r>
    </w:p>
    <w:p w:rsidR="00EE0F06" w:rsidRDefault="00EE0F06">
      <w:r>
        <w:t xml:space="preserve">      REQTE     : ANTONIO DA SILVA FILHO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0072195-22.2004.</w:t>
      </w:r>
      <w:r w:rsidR="005D4920">
        <w:t>4.03.0000</w:t>
      </w:r>
      <w:r>
        <w:t xml:space="preserve"> PRECAT ORI:200361840247232/SP REG:14.12.2004</w:t>
      </w:r>
    </w:p>
    <w:p w:rsidR="00EE0F06" w:rsidRDefault="00EE0F06">
      <w:r>
        <w:t xml:space="preserve">      REQTE     : CELSO LUIZ STURARO FARIA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0072196-07.2004.</w:t>
      </w:r>
      <w:r w:rsidR="005D4920">
        <w:t>4.03.0000</w:t>
      </w:r>
      <w:r>
        <w:t xml:space="preserve"> PRECAT ORI:200361840401920/SP REG:14.12.2004</w:t>
      </w:r>
    </w:p>
    <w:p w:rsidR="00EE0F06" w:rsidRDefault="00EE0F06">
      <w:r>
        <w:t xml:space="preserve">      REQTE     : ADEMIR ORLANDINHO BESSI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0072197-89.2004.</w:t>
      </w:r>
      <w:r w:rsidR="005D4920">
        <w:t>4.03.0000</w:t>
      </w:r>
      <w:r>
        <w:t xml:space="preserve"> PRECAT ORI:200361840248005/SP REG:14.12.2004</w:t>
      </w:r>
    </w:p>
    <w:p w:rsidR="00EE0F06" w:rsidRDefault="00EE0F06">
      <w:r>
        <w:t xml:space="preserve">      REQTE     : SEVERINO FRANCISCO RAMOS</w:t>
      </w:r>
    </w:p>
    <w:p w:rsidR="00EE0F06" w:rsidRDefault="00EE0F06">
      <w:r>
        <w:t xml:space="preserve">      ADV       : SP194054  PATRICIA DE ASSIS FAGUNDES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0072198-74.2004.</w:t>
      </w:r>
      <w:r w:rsidR="005D4920">
        <w:t>4.03.0000</w:t>
      </w:r>
      <w:r>
        <w:t xml:space="preserve"> PRECAT ORI:200361840402006/SP REG:14.12.2004</w:t>
      </w:r>
    </w:p>
    <w:p w:rsidR="00EE0F06" w:rsidRDefault="00EE0F06">
      <w:r>
        <w:t xml:space="preserve">      REQTE     : ISRAEL PEDRO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0072199-59.2004.</w:t>
      </w:r>
      <w:r w:rsidR="005D4920">
        <w:t>4.03.0000</w:t>
      </w:r>
      <w:r>
        <w:t xml:space="preserve"> PRECAT ORI:200361840248730/SP REG:14.12.2004</w:t>
      </w:r>
    </w:p>
    <w:p w:rsidR="00EE0F06" w:rsidRDefault="00EE0F06">
      <w:r>
        <w:t xml:space="preserve">      REQTE     : JOSEFHA BLANCO DAVID</w:t>
      </w:r>
    </w:p>
    <w:p w:rsidR="00EE0F06" w:rsidRDefault="00EE0F06">
      <w:r>
        <w:t xml:space="preserve">      ADV       : SP191812  ROBERTO FLAIANO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0072200-44.2004.</w:t>
      </w:r>
      <w:r w:rsidR="005D4920">
        <w:t>4.03.0000</w:t>
      </w:r>
      <w:r>
        <w:t xml:space="preserve"> PRECAT ORI:200361840402109/SP REG:14.12.2004</w:t>
      </w:r>
    </w:p>
    <w:p w:rsidR="00EE0F06" w:rsidRDefault="00EE0F06">
      <w:r>
        <w:t xml:space="preserve">      REQTE     : MANOEL BARBOSA SOBRINHO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0072201-29.2004.</w:t>
      </w:r>
      <w:r w:rsidR="005D4920">
        <w:t>4.03.0000</w:t>
      </w:r>
      <w:r>
        <w:t xml:space="preserve"> PRECAT ORI:200361840402626/SP REG:14.12.2004</w:t>
      </w:r>
    </w:p>
    <w:p w:rsidR="00EE0F06" w:rsidRDefault="00EE0F06">
      <w:r>
        <w:t xml:space="preserve">      REQTE     : JOAO VIEIRA FILHO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0072202-14.2004.</w:t>
      </w:r>
      <w:r w:rsidR="005D4920">
        <w:t>4.03.0000</w:t>
      </w:r>
      <w:r>
        <w:t xml:space="preserve"> PRECAT ORI:200361840252653/SP REG:14.12.2004</w:t>
      </w:r>
    </w:p>
    <w:p w:rsidR="00EE0F06" w:rsidRDefault="00EE0F06">
      <w:r>
        <w:t xml:space="preserve">      REQTE     : JAIR MOREIRA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0072203-96.2004.</w:t>
      </w:r>
      <w:r w:rsidR="005D4920">
        <w:t>4.03.0000</w:t>
      </w:r>
      <w:r>
        <w:t xml:space="preserve"> PRECAT ORI:200361840255290/SP REG:14.12.2004</w:t>
      </w:r>
    </w:p>
    <w:p w:rsidR="00EE0F06" w:rsidRDefault="00EE0F06">
      <w:r>
        <w:t xml:space="preserve">      REQTE     : YASUAKI UCHIIKE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0072204-81.2004.</w:t>
      </w:r>
      <w:r w:rsidR="005D4920">
        <w:t>4.03.0000</w:t>
      </w:r>
      <w:r>
        <w:t xml:space="preserve"> PRECAT ORI:200361840406528/SP REG:14.12.2004</w:t>
      </w:r>
    </w:p>
    <w:p w:rsidR="00EE0F06" w:rsidRDefault="00EE0F06">
      <w:r>
        <w:lastRenderedPageBreak/>
        <w:t xml:space="preserve">      REQTE     : EDVAL CAVALCANTI DE ARAUJO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0072205-66.2004.</w:t>
      </w:r>
      <w:r w:rsidR="005D4920">
        <w:t>4.03.0000</w:t>
      </w:r>
      <w:r>
        <w:t xml:space="preserve"> PRECAT ORI:200361840255745/SP REG:14.12.2004</w:t>
      </w:r>
    </w:p>
    <w:p w:rsidR="00EE0F06" w:rsidRDefault="00EE0F06">
      <w:r>
        <w:t xml:space="preserve">      REQTE     : SEVERINO SOARES DE JESUS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0072206-51.2004.</w:t>
      </w:r>
      <w:r w:rsidR="005D4920">
        <w:t>4.03.0000</w:t>
      </w:r>
      <w:r>
        <w:t xml:space="preserve"> PRECAT ORI:200361840407697/SP REG:14.12.2004</w:t>
      </w:r>
    </w:p>
    <w:p w:rsidR="00EE0F06" w:rsidRDefault="00EE0F06">
      <w:r>
        <w:t xml:space="preserve">      REQTE     : DIORIVAL FURLANETO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0072207-36.2004.</w:t>
      </w:r>
      <w:r w:rsidR="005D4920">
        <w:t>4.03.0000</w:t>
      </w:r>
      <w:r>
        <w:t xml:space="preserve"> PRECAT ORI:200361840255769/SP REG:14.12.2004</w:t>
      </w:r>
    </w:p>
    <w:p w:rsidR="00EE0F06" w:rsidRDefault="00EE0F06">
      <w:r>
        <w:t xml:space="preserve">      REQTE     : OSVALDO MARCANTONIO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0072208-21.2004.</w:t>
      </w:r>
      <w:r w:rsidR="005D4920">
        <w:t>4.03.0000</w:t>
      </w:r>
      <w:r>
        <w:t xml:space="preserve"> PRECAT ORI:200361840257316/SP REG:14.12.2004</w:t>
      </w:r>
    </w:p>
    <w:p w:rsidR="00EE0F06" w:rsidRDefault="00EE0F06">
      <w:r>
        <w:t xml:space="preserve">      REQTE     : LUIS EDUARDO PAGOTO</w:t>
      </w:r>
    </w:p>
    <w:p w:rsidR="00EE0F06" w:rsidRDefault="00EE0F06">
      <w:r>
        <w:t xml:space="preserve">      ADV       : SP011359  IDIBAL MATTO PIVETTA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0072209-06.2004.</w:t>
      </w:r>
      <w:r w:rsidR="005D4920">
        <w:t>4.03.0000</w:t>
      </w:r>
      <w:r>
        <w:t xml:space="preserve"> PRECAT ORI:200361840257626/SP REG:14.12.2004</w:t>
      </w:r>
    </w:p>
    <w:p w:rsidR="00EE0F06" w:rsidRDefault="00EE0F06">
      <w:r>
        <w:t xml:space="preserve">      REQTE     : OSMILTO CEZARETO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0072210-88.2004.</w:t>
      </w:r>
      <w:r w:rsidR="005D4920">
        <w:t>4.03.0000</w:t>
      </w:r>
      <w:r>
        <w:t xml:space="preserve"> PRECAT ORI:200361840260996/SP REG:14.12.2004</w:t>
      </w:r>
    </w:p>
    <w:p w:rsidR="00EE0F06" w:rsidRDefault="00EE0F06">
      <w:r>
        <w:t xml:space="preserve">      REQTE     : LUIZ FERREIRA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0072211-73.2004.</w:t>
      </w:r>
      <w:r w:rsidR="005D4920">
        <w:t>4.03.0000</w:t>
      </w:r>
      <w:r>
        <w:t xml:space="preserve"> PRECAT ORI:200361840264497/SP REG:14.12.2004</w:t>
      </w:r>
    </w:p>
    <w:p w:rsidR="00EE0F06" w:rsidRDefault="00EE0F06">
      <w:r>
        <w:t xml:space="preserve">      REQTE     : BOANESIO BORGES FILHO</w:t>
      </w:r>
    </w:p>
    <w:p w:rsidR="00EE0F06" w:rsidRDefault="00EE0F06">
      <w:r>
        <w:t xml:space="preserve">      ADV       : SP086183  JOSE HENRIQUE FALCIONI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0072212-58.2004.</w:t>
      </w:r>
      <w:r w:rsidR="005D4920">
        <w:t>4.03.0000</w:t>
      </w:r>
      <w:r>
        <w:t xml:space="preserve"> PRECAT ORI:200361840264709/SP REG:14.12.2004</w:t>
      </w:r>
    </w:p>
    <w:p w:rsidR="00EE0F06" w:rsidRDefault="00EE0F06">
      <w:r>
        <w:t xml:space="preserve">      REQTE     : JOSE MARTINS DOS SANTOS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0072213-43.2004.</w:t>
      </w:r>
      <w:r w:rsidR="005D4920">
        <w:t>4.03.0000</w:t>
      </w:r>
      <w:r>
        <w:t xml:space="preserve"> PRECAT ORI:200361840265325/SP REG:14.12.2004</w:t>
      </w:r>
    </w:p>
    <w:p w:rsidR="00EE0F06" w:rsidRDefault="00EE0F06">
      <w:r>
        <w:t xml:space="preserve">      REQTE     : SERGIO PEREIRA BARBOSA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0072214-28.2004.</w:t>
      </w:r>
      <w:r w:rsidR="005D4920">
        <w:t>4.03.0000</w:t>
      </w:r>
      <w:r>
        <w:t xml:space="preserve"> PRECAT ORI:200361840266081/SP REG:14.12.2004</w:t>
      </w:r>
    </w:p>
    <w:p w:rsidR="00EE0F06" w:rsidRDefault="00EE0F06">
      <w:r>
        <w:t xml:space="preserve">      REQTE     : ROSA MARIA TREVISAN DA SILVA</w:t>
      </w:r>
    </w:p>
    <w:p w:rsidR="00EE0F06" w:rsidRDefault="00EE0F06">
      <w:r>
        <w:t xml:space="preserve">      ADV       : SP178866  FABIANA PAIVA CÍTERO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0072215-13.2004.</w:t>
      </w:r>
      <w:r w:rsidR="005D4920">
        <w:t>4.03.0000</w:t>
      </w:r>
      <w:r>
        <w:t xml:space="preserve"> PRECAT ORI:200361840266391/SP REG:14.12.2004</w:t>
      </w:r>
    </w:p>
    <w:p w:rsidR="00EE0F06" w:rsidRDefault="00EE0F06">
      <w:r>
        <w:t xml:space="preserve">      REQTE     : VANDERLEI CESAR MATHILDE</w:t>
      </w:r>
    </w:p>
    <w:p w:rsidR="00EE0F06" w:rsidRDefault="00EE0F06">
      <w:r>
        <w:t xml:space="preserve">      ADV       : SP138462  VERA LUCIA MIRANDA NEGREIROS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0072216-95.2004.</w:t>
      </w:r>
      <w:r w:rsidR="005D4920">
        <w:t>4.03.0000</w:t>
      </w:r>
      <w:r>
        <w:t xml:space="preserve"> PRECAT ORI:200361840267826/SP REG:14.12.2004</w:t>
      </w:r>
    </w:p>
    <w:p w:rsidR="00EE0F06" w:rsidRDefault="00EE0F06">
      <w:r>
        <w:t xml:space="preserve">      REQTE     : ARMANDO ALONSO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0072217-80.2004.</w:t>
      </w:r>
      <w:r w:rsidR="005D4920">
        <w:t>4.03.0000</w:t>
      </w:r>
      <w:r>
        <w:t xml:space="preserve"> PRECAT ORI:200361840269306/SP REG:14.12.2004</w:t>
      </w:r>
    </w:p>
    <w:p w:rsidR="00EE0F06" w:rsidRDefault="00EE0F06">
      <w:r>
        <w:t xml:space="preserve">      REQTE     : NELSON AUGUSTO CHOUZONDE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0072220-35.2004.</w:t>
      </w:r>
      <w:r w:rsidR="005D4920">
        <w:t>4.03.0000</w:t>
      </w:r>
      <w:r>
        <w:t xml:space="preserve"> PRECAT ORI:200361840271179/SP REG:14.12.2004</w:t>
      </w:r>
    </w:p>
    <w:p w:rsidR="00EE0F06" w:rsidRDefault="00EE0F06">
      <w:r>
        <w:t xml:space="preserve">      REQTE     : LAERCIO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0072221-20.2004.</w:t>
      </w:r>
      <w:r w:rsidR="005D4920">
        <w:t>4.03.0000</w:t>
      </w:r>
      <w:r>
        <w:t xml:space="preserve"> PRECAT ORI:200361840271313/SP REG:14.12.2004</w:t>
      </w:r>
    </w:p>
    <w:p w:rsidR="00EE0F06" w:rsidRDefault="00EE0F06">
      <w:r>
        <w:t xml:space="preserve">      REQTE     : FLAVIO SEVERINO DE CASTRO</w:t>
      </w:r>
    </w:p>
    <w:p w:rsidR="00EE0F06" w:rsidRDefault="00EE0F06">
      <w:r>
        <w:t xml:space="preserve">      ADV       : SP133110  VALDECIR BRAMBILLA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0072222-05.2004.</w:t>
      </w:r>
      <w:r w:rsidR="005D4920">
        <w:t>4.03.0000</w:t>
      </w:r>
      <w:r>
        <w:t xml:space="preserve"> PRECAT ORI:200361840273838/SP REG:14.12.2004</w:t>
      </w:r>
    </w:p>
    <w:p w:rsidR="00EE0F06" w:rsidRDefault="00EE0F06">
      <w:r>
        <w:t xml:space="preserve">      REQTE     : ANTONIO OSVALDO JANJOPI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0072224-72.2004.</w:t>
      </w:r>
      <w:r w:rsidR="005D4920">
        <w:t>4.03.0000</w:t>
      </w:r>
      <w:r>
        <w:t xml:space="preserve"> PRECAT ORI:200361840279622/SP REG:14.12.2004</w:t>
      </w:r>
    </w:p>
    <w:p w:rsidR="00EE0F06" w:rsidRDefault="00EE0F06">
      <w:r>
        <w:t xml:space="preserve">      REQTE     : SEBASTIAO APARECIDO FERNANDES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0072225-57.2004.</w:t>
      </w:r>
      <w:r w:rsidR="005D4920">
        <w:t>4.03.0000</w:t>
      </w:r>
      <w:r>
        <w:t xml:space="preserve"> PRECAT ORI:200361840279671/SP REG:14.12.2004</w:t>
      </w:r>
    </w:p>
    <w:p w:rsidR="00EE0F06" w:rsidRDefault="00EE0F06">
      <w:r>
        <w:t xml:space="preserve">      REQTE     : JOSE APARECIDO GALINA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0072226-42.2004.</w:t>
      </w:r>
      <w:r w:rsidR="005D4920">
        <w:t>4.03.0000</w:t>
      </w:r>
      <w:r>
        <w:t xml:space="preserve"> PRECAT ORI:200361840279919/SP REG:14.12.2004</w:t>
      </w:r>
    </w:p>
    <w:p w:rsidR="00EE0F06" w:rsidRDefault="00EE0F06">
      <w:r>
        <w:t xml:space="preserve">      REQTE     : JOAO MARTINELLI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0072227-27.2004.</w:t>
      </w:r>
      <w:r w:rsidR="005D4920">
        <w:t>4.03.0000</w:t>
      </w:r>
      <w:r>
        <w:t xml:space="preserve"> PRECAT ORI:200361840280077/SP REG:14.12.2004</w:t>
      </w:r>
    </w:p>
    <w:p w:rsidR="00EE0F06" w:rsidRDefault="00EE0F06">
      <w:r>
        <w:t xml:space="preserve">      REQTE     : OLIVIO GONCALVES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0072228-12.2004.</w:t>
      </w:r>
      <w:r w:rsidR="005D4920">
        <w:t>4.03.0000</w:t>
      </w:r>
      <w:r>
        <w:t xml:space="preserve"> PRECAT ORI:200361840280107/SP REG:14.12.2004</w:t>
      </w:r>
    </w:p>
    <w:p w:rsidR="00EE0F06" w:rsidRDefault="00EE0F06">
      <w:r>
        <w:t xml:space="preserve">      REQTE     : AGNALDO SOUZA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0072229-94.2004.</w:t>
      </w:r>
      <w:r w:rsidR="005D4920">
        <w:t>4.03.0000</w:t>
      </w:r>
      <w:r>
        <w:t xml:space="preserve"> PRECAT ORI:200361840281124/SP REG:14.12.2004</w:t>
      </w:r>
    </w:p>
    <w:p w:rsidR="00EE0F06" w:rsidRDefault="00EE0F06">
      <w:r>
        <w:t xml:space="preserve">      REQTE     : JOSE CARLOS CRESTA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0072230-79.2004.</w:t>
      </w:r>
      <w:r w:rsidR="005D4920">
        <w:t>4.03.0000</w:t>
      </w:r>
      <w:r>
        <w:t xml:space="preserve"> PRECAT ORI:200361840281677/SP REG:14.12.2004</w:t>
      </w:r>
    </w:p>
    <w:p w:rsidR="00EE0F06" w:rsidRDefault="00EE0F06">
      <w:r>
        <w:t xml:space="preserve">      REQTE     : MANOEL VIEIRA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0072231-64.2004.</w:t>
      </w:r>
      <w:r w:rsidR="005D4920">
        <w:t>4.03.0000</w:t>
      </w:r>
      <w:r>
        <w:t xml:space="preserve"> PRECAT ORI:200361840281689/SP REG:14.12.2004</w:t>
      </w:r>
    </w:p>
    <w:p w:rsidR="00EE0F06" w:rsidRDefault="00EE0F06">
      <w:r>
        <w:t xml:space="preserve">      REQTE     : MARIO DE OLIVEIRA PAULA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0072232-49.2004.</w:t>
      </w:r>
      <w:r w:rsidR="005D4920">
        <w:t>4.03.0000</w:t>
      </w:r>
      <w:r>
        <w:t xml:space="preserve"> PRECAT ORI:200361840281707/SP REG:14.12.2004</w:t>
      </w:r>
    </w:p>
    <w:p w:rsidR="00EE0F06" w:rsidRDefault="00EE0F06">
      <w:r>
        <w:t xml:space="preserve">      REQTE     : PAULINO LEITE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0072233-34.2004.</w:t>
      </w:r>
      <w:r w:rsidR="005D4920">
        <w:t>4.03.0000</w:t>
      </w:r>
      <w:r>
        <w:t xml:space="preserve"> PRECAT ORI:200361840281732/SP REG:14.12.2004</w:t>
      </w:r>
    </w:p>
    <w:p w:rsidR="00EE0F06" w:rsidRDefault="00EE0F06">
      <w:r>
        <w:t xml:space="preserve">      REQTE     : ELIZEU DE MORAES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0072234-19.2004.</w:t>
      </w:r>
      <w:r w:rsidR="005D4920">
        <w:t>4.03.0000</w:t>
      </w:r>
      <w:r>
        <w:t xml:space="preserve"> PRECAT ORI:200361840281800/SP REG:14.12.2004</w:t>
      </w:r>
    </w:p>
    <w:p w:rsidR="00EE0F06" w:rsidRDefault="00EE0F06">
      <w:r>
        <w:t xml:space="preserve">      REQTE     : JOSE RODRIGUES DA SILVA NETO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0072235-04.2004.</w:t>
      </w:r>
      <w:r w:rsidR="005D4920">
        <w:t>4.03.0000</w:t>
      </w:r>
      <w:r>
        <w:t xml:space="preserve"> PRECAT ORI:200361840282323/SP REG:14.12.2004</w:t>
      </w:r>
    </w:p>
    <w:p w:rsidR="00EE0F06" w:rsidRDefault="00EE0F06">
      <w:r>
        <w:t xml:space="preserve">      REQTE     : ADAO BATISTA DE FARIA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0072236-86.2004.</w:t>
      </w:r>
      <w:r w:rsidR="005D4920">
        <w:t>4.03.0000</w:t>
      </w:r>
      <w:r>
        <w:t xml:space="preserve"> PRECAT ORI:200361840282517/SP REG:14.12.2004</w:t>
      </w:r>
    </w:p>
    <w:p w:rsidR="00EE0F06" w:rsidRDefault="00EE0F06">
      <w:r>
        <w:t xml:space="preserve">      REQTE     : FRANCISCO FORTUNATO TRINDADE</w:t>
      </w:r>
    </w:p>
    <w:p w:rsidR="00EE0F06" w:rsidRDefault="00EE0F06">
      <w:r>
        <w:t xml:space="preserve">      ADVG      :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0072237-71.2004.</w:t>
      </w:r>
      <w:r w:rsidR="005D4920">
        <w:t>4.03.0000</w:t>
      </w:r>
      <w:r>
        <w:t xml:space="preserve"> PRECAT ORI:200361840282529/SP REG:14.12.2004</w:t>
      </w:r>
    </w:p>
    <w:p w:rsidR="00EE0F06" w:rsidRDefault="00EE0F06">
      <w:r>
        <w:t xml:space="preserve">      REQTE     : MARILENE MORAES E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0072238-56.2004.</w:t>
      </w:r>
      <w:r w:rsidR="005D4920">
        <w:t>4.03.0000</w:t>
      </w:r>
      <w:r>
        <w:t xml:space="preserve"> PRECAT ORI:200361840283030/SP REG:14.12.2004</w:t>
      </w:r>
    </w:p>
    <w:p w:rsidR="00EE0F06" w:rsidRDefault="00EE0F06">
      <w:r>
        <w:t xml:space="preserve">      REQTE     : CARLOS ALBERTO EMILIO LEOPOLDO LAZAR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0072239-41.2004.</w:t>
      </w:r>
      <w:r w:rsidR="005D4920">
        <w:t>4.03.0000</w:t>
      </w:r>
      <w:r>
        <w:t xml:space="preserve"> PRECAT ORI:200361840283054/SP REG:14.12.2004</w:t>
      </w:r>
    </w:p>
    <w:p w:rsidR="00EE0F06" w:rsidRDefault="00EE0F06">
      <w:r>
        <w:t xml:space="preserve">      REQTE     : IRINEU CERINO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0072240-26.2004.</w:t>
      </w:r>
      <w:r w:rsidR="005D4920">
        <w:t>4.03.0000</w:t>
      </w:r>
      <w:r>
        <w:t xml:space="preserve"> PRECAT ORI:200361840283108/SP REG:14.12.2004</w:t>
      </w:r>
    </w:p>
    <w:p w:rsidR="00EE0F06" w:rsidRDefault="00EE0F06">
      <w:r>
        <w:t xml:space="preserve">      REQTE     : DANIEL MARTINS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0072241-11.2004.</w:t>
      </w:r>
      <w:r w:rsidR="005D4920">
        <w:t>4.03.0000</w:t>
      </w:r>
      <w:r>
        <w:t xml:space="preserve"> PRECAT ORI:200361840283492/SP REG:14.12.2004</w:t>
      </w:r>
    </w:p>
    <w:p w:rsidR="00EE0F06" w:rsidRDefault="00EE0F06">
      <w:r>
        <w:t xml:space="preserve">      REQTE     : ANGELO OSTI FILHO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0072242-93.2004.</w:t>
      </w:r>
      <w:r w:rsidR="005D4920">
        <w:t>4.03.0000</w:t>
      </w:r>
      <w:r>
        <w:t xml:space="preserve"> PRECAT ORI:200361840283510/SP REG:14.12.2004</w:t>
      </w:r>
    </w:p>
    <w:p w:rsidR="00EE0F06" w:rsidRDefault="00EE0F06">
      <w:r>
        <w:t xml:space="preserve">      REQTE     : FRANCISCO FRASSETO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0072243-78.2004.</w:t>
      </w:r>
      <w:r w:rsidR="005D4920">
        <w:t>4.03.0000</w:t>
      </w:r>
      <w:r>
        <w:t xml:space="preserve"> PRECAT ORI:200361840284370/SP REG:14.12.2004</w:t>
      </w:r>
    </w:p>
    <w:p w:rsidR="00EE0F06" w:rsidRDefault="00EE0F06">
      <w:r>
        <w:t xml:space="preserve">      REQTE     : WILSON VIDAL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0072244-63.2004.</w:t>
      </w:r>
      <w:r w:rsidR="005D4920">
        <w:t>4.03.0000</w:t>
      </w:r>
      <w:r>
        <w:t xml:space="preserve"> PRECAT ORI:200361840284605/SP REG:14.12.2004</w:t>
      </w:r>
    </w:p>
    <w:p w:rsidR="00EE0F06" w:rsidRDefault="00EE0F06">
      <w:r>
        <w:t xml:space="preserve">      REQTE     : TEREZINHA LOPES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0072245-48.2004.</w:t>
      </w:r>
      <w:r w:rsidR="005D4920">
        <w:t>4.03.0000</w:t>
      </w:r>
      <w:r>
        <w:t xml:space="preserve"> PRECAT ORI:200361840285208/SP REG:14.12.2004</w:t>
      </w:r>
    </w:p>
    <w:p w:rsidR="00EE0F06" w:rsidRDefault="00EE0F06">
      <w:r>
        <w:t xml:space="preserve">      REQTE     : GERALDO GOMES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0072247-18.2004.</w:t>
      </w:r>
      <w:r w:rsidR="005D4920">
        <w:t>4.03.0000</w:t>
      </w:r>
      <w:r>
        <w:t xml:space="preserve"> PRECAT ORI:200361840285981/SP REG:14.12.2004</w:t>
      </w:r>
    </w:p>
    <w:p w:rsidR="00EE0F06" w:rsidRDefault="00EE0F06">
      <w:r>
        <w:t xml:space="preserve">      REQTE     : ANTONIO PEDRO DE CARVALHO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0072248-03.2004.</w:t>
      </w:r>
      <w:r w:rsidR="005D4920">
        <w:t>4.03.0000</w:t>
      </w:r>
      <w:r>
        <w:t xml:space="preserve"> PRECAT ORI:200361840286213/SP REG:14.12.2004</w:t>
      </w:r>
    </w:p>
    <w:p w:rsidR="00EE0F06" w:rsidRDefault="00EE0F06">
      <w:r>
        <w:t xml:space="preserve">      REQTE     : JAIR AGOSTINI IGNACIO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0072249-85.2004.</w:t>
      </w:r>
      <w:r w:rsidR="005D4920">
        <w:t>4.03.0000</w:t>
      </w:r>
      <w:r>
        <w:t xml:space="preserve"> PRECAT ORI:200361840286870/SP REG:14.12.2004</w:t>
      </w:r>
    </w:p>
    <w:p w:rsidR="00EE0F06" w:rsidRDefault="00EE0F06">
      <w:r>
        <w:t xml:space="preserve">      REQTE     : JOAO MORENO LIMA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0072250-70.2004.</w:t>
      </w:r>
      <w:r w:rsidR="005D4920">
        <w:t>4.03.0000</w:t>
      </w:r>
      <w:r>
        <w:t xml:space="preserve"> PRECAT ORI:200361840286961/SP REG:14.12.2004</w:t>
      </w:r>
    </w:p>
    <w:p w:rsidR="00EE0F06" w:rsidRDefault="00EE0F06">
      <w:r>
        <w:t xml:space="preserve">      REQTE     : ALEXANDRE ARAUJO DA SILVA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0072251-55.2004.</w:t>
      </w:r>
      <w:r w:rsidR="005D4920">
        <w:t>4.03.0000</w:t>
      </w:r>
      <w:r>
        <w:t xml:space="preserve"> PRECAT ORI:200361840286973/SP REG:14.12.2004</w:t>
      </w:r>
    </w:p>
    <w:p w:rsidR="00EE0F06" w:rsidRDefault="00EE0F06">
      <w:r>
        <w:t xml:space="preserve">      REQTE     : CLARA APARECIDA SERAFIM STEIN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0072252-40.2004.</w:t>
      </w:r>
      <w:r w:rsidR="005D4920">
        <w:t>4.03.0000</w:t>
      </w:r>
      <w:r>
        <w:t xml:space="preserve"> PRECAT ORI:200361840287000/SP REG:14.12.2004</w:t>
      </w:r>
    </w:p>
    <w:p w:rsidR="00EE0F06" w:rsidRDefault="00EE0F06">
      <w:r>
        <w:t xml:space="preserve">      REQTE     : LUIZ ROBERTO DE ANDRADE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0072253-25.2004.</w:t>
      </w:r>
      <w:r w:rsidR="005D4920">
        <w:t>4.03.0000</w:t>
      </w:r>
      <w:r>
        <w:t xml:space="preserve"> PRECAT ORI:200361840287047/SP REG:14.12.2004</w:t>
      </w:r>
    </w:p>
    <w:p w:rsidR="00EE0F06" w:rsidRDefault="00EE0F06">
      <w:r>
        <w:t xml:space="preserve">      REQTE     : CARLOS ALBERTO GATI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0072254-10.2004.</w:t>
      </w:r>
      <w:r w:rsidR="005D4920">
        <w:t>4.03.0000</w:t>
      </w:r>
      <w:r>
        <w:t xml:space="preserve"> PRECAT ORI:200361840288507/SP REG:14.12.2004</w:t>
      </w:r>
    </w:p>
    <w:p w:rsidR="00EE0F06" w:rsidRDefault="00EE0F06">
      <w:r>
        <w:t xml:space="preserve">      REQTE     : SEBASTIAO PEREIRA NETO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0072255-92.2004.</w:t>
      </w:r>
      <w:r w:rsidR="005D4920">
        <w:t>4.03.0000</w:t>
      </w:r>
      <w:r>
        <w:t xml:space="preserve"> PRECAT ORI:200361840288544/SP REG:14.12.2004</w:t>
      </w:r>
    </w:p>
    <w:p w:rsidR="00EE0F06" w:rsidRDefault="00EE0F06">
      <w:r>
        <w:t xml:space="preserve">      REQTE     : PEDRO DOS SANTOS OLIVEIRA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0072256-77.2004.</w:t>
      </w:r>
      <w:r w:rsidR="005D4920">
        <w:t>4.03.0000</w:t>
      </w:r>
      <w:r>
        <w:t xml:space="preserve"> PRECAT ORI:200361840288910/SP REG:14.12.2004</w:t>
      </w:r>
    </w:p>
    <w:p w:rsidR="00EE0F06" w:rsidRDefault="00EE0F06">
      <w:r>
        <w:t xml:space="preserve">      REQTE     : VALTER ROBERTO DIAS PARISE</w:t>
      </w:r>
    </w:p>
    <w:p w:rsidR="00EE0F06" w:rsidRDefault="00EE0F06">
      <w:r>
        <w:t xml:space="preserve">      ADV       : SP152386  ANTONIO CARLOS DINIZ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0072257-62.2004.</w:t>
      </w:r>
      <w:r w:rsidR="005D4920">
        <w:t>4.03.0000</w:t>
      </w:r>
      <w:r>
        <w:t xml:space="preserve"> PRECAT ORI:200361840288970/SP REG:14.12.2004</w:t>
      </w:r>
    </w:p>
    <w:p w:rsidR="00EE0F06" w:rsidRDefault="00EE0F06">
      <w:r>
        <w:t xml:space="preserve">      REQTE     : JOSE CARLOS DE SOUZA</w:t>
      </w:r>
    </w:p>
    <w:p w:rsidR="00EE0F06" w:rsidRDefault="00EE0F06">
      <w:r>
        <w:t xml:space="preserve">      ADV       : SP153313B FERNANDO RAMOS DE CAMARGO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0072258-47.2004.</w:t>
      </w:r>
      <w:r w:rsidR="005D4920">
        <w:t>4.03.0000</w:t>
      </w:r>
      <w:r>
        <w:t xml:space="preserve"> PRECAT ORI:200361840289160/SP REG:14.12.2004</w:t>
      </w:r>
    </w:p>
    <w:p w:rsidR="00EE0F06" w:rsidRDefault="00EE0F06">
      <w:r>
        <w:t xml:space="preserve">      REQTE     : LAZARO LUIZ DA SILVA</w:t>
      </w:r>
    </w:p>
    <w:p w:rsidR="00EE0F06" w:rsidRDefault="00EE0F06">
      <w:r>
        <w:t xml:space="preserve">      ADV       : SP056146  DOMINGOS BERNINI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0072259-32.2004.</w:t>
      </w:r>
      <w:r w:rsidR="005D4920">
        <w:t>4.03.0000</w:t>
      </w:r>
      <w:r>
        <w:t xml:space="preserve"> PRECAT ORI:200361840289184/SP REG:14.12.2004</w:t>
      </w:r>
    </w:p>
    <w:p w:rsidR="00EE0F06" w:rsidRDefault="00EE0F06">
      <w:r>
        <w:t xml:space="preserve">      REQTE     : BENEDITO ARANTES DE PAIVA</w:t>
      </w:r>
    </w:p>
    <w:p w:rsidR="00EE0F06" w:rsidRDefault="00EE0F06">
      <w:r>
        <w:t xml:space="preserve">      ADV       : SP056146  DOMINGOS BERNINI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0072260-17.2004.</w:t>
      </w:r>
      <w:r w:rsidR="005D4920">
        <w:t>4.03.0000</w:t>
      </w:r>
      <w:r>
        <w:t xml:space="preserve"> PRECAT ORI:200361840289263/SP REG:14.12.2004</w:t>
      </w:r>
    </w:p>
    <w:p w:rsidR="00EE0F06" w:rsidRDefault="00EE0F06">
      <w:r>
        <w:t xml:space="preserve">      REQTE     : SEBASTIAO CANDIDO MARTINS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0072261-02.2004.</w:t>
      </w:r>
      <w:r w:rsidR="005D4920">
        <w:t>4.03.0000</w:t>
      </w:r>
      <w:r>
        <w:t xml:space="preserve"> PRECAT ORI:200361840289305/SP REG:14.12.2004</w:t>
      </w:r>
    </w:p>
    <w:p w:rsidR="00EE0F06" w:rsidRDefault="00EE0F06">
      <w:r>
        <w:t xml:space="preserve">      REQTE     : JOAO DESIDERIO FILHO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0072262-84.2004.</w:t>
      </w:r>
      <w:r w:rsidR="005D4920">
        <w:t>4.03.0000</w:t>
      </w:r>
      <w:r>
        <w:t xml:space="preserve"> PRECAT ORI:200361840289329/SP REG:14.12.2004</w:t>
      </w:r>
    </w:p>
    <w:p w:rsidR="00EE0F06" w:rsidRDefault="00EE0F06">
      <w:r>
        <w:t xml:space="preserve">      REQTE     : FRANCISCO RUFINO DE MATOS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0072263-69.2004.</w:t>
      </w:r>
      <w:r w:rsidR="005D4920">
        <w:t>4.03.0000</w:t>
      </w:r>
      <w:r>
        <w:t xml:space="preserve"> PRECAT ORI:200361840289433/SP REG:14.12.2004</w:t>
      </w:r>
    </w:p>
    <w:p w:rsidR="00EE0F06" w:rsidRDefault="00EE0F06">
      <w:r>
        <w:t xml:space="preserve">      REQTE     : SEBASTIAO BATISTA DE SOUZA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0072264-54.2004.</w:t>
      </w:r>
      <w:r w:rsidR="005D4920">
        <w:t>4.03.0000</w:t>
      </w:r>
      <w:r>
        <w:t xml:space="preserve"> PRECAT ORI:200361840289457/SP REG:14.12.2004</w:t>
      </w:r>
    </w:p>
    <w:p w:rsidR="00EE0F06" w:rsidRDefault="00EE0F06">
      <w:r>
        <w:t xml:space="preserve">      REQTE     : CLAUDIO ROBERTO COUTO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0072265-39.2004.</w:t>
      </w:r>
      <w:r w:rsidR="005D4920">
        <w:t>4.03.0000</w:t>
      </w:r>
      <w:r>
        <w:t xml:space="preserve"> PRECAT ORI:200361840289494/SP REG:14.12.2004</w:t>
      </w:r>
    </w:p>
    <w:p w:rsidR="00EE0F06" w:rsidRDefault="00EE0F06">
      <w:r>
        <w:t xml:space="preserve">      REQTE     : VITAL SIMPLICIO MACHADO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0022275-45.2005.</w:t>
      </w:r>
      <w:r w:rsidR="005D4920">
        <w:t>4.03.0000</w:t>
      </w:r>
      <w:r>
        <w:t xml:space="preserve"> PRECAT ORI:200361840386130/SP REG:06.05.2005</w:t>
      </w:r>
    </w:p>
    <w:p w:rsidR="00EE0F06" w:rsidRDefault="00EE0F06">
      <w:r>
        <w:t xml:space="preserve">      REQTE     : APARECIDO MOYA</w:t>
      </w:r>
    </w:p>
    <w:p w:rsidR="00EE0F06" w:rsidRDefault="00EE0F06">
      <w:r>
        <w:t xml:space="preserve">      ADV       : SP181773  BIANCA DE ANTONI LOVISON BUDDA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0022276-30.2005.</w:t>
      </w:r>
      <w:r w:rsidR="005D4920">
        <w:t>4.03.0000</w:t>
      </w:r>
      <w:r>
        <w:t xml:space="preserve"> PRECAT ORI:200361840386293/SP REG:06.05.2005</w:t>
      </w:r>
    </w:p>
    <w:p w:rsidR="00EE0F06" w:rsidRDefault="00EE0F06">
      <w:r>
        <w:t xml:space="preserve">      REQTE     : DURVAL HONORATO DA COSTA</w:t>
      </w:r>
    </w:p>
    <w:p w:rsidR="00EE0F06" w:rsidRDefault="00EE0F06">
      <w:r>
        <w:t xml:space="preserve">      ADV       : SP156166  CARLOS RENATO GONCALVES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0022277-15.2005.</w:t>
      </w:r>
      <w:r w:rsidR="005D4920">
        <w:t>4.03.0000</w:t>
      </w:r>
      <w:r>
        <w:t xml:space="preserve"> PRECAT ORI:200361840386347/SP REG:06.05.2005</w:t>
      </w:r>
    </w:p>
    <w:p w:rsidR="00EE0F06" w:rsidRDefault="00EE0F06">
      <w:r>
        <w:t xml:space="preserve">      REQTE     : ERONIDES CORREIA DOS SANTOS</w:t>
      </w:r>
    </w:p>
    <w:p w:rsidR="00EE0F06" w:rsidRDefault="00EE0F06">
      <w:r>
        <w:t xml:space="preserve">      ADV       : SP156166  CARLOS RENATO GONCALVES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0022278-97.2005.</w:t>
      </w:r>
      <w:r w:rsidR="005D4920">
        <w:t>4.03.0000</w:t>
      </w:r>
      <w:r>
        <w:t xml:space="preserve"> PRECAT ORI:200361840389208/SP REG:06.05.2005</w:t>
      </w:r>
    </w:p>
    <w:p w:rsidR="00EE0F06" w:rsidRDefault="00EE0F06">
      <w:r>
        <w:t xml:space="preserve">      REQTE     : EUCLIDES PILOTO ANDRADE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0022279-82.2005.</w:t>
      </w:r>
      <w:r w:rsidR="005D4920">
        <w:t>4.03.0000</w:t>
      </w:r>
      <w:r>
        <w:t xml:space="preserve"> PRECAT ORI:200361840409980/SP REG:06.05.2005</w:t>
      </w:r>
    </w:p>
    <w:p w:rsidR="00EE0F06" w:rsidRDefault="00EE0F06">
      <w:r>
        <w:t xml:space="preserve">      REQTE     : ANA JOAQUINA VIEIRA DE ANDRADE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0022280-67.2005.</w:t>
      </w:r>
      <w:r w:rsidR="005D4920">
        <w:t>4.03.0000</w:t>
      </w:r>
      <w:r>
        <w:t xml:space="preserve"> PRECAT ORI:200361840415815/SP REG:06.05.2005</w:t>
      </w:r>
    </w:p>
    <w:p w:rsidR="00EE0F06" w:rsidRDefault="00EE0F06">
      <w:r>
        <w:t xml:space="preserve">      REQTE     : MARIA MADALENA B C TAVARES</w:t>
      </w:r>
    </w:p>
    <w:p w:rsidR="00EE0F06" w:rsidRDefault="00EE0F06">
      <w:r>
        <w:t xml:space="preserve">      ADV       : SP145862  MAURICIO HENRIQUE DA SILVA FALCO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0022281-52.2005.</w:t>
      </w:r>
      <w:r w:rsidR="005D4920">
        <w:t>4.03.0000</w:t>
      </w:r>
      <w:r>
        <w:t xml:space="preserve"> PRECAT ORI:200361840417769/SP REG:06.05.2005</w:t>
      </w:r>
    </w:p>
    <w:p w:rsidR="00EE0F06" w:rsidRDefault="00EE0F06">
      <w:r>
        <w:t xml:space="preserve">      REQTE     : ROBERTO VIEIRA DO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0022282-37.2005.</w:t>
      </w:r>
      <w:r w:rsidR="005D4920">
        <w:t>4.03.0000</w:t>
      </w:r>
      <w:r>
        <w:t xml:space="preserve"> PRECAT ORI:200361840418488/SP REG:06.05.2005</w:t>
      </w:r>
    </w:p>
    <w:p w:rsidR="00EE0F06" w:rsidRDefault="00EE0F06">
      <w:r>
        <w:t xml:space="preserve">      REQTE     : VITORINO FERREIRA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0022283-22.2005.</w:t>
      </w:r>
      <w:r w:rsidR="005D4920">
        <w:t>4.03.0000</w:t>
      </w:r>
      <w:r>
        <w:t xml:space="preserve"> PRECAT ORI:200361840453373/SP REG:06.05.2005</w:t>
      </w:r>
    </w:p>
    <w:p w:rsidR="00EE0F06" w:rsidRDefault="00EE0F06">
      <w:r>
        <w:t xml:space="preserve">      REQTE     : JUVENAL RODRIGUES AMARAL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0022284-07.2005.</w:t>
      </w:r>
      <w:r w:rsidR="005D4920">
        <w:t>4.03.0000</w:t>
      </w:r>
      <w:r>
        <w:t xml:space="preserve"> PRECAT ORI:200461840510087/SP REG:06.05.2005</w:t>
      </w:r>
    </w:p>
    <w:p w:rsidR="00EE0F06" w:rsidRDefault="00EE0F06">
      <w:r>
        <w:t xml:space="preserve">      REQTE     : ANTONIO DA COSTA</w:t>
      </w:r>
    </w:p>
    <w:p w:rsidR="00EE0F06" w:rsidRDefault="00EE0F06">
      <w:r>
        <w:t xml:space="preserve">      ADV       : SP130874  TATIANA DOS SANTOS CAMARDELLA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0022285-89.2005.</w:t>
      </w:r>
      <w:r w:rsidR="005D4920">
        <w:t>4.03.0000</w:t>
      </w:r>
      <w:r>
        <w:t xml:space="preserve"> PRECAT ORI:200461840510579/SP REG:06.05.2005</w:t>
      </w:r>
    </w:p>
    <w:p w:rsidR="00EE0F06" w:rsidRDefault="00EE0F06">
      <w:r>
        <w:t xml:space="preserve">      REQTE     : PAULO DE OLIVEIRA</w:t>
      </w:r>
    </w:p>
    <w:p w:rsidR="00EE0F06" w:rsidRDefault="00EE0F06">
      <w:r>
        <w:t xml:space="preserve">      ADV       : SP202200  WILROBSON BATISTA MENEZES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0022286-74.2005.</w:t>
      </w:r>
      <w:r w:rsidR="005D4920">
        <w:t>4.03.0000</w:t>
      </w:r>
      <w:r>
        <w:t xml:space="preserve"> PRECAT ORI:200461840512679/SP REG:06.05.2005</w:t>
      </w:r>
    </w:p>
    <w:p w:rsidR="00EE0F06" w:rsidRDefault="00EE0F06">
      <w:r>
        <w:t xml:space="preserve">      REQTE     : SEBASTIAO GABRIEL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0022287-59.2005.</w:t>
      </w:r>
      <w:r w:rsidR="005D4920">
        <w:t>4.03.0000</w:t>
      </w:r>
      <w:r>
        <w:t xml:space="preserve"> PRECAT ORI:200461840514184/SP REG:06.05.2005</w:t>
      </w:r>
    </w:p>
    <w:p w:rsidR="00EE0F06" w:rsidRDefault="00EE0F06">
      <w:r>
        <w:t xml:space="preserve">      REQTE     : EVELY NUNES DE SOUZA JORDAO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0022288-44.2005.</w:t>
      </w:r>
      <w:r w:rsidR="005D4920">
        <w:t>4.03.0000</w:t>
      </w:r>
      <w:r>
        <w:t xml:space="preserve"> PRECAT ORI:200461840521747/SP REG:06.05.2005</w:t>
      </w:r>
    </w:p>
    <w:p w:rsidR="00EE0F06" w:rsidRDefault="00EE0F06">
      <w:r>
        <w:t xml:space="preserve">      REQTE     : ANTONIO MOZATCHO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0022289-29.2005.</w:t>
      </w:r>
      <w:r w:rsidR="005D4920">
        <w:t>4.03.0000</w:t>
      </w:r>
      <w:r>
        <w:t xml:space="preserve"> PRECAT ORI:200461840522193/SP REG:06.05.2005</w:t>
      </w:r>
    </w:p>
    <w:p w:rsidR="00EE0F06" w:rsidRDefault="00EE0F06">
      <w:r>
        <w:t xml:space="preserve">      REQTE     : FRANCISCA DE SOUZA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0022290-14.2005.</w:t>
      </w:r>
      <w:r w:rsidR="005D4920">
        <w:t>4.03.0000</w:t>
      </w:r>
      <w:r>
        <w:t xml:space="preserve"> PRECAT ORI:200461840524840/SP REG:06.05.2005</w:t>
      </w:r>
    </w:p>
    <w:p w:rsidR="00EE0F06" w:rsidRDefault="00EE0F06">
      <w:r>
        <w:t xml:space="preserve">      REQTE     : MILTON LUCAS DE BARROS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0022291-96.2005.</w:t>
      </w:r>
      <w:r w:rsidR="005D4920">
        <w:t>4.03.0000</w:t>
      </w:r>
      <w:r>
        <w:t xml:space="preserve"> PRECAT ORI:200461840525870/SP REG:06.05.2005</w:t>
      </w:r>
    </w:p>
    <w:p w:rsidR="00EE0F06" w:rsidRDefault="00EE0F06">
      <w:r>
        <w:t xml:space="preserve">      REQTE     : ARLINDO PEDRO DA SILVA</w:t>
      </w:r>
    </w:p>
    <w:p w:rsidR="00EE0F06" w:rsidRDefault="00EE0F06">
      <w:r>
        <w:t xml:space="preserve">      ADV       : SP129310  WLADIMIR RIBEIRO DE BARROS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0022292-81.2005.</w:t>
      </w:r>
      <w:r w:rsidR="005D4920">
        <w:t>4.03.0000</w:t>
      </w:r>
      <w:r>
        <w:t xml:space="preserve"> PRECAT ORI:200461840527841/SP REG:06.05.2005</w:t>
      </w:r>
    </w:p>
    <w:p w:rsidR="00EE0F06" w:rsidRDefault="00EE0F06">
      <w:r>
        <w:t xml:space="preserve">      REQTE     : MANOEL JUSTINO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0022293-66.2005.</w:t>
      </w:r>
      <w:r w:rsidR="005D4920">
        <w:t>4.03.0000</w:t>
      </w:r>
      <w:r>
        <w:t xml:space="preserve"> PRECAT ORI:200461840527877/SP REG:06.05.2005</w:t>
      </w:r>
    </w:p>
    <w:p w:rsidR="00EE0F06" w:rsidRDefault="00EE0F06">
      <w:r>
        <w:t xml:space="preserve">      REQTE     : JOAO JOSE DE SOUZA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0022294-51.2005.</w:t>
      </w:r>
      <w:r w:rsidR="005D4920">
        <w:t>4.03.0000</w:t>
      </w:r>
      <w:r>
        <w:t xml:space="preserve"> PRECAT ORI:200461840528018/SP REG:06.05.2005</w:t>
      </w:r>
    </w:p>
    <w:p w:rsidR="00EE0F06" w:rsidRDefault="00EE0F06">
      <w:r>
        <w:t xml:space="preserve">      REQTE     : JOSE CARLOS DOS SANTOS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0022295-36.2005.</w:t>
      </w:r>
      <w:r w:rsidR="005D4920">
        <w:t>4.03.0000</w:t>
      </w:r>
      <w:r>
        <w:t xml:space="preserve"> PRECAT ORI:200461840528432/SP REG:06.05.2005</w:t>
      </w:r>
    </w:p>
    <w:p w:rsidR="00EE0F06" w:rsidRDefault="00EE0F06">
      <w:r>
        <w:t xml:space="preserve">      REQTE     : GUSTAVO DA COSTA</w:t>
      </w:r>
    </w:p>
    <w:p w:rsidR="00EE0F06" w:rsidRDefault="00EE0F06">
      <w:r>
        <w:t xml:space="preserve">      ADV       : SP141104  ALESSANDRA CHAVARETTE ZANETTI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0022296-21.2005.</w:t>
      </w:r>
      <w:r w:rsidR="005D4920">
        <w:t>4.03.0000</w:t>
      </w:r>
      <w:r>
        <w:t xml:space="preserve"> PRECAT ORI:200461840546148/SP REG:06.05.2005</w:t>
      </w:r>
    </w:p>
    <w:p w:rsidR="00EE0F06" w:rsidRDefault="00EE0F06">
      <w:r>
        <w:t xml:space="preserve">      REQTE     : JAIR DE HOLLANDA MONTENEGRO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0022297-06.2005.</w:t>
      </w:r>
      <w:r w:rsidR="005D4920">
        <w:t>4.03.0000</w:t>
      </w:r>
      <w:r>
        <w:t xml:space="preserve"> PRECAT ORI:200461840546150/SP REG:06.05.2005</w:t>
      </w:r>
    </w:p>
    <w:p w:rsidR="00EE0F06" w:rsidRDefault="00EE0F06">
      <w:r>
        <w:t xml:space="preserve">      REQTE     : JOAO CAETANO DA SILVA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0022298-88.2005.</w:t>
      </w:r>
      <w:r w:rsidR="005D4920">
        <w:t>4.03.0000</w:t>
      </w:r>
      <w:r>
        <w:t xml:space="preserve"> PRECAT ORI:200461840546185/SP REG:06.05.2005</w:t>
      </w:r>
    </w:p>
    <w:p w:rsidR="00EE0F06" w:rsidRDefault="00EE0F06">
      <w:r>
        <w:t xml:space="preserve">      REQTE     : SALVADOR NUNES NETO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0022299-73.2005.</w:t>
      </w:r>
      <w:r w:rsidR="005D4920">
        <w:t>4.03.0000</w:t>
      </w:r>
      <w:r>
        <w:t xml:space="preserve"> PRECAT ORI:200461840585981/SP REG:06.05.2005</w:t>
      </w:r>
    </w:p>
    <w:p w:rsidR="00EE0F06" w:rsidRDefault="00EE0F06">
      <w:r>
        <w:t xml:space="preserve">      REQTE     : EDDIE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0022300-58.2005.</w:t>
      </w:r>
      <w:r w:rsidR="005D4920">
        <w:t>4.03.0000</w:t>
      </w:r>
      <w:r>
        <w:t xml:space="preserve"> PRECAT ORI:200461840670789/SP REG:06.05.2005</w:t>
      </w:r>
    </w:p>
    <w:p w:rsidR="00EE0F06" w:rsidRDefault="00EE0F06">
      <w:r>
        <w:t xml:space="preserve">      REQTE     : ANEZIO SIQUEIRA DINIZ</w:t>
      </w:r>
    </w:p>
    <w:p w:rsidR="00EE0F06" w:rsidRDefault="00EE0F06">
      <w:r>
        <w:t xml:space="preserve">      ADV       : SP208282  ROGERIO PINTO DA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0022301-43.2005.</w:t>
      </w:r>
      <w:r w:rsidR="005D4920">
        <w:t>4.03.0000</w:t>
      </w:r>
      <w:r>
        <w:t xml:space="preserve"> PRECAT ORI:200461840673730/SP REG:06.05.2005</w:t>
      </w:r>
    </w:p>
    <w:p w:rsidR="00EE0F06" w:rsidRDefault="00EE0F06">
      <w:r>
        <w:t xml:space="preserve">      REQTE     : JOAO NETO DO AMARAL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0022302-28.2005.</w:t>
      </w:r>
      <w:r w:rsidR="005D4920">
        <w:t>4.03.0000</w:t>
      </w:r>
      <w:r>
        <w:t xml:space="preserve"> PRECAT ORI:200461840675246/SP REG:06.05.2005</w:t>
      </w:r>
    </w:p>
    <w:p w:rsidR="00EE0F06" w:rsidRDefault="00EE0F06">
      <w:r>
        <w:t xml:space="preserve">      REQTE     : ANTONIO RAMOS DO AMARAL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0022303-13.2005.</w:t>
      </w:r>
      <w:r w:rsidR="005D4920">
        <w:t>4.03.0000</w:t>
      </w:r>
      <w:r>
        <w:t xml:space="preserve"> PRECAT ORI:200461840693054/SP REG:06.05.2005</w:t>
      </w:r>
    </w:p>
    <w:p w:rsidR="00EE0F06" w:rsidRDefault="00EE0F06">
      <w:r>
        <w:t xml:space="preserve">      REQTE     : CICERO PEREIRA CAVALCANTI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0022304-95.2005.</w:t>
      </w:r>
      <w:r w:rsidR="005D4920">
        <w:t>4.03.0000</w:t>
      </w:r>
      <w:r>
        <w:t xml:space="preserve"> PRECAT ORI:200461840700071/SP REG:06.05.2005</w:t>
      </w:r>
    </w:p>
    <w:p w:rsidR="00EE0F06" w:rsidRDefault="00EE0F06">
      <w:r>
        <w:t xml:space="preserve">      REQTE     : FRANCISCO ANTONIO LOPES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0022305-80.2005.</w:t>
      </w:r>
      <w:r w:rsidR="005D4920">
        <w:t>4.03.0000</w:t>
      </w:r>
      <w:r>
        <w:t xml:space="preserve"> PRECAT ORI:200461840703904/SP REG:06.05.2005</w:t>
      </w:r>
    </w:p>
    <w:p w:rsidR="00EE0F06" w:rsidRDefault="00EE0F06">
      <w:r>
        <w:t xml:space="preserve">      REQTE     : JOSE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0022307-50.2005.</w:t>
      </w:r>
      <w:r w:rsidR="005D4920">
        <w:t>4.03.0000</w:t>
      </w:r>
      <w:r>
        <w:t xml:space="preserve"> PRECAT ORI:200461840708719/SP REG:06.05.2005</w:t>
      </w:r>
    </w:p>
    <w:p w:rsidR="00EE0F06" w:rsidRDefault="00EE0F06">
      <w:r>
        <w:t xml:space="preserve">      REQTE     : NARCISO PIRES</w:t>
      </w:r>
    </w:p>
    <w:p w:rsidR="00EE0F06" w:rsidRDefault="00EE0F06">
      <w:r>
        <w:t xml:space="preserve">      ADV       : SP103992  JOSIANE POPOLO DELL AQUA ZANARDO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0022308-35.2005.</w:t>
      </w:r>
      <w:r w:rsidR="005D4920">
        <w:t>4.03.0000</w:t>
      </w:r>
      <w:r>
        <w:t xml:space="preserve"> PRECAT ORI:200461840708963/SP REG:06.05.2005</w:t>
      </w:r>
    </w:p>
    <w:p w:rsidR="00EE0F06" w:rsidRDefault="00EE0F06">
      <w:r>
        <w:t xml:space="preserve">      REQTE     : LAIRTON DE PAULA</w:t>
      </w:r>
    </w:p>
    <w:p w:rsidR="00EE0F06" w:rsidRDefault="00EE0F06">
      <w:r>
        <w:t xml:space="preserve">      ADV       : SP103992  JOSIANE POPOLO DELL AQUA ZANARDO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0022309-20.2005.</w:t>
      </w:r>
      <w:r w:rsidR="005D4920">
        <w:t>4.03.0000</w:t>
      </w:r>
      <w:r>
        <w:t xml:space="preserve"> PRECAT ORI:200461840715220/SP REG:06.05.2005</w:t>
      </w:r>
    </w:p>
    <w:p w:rsidR="00EE0F06" w:rsidRDefault="00EE0F06">
      <w:r>
        <w:t xml:space="preserve">      REQTE     : PEDRO RUBENS COPPINI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0022310-05.2005.</w:t>
      </w:r>
      <w:r w:rsidR="005D4920">
        <w:t>4.03.0000</w:t>
      </w:r>
      <w:r>
        <w:t xml:space="preserve"> PRECAT ORI:200461840715232/SP REG:06.05.2005</w:t>
      </w:r>
    </w:p>
    <w:p w:rsidR="00EE0F06" w:rsidRDefault="00EE0F06">
      <w:r>
        <w:t xml:space="preserve">      REQTE     : ANTONIO TELES DE ALMEIDA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0022311-87.2005.</w:t>
      </w:r>
      <w:r w:rsidR="005D4920">
        <w:t>4.03.0000</w:t>
      </w:r>
      <w:r>
        <w:t xml:space="preserve"> PRECAT ORI:200461840715529/SP REG:06.05.2005</w:t>
      </w:r>
    </w:p>
    <w:p w:rsidR="00EE0F06" w:rsidRDefault="00EE0F06">
      <w:r>
        <w:t xml:space="preserve">      REQTE     : MARIA GESSY ZAMONER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0022312-72.2005.</w:t>
      </w:r>
      <w:r w:rsidR="005D4920">
        <w:t>4.03.0000</w:t>
      </w:r>
      <w:r>
        <w:t xml:space="preserve"> PRECAT ORI:200461840729747/SP REG:06.05.2005</w:t>
      </w:r>
    </w:p>
    <w:p w:rsidR="00EE0F06" w:rsidRDefault="00EE0F06">
      <w:r>
        <w:lastRenderedPageBreak/>
        <w:t xml:space="preserve">      REQTE     : CHIZUKO ANTONIA SAITO</w:t>
      </w:r>
    </w:p>
    <w:p w:rsidR="00EE0F06" w:rsidRDefault="00EE0F06">
      <w:r>
        <w:t xml:space="preserve">      ADV       : SP111080  CREUSA AKIKO HIRAKAWA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0022313-57.2005.</w:t>
      </w:r>
      <w:r w:rsidR="005D4920">
        <w:t>4.03.0000</w:t>
      </w:r>
      <w:r>
        <w:t xml:space="preserve"> PRECAT ORI:200461840731730/SP REG:06.05.2005</w:t>
      </w:r>
    </w:p>
    <w:p w:rsidR="00EE0F06" w:rsidRDefault="00EE0F06">
      <w:r>
        <w:t xml:space="preserve">      REQTE     : PEDRO AUGUSTO DE PAIVA NETO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0022314-42.2005.</w:t>
      </w:r>
      <w:r w:rsidR="005D4920">
        <w:t>4.03.0000</w:t>
      </w:r>
      <w:r>
        <w:t xml:space="preserve"> PRECAT ORI:200461840733568/SP REG:06.05.2005</w:t>
      </w:r>
    </w:p>
    <w:p w:rsidR="00EE0F06" w:rsidRDefault="00EE0F06">
      <w:r>
        <w:t xml:space="preserve">      REQTE     : LEONARDO RIBEIRO DE CAMPOS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0022315-27.2005.</w:t>
      </w:r>
      <w:r w:rsidR="005D4920">
        <w:t>4.03.0000</w:t>
      </w:r>
      <w:r>
        <w:t xml:space="preserve"> PRECAT ORI:200461840818926/SP REG:06.05.2005</w:t>
      </w:r>
    </w:p>
    <w:p w:rsidR="00EE0F06" w:rsidRDefault="00EE0F06">
      <w:r>
        <w:t xml:space="preserve">      REQTE     : ELIZEU TOZZI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0022316-12.2005.</w:t>
      </w:r>
      <w:r w:rsidR="005D4920">
        <w:t>4.03.0000</w:t>
      </w:r>
      <w:r>
        <w:t xml:space="preserve"> PRECAT ORI:200461840893250/SP REG:06.05.2005</w:t>
      </w:r>
    </w:p>
    <w:p w:rsidR="00EE0F06" w:rsidRDefault="00EE0F06">
      <w:r>
        <w:t xml:space="preserve">      REQTE     : PAULO FERREIRA GOMES FILHO</w:t>
      </w:r>
    </w:p>
    <w:p w:rsidR="00EE0F06" w:rsidRDefault="00EE0F06">
      <w:r>
        <w:t xml:space="preserve">      ADV       : SP210195  FRANCISCO JOSE SALDANHA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0022317-94.2005.</w:t>
      </w:r>
      <w:r w:rsidR="005D4920">
        <w:t>4.03.0000</w:t>
      </w:r>
      <w:r>
        <w:t xml:space="preserve"> PRECAT ORI:200361840459685/SP REG:06.05.2005</w:t>
      </w:r>
    </w:p>
    <w:p w:rsidR="00EE0F06" w:rsidRDefault="00EE0F06">
      <w:r>
        <w:t xml:space="preserve">      REQTE     : JOSE BENEDITO TUCHAPSKI</w:t>
      </w:r>
    </w:p>
    <w:p w:rsidR="00EE0F06" w:rsidRDefault="00EE0F06">
      <w:r>
        <w:t xml:space="preserve">      ADV       : SP074225  JOSE MARIA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0022319-64.2005.</w:t>
      </w:r>
      <w:r w:rsidR="005D4920">
        <w:t>4.03.0000</w:t>
      </w:r>
      <w:r>
        <w:t xml:space="preserve"> PRECAT ORI:200361840465387/SP REG:06.05.2005</w:t>
      </w:r>
    </w:p>
    <w:p w:rsidR="00EE0F06" w:rsidRDefault="00EE0F06">
      <w:r>
        <w:t xml:space="preserve">      REQTE     : ANTONIO LUIZ VERDI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0022320-49.2005.</w:t>
      </w:r>
      <w:r w:rsidR="005D4920">
        <w:t>4.03.0000</w:t>
      </w:r>
      <w:r>
        <w:t xml:space="preserve"> PRECAT ORI:200461840953428/SP REG:06.05.2005</w:t>
      </w:r>
    </w:p>
    <w:p w:rsidR="00EE0F06" w:rsidRDefault="00EE0F06">
      <w:r>
        <w:t xml:space="preserve">      REQTE     : JULIA FRENKELIS DE OLIVEIRA</w:t>
      </w:r>
    </w:p>
    <w:p w:rsidR="00EE0F06" w:rsidRDefault="00EE0F06">
      <w:r>
        <w:t xml:space="preserve">      ADV       : SP062052  APARECIDO BERENGUEL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0022321-34.2005.</w:t>
      </w:r>
      <w:r w:rsidR="005D4920">
        <w:t>4.03.0000</w:t>
      </w:r>
      <w:r>
        <w:t xml:space="preserve"> PRECAT ORI:200461840990851/SP REG:06.05.2005</w:t>
      </w:r>
    </w:p>
    <w:p w:rsidR="00EE0F06" w:rsidRDefault="00EE0F06">
      <w:r>
        <w:t xml:space="preserve">      REQTE     : BONAVENTURA MILANO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0022322-19.2005.</w:t>
      </w:r>
      <w:r w:rsidR="005D4920">
        <w:t>4.03.0000</w:t>
      </w:r>
      <w:r>
        <w:t xml:space="preserve"> PRECAT ORI:200461841035356/SP REG:06.05.2005</w:t>
      </w:r>
    </w:p>
    <w:p w:rsidR="00EE0F06" w:rsidRDefault="00EE0F06">
      <w:r>
        <w:t xml:space="preserve">      REQTE     : JOAO BRAZ RODRIGUES FILHO</w:t>
      </w:r>
    </w:p>
    <w:p w:rsidR="00EE0F06" w:rsidRDefault="00EE0F06">
      <w:r>
        <w:t xml:space="preserve">      ADV       : SP052441  TOSHIMI TAMURA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0022323-04.2005.</w:t>
      </w:r>
      <w:r w:rsidR="005D4920">
        <w:t>4.03.0000</w:t>
      </w:r>
      <w:r>
        <w:t xml:space="preserve"> PRECAT ORI:200461841037298/SP REG:06.05.2005</w:t>
      </w:r>
    </w:p>
    <w:p w:rsidR="00EE0F06" w:rsidRDefault="00EE0F06">
      <w:r>
        <w:t xml:space="preserve">      REQTE     : JOSE ALVES RODRIGUES</w:t>
      </w:r>
    </w:p>
    <w:p w:rsidR="00EE0F06" w:rsidRDefault="00EE0F06">
      <w:r>
        <w:t xml:space="preserve">      ADV       : SP052441  TOSHIMI TAMURA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0022324-86.2005.</w:t>
      </w:r>
      <w:r w:rsidR="005D4920">
        <w:t>4.03.0000</w:t>
      </w:r>
      <w:r>
        <w:t xml:space="preserve"> PRECAT ORI:200361840474923/SP REG:06.05.2005</w:t>
      </w:r>
    </w:p>
    <w:p w:rsidR="00EE0F06" w:rsidRDefault="00EE0F06">
      <w:r>
        <w:t xml:space="preserve">      REQTE     : SUSI ROWE CIA</w:t>
      </w:r>
    </w:p>
    <w:p w:rsidR="00EE0F06" w:rsidRDefault="00EE0F06">
      <w:r>
        <w:t xml:space="preserve">      ADV       : SP123128  VANDERLEI CESAR CORNIANI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0022326-56.2005.</w:t>
      </w:r>
      <w:r w:rsidR="005D4920">
        <w:t>4.03.0000</w:t>
      </w:r>
      <w:r>
        <w:t xml:space="preserve"> PRECAT ORI:200461841470528/SP REG:06.05.2005</w:t>
      </w:r>
    </w:p>
    <w:p w:rsidR="00EE0F06" w:rsidRDefault="00EE0F06">
      <w:r>
        <w:t xml:space="preserve">      REQTE     : CARLOS ROBERTO NATEL CARVALHO</w:t>
      </w:r>
    </w:p>
    <w:p w:rsidR="00EE0F06" w:rsidRDefault="00EE0F06">
      <w:r>
        <w:t xml:space="preserve">      ADV       : SP214392  RODRIGO BRUNHARO PASCO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0022327-41.2005.</w:t>
      </w:r>
      <w:r w:rsidR="005D4920">
        <w:t>4.03.0000</w:t>
      </w:r>
      <w:r>
        <w:t xml:space="preserve"> PRECAT ORI:200461842143707/SP REG:06.05.2005</w:t>
      </w:r>
    </w:p>
    <w:p w:rsidR="00EE0F06" w:rsidRDefault="00EE0F06">
      <w:r>
        <w:t xml:space="preserve">      REQTE     : ANTONIO CARLOS MOREIRA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0022328-26.2005.</w:t>
      </w:r>
      <w:r w:rsidR="005D4920">
        <w:t>4.03.0000</w:t>
      </w:r>
      <w:r>
        <w:t xml:space="preserve"> PRECAT ORI:200461842539202/SP REG:06.05.2005</w:t>
      </w:r>
    </w:p>
    <w:p w:rsidR="00EE0F06" w:rsidRDefault="00EE0F06">
      <w:r>
        <w:t xml:space="preserve">      REQTE     : ADHEMAR ZORZENON COSTA</w:t>
      </w:r>
    </w:p>
    <w:p w:rsidR="00EE0F06" w:rsidRDefault="00EE0F06">
      <w:r>
        <w:t xml:space="preserve">      ADV       : SP180501  OLINDO ANGELO ANTONIAZZI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0022329-11.2005.</w:t>
      </w:r>
      <w:r w:rsidR="005D4920">
        <w:t>4.03.0000</w:t>
      </w:r>
      <w:r>
        <w:t xml:space="preserve"> PRECAT ORI:200261840004094/SP REG:06.05.2005</w:t>
      </w:r>
    </w:p>
    <w:p w:rsidR="00EE0F06" w:rsidRDefault="00EE0F06">
      <w:r>
        <w:t xml:space="preserve">      REQTE     : MARIA LEITE DE ARAUJO DIOGO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0022330-93.2005.</w:t>
      </w:r>
      <w:r w:rsidR="005D4920">
        <w:t>4.03.0000</w:t>
      </w:r>
      <w:r>
        <w:t xml:space="preserve"> PRECAT ORI:200261840045436/SP REG:06.05.2005</w:t>
      </w:r>
    </w:p>
    <w:p w:rsidR="00EE0F06" w:rsidRDefault="00EE0F06">
      <w:r>
        <w:t xml:space="preserve">      REQTE     : DENISE MONTREZOR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0022331-78.2005.</w:t>
      </w:r>
      <w:r w:rsidR="005D4920">
        <w:t>4.03.0000</w:t>
      </w:r>
      <w:r>
        <w:t xml:space="preserve"> PRECAT ORI:200261840063025/SP REG:06.05.2005</w:t>
      </w:r>
    </w:p>
    <w:p w:rsidR="00EE0F06" w:rsidRDefault="00EE0F06">
      <w:r>
        <w:t xml:space="preserve">      REQTE     : VALDOMIRO MIRANDA LAURINDO</w:t>
      </w:r>
    </w:p>
    <w:p w:rsidR="00EE0F06" w:rsidRDefault="00EE0F06">
      <w:r>
        <w:t xml:space="preserve">      ADV       : SP137312  IARA DE MIRANDA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0022332-63.2005.</w:t>
      </w:r>
      <w:r w:rsidR="005D4920">
        <w:t>4.03.0000</w:t>
      </w:r>
      <w:r>
        <w:t xml:space="preserve"> PRECAT ORI:200261840064558/SP REG:06.05.2005</w:t>
      </w:r>
    </w:p>
    <w:p w:rsidR="00EE0F06" w:rsidRDefault="00EE0F06">
      <w:r>
        <w:t xml:space="preserve">      REQTE     : JOSE VITURINO DA SILVA</w:t>
      </w:r>
    </w:p>
    <w:p w:rsidR="00EE0F06" w:rsidRDefault="00EE0F06">
      <w:r>
        <w:t xml:space="preserve">      ADV       : SP068622  AIRTON GUIDOLIN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0022333-48.2005.</w:t>
      </w:r>
      <w:r w:rsidR="005D4920">
        <w:t>4.03.0000</w:t>
      </w:r>
      <w:r>
        <w:t xml:space="preserve"> PRECAT ORI:200261840072002/SP REG:06.05.2005</w:t>
      </w:r>
    </w:p>
    <w:p w:rsidR="00EE0F06" w:rsidRDefault="00EE0F06">
      <w:r>
        <w:t xml:space="preserve">      REQTE     : APARECIDA CORDIOLLI COVEZZI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0022334-33.2005.</w:t>
      </w:r>
      <w:r w:rsidR="005D4920">
        <w:t>4.03.0000</w:t>
      </w:r>
      <w:r>
        <w:t xml:space="preserve"> PRECAT ORI:200261840074229/SP REG:06.05.2005</w:t>
      </w:r>
    </w:p>
    <w:p w:rsidR="00EE0F06" w:rsidRDefault="00EE0F06">
      <w:r>
        <w:t xml:space="preserve">      REQTE     : MARIA DE LOURDES DOS SANTOS</w:t>
      </w:r>
    </w:p>
    <w:p w:rsidR="00EE0F06" w:rsidRDefault="00EE0F06">
      <w:r>
        <w:t xml:space="preserve">      ADV       : SP103455  SEBASTIAO DE SOUZA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0022335-18.2005.</w:t>
      </w:r>
      <w:r w:rsidR="005D4920">
        <w:t>4.03.0000</w:t>
      </w:r>
      <w:r>
        <w:t xml:space="preserve"> PRECAT ORI:200261840119286/SP REG:06.05.2005</w:t>
      </w:r>
    </w:p>
    <w:p w:rsidR="00EE0F06" w:rsidRDefault="00EE0F06">
      <w:r>
        <w:t xml:space="preserve">      REQTE     : JUSCELINO ALVES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0022336-03.2005.</w:t>
      </w:r>
      <w:r w:rsidR="005D4920">
        <w:t>4.03.0000</w:t>
      </w:r>
      <w:r>
        <w:t xml:space="preserve"> PRECAT ORI:200261840119584/SP REG:06.05.2005</w:t>
      </w:r>
    </w:p>
    <w:p w:rsidR="00EE0F06" w:rsidRDefault="00EE0F06">
      <w:r>
        <w:t xml:space="preserve">      REQTE     : ANTONIO DOMINGOS VILAS BOAS</w:t>
      </w:r>
    </w:p>
    <w:p w:rsidR="00EE0F06" w:rsidRDefault="00EE0F06">
      <w:r>
        <w:t xml:space="preserve">      ADV       : SP078572  PAULO DONIZETI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0022337-85.2005.</w:t>
      </w:r>
      <w:r w:rsidR="005D4920">
        <w:t>4.03.0000</w:t>
      </w:r>
      <w:r>
        <w:t xml:space="preserve"> PRECAT ORI:200261840120630/SP REG:06.05.2005</w:t>
      </w:r>
    </w:p>
    <w:p w:rsidR="00EE0F06" w:rsidRDefault="00EE0F06">
      <w:r>
        <w:t xml:space="preserve">      REQTE     : SIDNEY CRUZ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0022338-70.2005.</w:t>
      </w:r>
      <w:r w:rsidR="005D4920">
        <w:t>4.03.0000</w:t>
      </w:r>
      <w:r>
        <w:t xml:space="preserve"> PRECAT ORI:200261840122625/SP REG:06.05.2005</w:t>
      </w:r>
    </w:p>
    <w:p w:rsidR="00EE0F06" w:rsidRDefault="00EE0F06">
      <w:r>
        <w:t xml:space="preserve">      REQTE     : INES DE MEDEIROS MARTINS</w:t>
      </w:r>
    </w:p>
    <w:p w:rsidR="00EE0F06" w:rsidRDefault="00EE0F06">
      <w:r>
        <w:t xml:space="preserve">      ADV       : SP162864  LUCIANO JESUS CARAM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0022339-55.2005.</w:t>
      </w:r>
      <w:r w:rsidR="005D4920">
        <w:t>4.03.0000</w:t>
      </w:r>
      <w:r>
        <w:t xml:space="preserve"> PRECAT ORI:200361840479957/SP REG:06.05.2005</w:t>
      </w:r>
    </w:p>
    <w:p w:rsidR="00EE0F06" w:rsidRDefault="00EE0F06">
      <w:r>
        <w:t xml:space="preserve">      REQTE     : MITSURU KOSHIMIZU</w:t>
      </w:r>
    </w:p>
    <w:p w:rsidR="00EE0F06" w:rsidRDefault="00EE0F06">
      <w:r>
        <w:t xml:space="preserve">      ADV       : SP147342  JOSE IVANILDO SIMOES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0022340-40.2005.</w:t>
      </w:r>
      <w:r w:rsidR="005D4920">
        <w:t>4.03.0000</w:t>
      </w:r>
      <w:r>
        <w:t xml:space="preserve"> PRECAT ORI:200261840136922/SP REG:06.05.2005</w:t>
      </w:r>
    </w:p>
    <w:p w:rsidR="00EE0F06" w:rsidRDefault="00EE0F06">
      <w:r>
        <w:t xml:space="preserve">      REQTE     : JOSE ALBERTO XAVIER</w:t>
      </w:r>
    </w:p>
    <w:p w:rsidR="00EE0F06" w:rsidRDefault="00EE0F06">
      <w:r>
        <w:t xml:space="preserve">      ADV       : SP111068  ADEJAIR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0022341-25.2005.</w:t>
      </w:r>
      <w:r w:rsidR="005D4920">
        <w:t>4.03.0000</w:t>
      </w:r>
      <w:r>
        <w:t xml:space="preserve"> PRECAT ORI:200361840482336/SP REG:06.05.2005</w:t>
      </w:r>
    </w:p>
    <w:p w:rsidR="00EE0F06" w:rsidRDefault="00EE0F06">
      <w:r>
        <w:t xml:space="preserve">      REQTE     : OSCAR DA COSTA MARQUES NETO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0022342-10.2005.</w:t>
      </w:r>
      <w:r w:rsidR="005D4920">
        <w:t>4.03.0000</w:t>
      </w:r>
      <w:r>
        <w:t xml:space="preserve"> PRECAT ORI:200361840492949/SP REG:06.05.2005</w:t>
      </w:r>
    </w:p>
    <w:p w:rsidR="00EE0F06" w:rsidRDefault="00EE0F06">
      <w:r>
        <w:t xml:space="preserve">      REQTE     : ANTONIO RODRIGUES FERREIRA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0022343-92.2005.</w:t>
      </w:r>
      <w:r w:rsidR="005D4920">
        <w:t>4.03.0000</w:t>
      </w:r>
      <w:r>
        <w:t xml:space="preserve"> PRECAT ORI:200261840144839/SP REG:06.05.2005</w:t>
      </w:r>
    </w:p>
    <w:p w:rsidR="00EE0F06" w:rsidRDefault="00EE0F06">
      <w:r>
        <w:t xml:space="preserve">      REQTE     : FRANCISCO ROSA DIAS FILHO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0022344-77.2005.</w:t>
      </w:r>
      <w:r w:rsidR="005D4920">
        <w:t>4.03.0000</w:t>
      </w:r>
      <w:r>
        <w:t xml:space="preserve"> PRECAT ORI:200361840513760/SP REG:06.05.2005</w:t>
      </w:r>
    </w:p>
    <w:p w:rsidR="00EE0F06" w:rsidRDefault="00EE0F06">
      <w:r>
        <w:t xml:space="preserve">      REQTE     : ARMANDO DE CAMPOS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0022345-62.2005.</w:t>
      </w:r>
      <w:r w:rsidR="005D4920">
        <w:t>4.03.0000</w:t>
      </w:r>
      <w:r>
        <w:t xml:space="preserve"> PRECAT ORI:200261840146459/SP REG:06.05.2005</w:t>
      </w:r>
    </w:p>
    <w:p w:rsidR="00EE0F06" w:rsidRDefault="00EE0F06">
      <w:r>
        <w:t xml:space="preserve">      REQTE     : JOSE ROMUALDO FILHO</w:t>
      </w:r>
    </w:p>
    <w:p w:rsidR="00EE0F06" w:rsidRDefault="00EE0F06">
      <w:r>
        <w:t xml:space="preserve">      ADV       : SP166985  ERICA FONTANA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0022346-47.2005.</w:t>
      </w:r>
      <w:r w:rsidR="005D4920">
        <w:t>4.03.0000</w:t>
      </w:r>
      <w:r>
        <w:t xml:space="preserve"> PRECAT ORI:200361840513965/SP REG:06.05.2005</w:t>
      </w:r>
    </w:p>
    <w:p w:rsidR="00EE0F06" w:rsidRDefault="00EE0F06">
      <w:r>
        <w:t xml:space="preserve">      REQTE     : JOSE ANTONIO DE CARVALHO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0022347-32.2005.</w:t>
      </w:r>
      <w:r w:rsidR="005D4920">
        <w:t>4.03.0000</w:t>
      </w:r>
      <w:r>
        <w:t xml:space="preserve"> PRECAT ORI:200261840151212/SP REG:06.05.2005</w:t>
      </w:r>
    </w:p>
    <w:p w:rsidR="00EE0F06" w:rsidRDefault="00EE0F06">
      <w:r>
        <w:t xml:space="preserve">      REQTE     : SIDNEY PERUCH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0022348-17.2005.</w:t>
      </w:r>
      <w:r w:rsidR="005D4920">
        <w:t>4.03.0000</w:t>
      </w:r>
      <w:r>
        <w:t xml:space="preserve"> PRECAT ORI:200361840525840/SP REG:06.05.2005</w:t>
      </w:r>
    </w:p>
    <w:p w:rsidR="00EE0F06" w:rsidRDefault="00EE0F06">
      <w:r>
        <w:t xml:space="preserve">      REQTE     : PLACIDO BALDO</w:t>
      </w:r>
    </w:p>
    <w:p w:rsidR="00EE0F06" w:rsidRDefault="00EE0F06">
      <w:r>
        <w:lastRenderedPageBreak/>
        <w:t xml:space="preserve">      ADV       : SP136288  PAULO ELORZA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0022349-02.2005.</w:t>
      </w:r>
      <w:r w:rsidR="005D4920">
        <w:t>4.03.0000</w:t>
      </w:r>
      <w:r>
        <w:t xml:space="preserve"> PRECAT ORI:200261840155060/SP REG:06.05.2005</w:t>
      </w:r>
    </w:p>
    <w:p w:rsidR="00EE0F06" w:rsidRDefault="00EE0F06">
      <w:r>
        <w:t xml:space="preserve">      REQTE     : JOSE DOMINGOS DE OLIVEIRA</w:t>
      </w:r>
    </w:p>
    <w:p w:rsidR="00EE0F06" w:rsidRDefault="00EE0F06">
      <w:r>
        <w:t xml:space="preserve">      ADV       : SP133273  CLAUDIO RIBEIRO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0022350-84.2005.</w:t>
      </w:r>
      <w:r w:rsidR="005D4920">
        <w:t>4.03.0000</w:t>
      </w:r>
      <w:r>
        <w:t xml:space="preserve"> PRECAT ORI:200361840527514/SP REG:06.05.2005</w:t>
      </w:r>
    </w:p>
    <w:p w:rsidR="00EE0F06" w:rsidRDefault="00EE0F06">
      <w:r>
        <w:t xml:space="preserve">      REQTE     : EURIPEDES FERREIRA DA SILVA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0022351-69.2005.</w:t>
      </w:r>
      <w:r w:rsidR="005D4920">
        <w:t>4.03.0000</w:t>
      </w:r>
      <w:r>
        <w:t xml:space="preserve"> PRECAT ORI:200361840529249/SP REG:06.05.2005</w:t>
      </w:r>
    </w:p>
    <w:p w:rsidR="00EE0F06" w:rsidRDefault="00EE0F06">
      <w:r>
        <w:t xml:space="preserve">      REQTE     : ARNALDO FERREIRA DE AZEVEDO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0022352-54.2005.</w:t>
      </w:r>
      <w:r w:rsidR="005D4920">
        <w:t>4.03.0000</w:t>
      </w:r>
      <w:r>
        <w:t xml:space="preserve"> PRECAT ORI:200261840163925/SP REG:06.05.2005</w:t>
      </w:r>
    </w:p>
    <w:p w:rsidR="00EE0F06" w:rsidRDefault="00EE0F06">
      <w:r>
        <w:t xml:space="preserve">      REQTE     : GERALDO THEODORO DE OLIVEIRA FILHO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0022353-39.2005.</w:t>
      </w:r>
      <w:r w:rsidR="005D4920">
        <w:t>4.03.0000</w:t>
      </w:r>
      <w:r>
        <w:t xml:space="preserve"> PRECAT ORI:200361840539681/SP REG:06.05.2005</w:t>
      </w:r>
    </w:p>
    <w:p w:rsidR="00EE0F06" w:rsidRDefault="00EE0F06">
      <w:r>
        <w:t xml:space="preserve">      REQTE     : NIWALDO WALENDSZUS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0022355-09.2005.</w:t>
      </w:r>
      <w:r w:rsidR="005D4920">
        <w:t>4.03.0000</w:t>
      </w:r>
      <w:r>
        <w:t xml:space="preserve"> PRECAT ORI:200361840542345/SP REG:06.05.2005</w:t>
      </w:r>
    </w:p>
    <w:p w:rsidR="00EE0F06" w:rsidRDefault="00EE0F06">
      <w:r>
        <w:t xml:space="preserve">      REQTE     : BENEDITO SOARES DE CAMPOS</w:t>
      </w:r>
    </w:p>
    <w:p w:rsidR="00EE0F06" w:rsidRDefault="00EE0F06">
      <w:r>
        <w:t xml:space="preserve">      ADV       : SP097980  MARTA MARIA RUFFINI PENTEADO GUELLER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>
      <w:r>
        <w:br w:type="page"/>
      </w:r>
      <w:r>
        <w:lastRenderedPageBreak/>
        <w:t xml:space="preserve">      PROC.  : 0022356-91.2005.</w:t>
      </w:r>
      <w:r w:rsidR="005D4920">
        <w:t>4.03.0000</w:t>
      </w:r>
      <w:r>
        <w:t xml:space="preserve"> PRECAT ORI:200361840008705/SP REG:06.05.2005</w:t>
      </w:r>
    </w:p>
    <w:p w:rsidR="00EE0F06" w:rsidRDefault="00EE0F06">
      <w:r>
        <w:t xml:space="preserve">      REQTE     : JOSE ALVES FIGUEIRA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0022357-76.2005.</w:t>
      </w:r>
      <w:r w:rsidR="005D4920">
        <w:t>4.03.0000</w:t>
      </w:r>
      <w:r>
        <w:t xml:space="preserve"> PRECAT ORI:200361840549042/SP REG:06.05.2005</w:t>
      </w:r>
    </w:p>
    <w:p w:rsidR="00EE0F06" w:rsidRDefault="00EE0F06">
      <w:r>
        <w:t xml:space="preserve">      REQTE     : MILTON LAMBIASI</w:t>
      </w:r>
    </w:p>
    <w:p w:rsidR="00EE0F06" w:rsidRDefault="00EE0F06">
      <w:r>
        <w:t xml:space="preserve">      ADV       : SP189546  FABRICIO EMANUEL MENDES BEZERRA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0022358-61.2005.</w:t>
      </w:r>
      <w:r w:rsidR="005D4920">
        <w:t>4.03.0000</w:t>
      </w:r>
      <w:r>
        <w:t xml:space="preserve"> PRECAT ORI:200361840015047/SP REG:06.05.2005</w:t>
      </w:r>
    </w:p>
    <w:p w:rsidR="00EE0F06" w:rsidRDefault="00EE0F06">
      <w:r>
        <w:t xml:space="preserve">      REQTE     : JARDSON ARAUJO DOS SANTOS</w:t>
      </w:r>
    </w:p>
    <w:p w:rsidR="00EE0F06" w:rsidRDefault="00EE0F06">
      <w:r>
        <w:t xml:space="preserve">      ADV       : SP141104  ALESSANDRA CHAVARETTE ZANETTI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0022818-48.2005.</w:t>
      </w:r>
      <w:r w:rsidR="005D4920">
        <w:t>4.03.0000</w:t>
      </w:r>
      <w:r>
        <w:t xml:space="preserve"> PRECAT ORI:200361840991966/SP REG:12.05.2005</w:t>
      </w:r>
    </w:p>
    <w:p w:rsidR="00EE0F06" w:rsidRDefault="00EE0F06">
      <w:r>
        <w:t xml:space="preserve">      REQTE     : FERNANDO CARDOSO</w:t>
      </w:r>
    </w:p>
    <w:p w:rsidR="00EE0F06" w:rsidRDefault="00EE0F06">
      <w:r>
        <w:t xml:space="preserve">      ADV       : SP090916  HILARIO BOCCHI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0022819-33.2005.</w:t>
      </w:r>
      <w:r w:rsidR="005D4920">
        <w:t>4.03.0000</w:t>
      </w:r>
      <w:r>
        <w:t xml:space="preserve"> PRECAT ORI:200361840995200/SP REG:12.05.2005</w:t>
      </w:r>
    </w:p>
    <w:p w:rsidR="00EE0F06" w:rsidRDefault="00EE0F06">
      <w:r>
        <w:t xml:space="preserve">      REQTE     : AILTON SALA GIL</w:t>
      </w:r>
    </w:p>
    <w:p w:rsidR="00EE0F06" w:rsidRDefault="00EE0F06">
      <w:r>
        <w:t xml:space="preserve">      ADV       : SP074832  EDGAR DE SANTIS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0022820-18.2005.</w:t>
      </w:r>
      <w:r w:rsidR="005D4920">
        <w:t>4.03.0000</w:t>
      </w:r>
      <w:r>
        <w:t xml:space="preserve"> PRECAT ORI:200361840995662/SP REG:12.05.2005</w:t>
      </w:r>
    </w:p>
    <w:p w:rsidR="00EE0F06" w:rsidRDefault="00EE0F06">
      <w:r>
        <w:t xml:space="preserve">      REQTE     : ACACIO DOS SANTOS</w:t>
      </w:r>
    </w:p>
    <w:p w:rsidR="00EE0F06" w:rsidRDefault="00EE0F06">
      <w:r>
        <w:t xml:space="preserve">      ADV       : SP074832  EDGAR DE SANTIS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0022821-03.2005.</w:t>
      </w:r>
      <w:r w:rsidR="005D4920">
        <w:t>4.03.0000</w:t>
      </w:r>
      <w:r>
        <w:t xml:space="preserve"> PRECAT ORI:200361841001380/SP REG:12.05.2005</w:t>
      </w:r>
    </w:p>
    <w:p w:rsidR="00EE0F06" w:rsidRDefault="00EE0F06">
      <w:r>
        <w:t xml:space="preserve">      REQTE     : RUBENS MARTINS</w:t>
      </w:r>
    </w:p>
    <w:p w:rsidR="00EE0F06" w:rsidRDefault="00EE0F06">
      <w:r>
        <w:t xml:space="preserve">      ADV       : SP092723  CARLOS ALBERTO CORREA FALLEIROS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0022822-85.2005.</w:t>
      </w:r>
      <w:r w:rsidR="005D4920">
        <w:t>4.03.0000</w:t>
      </w:r>
      <w:r>
        <w:t xml:space="preserve"> PRECAT ORI:200361841006534/SP REG:12.05.2005</w:t>
      </w:r>
    </w:p>
    <w:p w:rsidR="00EE0F06" w:rsidRDefault="00EE0F06">
      <w:r>
        <w:t xml:space="preserve">      REQTE     : DOMINGOS FERNANDES</w:t>
      </w:r>
    </w:p>
    <w:p w:rsidR="00EE0F06" w:rsidRDefault="00EE0F06">
      <w:r>
        <w:t xml:space="preserve">      ADV       : SP074832  EDGAR DE SANTIS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0022823-70.2005.</w:t>
      </w:r>
      <w:r w:rsidR="005D4920">
        <w:t>4.03.0000</w:t>
      </w:r>
      <w:r>
        <w:t xml:space="preserve"> PRECAT ORI:200361841014830/SP REG:12.05.2005</w:t>
      </w:r>
    </w:p>
    <w:p w:rsidR="00EE0F06" w:rsidRDefault="00EE0F06">
      <w:r>
        <w:t xml:space="preserve">      REQTE     : CINIRA RIBAS DOS SANTOS SILVA</w:t>
      </w:r>
    </w:p>
    <w:p w:rsidR="00EE0F06" w:rsidRDefault="00EE0F06">
      <w:r>
        <w:t xml:space="preserve">      ADV       : SP211735  CASSIA MARTUCCI MELILLO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0022824-55.2005.</w:t>
      </w:r>
      <w:r w:rsidR="005D4920">
        <w:t>4.03.0000</w:t>
      </w:r>
      <w:r>
        <w:t xml:space="preserve"> PRECAT ORI:200361841016023/SP REG:12.05.2005</w:t>
      </w:r>
    </w:p>
    <w:p w:rsidR="00EE0F06" w:rsidRDefault="00EE0F06">
      <w:r>
        <w:t xml:space="preserve">      REQTE     : ANGELO BARBARULO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0022825-40.2005.</w:t>
      </w:r>
      <w:r w:rsidR="005D4920">
        <w:t>4.03.0000</w:t>
      </w:r>
      <w:r>
        <w:t xml:space="preserve"> PRECAT ORI:200361841017702/SP REG:12.05.2005</w:t>
      </w:r>
    </w:p>
    <w:p w:rsidR="00EE0F06" w:rsidRDefault="00EE0F06">
      <w:r>
        <w:t xml:space="preserve">      REQTE     : APARECIDO DIAS</w:t>
      </w:r>
    </w:p>
    <w:p w:rsidR="00EE0F06" w:rsidRDefault="00EE0F06">
      <w:r>
        <w:t xml:space="preserve">      ADV       : SP096117  FABIO MANFREDINI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0022826-25.2005.</w:t>
      </w:r>
      <w:r w:rsidR="005D4920">
        <w:t>4.03.0000</w:t>
      </w:r>
      <w:r>
        <w:t xml:space="preserve"> PRECAT ORI:200361841022813/SP REG:12.05.2005</w:t>
      </w:r>
    </w:p>
    <w:p w:rsidR="00EE0F06" w:rsidRDefault="00EE0F06">
      <w:r>
        <w:t xml:space="preserve">      REQTE     : ANTONIO JOSE DA SILVA</w:t>
      </w:r>
    </w:p>
    <w:p w:rsidR="00EE0F06" w:rsidRDefault="00EE0F06">
      <w:r>
        <w:t xml:space="preserve">      ADV       : SP171843  ANA CRISTINA ALVES DA PURIFICACAO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0022827-10.2005.</w:t>
      </w:r>
      <w:r w:rsidR="005D4920">
        <w:t>4.03.0000</w:t>
      </w:r>
      <w:r>
        <w:t xml:space="preserve"> PRECAT ORI:200361841024007/SP REG:12.05.2005</w:t>
      </w:r>
    </w:p>
    <w:p w:rsidR="00EE0F06" w:rsidRDefault="00EE0F06">
      <w:r>
        <w:t xml:space="preserve">      REQTE     : JOSE PORFIRIO</w:t>
      </w:r>
    </w:p>
    <w:p w:rsidR="00EE0F06" w:rsidRDefault="00EE0F06">
      <w:r>
        <w:t xml:space="preserve">      ADV       : SP103819  NIVALDO DA ROCHA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0022828-92.2005.</w:t>
      </w:r>
      <w:r w:rsidR="005D4920">
        <w:t>4.03.0000</w:t>
      </w:r>
      <w:r>
        <w:t xml:space="preserve"> PRECAT ORI:200361841024639/SP REG:12.05.2005</w:t>
      </w:r>
    </w:p>
    <w:p w:rsidR="00EE0F06" w:rsidRDefault="00EE0F06">
      <w:r>
        <w:t xml:space="preserve">      REQTE     : RICARDO ABE</w:t>
      </w:r>
    </w:p>
    <w:p w:rsidR="00EE0F06" w:rsidRDefault="00EE0F06">
      <w:r>
        <w:t xml:space="preserve">      ADV       : SP089805  MARISA GALVANO MACHADO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0022829-77.2005.</w:t>
      </w:r>
      <w:r w:rsidR="005D4920">
        <w:t>4.03.0000</w:t>
      </w:r>
      <w:r>
        <w:t xml:space="preserve"> PRECAT ORI:200361841034025/SP REG:12.05.2005</w:t>
      </w:r>
    </w:p>
    <w:p w:rsidR="00EE0F06" w:rsidRDefault="00EE0F06">
      <w:r>
        <w:t xml:space="preserve">      REQTE     : ACIR TORACI</w:t>
      </w:r>
    </w:p>
    <w:p w:rsidR="00EE0F06" w:rsidRDefault="00EE0F06">
      <w:r>
        <w:t xml:space="preserve">      ADV       : SP068705  VERA MONTEIRO DOS SANTOS PERIN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0022830-62.2005.</w:t>
      </w:r>
      <w:r w:rsidR="005D4920">
        <w:t>4.03.0000</w:t>
      </w:r>
      <w:r>
        <w:t xml:space="preserve"> PRECAT ORI:200361841038195/SP REG:12.05.2005</w:t>
      </w:r>
    </w:p>
    <w:p w:rsidR="00EE0F06" w:rsidRDefault="00EE0F06">
      <w:r>
        <w:t xml:space="preserve">      REQTE     : VALDEMAR KOGA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0022831-47.2005.</w:t>
      </w:r>
      <w:r w:rsidR="005D4920">
        <w:t>4.03.0000</w:t>
      </w:r>
      <w:r>
        <w:t xml:space="preserve"> PRECAT ORI:200361841038924/SP REG:12.05.2005</w:t>
      </w:r>
    </w:p>
    <w:p w:rsidR="00EE0F06" w:rsidRDefault="00EE0F06">
      <w:r>
        <w:t xml:space="preserve">      REQTE     : NILTON JOSE CASTELETTI</w:t>
      </w:r>
    </w:p>
    <w:p w:rsidR="00EE0F06" w:rsidRDefault="00EE0F06">
      <w:r>
        <w:t xml:space="preserve">      ADV       : SP103039  CRISTIANE AGUIAR DA CUNHA BELTRAME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0022832-32.2005.</w:t>
      </w:r>
      <w:r w:rsidR="005D4920">
        <w:t>4.03.0000</w:t>
      </w:r>
      <w:r>
        <w:t xml:space="preserve"> PRECAT ORI:200361841053019/SP REG:12.05.2005</w:t>
      </w:r>
    </w:p>
    <w:p w:rsidR="00EE0F06" w:rsidRDefault="00EE0F06">
      <w:r>
        <w:t xml:space="preserve">      REQTE     : PAULO GIL DE OLIVEIRA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0022833-17.2005.</w:t>
      </w:r>
      <w:r w:rsidR="005D4920">
        <w:t>4.03.0000</w:t>
      </w:r>
      <w:r>
        <w:t xml:space="preserve"> PRECAT ORI:200361841071381/SP REG:12.05.2005</w:t>
      </w:r>
    </w:p>
    <w:p w:rsidR="00EE0F06" w:rsidRDefault="00EE0F06">
      <w:r>
        <w:t xml:space="preserve">      REQTE     : ANTONIO GERALDO SECCO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0022835-84.2005.</w:t>
      </w:r>
      <w:r w:rsidR="005D4920">
        <w:t>4.03.0000</w:t>
      </w:r>
      <w:r>
        <w:t xml:space="preserve"> PRECAT ORI:200361841072932/SP REG:12.05.2005</w:t>
      </w:r>
    </w:p>
    <w:p w:rsidR="00EE0F06" w:rsidRDefault="00EE0F06">
      <w:r>
        <w:t xml:space="preserve">      REQTE     : FRANCINE SIMONE MICHELE FURTADO GOUVEIA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0022836-69.2005.</w:t>
      </w:r>
      <w:r w:rsidR="005D4920">
        <w:t>4.03.0000</w:t>
      </w:r>
      <w:r>
        <w:t xml:space="preserve"> PRECAT ORI:200361841073158/SP REG:12.05.2005</w:t>
      </w:r>
    </w:p>
    <w:p w:rsidR="00EE0F06" w:rsidRDefault="00EE0F06">
      <w:r>
        <w:lastRenderedPageBreak/>
        <w:t xml:space="preserve">      REQTE     : BENEDITO MARQUES DE CARVALHO</w:t>
      </w:r>
    </w:p>
    <w:p w:rsidR="00EE0F06" w:rsidRDefault="00EE0F06">
      <w:r>
        <w:t xml:space="preserve">      ADV       : SP187942  ADRIANO MELLEGA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0022837-54.2005.</w:t>
      </w:r>
      <w:r w:rsidR="005D4920">
        <w:t>4.03.0000</w:t>
      </w:r>
      <w:r>
        <w:t xml:space="preserve"> PRECAT ORI:200361841092268/SP REG:12.05.2005</w:t>
      </w:r>
    </w:p>
    <w:p w:rsidR="00EE0F06" w:rsidRDefault="00EE0F06">
      <w:r>
        <w:t xml:space="preserve">      REQTE     : ELYSEU STOCCO JUNIOR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0022838-39.2005.</w:t>
      </w:r>
      <w:r w:rsidR="005D4920">
        <w:t>4.03.0000</w:t>
      </w:r>
      <w:r>
        <w:t xml:space="preserve"> PRECAT ORI:200361841102973/SP REG:12.05.2005</w:t>
      </w:r>
    </w:p>
    <w:p w:rsidR="00EE0F06" w:rsidRDefault="00EE0F06">
      <w:r>
        <w:t xml:space="preserve">      REQTE     : AIRTON AMORIM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0022839-24.2005.</w:t>
      </w:r>
      <w:r w:rsidR="005D4920">
        <w:t>4.03.0000</w:t>
      </w:r>
      <w:r>
        <w:t xml:space="preserve"> PRECAT ORI:200361841103369/SP REG:12.05.2005</w:t>
      </w:r>
    </w:p>
    <w:p w:rsidR="00EE0F06" w:rsidRDefault="00EE0F06">
      <w:r>
        <w:t xml:space="preserve">      REQTE     : MOACIR MANTOVAN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0022840-09.2005.</w:t>
      </w:r>
      <w:r w:rsidR="005D4920">
        <w:t>4.03.0000</w:t>
      </w:r>
      <w:r>
        <w:t xml:space="preserve"> PRECAT ORI:200361841108288/SP REG:12.05.2005</w:t>
      </w:r>
    </w:p>
    <w:p w:rsidR="00EE0F06" w:rsidRDefault="00EE0F06">
      <w:r>
        <w:t xml:space="preserve">      REQTE     : JOSE GONCALVES DA HORA</w:t>
      </w:r>
    </w:p>
    <w:p w:rsidR="00EE0F06" w:rsidRDefault="00EE0F06">
      <w:r>
        <w:t xml:space="preserve">      ADV       : SP161340  RENATA FERREIRA DE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0022841-91.2005.</w:t>
      </w:r>
      <w:r w:rsidR="005D4920">
        <w:t>4.03.0000</w:t>
      </w:r>
      <w:r>
        <w:t xml:space="preserve"> PRECAT ORI:200361841108914/SP REG:12.05.2005</w:t>
      </w:r>
    </w:p>
    <w:p w:rsidR="00EE0F06" w:rsidRDefault="00EE0F06">
      <w:r>
        <w:t xml:space="preserve">      REQTE     : FRANCISCO ZAPATA PAZOS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0022842-76.2005.</w:t>
      </w:r>
      <w:r w:rsidR="005D4920">
        <w:t>4.03.0000</w:t>
      </w:r>
      <w:r>
        <w:t xml:space="preserve"> PRECAT ORI:200361841110660/SP REG:12.05.2005</w:t>
      </w:r>
    </w:p>
    <w:p w:rsidR="00EE0F06" w:rsidRDefault="00EE0F06">
      <w:r>
        <w:t xml:space="preserve">      REQTE     : ANTONIO DOS SANTOS CHAVES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0022843-61.2005.</w:t>
      </w:r>
      <w:r w:rsidR="005D4920">
        <w:t>4.03.0000</w:t>
      </w:r>
      <w:r>
        <w:t xml:space="preserve"> PRECAT ORI:200361841118580/SP REG:12.05.2005</w:t>
      </w:r>
    </w:p>
    <w:p w:rsidR="00EE0F06" w:rsidRDefault="00EE0F06">
      <w:r>
        <w:t xml:space="preserve">      REQTE     : CLARICE APARECIDA DA SILVA CRUZ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0022844-46.2005.</w:t>
      </w:r>
      <w:r w:rsidR="005D4920">
        <w:t>4.03.0000</w:t>
      </w:r>
      <w:r>
        <w:t xml:space="preserve"> PRECAT ORI:200361841118993/SP REG:12.05.2005</w:t>
      </w:r>
    </w:p>
    <w:p w:rsidR="00EE0F06" w:rsidRDefault="00EE0F06">
      <w:r>
        <w:t xml:space="preserve">      REQTE     : JURANDIR IGNACIO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0022845-31.2005.</w:t>
      </w:r>
      <w:r w:rsidR="005D4920">
        <w:t>4.03.0000</w:t>
      </w:r>
      <w:r>
        <w:t xml:space="preserve"> PRECAT ORI:200361841140433/SP REG:12.05.2005</w:t>
      </w:r>
    </w:p>
    <w:p w:rsidR="00EE0F06" w:rsidRDefault="00EE0F06">
      <w:r>
        <w:t xml:space="preserve">      REQTE     : JOSE MAURICIO TORRES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0022846-16.2005.</w:t>
      </w:r>
      <w:r w:rsidR="005D4920">
        <w:t>4.03.0000</w:t>
      </w:r>
      <w:r>
        <w:t xml:space="preserve"> PRECAT ORI:200361841143288/SP REG:12.05.2005</w:t>
      </w:r>
    </w:p>
    <w:p w:rsidR="00EE0F06" w:rsidRDefault="00EE0F06">
      <w:r>
        <w:t xml:space="preserve">      REQTE     : SANTINO LEITE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0022847-98.2005.</w:t>
      </w:r>
      <w:r w:rsidR="005D4920">
        <w:t>4.03.0000</w:t>
      </w:r>
      <w:r>
        <w:t xml:space="preserve"> PRECAT ORI:200361841144256/SP REG:12.05.2005</w:t>
      </w:r>
    </w:p>
    <w:p w:rsidR="00EE0F06" w:rsidRDefault="00EE0F06">
      <w:r>
        <w:t xml:space="preserve">      REQTE     : GETULIO SOARES</w:t>
      </w:r>
    </w:p>
    <w:p w:rsidR="00EE0F06" w:rsidRDefault="00EE0F06">
      <w:r>
        <w:t xml:space="preserve">      ADV       : SP087100  LUCIA MARIA DE MORAIS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0022848-83.2005.</w:t>
      </w:r>
      <w:r w:rsidR="005D4920">
        <w:t>4.03.0000</w:t>
      </w:r>
      <w:r>
        <w:t xml:space="preserve"> PRECAT ORI:200361841144890/SP REG:12.05.2005</w:t>
      </w:r>
    </w:p>
    <w:p w:rsidR="00EE0F06" w:rsidRDefault="00EE0F06">
      <w:r>
        <w:t xml:space="preserve">      REQTE     : ESTANISLAU CORREIA LIMA</w:t>
      </w:r>
    </w:p>
    <w:p w:rsidR="00EE0F06" w:rsidRDefault="00EE0F06">
      <w:r>
        <w:t xml:space="preserve">      ADV       : SP182845  MICHELE PETROSINO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0022849-68.2005.</w:t>
      </w:r>
      <w:r w:rsidR="005D4920">
        <w:t>4.03.0000</w:t>
      </w:r>
      <w:r>
        <w:t xml:space="preserve"> PRECAT ORI:200361841147828/SP REG:12.05.2005</w:t>
      </w:r>
    </w:p>
    <w:p w:rsidR="00EE0F06" w:rsidRDefault="00EE0F06">
      <w:r>
        <w:t xml:space="preserve">      REQTE     : NILZA COELHO DOS SANTOS</w:t>
      </w:r>
    </w:p>
    <w:p w:rsidR="00EE0F06" w:rsidRDefault="00EE0F06">
      <w:r>
        <w:t xml:space="preserve">      ADV       : SP108631  JAIME JOSE SUZIN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0022850-53.2005.</w:t>
      </w:r>
      <w:r w:rsidR="005D4920">
        <w:t>4.03.0000</w:t>
      </w:r>
      <w:r>
        <w:t xml:space="preserve"> PRECAT ORI:200361841149990/SP REG:12.05.2005</w:t>
      </w:r>
    </w:p>
    <w:p w:rsidR="00EE0F06" w:rsidRDefault="00EE0F06">
      <w:r>
        <w:t xml:space="preserve">      REQTE     : SEBASTIAO LISBOA PINTO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0022851-38.2005.</w:t>
      </w:r>
      <w:r w:rsidR="005D4920">
        <w:t>4.03.0000</w:t>
      </w:r>
      <w:r>
        <w:t xml:space="preserve"> PRECAT ORI:200361841155801/SP REG:12.05.2005</w:t>
      </w:r>
    </w:p>
    <w:p w:rsidR="00EE0F06" w:rsidRDefault="00EE0F06">
      <w:r>
        <w:t xml:space="preserve">      REQTE     : GILBERTO JOSE TORELLI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0022852-23.2005.</w:t>
      </w:r>
      <w:r w:rsidR="005D4920">
        <w:t>4.03.0000</w:t>
      </w:r>
      <w:r>
        <w:t xml:space="preserve"> PRECAT ORI:200361841158255/SP REG:12.05.2005</w:t>
      </w:r>
    </w:p>
    <w:p w:rsidR="00EE0F06" w:rsidRDefault="00EE0F06">
      <w:r>
        <w:t xml:space="preserve">      REQTE     : CARLOS ROBERTO SILVEIRA MELLO</w:t>
      </w:r>
    </w:p>
    <w:p w:rsidR="00EE0F06" w:rsidRDefault="00EE0F06">
      <w:r>
        <w:t xml:space="preserve">      ADV       : SP087100  LUCIA MARIA DE MORAIS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0022853-08.2005.</w:t>
      </w:r>
      <w:r w:rsidR="005D4920">
        <w:t>4.03.0000</w:t>
      </w:r>
      <w:r>
        <w:t xml:space="preserve"> PRECAT ORI:200361841158589/SP REG:12.05.2005</w:t>
      </w:r>
    </w:p>
    <w:p w:rsidR="00EE0F06" w:rsidRDefault="00EE0F06">
      <w:r>
        <w:t xml:space="preserve">      REQTE     : SEBASTIAO BARBOSA DA SILVA</w:t>
      </w:r>
    </w:p>
    <w:p w:rsidR="00EE0F06" w:rsidRDefault="00EE0F06">
      <w:r>
        <w:t xml:space="preserve">      ADV       : SP074225  JOSE MARIA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0022884-28.2005.</w:t>
      </w:r>
      <w:r w:rsidR="005D4920">
        <w:t>4.03.0000</w:t>
      </w:r>
      <w:r>
        <w:t xml:space="preserve"> PRECAT ORI:200361841159880/SP REG:12.05.2005</w:t>
      </w:r>
    </w:p>
    <w:p w:rsidR="00EE0F06" w:rsidRDefault="00EE0F06">
      <w:r>
        <w:t xml:space="preserve">      REQTE     : MASASI KAWACHI</w:t>
      </w:r>
    </w:p>
    <w:p w:rsidR="00EE0F06" w:rsidRDefault="00EE0F06">
      <w:r>
        <w:t xml:space="preserve">      ADV       : SP051466  JOSE FRANCISCO BRUNO DE MELLO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0022885-13.2005.</w:t>
      </w:r>
      <w:r w:rsidR="005D4920">
        <w:t>4.03.0000</w:t>
      </w:r>
      <w:r>
        <w:t xml:space="preserve"> PRECAT ORI:200361841159922/SP REG:12.05.2005</w:t>
      </w:r>
    </w:p>
    <w:p w:rsidR="00EE0F06" w:rsidRDefault="00EE0F06">
      <w:r>
        <w:t xml:space="preserve">      REQTE     : JURACI TORRES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0022886-95.2005.</w:t>
      </w:r>
      <w:r w:rsidR="005D4920">
        <w:t>4.03.0000</w:t>
      </w:r>
      <w:r>
        <w:t xml:space="preserve"> PRECAT ORI:200361841161898/SP REG:12.05.2005</w:t>
      </w:r>
    </w:p>
    <w:p w:rsidR="00EE0F06" w:rsidRDefault="00EE0F06">
      <w:r>
        <w:lastRenderedPageBreak/>
        <w:t xml:space="preserve">      REQTE     : MARIA IGNES BASTOS VIEIRA</w:t>
      </w:r>
    </w:p>
    <w:p w:rsidR="00EE0F06" w:rsidRDefault="00EE0F06">
      <w:r>
        <w:t xml:space="preserve">      ADV       : SP183881  KARLA DA CONCEICAO IVATA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0022887-80.2005.</w:t>
      </w:r>
      <w:r w:rsidR="005D4920">
        <w:t>4.03.0000</w:t>
      </w:r>
      <w:r>
        <w:t xml:space="preserve"> PRECAT ORI:200361841165697/SP REG:12.05.2005</w:t>
      </w:r>
    </w:p>
    <w:p w:rsidR="00EE0F06" w:rsidRDefault="00EE0F06">
      <w:r>
        <w:t xml:space="preserve">      REQTE     : MARIA DE LOURDES DO NASCIMENTO PUCCIARELLI</w:t>
      </w:r>
    </w:p>
    <w:p w:rsidR="00EE0F06" w:rsidRDefault="00EE0F06">
      <w:r>
        <w:t xml:space="preserve">      ADV       : SP090916  HILARIO BOCCHI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0022888-65.2005.</w:t>
      </w:r>
      <w:r w:rsidR="005D4920">
        <w:t>4.03.0000</w:t>
      </w:r>
      <w:r>
        <w:t xml:space="preserve"> PRECAT ORI:200361841166823/SP REG:12.05.2005</w:t>
      </w:r>
    </w:p>
    <w:p w:rsidR="00EE0F06" w:rsidRDefault="00EE0F06">
      <w:r>
        <w:t xml:space="preserve">      REQTE     : LUIZ CARLOS GOZZOLI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0022889-50.2005.</w:t>
      </w:r>
      <w:r w:rsidR="005D4920">
        <w:t>4.03.0000</w:t>
      </w:r>
      <w:r>
        <w:t xml:space="preserve"> PRECAT ORI:200361841167591/SP REG:12.05.2005</w:t>
      </w:r>
    </w:p>
    <w:p w:rsidR="00EE0F06" w:rsidRDefault="00EE0F06">
      <w:r>
        <w:t xml:space="preserve">      REQTE     : OSVALDO BUFFO TRAVOLO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0022890-35.2005.</w:t>
      </w:r>
      <w:r w:rsidR="005D4920">
        <w:t>4.03.0000</w:t>
      </w:r>
      <w:r>
        <w:t xml:space="preserve"> PRECAT ORI:200361841167852/SP REG:12.05.2005</w:t>
      </w:r>
    </w:p>
    <w:p w:rsidR="00EE0F06" w:rsidRDefault="00EE0F06">
      <w:r>
        <w:t xml:space="preserve">      REQTE     : ANTONIO ALCINO VICENTINO</w:t>
      </w:r>
    </w:p>
    <w:p w:rsidR="00EE0F06" w:rsidRDefault="00EE0F06">
      <w:r>
        <w:t xml:space="preserve">      ADV       : SP090916  HILARIO BOCCHI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0022891-20.2005.</w:t>
      </w:r>
      <w:r w:rsidR="005D4920">
        <w:t>4.03.0000</w:t>
      </w:r>
      <w:r>
        <w:t xml:space="preserve"> PRECAT ORI:200361841181976/SP REG:12.05.2005</w:t>
      </w:r>
    </w:p>
    <w:p w:rsidR="00EE0F06" w:rsidRDefault="00EE0F06">
      <w:r>
        <w:t xml:space="preserve">      REQTE     : JOSE SOTERO DOS SANTOS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0022892-05.2005.</w:t>
      </w:r>
      <w:r w:rsidR="005D4920">
        <w:t>4.03.0000</w:t>
      </w:r>
      <w:r>
        <w:t xml:space="preserve"> PRECAT ORI:200361841182026/SP REG:12.05.2005</w:t>
      </w:r>
    </w:p>
    <w:p w:rsidR="00EE0F06" w:rsidRDefault="00EE0F06">
      <w:r>
        <w:t xml:space="preserve">      REQTE     : MILTON GOMES DE OLIVEIRA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0022893-87.2005.</w:t>
      </w:r>
      <w:r w:rsidR="005D4920">
        <w:t>4.03.0000</w:t>
      </w:r>
      <w:r>
        <w:t xml:space="preserve"> PRECAT ORI:200361841184795/SP REG:12.05.2005</w:t>
      </w:r>
    </w:p>
    <w:p w:rsidR="00EE0F06" w:rsidRDefault="00EE0F06">
      <w:r>
        <w:t xml:space="preserve">      REQTE     : ANTONIO DE SOUZA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0022894-72.2005.</w:t>
      </w:r>
      <w:r w:rsidR="005D4920">
        <w:t>4.03.0000</w:t>
      </w:r>
      <w:r>
        <w:t xml:space="preserve"> PRECAT ORI:200361841186380/SP REG:12.05.2005</w:t>
      </w:r>
    </w:p>
    <w:p w:rsidR="00EE0F06" w:rsidRDefault="00EE0F06">
      <w:r>
        <w:t xml:space="preserve">      REQTE     : SILAS ALBERTO TEIXEIRA</w:t>
      </w:r>
    </w:p>
    <w:p w:rsidR="00EE0F06" w:rsidRDefault="00EE0F06">
      <w:r>
        <w:t xml:space="preserve">      ADV       : SP092723  CARLOS ALBERTO CORREA FALLEIROS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0022895-57.2005.</w:t>
      </w:r>
      <w:r w:rsidR="005D4920">
        <w:t>4.03.0000</w:t>
      </w:r>
      <w:r>
        <w:t xml:space="preserve"> PRECAT ORI:200361841187036/SP REG:12.05.2005</w:t>
      </w:r>
    </w:p>
    <w:p w:rsidR="00EE0F06" w:rsidRDefault="00EE0F06">
      <w:r>
        <w:t xml:space="preserve">      REQTE     : HILDETE FERREIRA GIACON</w:t>
      </w:r>
    </w:p>
    <w:p w:rsidR="00EE0F06" w:rsidRDefault="00EE0F06">
      <w:r>
        <w:t xml:space="preserve">      ADV       : SP129789  DIVA GONCALVES ZITTO M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0022896-42.2005.</w:t>
      </w:r>
      <w:r w:rsidR="005D4920">
        <w:t>4.03.0000</w:t>
      </w:r>
      <w:r>
        <w:t xml:space="preserve"> PRECAT ORI:200361841187097/SP REG:12.05.2005</w:t>
      </w:r>
    </w:p>
    <w:p w:rsidR="00EE0F06" w:rsidRDefault="00EE0F06">
      <w:r>
        <w:t xml:space="preserve">      REQTE     : JOSE MARTINS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0022897-27.2005.</w:t>
      </w:r>
      <w:r w:rsidR="005D4920">
        <w:t>4.03.0000</w:t>
      </w:r>
      <w:r>
        <w:t xml:space="preserve"> PRECAT ORI:200361841188387/SP REG:12.05.2005</w:t>
      </w:r>
    </w:p>
    <w:p w:rsidR="00EE0F06" w:rsidRDefault="00EE0F06">
      <w:r>
        <w:t xml:space="preserve">      REQTE     : AVELINO ANTONINO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0022898-12.2005.</w:t>
      </w:r>
      <w:r w:rsidR="005D4920">
        <w:t>4.03.0000</w:t>
      </w:r>
      <w:r>
        <w:t xml:space="preserve"> PRECAT ORI:200361841189770/SP REG:12.05.2005</w:t>
      </w:r>
    </w:p>
    <w:p w:rsidR="00EE0F06" w:rsidRDefault="00EE0F06">
      <w:r>
        <w:t xml:space="preserve">      REQTE     : MARILDA MENDES BATALHA</w:t>
      </w:r>
    </w:p>
    <w:p w:rsidR="00EE0F06" w:rsidRDefault="00EE0F06">
      <w:r>
        <w:t xml:space="preserve">      ADV       : SP178569  CLEONI MARIA VIEIRA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0022899-94.2005.</w:t>
      </w:r>
      <w:r w:rsidR="005D4920">
        <w:t>4.03.0000</w:t>
      </w:r>
      <w:r>
        <w:t xml:space="preserve"> PRECAT ORI:200361841191519/SP REG:12.05.2005</w:t>
      </w:r>
    </w:p>
    <w:p w:rsidR="00EE0F06" w:rsidRDefault="00EE0F06">
      <w:r>
        <w:t xml:space="preserve">      REQTE     : OSMAR DE MESQUITA PEREIRA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0022900-79.2005.</w:t>
      </w:r>
      <w:r w:rsidR="005D4920">
        <w:t>4.03.0000</w:t>
      </w:r>
      <w:r>
        <w:t xml:space="preserve"> PRECAT ORI:200361841192147/SP REG:12.05.2005</w:t>
      </w:r>
    </w:p>
    <w:p w:rsidR="00EE0F06" w:rsidRDefault="00EE0F06">
      <w:r>
        <w:t xml:space="preserve">      REQTE     : DIRCE MALAGUTTI LOPES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0022901-64.2005.</w:t>
      </w:r>
      <w:r w:rsidR="005D4920">
        <w:t>4.03.0000</w:t>
      </w:r>
      <w:r>
        <w:t xml:space="preserve"> PRECAT ORI:200361841198642/SP REG:12.05.2005</w:t>
      </w:r>
    </w:p>
    <w:p w:rsidR="00EE0F06" w:rsidRDefault="00EE0F06">
      <w:r>
        <w:t xml:space="preserve">      REQTE     : LINDALVA NASCIMENTO DOS SANTOS</w:t>
      </w:r>
    </w:p>
    <w:p w:rsidR="00EE0F06" w:rsidRDefault="00EE0F06">
      <w:r>
        <w:t xml:space="preserve">      ADV       : SP178866  FABIANA PAIVA CÍTERO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0022902-49.2005.</w:t>
      </w:r>
      <w:r w:rsidR="005D4920">
        <w:t>4.03.0000</w:t>
      </w:r>
      <w:r>
        <w:t xml:space="preserve"> PRECAT ORI:200361841199166/SP REG:12.05.2005</w:t>
      </w:r>
    </w:p>
    <w:p w:rsidR="00EE0F06" w:rsidRDefault="00EE0F06">
      <w:r>
        <w:t xml:space="preserve">      REQTE     : AUGUSTO SIQUEIRA</w:t>
      </w:r>
    </w:p>
    <w:p w:rsidR="00EE0F06" w:rsidRDefault="00EE0F06">
      <w:r>
        <w:t xml:space="preserve">      ADV       : SP138462  VERA LUCIA MIRANDA NEGREIROS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0022903-34.2005.</w:t>
      </w:r>
      <w:r w:rsidR="005D4920">
        <w:t>4.03.0000</w:t>
      </w:r>
      <w:r>
        <w:t xml:space="preserve"> PRECAT ORI:200361841201460/SP REG:12.05.2005</w:t>
      </w:r>
    </w:p>
    <w:p w:rsidR="00EE0F06" w:rsidRDefault="00EE0F06">
      <w:r>
        <w:t xml:space="preserve">      REQTE     : DARCI RODRIGUES VENCI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0022904-19.2005.</w:t>
      </w:r>
      <w:r w:rsidR="005D4920">
        <w:t>4.03.0000</w:t>
      </w:r>
      <w:r>
        <w:t xml:space="preserve"> PRECAT ORI:200361841201604/SP REG:12.05.2005</w:t>
      </w:r>
    </w:p>
    <w:p w:rsidR="00EE0F06" w:rsidRDefault="00EE0F06">
      <w:r>
        <w:t xml:space="preserve">      REQTE     : FILOMENA MARIA FALCI</w:t>
      </w:r>
    </w:p>
    <w:p w:rsidR="00EE0F06" w:rsidRDefault="00EE0F06">
      <w:r>
        <w:t xml:space="preserve">      ADV       : SP161188  BEATRIZ CAVELLUCCI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0022905-04.2005.</w:t>
      </w:r>
      <w:r w:rsidR="005D4920">
        <w:t>4.03.0000</w:t>
      </w:r>
      <w:r>
        <w:t xml:space="preserve"> PRECAT ORI:200361841201689/SP REG:12.05.2005</w:t>
      </w:r>
    </w:p>
    <w:p w:rsidR="00EE0F06" w:rsidRDefault="00EE0F06">
      <w:r>
        <w:t xml:space="preserve">      REQTE     : CARLOS ALBERTO DOMINGOS</w:t>
      </w:r>
    </w:p>
    <w:p w:rsidR="00EE0F06" w:rsidRDefault="00EE0F06">
      <w:r>
        <w:t xml:space="preserve">      ADV       : SP161188  BEATRIZ CAVELLUCCI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0022906-86.2005.</w:t>
      </w:r>
      <w:r w:rsidR="005D4920">
        <w:t>4.03.0000</w:t>
      </w:r>
      <w:r>
        <w:t xml:space="preserve"> PRECAT ORI:200361841203741/SP REG:12.05.2005</w:t>
      </w:r>
    </w:p>
    <w:p w:rsidR="00EE0F06" w:rsidRDefault="00EE0F06">
      <w:r>
        <w:lastRenderedPageBreak/>
        <w:t xml:space="preserve">      REQTE     : FLAVIO AUGUSTO BIAZON</w:t>
      </w:r>
    </w:p>
    <w:p w:rsidR="00EE0F06" w:rsidRDefault="00EE0F06">
      <w:r>
        <w:t xml:space="preserve">      ADV       : SP142745  ODILON CAMARA MARQUES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0030394-92.2005.</w:t>
      </w:r>
      <w:r w:rsidR="005D4920">
        <w:t>4.03.0000</w:t>
      </w:r>
      <w:r>
        <w:t xml:space="preserve"> PRECAT ORI:200361840052068/SP REG:03.06.2005</w:t>
      </w:r>
    </w:p>
    <w:p w:rsidR="00EE0F06" w:rsidRDefault="00EE0F06">
      <w:r>
        <w:t xml:space="preserve">      REQTE     : MAURO JESUS DE OLIVEIRA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0030395-77.2005.</w:t>
      </w:r>
      <w:r w:rsidR="005D4920">
        <w:t>4.03.0000</w:t>
      </w:r>
      <w:r>
        <w:t xml:space="preserve"> PRECAT ORI:200361840088580/SP REG:03.06.2005</w:t>
      </w:r>
    </w:p>
    <w:p w:rsidR="00EE0F06" w:rsidRDefault="00EE0F06">
      <w:r>
        <w:t xml:space="preserve">      REQTE     : GABRIEL VIEIRA SANDEZ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0030396-62.2005.</w:t>
      </w:r>
      <w:r w:rsidR="005D4920">
        <w:t>4.03.0000</w:t>
      </w:r>
      <w:r>
        <w:t xml:space="preserve"> PRECAT ORI:200361840145423/SP REG:03.06.2005</w:t>
      </w:r>
    </w:p>
    <w:p w:rsidR="00EE0F06" w:rsidRDefault="00EE0F06">
      <w:r>
        <w:t xml:space="preserve">      REQTE     : MILTON ANTONIO MENEGASSO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0030397-47.2005.</w:t>
      </w:r>
      <w:r w:rsidR="005D4920">
        <w:t>4.03.0000</w:t>
      </w:r>
      <w:r>
        <w:t xml:space="preserve"> PRECAT ORI:200361840172840/SP REG:03.06.2005</w:t>
      </w:r>
    </w:p>
    <w:p w:rsidR="00EE0F06" w:rsidRDefault="00EE0F06">
      <w:r>
        <w:t xml:space="preserve">      REQTE     : MARIA DA ENCARNAÇÃO DE NOBREGA COVA PITA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SP138973  MARCELO CAVALETTI DE SOUZA CRUZ</w:t>
      </w:r>
    </w:p>
    <w:p w:rsidR="00EE0F06" w:rsidRDefault="00EE0F06">
      <w:r>
        <w:t xml:space="preserve">      ADV       : SP000030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0030398-32.2005.</w:t>
      </w:r>
      <w:r w:rsidR="005D4920">
        <w:t>4.03.0000</w:t>
      </w:r>
      <w:r>
        <w:t xml:space="preserve"> PRECAT ORI:200361840214007/SP REG:03.06.2005</w:t>
      </w:r>
    </w:p>
    <w:p w:rsidR="00EE0F06" w:rsidRDefault="00EE0F06">
      <w:r>
        <w:t xml:space="preserve">      REQTE     : TARCISIO LUIZ DE ARAUJO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0030399-17.2005.</w:t>
      </w:r>
      <w:r w:rsidR="005D4920">
        <w:t>4.03.0000</w:t>
      </w:r>
      <w:r>
        <w:t xml:space="preserve"> PRECAT ORI:200361840233531/SP REG:03.06.2005</w:t>
      </w:r>
    </w:p>
    <w:p w:rsidR="00EE0F06" w:rsidRDefault="00EE0F06">
      <w:r>
        <w:t xml:space="preserve">      REQTE     : ANA MARIA LAZINHA P TANAKA</w:t>
      </w:r>
    </w:p>
    <w:p w:rsidR="00EE0F06" w:rsidRDefault="00EE0F06">
      <w:r>
        <w:t xml:space="preserve">      ADV       : SP137281  DOROTEA FARRAGONI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0030400-02.2005.</w:t>
      </w:r>
      <w:r w:rsidR="005D4920">
        <w:t>4.03.0000</w:t>
      </w:r>
      <w:r>
        <w:t xml:space="preserve"> PRECAT ORI:200361840234365/SP REG:03.06.2005</w:t>
      </w:r>
    </w:p>
    <w:p w:rsidR="00EE0F06" w:rsidRDefault="00EE0F06">
      <w:r>
        <w:t xml:space="preserve">      REQTE     : LEVI SIQUEIRA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0030401-84.2005.</w:t>
      </w:r>
      <w:r w:rsidR="005D4920">
        <w:t>4.03.0000</w:t>
      </w:r>
      <w:r>
        <w:t xml:space="preserve"> PRECAT ORI:200361840236313/SP REG:03.06.2005</w:t>
      </w:r>
    </w:p>
    <w:p w:rsidR="00EE0F06" w:rsidRDefault="00EE0F06">
      <w:r>
        <w:t xml:space="preserve">      REQTE     : MIGUEL CARLOS CORNELIO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0030402-69.2005.</w:t>
      </w:r>
      <w:r w:rsidR="005D4920">
        <w:t>4.03.0000</w:t>
      </w:r>
      <w:r>
        <w:t xml:space="preserve"> PRECAT ORI:200361840245156/SP REG:03.06.2005</w:t>
      </w:r>
    </w:p>
    <w:p w:rsidR="00EE0F06" w:rsidRDefault="00EE0F06">
      <w:r>
        <w:t xml:space="preserve">      REQTE     : ROSA ARANTES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0030403-54.2005.</w:t>
      </w:r>
      <w:r w:rsidR="005D4920">
        <w:t>4.03.0000</w:t>
      </w:r>
      <w:r>
        <w:t xml:space="preserve"> PRECAT ORI:200361840279865/SP REG:03.06.2005</w:t>
      </w:r>
    </w:p>
    <w:p w:rsidR="00EE0F06" w:rsidRDefault="00EE0F06">
      <w:r>
        <w:t xml:space="preserve">      REQTE     : RUBENS BARBOSA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0030404-39.2005.</w:t>
      </w:r>
      <w:r w:rsidR="005D4920">
        <w:t>4.03.0000</w:t>
      </w:r>
      <w:r>
        <w:t xml:space="preserve"> PRECAT ORI:200361840280442/SP REG:03.06.2005</w:t>
      </w:r>
    </w:p>
    <w:p w:rsidR="00EE0F06" w:rsidRDefault="00EE0F06">
      <w:r>
        <w:t xml:space="preserve">      REQTE     : APARECIDA RACHEL PEREIRA DE ANDRADE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0030405-24.2005.</w:t>
      </w:r>
      <w:r w:rsidR="005D4920">
        <w:t>4.03.0000</w:t>
      </w:r>
      <w:r>
        <w:t xml:space="preserve"> PRECAT ORI:200361840320294/SP REG:03.06.2005</w:t>
      </w:r>
    </w:p>
    <w:p w:rsidR="00EE0F06" w:rsidRDefault="00EE0F06">
      <w:r>
        <w:t xml:space="preserve">      REQTE     : ILCA DE FATIMA GUEVARA DENOFRIO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SP138973  MARCELO CAVALETTI DE SOUZA CRUZ</w:t>
      </w:r>
    </w:p>
    <w:p w:rsidR="00EE0F06" w:rsidRDefault="00EE0F06">
      <w:r>
        <w:t xml:space="preserve">      ADV       : SP000030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0030406-09.2005.</w:t>
      </w:r>
      <w:r w:rsidR="005D4920">
        <w:t>4.03.0000</w:t>
      </w:r>
      <w:r>
        <w:t xml:space="preserve"> PRECAT ORI:200361840401282/SP REG:03.06.2005</w:t>
      </w:r>
    </w:p>
    <w:p w:rsidR="00EE0F06" w:rsidRDefault="00EE0F06">
      <w:r>
        <w:t xml:space="preserve">      REQTE     : NEIDE BERGAMIN BARBOZA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0030407-91.2005.</w:t>
      </w:r>
      <w:r w:rsidR="005D4920">
        <w:t>4.03.0000</w:t>
      </w:r>
      <w:r>
        <w:t xml:space="preserve"> PRECAT ORI:200361840402833/SP REG:03.06.2005</w:t>
      </w:r>
    </w:p>
    <w:p w:rsidR="00EE0F06" w:rsidRDefault="00EE0F06">
      <w:r>
        <w:t xml:space="preserve">      REQTE     : PEDRO LEMES DO CRUZ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0030408-76.2005.</w:t>
      </w:r>
      <w:r w:rsidR="005D4920">
        <w:t>4.03.0000</w:t>
      </w:r>
      <w:r>
        <w:t xml:space="preserve"> PRECAT ORI:200361840417897/SP REG:03.06.2005</w:t>
      </w:r>
    </w:p>
    <w:p w:rsidR="00EE0F06" w:rsidRDefault="00EE0F06">
      <w:r>
        <w:t xml:space="preserve">      REQTE     : LUIZ DELFINO NETTO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0030409-61.2005.</w:t>
      </w:r>
      <w:r w:rsidR="005D4920">
        <w:t>4.03.0000</w:t>
      </w:r>
      <w:r>
        <w:t xml:space="preserve"> PRECAT ORI:200361840419183/SP REG:03.06.2005</w:t>
      </w:r>
    </w:p>
    <w:p w:rsidR="00EE0F06" w:rsidRDefault="00EE0F06">
      <w:r>
        <w:t xml:space="preserve">      REQTE     : NADIR APARECIDA CORREA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0030410-46.2005.</w:t>
      </w:r>
      <w:r w:rsidR="005D4920">
        <w:t>4.03.0000</w:t>
      </w:r>
      <w:r>
        <w:t xml:space="preserve"> PRECAT ORI:200361840423691/SP REG:03.06.2005</w:t>
      </w:r>
    </w:p>
    <w:p w:rsidR="00EE0F06" w:rsidRDefault="00EE0F06">
      <w:r>
        <w:t xml:space="preserve">      REQTE     : CALIXTO ELVARINI SERIBELI</w:t>
      </w:r>
    </w:p>
    <w:p w:rsidR="00EE0F06" w:rsidRDefault="00EE0F06">
      <w:r>
        <w:t xml:space="preserve">      ADV       : SP090916  HILARIO BOCCHI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0030411-31.2005.</w:t>
      </w:r>
      <w:r w:rsidR="005D4920">
        <w:t>4.03.0000</w:t>
      </w:r>
      <w:r>
        <w:t xml:space="preserve"> PRECAT ORI:200361840495495/SP REG:03.06.2005</w:t>
      </w:r>
    </w:p>
    <w:p w:rsidR="00EE0F06" w:rsidRDefault="00EE0F06">
      <w:r>
        <w:t xml:space="preserve">      REQTE     : ALVARO BUGARIN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0030412-16.2005.</w:t>
      </w:r>
      <w:r w:rsidR="005D4920">
        <w:t>4.03.0000</w:t>
      </w:r>
      <w:r>
        <w:t xml:space="preserve"> PRECAT ORI:200361840576689/SP REG:03.06.2005</w:t>
      </w:r>
    </w:p>
    <w:p w:rsidR="00EE0F06" w:rsidRDefault="00EE0F06">
      <w:r>
        <w:t xml:space="preserve">      REQTE     : LUIZ DURVAL TREVIZAN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0030413-98.2005.</w:t>
      </w:r>
      <w:r w:rsidR="005D4920">
        <w:t>4.03.0000</w:t>
      </w:r>
      <w:r>
        <w:t xml:space="preserve"> PRECAT ORI:200361840689745/SP REG:03.06.2005</w:t>
      </w:r>
    </w:p>
    <w:p w:rsidR="00EE0F06" w:rsidRDefault="00EE0F06">
      <w:r>
        <w:t xml:space="preserve">      REQTE     : NELSON JOSE GONCALVES DA CRUZ</w:t>
      </w:r>
    </w:p>
    <w:p w:rsidR="00EE0F06" w:rsidRDefault="00EE0F06">
      <w:r>
        <w:t xml:space="preserve">      ADV       : SP125784  MARCIA EXPOSITO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0030414-83.2005.</w:t>
      </w:r>
      <w:r w:rsidR="005D4920">
        <w:t>4.03.0000</w:t>
      </w:r>
      <w:r>
        <w:t xml:space="preserve"> PRECAT ORI:200361840757209/SP REG:03.06.2005</w:t>
      </w:r>
    </w:p>
    <w:p w:rsidR="00EE0F06" w:rsidRDefault="00EE0F06">
      <w:r>
        <w:t xml:space="preserve">      REQTE     : DIONIZIO VERONEZI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0030415-68.2005.</w:t>
      </w:r>
      <w:r w:rsidR="005D4920">
        <w:t>4.03.0000</w:t>
      </w:r>
      <w:r>
        <w:t xml:space="preserve"> PRECAT ORI:200361840802057/SP REG:03.06.2005</w:t>
      </w:r>
    </w:p>
    <w:p w:rsidR="00EE0F06" w:rsidRDefault="00EE0F06">
      <w:r>
        <w:t xml:space="preserve">      REQTE     : MARIA SOCORRO RIBEIRO YAMAMOTO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0030416-53.2005.</w:t>
      </w:r>
      <w:r w:rsidR="005D4920">
        <w:t>4.03.0000</w:t>
      </w:r>
      <w:r>
        <w:t xml:space="preserve"> PRECAT ORI:200361841153002/SP REG:03.06.2005</w:t>
      </w:r>
    </w:p>
    <w:p w:rsidR="00EE0F06" w:rsidRDefault="00EE0F06">
      <w:r>
        <w:t xml:space="preserve">      REQTE     : JOSE EPAMINODAS SOBRINHO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0030417-38.2005.</w:t>
      </w:r>
      <w:r w:rsidR="005D4920">
        <w:t>4.03.0000</w:t>
      </w:r>
      <w:r>
        <w:t xml:space="preserve"> PRECAT ORI:200461840064786/SP REG:03.06.2005</w:t>
      </w:r>
    </w:p>
    <w:p w:rsidR="00EE0F06" w:rsidRDefault="00EE0F06">
      <w:r>
        <w:t xml:space="preserve">      REQTE     : ADAUTO DA ROSA FARIA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0030418-23.2005.</w:t>
      </w:r>
      <w:r w:rsidR="005D4920">
        <w:t>4.03.0000</w:t>
      </w:r>
      <w:r>
        <w:t xml:space="preserve"> PRECAT ORI:200461840093026/SP REG:03.06.2005</w:t>
      </w:r>
    </w:p>
    <w:p w:rsidR="00EE0F06" w:rsidRDefault="00EE0F06">
      <w:r>
        <w:t xml:space="preserve">      REQTE     : JOAO ROBERTO SOUZA GIORDANO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0030419-08.2005.</w:t>
      </w:r>
      <w:r w:rsidR="005D4920">
        <w:t>4.03.0000</w:t>
      </w:r>
      <w:r>
        <w:t xml:space="preserve"> PRECAT ORI:200461840118709/SP REG:03.06.2005</w:t>
      </w:r>
    </w:p>
    <w:p w:rsidR="00EE0F06" w:rsidRDefault="00EE0F06">
      <w:r>
        <w:t xml:space="preserve">      REQTE     : JAIME FRANCA DE TOLEDO</w:t>
      </w:r>
    </w:p>
    <w:p w:rsidR="00EE0F06" w:rsidRDefault="00EE0F06">
      <w:r>
        <w:t xml:space="preserve">      ADV       : SP115634  CLOVIS FRANCISCO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0030420-90.2005.</w:t>
      </w:r>
      <w:r w:rsidR="005D4920">
        <w:t>4.03.0000</w:t>
      </w:r>
      <w:r>
        <w:t xml:space="preserve"> PRECAT ORI:200461840162220/SP REG:03.06.2005</w:t>
      </w:r>
    </w:p>
    <w:p w:rsidR="00EE0F06" w:rsidRDefault="00EE0F06">
      <w:r>
        <w:t xml:space="preserve">      REQTE     : CICERO GOMES DE CARMO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0030421-75.2005.</w:t>
      </w:r>
      <w:r w:rsidR="005D4920">
        <w:t>4.03.0000</w:t>
      </w:r>
      <w:r>
        <w:t xml:space="preserve"> PRECAT ORI:200461840219071/SP REG:03.06.2005</w:t>
      </w:r>
    </w:p>
    <w:p w:rsidR="00EE0F06" w:rsidRDefault="00EE0F06">
      <w:r>
        <w:t xml:space="preserve">      REQTE     : VALDOMIRO ANTONIO RIZATO</w:t>
      </w:r>
    </w:p>
    <w:p w:rsidR="00EE0F06" w:rsidRDefault="00EE0F06">
      <w:r>
        <w:t xml:space="preserve">      ADV       : SP211735  CASSIA MARTUCCI MELILLO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0030761-19.2005.</w:t>
      </w:r>
      <w:r w:rsidR="005D4920">
        <w:t>4.03.0000</w:t>
      </w:r>
      <w:r>
        <w:t xml:space="preserve"> PRECAT ORI:200461840249609/SP REG:03.06.2005</w:t>
      </w:r>
    </w:p>
    <w:p w:rsidR="00EE0F06" w:rsidRDefault="00EE0F06">
      <w:r>
        <w:t xml:space="preserve">      REQTE     : LUIS ALBERTO VILLAS BOAS DE SOUZA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0030762-04.2005.</w:t>
      </w:r>
      <w:r w:rsidR="005D4920">
        <w:t>4.03.0000</w:t>
      </w:r>
      <w:r>
        <w:t xml:space="preserve"> PRECAT ORI:200461840271858/SP REG:03.06.2005</w:t>
      </w:r>
    </w:p>
    <w:p w:rsidR="00EE0F06" w:rsidRDefault="00EE0F06">
      <w:r>
        <w:t xml:space="preserve">      REQTE     : GIOVANI BATISTA DA SILVA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0039332-76.2005.</w:t>
      </w:r>
      <w:r w:rsidR="005D4920">
        <w:t>4.03.0000</w:t>
      </w:r>
      <w:r>
        <w:t xml:space="preserve"> PRECAT ORI:200461841982539/SP REG:20.06.2005</w:t>
      </w:r>
    </w:p>
    <w:p w:rsidR="00EE0F06" w:rsidRDefault="00EE0F06">
      <w:r>
        <w:t xml:space="preserve">      REQTE     : FRANCISCO FERNANDES DE OLIVEIRA</w:t>
      </w:r>
    </w:p>
    <w:p w:rsidR="00EE0F06" w:rsidRDefault="00EE0F06">
      <w:r>
        <w:t xml:space="preserve">      ADVG      : SUELI APARECIDA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0039333-61.2005.</w:t>
      </w:r>
      <w:r w:rsidR="005D4920">
        <w:t>4.03.0000</w:t>
      </w:r>
      <w:r>
        <w:t xml:space="preserve"> PRECAT ORI:200361840048892/SP REG:20.06.2005</w:t>
      </w:r>
    </w:p>
    <w:p w:rsidR="00EE0F06" w:rsidRDefault="00EE0F06">
      <w:r>
        <w:t xml:space="preserve">      REQTE     : ARMANDO PEREIRA LORETO JUNIOR</w:t>
      </w:r>
    </w:p>
    <w:p w:rsidR="00EE0F06" w:rsidRDefault="00EE0F06">
      <w:r>
        <w:t xml:space="preserve">      ADV       : SP149208  GUSTAVO LORDELLO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0039334-46.2005.</w:t>
      </w:r>
      <w:r w:rsidR="005D4920">
        <w:t>4.03.0000</w:t>
      </w:r>
      <w:r>
        <w:t xml:space="preserve"> PRECAT ORI:200461841983866/SP REG:20.06.2005</w:t>
      </w:r>
    </w:p>
    <w:p w:rsidR="00EE0F06" w:rsidRDefault="00EE0F06">
      <w:r>
        <w:t xml:space="preserve">      REQTE     : ARLINDO CATELAN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0039335-31.2005.</w:t>
      </w:r>
      <w:r w:rsidR="005D4920">
        <w:t>4.03.0000</w:t>
      </w:r>
      <w:r>
        <w:t xml:space="preserve"> PRECAT ORI:200461841985127/SP REG:20.06.2005</w:t>
      </w:r>
    </w:p>
    <w:p w:rsidR="00EE0F06" w:rsidRDefault="00EE0F06">
      <w:r>
        <w:t xml:space="preserve">      REQTE     : CONSUELO APARECIDA BITTAR BARBOSA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0039336-16.2005.</w:t>
      </w:r>
      <w:r w:rsidR="005D4920">
        <w:t>4.03.0000</w:t>
      </w:r>
      <w:r>
        <w:t xml:space="preserve"> PRECAT ORI:200461841985206/SP REG:20.06.2005</w:t>
      </w:r>
    </w:p>
    <w:p w:rsidR="00EE0F06" w:rsidRDefault="00EE0F06">
      <w:r>
        <w:t xml:space="preserve">      REQTE     : ILIDIO PAVANI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0039337-98.2005.</w:t>
      </w:r>
      <w:r w:rsidR="005D4920">
        <w:t>4.03.0000</w:t>
      </w:r>
      <w:r>
        <w:t xml:space="preserve"> PRECAT ORI:200361840062542/SP REG:20.06.2005</w:t>
      </w:r>
    </w:p>
    <w:p w:rsidR="00EE0F06" w:rsidRDefault="00EE0F06">
      <w:r>
        <w:t xml:space="preserve">      REQTE     : CLAUDIO BATISTA DA FONSECA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0039338-83.2005.</w:t>
      </w:r>
      <w:r w:rsidR="005D4920">
        <w:t>4.03.0000</w:t>
      </w:r>
      <w:r>
        <w:t xml:space="preserve"> PRECAT ORI:200461841985309/SP REG:20.06.2005</w:t>
      </w:r>
    </w:p>
    <w:p w:rsidR="00EE0F06" w:rsidRDefault="00EE0F06">
      <w:r>
        <w:t xml:space="preserve">      REQTE     : OSORIO ALVES PEREIRA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0039339-68.2005.</w:t>
      </w:r>
      <w:r w:rsidR="005D4920">
        <w:t>4.03.0000</w:t>
      </w:r>
      <w:r>
        <w:t xml:space="preserve"> PRECAT ORI:200361840063492/SP REG:21.06.2005</w:t>
      </w:r>
    </w:p>
    <w:p w:rsidR="00EE0F06" w:rsidRDefault="00EE0F06">
      <w:r>
        <w:t xml:space="preserve">      REQTE     : DEONIZIO SANTICIOLI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0039340-53.2005.</w:t>
      </w:r>
      <w:r w:rsidR="005D4920">
        <w:t>4.03.0000</w:t>
      </w:r>
      <w:r>
        <w:t xml:space="preserve"> PRECAT ORI:200461841985360/SP REG:21.06.2005</w:t>
      </w:r>
    </w:p>
    <w:p w:rsidR="00EE0F06" w:rsidRDefault="00EE0F06">
      <w:r>
        <w:t xml:space="preserve">      REQTE     : WALCYR RABAQUIM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0039341-38.2005.</w:t>
      </w:r>
      <w:r w:rsidR="005D4920">
        <w:t>4.03.0000</w:t>
      </w:r>
      <w:r>
        <w:t xml:space="preserve"> PRECAT ORI:200361840067205/SP REG:21.06.2005</w:t>
      </w:r>
    </w:p>
    <w:p w:rsidR="00EE0F06" w:rsidRDefault="00EE0F06">
      <w:r>
        <w:t xml:space="preserve">      REQTE     : JOEL JOVINO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0039342-23.2005.</w:t>
      </w:r>
      <w:r w:rsidR="005D4920">
        <w:t>4.03.0000</w:t>
      </w:r>
      <w:r>
        <w:t xml:space="preserve"> PRECAT ORI:200461841986557/SP REG:21.06.2005</w:t>
      </w:r>
    </w:p>
    <w:p w:rsidR="00EE0F06" w:rsidRDefault="00EE0F06">
      <w:r>
        <w:t xml:space="preserve">      REQTE     : MARIA BERENICE PINHEIRO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0039343-08.2005.</w:t>
      </w:r>
      <w:r w:rsidR="005D4920">
        <w:t>4.03.0000</w:t>
      </w:r>
      <w:r>
        <w:t xml:space="preserve"> PRECAT ORI:200361840068179/SP REG:21.06.2005</w:t>
      </w:r>
    </w:p>
    <w:p w:rsidR="00EE0F06" w:rsidRDefault="00EE0F06">
      <w:r>
        <w:t xml:space="preserve">      REQTE     : SEBASTIAO FRANCISCO DAS CHAGAS</w:t>
      </w:r>
    </w:p>
    <w:p w:rsidR="00EE0F06" w:rsidRDefault="00EE0F06">
      <w:r>
        <w:t xml:space="preserve">      ADV       : SP177750  CRISTINA CAETANO SARMENTO EID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0039344-90.2005.</w:t>
      </w:r>
      <w:r w:rsidR="005D4920">
        <w:t>4.03.0000</w:t>
      </w:r>
      <w:r>
        <w:t xml:space="preserve"> PRECAT ORI:200361840073138/SP REG:21.06.2005</w:t>
      </w:r>
    </w:p>
    <w:p w:rsidR="00EE0F06" w:rsidRDefault="00EE0F06">
      <w:r>
        <w:t xml:space="preserve">      REQTE     : FRANCISCO JOSE VIEIRA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0039345-75.2005.</w:t>
      </w:r>
      <w:r w:rsidR="005D4920">
        <w:t>4.03.0000</w:t>
      </w:r>
      <w:r>
        <w:t xml:space="preserve"> PRECAT ORI:200461841986570/SP REG:21.06.2005</w:t>
      </w:r>
    </w:p>
    <w:p w:rsidR="00EE0F06" w:rsidRDefault="00EE0F06">
      <w:r>
        <w:t xml:space="preserve">      REQTE     : OLGA LEONOR FAVALI ALBANIT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0039346-60.2005.</w:t>
      </w:r>
      <w:r w:rsidR="005D4920">
        <w:t>4.03.0000</w:t>
      </w:r>
      <w:r>
        <w:t xml:space="preserve"> PRECAT ORI:200461843880916/SP REG:21.06.2005</w:t>
      </w:r>
    </w:p>
    <w:p w:rsidR="00EE0F06" w:rsidRDefault="00EE0F06">
      <w:r>
        <w:t xml:space="preserve">      REQTE     : WALTER ADELINO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0039347-45.2005.</w:t>
      </w:r>
      <w:r w:rsidR="005D4920">
        <w:t>4.03.0000</w:t>
      </w:r>
      <w:r>
        <w:t xml:space="preserve"> PRECAT ORI:200361840073175/SP REG:21.06.2005</w:t>
      </w:r>
    </w:p>
    <w:p w:rsidR="00EE0F06" w:rsidRDefault="00EE0F06">
      <w:r>
        <w:t xml:space="preserve">      REQTE     : GERALDO PEREIRA DOS SANTOS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0039348-30.2005.</w:t>
      </w:r>
      <w:r w:rsidR="005D4920">
        <w:t>4.03.0000</w:t>
      </w:r>
      <w:r>
        <w:t xml:space="preserve"> PRECAT ORI:200461841986624/SP REG:21.06.2005</w:t>
      </w:r>
    </w:p>
    <w:p w:rsidR="00EE0F06" w:rsidRDefault="00EE0F06">
      <w:r>
        <w:lastRenderedPageBreak/>
        <w:t xml:space="preserve">      REQTE     : TAKAO MORIGAKI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0039349-15.2005.</w:t>
      </w:r>
      <w:r w:rsidR="005D4920">
        <w:t>4.03.0000</w:t>
      </w:r>
      <w:r>
        <w:t xml:space="preserve"> PRECAT ORI:200361840079700/SP REG:21.06.2005</w:t>
      </w:r>
    </w:p>
    <w:p w:rsidR="00EE0F06" w:rsidRDefault="00EE0F06">
      <w:r>
        <w:t xml:space="preserve">      REQTE     : EDUARDO ANTONIO SESTI</w:t>
      </w:r>
    </w:p>
    <w:p w:rsidR="00EE0F06" w:rsidRDefault="00EE0F06">
      <w:r>
        <w:t xml:space="preserve">      ADV       : SP062280  JOSE GERALDO SIMIONI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0039350-97.2005.</w:t>
      </w:r>
      <w:r w:rsidR="005D4920">
        <w:t>4.03.0000</w:t>
      </w:r>
      <w:r>
        <w:t xml:space="preserve"> PRECAT ORI:200461841987252/SP REG:21.06.2005</w:t>
      </w:r>
    </w:p>
    <w:p w:rsidR="00EE0F06" w:rsidRDefault="00EE0F06">
      <w:r>
        <w:t xml:space="preserve">      REQTE     : LUIZ CARLOS DE PAULA</w:t>
      </w:r>
    </w:p>
    <w:p w:rsidR="00EE0F06" w:rsidRDefault="00EE0F06">
      <w:r>
        <w:t xml:space="preserve">      ADV       : SP071645  OLIVIO AMADEU CHRISTOFOLETTI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0039351-82.2005.</w:t>
      </w:r>
      <w:r w:rsidR="005D4920">
        <w:t>4.03.0000</w:t>
      </w:r>
      <w:r>
        <w:t xml:space="preserve"> PRECAT ORI:200361840083363/SP REG:21.06.2005</w:t>
      </w:r>
    </w:p>
    <w:p w:rsidR="00EE0F06" w:rsidRDefault="00EE0F06">
      <w:r>
        <w:t xml:space="preserve">      REQTE     : JOAO BATISTA JARDIM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0039352-67.2005.</w:t>
      </w:r>
      <w:r w:rsidR="005D4920">
        <w:t>4.03.0000</w:t>
      </w:r>
      <w:r>
        <w:t xml:space="preserve"> PRECAT ORI:200461841987276/SP REG:21.06.2005</w:t>
      </w:r>
    </w:p>
    <w:p w:rsidR="00EE0F06" w:rsidRDefault="00EE0F06">
      <w:r>
        <w:t xml:space="preserve">      REQTE     : EDIVALDO LUIZ OSCAR</w:t>
      </w:r>
    </w:p>
    <w:p w:rsidR="00EE0F06" w:rsidRDefault="00EE0F06">
      <w:r>
        <w:t xml:space="preserve">      ADV       : SP108248  ANA MARIA STOPPA AUGUSTO CORREA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0039353-52.2005.</w:t>
      </w:r>
      <w:r w:rsidR="005D4920">
        <w:t>4.03.0000</w:t>
      </w:r>
      <w:r>
        <w:t xml:space="preserve"> PRECAT ORI:200361840132027/SP REG:21.06.2005</w:t>
      </w:r>
    </w:p>
    <w:p w:rsidR="00EE0F06" w:rsidRDefault="00EE0F06">
      <w:r>
        <w:t xml:space="preserve">      REQTE     : VICENTE GOMES DE LIMA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0039354-37.2005.</w:t>
      </w:r>
      <w:r w:rsidR="005D4920">
        <w:t>4.03.0000</w:t>
      </w:r>
      <w:r>
        <w:t xml:space="preserve"> PRECAT ORI:200461841987318/SP REG:21.06.2005</w:t>
      </w:r>
    </w:p>
    <w:p w:rsidR="00EE0F06" w:rsidRDefault="00EE0F06">
      <w:r>
        <w:t xml:space="preserve">      REQTE     : MAURICIO YAGUE MARTIN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0039355-22.2005.</w:t>
      </w:r>
      <w:r w:rsidR="005D4920">
        <w:t>4.03.0000</w:t>
      </w:r>
      <w:r>
        <w:t xml:space="preserve"> PRECAT ORI:200361840132880/SP REG:21.06.2005</w:t>
      </w:r>
    </w:p>
    <w:p w:rsidR="00EE0F06" w:rsidRDefault="00EE0F06">
      <w:r>
        <w:t xml:space="preserve">      REQTE     : JOSE ADJARME VICENTINI</w:t>
      </w:r>
    </w:p>
    <w:p w:rsidR="00EE0F06" w:rsidRDefault="00EE0F06">
      <w:r>
        <w:t xml:space="preserve">      ADV       : SP090800  ANTONIO TADEU GUTIERRES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0039356-07.2005.</w:t>
      </w:r>
      <w:r w:rsidR="005D4920">
        <w:t>4.03.0000</w:t>
      </w:r>
      <w:r>
        <w:t xml:space="preserve"> PRECAT ORI:200461841987379/SP REG:21.06.2005</w:t>
      </w:r>
    </w:p>
    <w:p w:rsidR="00EE0F06" w:rsidRDefault="00EE0F06">
      <w:r>
        <w:t xml:space="preserve">      REQTE     : ANIZIA MARIA JESUS FREIRIA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0039357-89.2005.</w:t>
      </w:r>
      <w:r w:rsidR="005D4920">
        <w:t>4.03.0000</w:t>
      </w:r>
      <w:r>
        <w:t xml:space="preserve"> PRECAT ORI:200361840133767/SP REG:21.06.2005</w:t>
      </w:r>
    </w:p>
    <w:p w:rsidR="00EE0F06" w:rsidRDefault="00EE0F06">
      <w:r>
        <w:t xml:space="preserve">      REQTE     : CILSO PEREIRA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0039358-74.2005.</w:t>
      </w:r>
      <w:r w:rsidR="005D4920">
        <w:t>4.03.0000</w:t>
      </w:r>
      <w:r>
        <w:t xml:space="preserve"> PRECAT ORI:200461841987458/SP REG:21.06.2005</w:t>
      </w:r>
    </w:p>
    <w:p w:rsidR="00EE0F06" w:rsidRDefault="00EE0F06">
      <w:r>
        <w:t xml:space="preserve">      REQTE     : ROBERTO LHASSER</w:t>
      </w:r>
    </w:p>
    <w:p w:rsidR="00EE0F06" w:rsidRDefault="00EE0F06">
      <w:r>
        <w:t xml:space="preserve">      ADV       : SP175057  NILTON MORENO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0039359-59.2005.</w:t>
      </w:r>
      <w:r w:rsidR="005D4920">
        <w:t>4.03.0000</w:t>
      </w:r>
      <w:r>
        <w:t xml:space="preserve"> PRECAT ORI:200361840134693/SP REG:21.06.2005</w:t>
      </w:r>
    </w:p>
    <w:p w:rsidR="00EE0F06" w:rsidRDefault="00EE0F06">
      <w:r>
        <w:t xml:space="preserve">      REQTE     : FRANCISCO IRENEO VILA NOVA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0039360-44.2005.</w:t>
      </w:r>
      <w:r w:rsidR="005D4920">
        <w:t>4.03.0000</w:t>
      </w:r>
      <w:r>
        <w:t xml:space="preserve"> PRECAT ORI:200361840135612/SP REG:21.06.2005</w:t>
      </w:r>
    </w:p>
    <w:p w:rsidR="00EE0F06" w:rsidRDefault="00EE0F06">
      <w:r>
        <w:t xml:space="preserve">      REQTE     : JOSE ROBERTO SANTINELLI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0039361-29.2005.</w:t>
      </w:r>
      <w:r w:rsidR="005D4920">
        <w:t>4.03.0000</w:t>
      </w:r>
      <w:r>
        <w:t xml:space="preserve"> PRECAT ORI:200361840137839/SP REG:21.06.2005</w:t>
      </w:r>
    </w:p>
    <w:p w:rsidR="00EE0F06" w:rsidRDefault="00EE0F06">
      <w:r>
        <w:t xml:space="preserve">      REQTE     : SEBASTIAO RODRIGUES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0039362-14.2005.</w:t>
      </w:r>
      <w:r w:rsidR="005D4920">
        <w:t>4.03.0000</w:t>
      </w:r>
      <w:r>
        <w:t xml:space="preserve"> PRECAT ORI:200461841987847/SP REG:21.06.2005</w:t>
      </w:r>
    </w:p>
    <w:p w:rsidR="00EE0F06" w:rsidRDefault="00EE0F06">
      <w:r>
        <w:t xml:space="preserve">      REQTE     : FRANCISCO CHAGAS DE ALVARENGA</w:t>
      </w:r>
    </w:p>
    <w:p w:rsidR="00EE0F06" w:rsidRDefault="00EE0F06">
      <w:r>
        <w:t xml:space="preserve">      ADV       : SP176975  MARTA AMARAL DA SILVA ISNOLDO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0039363-96.2005.</w:t>
      </w:r>
      <w:r w:rsidR="005D4920">
        <w:t>4.03.0000</w:t>
      </w:r>
      <w:r>
        <w:t xml:space="preserve"> PRECAT ORI:200361840137852/SP REG:21.06.2005</w:t>
      </w:r>
    </w:p>
    <w:p w:rsidR="00EE0F06" w:rsidRDefault="00EE0F06">
      <w:r>
        <w:t xml:space="preserve">      REQTE     : JOAO JOSE DE SOUSA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0039364-81.2005.</w:t>
      </w:r>
      <w:r w:rsidR="005D4920">
        <w:t>4.03.0000</w:t>
      </w:r>
      <w:r>
        <w:t xml:space="preserve"> PRECAT ORI:200461841987938/SP REG:21.06.2005</w:t>
      </w:r>
    </w:p>
    <w:p w:rsidR="00EE0F06" w:rsidRDefault="00EE0F06">
      <w:r>
        <w:t xml:space="preserve">      REQTE     : BERNADETE DANELON RODRIGUES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0039365-66.2005.</w:t>
      </w:r>
      <w:r w:rsidR="005D4920">
        <w:t>4.03.0000</w:t>
      </w:r>
      <w:r>
        <w:t xml:space="preserve"> PRECAT ORI:200361840138870/SP REG:21.06.2005</w:t>
      </w:r>
    </w:p>
    <w:p w:rsidR="00EE0F06" w:rsidRDefault="00EE0F06">
      <w:r>
        <w:t xml:space="preserve">      REQTE     : IRACI DE OLIVEIRA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0039366-51.2005.</w:t>
      </w:r>
      <w:r w:rsidR="005D4920">
        <w:t>4.03.0000</w:t>
      </w:r>
      <w:r>
        <w:t xml:space="preserve"> PRECAT ORI:200461841988050/SP REG:21.06.2005</w:t>
      </w:r>
    </w:p>
    <w:p w:rsidR="00EE0F06" w:rsidRDefault="00EE0F06">
      <w:r>
        <w:t xml:space="preserve">      REQTE     : VITOR VANCIN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0039367-36.2005.</w:t>
      </w:r>
      <w:r w:rsidR="005D4920">
        <w:t>4.03.0000</w:t>
      </w:r>
      <w:r>
        <w:t xml:space="preserve"> PRECAT ORI:200361840138972/SP REG:21.06.2005</w:t>
      </w:r>
    </w:p>
    <w:p w:rsidR="00EE0F06" w:rsidRDefault="00EE0F06">
      <w:r>
        <w:t xml:space="preserve">      REQTE     : ANTONIO PONTES FILHO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0039368-21.2005.</w:t>
      </w:r>
      <w:r w:rsidR="005D4920">
        <w:t>4.03.0000</w:t>
      </w:r>
      <w:r>
        <w:t xml:space="preserve"> PRECAT ORI:200461842032478/SP REG:21.06.2005</w:t>
      </w:r>
    </w:p>
    <w:p w:rsidR="00EE0F06" w:rsidRDefault="00EE0F06">
      <w:r>
        <w:t xml:space="preserve">      REQTE     : DINO FELIPE</w:t>
      </w:r>
    </w:p>
    <w:p w:rsidR="00EE0F06" w:rsidRDefault="00EE0F06">
      <w:r>
        <w:lastRenderedPageBreak/>
        <w:t xml:space="preserve">      ADV       : SP195812  MARCELO RODRIGUES AYRES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0039369-06.2005.</w:t>
      </w:r>
      <w:r w:rsidR="005D4920">
        <w:t>4.03.0000</w:t>
      </w:r>
      <w:r>
        <w:t xml:space="preserve"> PRECAT ORI:200461843880977/SP REG:21.06.2005</w:t>
      </w:r>
    </w:p>
    <w:p w:rsidR="00EE0F06" w:rsidRDefault="00EE0F06">
      <w:r>
        <w:t xml:space="preserve">      REQTE     : MARIA HELENA ZORZETTO PELISSARI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0039370-88.2005.</w:t>
      </w:r>
      <w:r w:rsidR="005D4920">
        <w:t>4.03.0000</w:t>
      </w:r>
      <w:r>
        <w:t xml:space="preserve"> PRECAT ORI:200461842039941/SP REG:21.06.2005</w:t>
      </w:r>
    </w:p>
    <w:p w:rsidR="00EE0F06" w:rsidRDefault="00EE0F06">
      <w:r>
        <w:t xml:space="preserve">      REQTE     : EUCLYDES HENRIQUE</w:t>
      </w:r>
    </w:p>
    <w:p w:rsidR="00EE0F06" w:rsidRDefault="00EE0F06">
      <w:r>
        <w:t xml:space="preserve">      ADV       : SP205026  SIBELI OUTEIRO PINTO SANTORO JOIA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0039371-73.2005.</w:t>
      </w:r>
      <w:r w:rsidR="005D4920">
        <w:t>4.03.0000</w:t>
      </w:r>
      <w:r>
        <w:t xml:space="preserve"> PRECAT ORI:200461843881570/SP REG:21.06.2005</w:t>
      </w:r>
    </w:p>
    <w:p w:rsidR="00EE0F06" w:rsidRDefault="00EE0F06">
      <w:r>
        <w:t xml:space="preserve">      REQTE     : ZELINDA DE ALMEIDA FONTANA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0039372-58.2005.</w:t>
      </w:r>
      <w:r w:rsidR="005D4920">
        <w:t>4.03.0000</w:t>
      </w:r>
      <w:r>
        <w:t xml:space="preserve"> PRECAT ORI:200461842045023/SP REG:21.06.2005</w:t>
      </w:r>
    </w:p>
    <w:p w:rsidR="00EE0F06" w:rsidRDefault="00EE0F06">
      <w:r>
        <w:t xml:space="preserve">      REQTE     : ANTONIO CUSTODIO FERREIRA</w:t>
      </w:r>
    </w:p>
    <w:p w:rsidR="00EE0F06" w:rsidRDefault="00EE0F06">
      <w:r>
        <w:t xml:space="preserve">      ADV       : SP180793  DENISE CRISTINA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0039373-43.2005.</w:t>
      </w:r>
      <w:r w:rsidR="005D4920">
        <w:t>4.03.0000</w:t>
      </w:r>
      <w:r>
        <w:t xml:space="preserve"> PRECAT ORI:200461843881702/SP REG:21.06.2005</w:t>
      </w:r>
    </w:p>
    <w:p w:rsidR="00EE0F06" w:rsidRDefault="00EE0F06">
      <w:r>
        <w:t xml:space="preserve">      REQTE     : ANDRE JORGE BAIKER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0039374-28.2005.</w:t>
      </w:r>
      <w:r w:rsidR="005D4920">
        <w:t>4.03.0000</w:t>
      </w:r>
      <w:r>
        <w:t xml:space="preserve"> PRECAT ORI:200461842059010/SP REG:21.06.2005</w:t>
      </w:r>
    </w:p>
    <w:p w:rsidR="00EE0F06" w:rsidRDefault="00EE0F06">
      <w:r>
        <w:t xml:space="preserve">      REQTE     : JORGE NIKKI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0039375-13.2005.</w:t>
      </w:r>
      <w:r w:rsidR="005D4920">
        <w:t>4.03.0000</w:t>
      </w:r>
      <w:r>
        <w:t xml:space="preserve"> PRECAT ORI:200461842075374/SP REG:21.06.2005</w:t>
      </w:r>
    </w:p>
    <w:p w:rsidR="00EE0F06" w:rsidRDefault="00EE0F06">
      <w:r>
        <w:t xml:space="preserve">      REQTE     : CLAUDIO TRICATE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0039376-95.2005.</w:t>
      </w:r>
      <w:r w:rsidR="005D4920">
        <w:t>4.03.0000</w:t>
      </w:r>
      <w:r>
        <w:t xml:space="preserve"> PRECAT ORI:200461842127775/SP REG:21.06.2005</w:t>
      </w:r>
    </w:p>
    <w:p w:rsidR="00EE0F06" w:rsidRDefault="00EE0F06">
      <w:r>
        <w:t xml:space="preserve">      REQTE     : JOSE PEDRO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0039377-80.2005.</w:t>
      </w:r>
      <w:r w:rsidR="005D4920">
        <w:t>4.03.0000</w:t>
      </w:r>
      <w:r>
        <w:t xml:space="preserve"> PRECAT ORI:200461842141670/SP REG:21.06.2005</w:t>
      </w:r>
    </w:p>
    <w:p w:rsidR="00EE0F06" w:rsidRDefault="00EE0F06">
      <w:r>
        <w:t xml:space="preserve">      REQTE     : MIREIA ANDRADE PINTO</w:t>
      </w:r>
    </w:p>
    <w:p w:rsidR="00EE0F06" w:rsidRDefault="00EE0F06">
      <w:r>
        <w:t xml:space="preserve">      ADV       : SP122397  TEREZA CRISTINA M DE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0039378-65.2005.</w:t>
      </w:r>
      <w:r w:rsidR="005D4920">
        <w:t>4.03.0000</w:t>
      </w:r>
      <w:r>
        <w:t xml:space="preserve"> PRECAT ORI:200461843882226/SP REG:21.06.2005</w:t>
      </w:r>
    </w:p>
    <w:p w:rsidR="00EE0F06" w:rsidRDefault="00EE0F06">
      <w:r>
        <w:t xml:space="preserve">      REQTE     : ADELINO SALES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0039379-50.2005.</w:t>
      </w:r>
      <w:r w:rsidR="005D4920">
        <w:t>4.03.0000</w:t>
      </w:r>
      <w:r>
        <w:t xml:space="preserve"> PRECAT ORI:200461842141838/SP REG:21.06.2005</w:t>
      </w:r>
    </w:p>
    <w:p w:rsidR="00EE0F06" w:rsidRDefault="00EE0F06">
      <w:r>
        <w:t xml:space="preserve">      REQTE     : ENIO LUIZ GRISOLIO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0039380-35.2005.</w:t>
      </w:r>
      <w:r w:rsidR="005D4920">
        <w:t>4.03.0000</w:t>
      </w:r>
      <w:r>
        <w:t xml:space="preserve"> PRECAT ORI:200461843882240/SP REG:21.06.2005</w:t>
      </w:r>
    </w:p>
    <w:p w:rsidR="00EE0F06" w:rsidRDefault="00EE0F06">
      <w:r>
        <w:t xml:space="preserve">      REQTE     : MARLI APARECIDA LIMA BATISTA</w:t>
      </w:r>
    </w:p>
    <w:p w:rsidR="00EE0F06" w:rsidRDefault="00EE0F06">
      <w:r>
        <w:t xml:space="preserve">      ADV       : SP189315  MONICA FIGUEIREDO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0039381-20.2005.</w:t>
      </w:r>
      <w:r w:rsidR="005D4920">
        <w:t>4.03.0000</w:t>
      </w:r>
      <w:r>
        <w:t xml:space="preserve"> PRECAT ORI:200461842144610/SP REG:21.06.2005</w:t>
      </w:r>
    </w:p>
    <w:p w:rsidR="00EE0F06" w:rsidRDefault="00EE0F06">
      <w:r>
        <w:t xml:space="preserve">      REQTE     : VIVALDO EVARISTO DOS SANTOS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0039382-05.2005.</w:t>
      </w:r>
      <w:r w:rsidR="005D4920">
        <w:t>4.03.0000</w:t>
      </w:r>
      <w:r>
        <w:t xml:space="preserve"> PRECAT ORI:200461842144906/SP REG:21.06.2005</w:t>
      </w:r>
    </w:p>
    <w:p w:rsidR="00EE0F06" w:rsidRDefault="00EE0F06">
      <w:r>
        <w:t xml:space="preserve">      REQTE     : WOLFGANG SIEGFRIED ERICH WALTER PICKERT</w:t>
      </w:r>
    </w:p>
    <w:p w:rsidR="00EE0F06" w:rsidRDefault="00EE0F06">
      <w:r>
        <w:t xml:space="preserve">      ADV       : SP027175  CILEIDE CANDOZIN DE OLIVEIRA BERNARTT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0039383-87.2005.</w:t>
      </w:r>
      <w:r w:rsidR="005D4920">
        <w:t>4.03.0000</w:t>
      </w:r>
      <w:r>
        <w:t xml:space="preserve"> PRECAT ORI:200461843882690/SP REG:21.06.2005</w:t>
      </w:r>
    </w:p>
    <w:p w:rsidR="00EE0F06" w:rsidRDefault="00EE0F06">
      <w:r>
        <w:t xml:space="preserve">      REQTE     : MARIA ALVES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0039384-72.2005.</w:t>
      </w:r>
      <w:r w:rsidR="005D4920">
        <w:t>4.03.0000</w:t>
      </w:r>
      <w:r>
        <w:t xml:space="preserve"> PRECAT ORI:200461842145261/SP REG:21.06.2005</w:t>
      </w:r>
    </w:p>
    <w:p w:rsidR="00EE0F06" w:rsidRDefault="00EE0F06">
      <w:r>
        <w:t xml:space="preserve">      REQTE     : JOSE FERREIRA DE LEMOS</w:t>
      </w:r>
    </w:p>
    <w:p w:rsidR="00EE0F06" w:rsidRDefault="00EE0F06">
      <w:r>
        <w:t xml:space="preserve">      ADV       : SP156654  EDUARDO ARRUDA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0039385-57.2005.</w:t>
      </w:r>
      <w:r w:rsidR="005D4920">
        <w:t>4.03.0000</w:t>
      </w:r>
      <w:r>
        <w:t xml:space="preserve"> PRECAT ORI:200461842147804/SP REG:21.06.2005</w:t>
      </w:r>
    </w:p>
    <w:p w:rsidR="00EE0F06" w:rsidRDefault="00EE0F06">
      <w:r>
        <w:t xml:space="preserve">      REQTE     : ANT0NIO BRAZ GOULART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0039386-42.2005.</w:t>
      </w:r>
      <w:r w:rsidR="005D4920">
        <w:t>4.03.0000</w:t>
      </w:r>
      <w:r>
        <w:t xml:space="preserve"> PRECAT ORI:200461842148547/SP REG:21.06.2005</w:t>
      </w:r>
    </w:p>
    <w:p w:rsidR="00EE0F06" w:rsidRDefault="00EE0F06">
      <w:r>
        <w:t xml:space="preserve">      REQTE     : ANTONIO VANDERLEI QUATTI</w:t>
      </w:r>
    </w:p>
    <w:p w:rsidR="00EE0F06" w:rsidRDefault="00EE0F06">
      <w:r>
        <w:t xml:space="preserve">      ADV       : SP088550  LUIZ CARLOS CICCONE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0039387-27.2005.</w:t>
      </w:r>
      <w:r w:rsidR="005D4920">
        <w:t>4.03.0000</w:t>
      </w:r>
      <w:r>
        <w:t xml:space="preserve"> PRECAT ORI:200461842208568/SP REG:21.06.2005</w:t>
      </w:r>
    </w:p>
    <w:p w:rsidR="00EE0F06" w:rsidRDefault="00EE0F06">
      <w:r>
        <w:t xml:space="preserve">      REQTE     : VANDERLEI SAO FELICIO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0039388-12.2005.</w:t>
      </w:r>
      <w:r w:rsidR="005D4920">
        <w:t>4.03.0000</w:t>
      </w:r>
      <w:r>
        <w:t xml:space="preserve"> PRECAT ORI:200361840140050/SP REG:21.06.2005</w:t>
      </w:r>
    </w:p>
    <w:p w:rsidR="00EE0F06" w:rsidRDefault="00EE0F06">
      <w:r>
        <w:t xml:space="preserve">      REQTE     : DIOGO PONCE FERREIRA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0039389-94.2005.</w:t>
      </w:r>
      <w:r w:rsidR="005D4920">
        <w:t>4.03.0000</w:t>
      </w:r>
      <w:r>
        <w:t xml:space="preserve"> PRECAT ORI:200461842263490/SP REG:21.06.2005</w:t>
      </w:r>
    </w:p>
    <w:p w:rsidR="00EE0F06" w:rsidRDefault="00EE0F06">
      <w:r>
        <w:t xml:space="preserve">      REQTE     : DULCE AUREA GOUVEIA PIRES DE CAMPOS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0039390-79.2005.</w:t>
      </w:r>
      <w:r w:rsidR="005D4920">
        <w:t>4.03.0000</w:t>
      </w:r>
      <w:r>
        <w:t xml:space="preserve"> PRECAT ORI:200361840140693/SP REG:21.06.2005</w:t>
      </w:r>
    </w:p>
    <w:p w:rsidR="00EE0F06" w:rsidRDefault="00EE0F06">
      <w:r>
        <w:t xml:space="preserve">      REQTE     : EDVALDO DA SILVA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0039391-64.2005.</w:t>
      </w:r>
      <w:r w:rsidR="005D4920">
        <w:t>4.03.0000</w:t>
      </w:r>
      <w:r>
        <w:t xml:space="preserve"> PRECAT ORI:200461842267470/SP REG:21.06.2005</w:t>
      </w:r>
    </w:p>
    <w:p w:rsidR="00EE0F06" w:rsidRDefault="00EE0F06">
      <w:r>
        <w:t xml:space="preserve">      REQTE     : CLAUDIO MENDES PEREIRA</w:t>
      </w:r>
    </w:p>
    <w:p w:rsidR="00EE0F06" w:rsidRDefault="00EE0F06">
      <w:r>
        <w:t xml:space="preserve">      ADVG      : SUELI APARECIDA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0039392-49.2005.</w:t>
      </w:r>
      <w:r w:rsidR="005D4920">
        <w:t>4.03.0000</w:t>
      </w:r>
      <w:r>
        <w:t xml:space="preserve"> PRECAT ORI:200361840143074/SP REG:21.06.2005</w:t>
      </w:r>
    </w:p>
    <w:p w:rsidR="00EE0F06" w:rsidRDefault="00EE0F06">
      <w:r>
        <w:t xml:space="preserve">      REQTE     : PEDRO FERREIRA FONSECA</w:t>
      </w:r>
    </w:p>
    <w:p w:rsidR="00EE0F06" w:rsidRDefault="00EE0F06">
      <w:r>
        <w:t xml:space="preserve">      ADV       : SP202708B IVANI BATISTA LISBOA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0039393-34.2005.</w:t>
      </w:r>
      <w:r w:rsidR="005D4920">
        <w:t>4.03.0000</w:t>
      </w:r>
      <w:r>
        <w:t xml:space="preserve"> PRECAT ORI:200461842323102/SP REG:21.06.2005</w:t>
      </w:r>
    </w:p>
    <w:p w:rsidR="00EE0F06" w:rsidRDefault="00EE0F06">
      <w:r>
        <w:t xml:space="preserve">      REQTE     : VALTER FRANCESCHINI PONTES</w:t>
      </w:r>
    </w:p>
    <w:p w:rsidR="00EE0F06" w:rsidRDefault="00EE0F06">
      <w:r>
        <w:t xml:space="preserve">      ADV       : SP183881  KARLA DA CONCEICAO IVATA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0039394-19.2005.</w:t>
      </w:r>
      <w:r w:rsidR="005D4920">
        <w:t>4.03.0000</w:t>
      </w:r>
      <w:r>
        <w:t xml:space="preserve"> PRECAT ORI:200461842323369/SP REG:21.06.2005</w:t>
      </w:r>
    </w:p>
    <w:p w:rsidR="00EE0F06" w:rsidRDefault="00EE0F06" w:rsidP="009E2B08">
      <w:r>
        <w:t xml:space="preserve">      REQTE     : JOSE ABEL DIAS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0039395-04.2005.</w:t>
      </w:r>
      <w:r w:rsidR="005D4920">
        <w:t>4.03.0000</w:t>
      </w:r>
      <w:r>
        <w:t xml:space="preserve"> PRECAT ORI:200461842323370/SP REG:21.06.2005</w:t>
      </w:r>
    </w:p>
    <w:p w:rsidR="00EE0F06" w:rsidRDefault="00EE0F06">
      <w:r>
        <w:t xml:space="preserve">      REQTE     : MANOEL CRISTOVAM DE LIMA</w:t>
      </w:r>
    </w:p>
    <w:p w:rsidR="00EE0F06" w:rsidRDefault="00EE0F06">
      <w:r>
        <w:t xml:space="preserve">      ADV       : SP183881  KARLA DA CONCEICAO IVATA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0039396-86.2005.</w:t>
      </w:r>
      <w:r w:rsidR="005D4920">
        <w:t>4.03.0000</w:t>
      </w:r>
      <w:r>
        <w:t xml:space="preserve"> PRECAT ORI:200361840143463/SP REG:21.06.2005</w:t>
      </w:r>
    </w:p>
    <w:p w:rsidR="00EE0F06" w:rsidRDefault="00EE0F06">
      <w:r>
        <w:t xml:space="preserve">      REQTE     : JAIRO PINHEIRO FERRAZ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0039397-71.2005.</w:t>
      </w:r>
      <w:r w:rsidR="005D4920">
        <w:t>4.03.0000</w:t>
      </w:r>
      <w:r>
        <w:t xml:space="preserve"> PRECAT ORI:200461842323631/SP REG:21.06.2005</w:t>
      </w:r>
    </w:p>
    <w:p w:rsidR="00EE0F06" w:rsidRDefault="00EE0F06">
      <w:r>
        <w:t xml:space="preserve">      REQTE     : DARCY DE VASCONCELLOS</w:t>
      </w:r>
    </w:p>
    <w:p w:rsidR="00EE0F06" w:rsidRDefault="00EE0F06">
      <w:r>
        <w:t xml:space="preserve">      ADV       : SP068906  EBER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0039398-56.2005.</w:t>
      </w:r>
      <w:r w:rsidR="005D4920">
        <w:t>4.03.0000</w:t>
      </w:r>
      <w:r>
        <w:t xml:space="preserve"> PRECAT ORI:200361840146609/SP REG:21.06.2005</w:t>
      </w:r>
    </w:p>
    <w:p w:rsidR="00EE0F06" w:rsidRDefault="00EE0F06">
      <w:r>
        <w:t xml:space="preserve">      REQTE     : JUVENAL CORREIA NETO</w:t>
      </w:r>
    </w:p>
    <w:p w:rsidR="00EE0F06" w:rsidRDefault="00EE0F06">
      <w:r>
        <w:t xml:space="preserve">      ADV       : SP156166  CARLOS RENATO GONÇALVES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0039399-41.2005.</w:t>
      </w:r>
      <w:r w:rsidR="005D4920">
        <w:t>4.03.0000</w:t>
      </w:r>
      <w:r>
        <w:t xml:space="preserve"> PRECAT ORI:200461842323898/SP REG:21.06.2005</w:t>
      </w:r>
    </w:p>
    <w:p w:rsidR="00EE0F06" w:rsidRDefault="00EE0F06">
      <w:r>
        <w:t xml:space="preserve">      REQTE     : VANDERLEI ALMEIDA SARAIVA</w:t>
      </w:r>
    </w:p>
    <w:p w:rsidR="00EE0F06" w:rsidRDefault="00EE0F06">
      <w:r>
        <w:t xml:space="preserve">      ADV       : SP122201  ELCO PESSANHA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0039400-26.2005.</w:t>
      </w:r>
      <w:r w:rsidR="005D4920">
        <w:t>4.03.0000</w:t>
      </w:r>
      <w:r>
        <w:t xml:space="preserve"> PRECAT ORI:200361840147134/SP REG:21.06.2005</w:t>
      </w:r>
    </w:p>
    <w:p w:rsidR="00EE0F06" w:rsidRDefault="00EE0F06">
      <w:r>
        <w:t xml:space="preserve">      REQTE     : JOSE GUIMARAES CORREA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0039401-11.2005.</w:t>
      </w:r>
      <w:r w:rsidR="005D4920">
        <w:t>4.03.0000</w:t>
      </w:r>
      <w:r>
        <w:t xml:space="preserve"> PRECAT ORI:200461842324301/SP REG:21.06.2005</w:t>
      </w:r>
    </w:p>
    <w:p w:rsidR="00EE0F06" w:rsidRDefault="00EE0F06">
      <w:r>
        <w:t xml:space="preserve">      REQTE     : ELYDIO GROSSO</w:t>
      </w:r>
    </w:p>
    <w:p w:rsidR="00EE0F06" w:rsidRDefault="00EE0F06">
      <w:r>
        <w:t xml:space="preserve">      ADV       : SP093188  PAULO FERNANDO LEITAO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0039402-93.2005.</w:t>
      </w:r>
      <w:r w:rsidR="005D4920">
        <w:t>4.03.0000</w:t>
      </w:r>
      <w:r>
        <w:t xml:space="preserve"> PRECAT ORI:200361840147535/SP REG:21.06.2005</w:t>
      </w:r>
    </w:p>
    <w:p w:rsidR="00EE0F06" w:rsidRDefault="00EE0F06">
      <w:r>
        <w:t xml:space="preserve">      REQTE     : MARIA IGNES BRANDAO L CASTILHO</w:t>
      </w:r>
    </w:p>
    <w:p w:rsidR="00EE0F06" w:rsidRDefault="00EE0F06">
      <w:r>
        <w:t xml:space="preserve">      ADV       : SP042616  GERALDO DE VILHENA CARDOSO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0039403-78.2005.</w:t>
      </w:r>
      <w:r w:rsidR="005D4920">
        <w:t>4.03.0000</w:t>
      </w:r>
      <w:r>
        <w:t xml:space="preserve"> PRECAT ORI:200461842324430/SP REG:21.06.2005</w:t>
      </w:r>
    </w:p>
    <w:p w:rsidR="00EE0F06" w:rsidRDefault="00EE0F06">
      <w:r>
        <w:t xml:space="preserve">      REQTE     : ISMAEL LUIZ GARCIA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0039404-63.2005.</w:t>
      </w:r>
      <w:r w:rsidR="005D4920">
        <w:t>4.03.0000</w:t>
      </w:r>
      <w:r>
        <w:t xml:space="preserve"> PRECAT ORI:200361840150996/SP REG:21.06.2005</w:t>
      </w:r>
    </w:p>
    <w:p w:rsidR="00EE0F06" w:rsidRDefault="00EE0F06">
      <w:r>
        <w:t xml:space="preserve">      REQTE     : SEBASTIAO GIMENES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0039405-48.2005.</w:t>
      </w:r>
      <w:r w:rsidR="005D4920">
        <w:t>4.03.0000</w:t>
      </w:r>
      <w:r>
        <w:t xml:space="preserve"> PRECAT ORI:200461842324830/SP REG:21.06.2005</w:t>
      </w:r>
    </w:p>
    <w:p w:rsidR="00EE0F06" w:rsidRDefault="00EE0F06">
      <w:r>
        <w:t xml:space="preserve">      REQTE     : ANDRE DOS SANTOS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0039406-33.2005.</w:t>
      </w:r>
      <w:r w:rsidR="005D4920">
        <w:t>4.03.0000</w:t>
      </w:r>
      <w:r>
        <w:t xml:space="preserve"> PRECAT ORI:200361840161234/SP REG:21.06.2005</w:t>
      </w:r>
    </w:p>
    <w:p w:rsidR="00EE0F06" w:rsidRDefault="00EE0F06">
      <w:r>
        <w:t xml:space="preserve">      REQTE     : ANTONIO WAGNER ZIBORDI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0039407-18.2005.</w:t>
      </w:r>
      <w:r w:rsidR="005D4920">
        <w:t>4.03.0000</w:t>
      </w:r>
      <w:r>
        <w:t xml:space="preserve"> PRECAT ORI:200461842324957/SP REG:21.06.2005</w:t>
      </w:r>
    </w:p>
    <w:p w:rsidR="00EE0F06" w:rsidRDefault="00EE0F06">
      <w:r>
        <w:t xml:space="preserve">      REQTE     : MARLI GAGETTI</w:t>
      </w:r>
    </w:p>
    <w:p w:rsidR="00EE0F06" w:rsidRDefault="00EE0F06">
      <w:r>
        <w:t xml:space="preserve">      ADV       : SP100742  MARCIA AMOROSO CAMPOY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0039408-03.2005.</w:t>
      </w:r>
      <w:r w:rsidR="005D4920">
        <w:t>4.03.0000</w:t>
      </w:r>
      <w:r>
        <w:t xml:space="preserve"> PRECAT ORI:200461842325068/SP REG:21.06.2005</w:t>
      </w:r>
    </w:p>
    <w:p w:rsidR="00EE0F06" w:rsidRDefault="00EE0F06">
      <w:r>
        <w:t xml:space="preserve">      REQTE     : MARIA APARECIDA CARDIM</w:t>
      </w:r>
    </w:p>
    <w:p w:rsidR="00EE0F06" w:rsidRDefault="00EE0F06">
      <w:r>
        <w:lastRenderedPageBreak/>
        <w:t xml:space="preserve">      ADV       : SP196347  PUBLIUS ROBERTO VALLE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0039409-85.2005.</w:t>
      </w:r>
      <w:r w:rsidR="005D4920">
        <w:t>4.03.0000</w:t>
      </w:r>
      <w:r>
        <w:t xml:space="preserve"> PRECAT ORI:200461842325081/SP REG:21.06.2005</w:t>
      </w:r>
    </w:p>
    <w:p w:rsidR="00EE0F06" w:rsidRDefault="00EE0F06">
      <w:r>
        <w:t xml:space="preserve">      REQTE     : JOSE SIMOES SERRA NETO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0039410-70.2005.</w:t>
      </w:r>
      <w:r w:rsidR="005D4920">
        <w:t>4.03.0000</w:t>
      </w:r>
      <w:r>
        <w:t xml:space="preserve"> PRECAT ORI:200461843882810/SP REG:21.06.2005</w:t>
      </w:r>
    </w:p>
    <w:p w:rsidR="00EE0F06" w:rsidRDefault="00EE0F06">
      <w:r>
        <w:t xml:space="preserve">      REQTE     : ODILON PASSOS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0039411-55.2005.</w:t>
      </w:r>
      <w:r w:rsidR="005D4920">
        <w:t>4.03.0000</w:t>
      </w:r>
      <w:r>
        <w:t xml:space="preserve"> PRECAT ORI:200461842325160/SP REG:21.06.2005</w:t>
      </w:r>
    </w:p>
    <w:p w:rsidR="00EE0F06" w:rsidRDefault="00EE0F06">
      <w:r>
        <w:t xml:space="preserve">      REQTE     : JOSE BASSOTTI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0039412-40.2005.</w:t>
      </w:r>
      <w:r w:rsidR="005D4920">
        <w:t>4.03.0000</w:t>
      </w:r>
      <w:r>
        <w:t xml:space="preserve"> PRECAT ORI:200461843882858/SP REG:21.06.2005</w:t>
      </w:r>
    </w:p>
    <w:p w:rsidR="00EE0F06" w:rsidRDefault="00EE0F06">
      <w:r>
        <w:t xml:space="preserve">      REQTE     : ANTONIO CARLOS VIEIRA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0039413-25.2005.</w:t>
      </w:r>
      <w:r w:rsidR="005D4920">
        <w:t>4.03.0000</w:t>
      </w:r>
      <w:r>
        <w:t xml:space="preserve"> PRECAT ORI:200461842325251/SP REG:21.06.2005</w:t>
      </w:r>
    </w:p>
    <w:p w:rsidR="00EE0F06" w:rsidRDefault="00EE0F06">
      <w:r>
        <w:t xml:space="preserve">      REQTE     : ELISANGELA GRIPPA DA SILVA</w:t>
      </w:r>
    </w:p>
    <w:p w:rsidR="00EE0F06" w:rsidRDefault="00EE0F06">
      <w:r>
        <w:t xml:space="preserve">      ADV       : SP089805  MARISA GALVANO MACHADO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0039414-10.2005.</w:t>
      </w:r>
      <w:r w:rsidR="005D4920">
        <w:t>4.03.0000</w:t>
      </w:r>
      <w:r>
        <w:t xml:space="preserve"> PRECAT ORI:200461843883280/SP REG:21.06.2005</w:t>
      </w:r>
    </w:p>
    <w:p w:rsidR="00EE0F06" w:rsidRDefault="00EE0F06">
      <w:r>
        <w:t xml:space="preserve">      REQTE     : LUIZ RONDINA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0039415-92.2005.</w:t>
      </w:r>
      <w:r w:rsidR="005D4920">
        <w:t>4.03.0000</w:t>
      </w:r>
      <w:r>
        <w:t xml:space="preserve"> PRECAT ORI:200461842325410/SP REG:21.06.2005</w:t>
      </w:r>
    </w:p>
    <w:p w:rsidR="00EE0F06" w:rsidRDefault="00EE0F06">
      <w:r>
        <w:t xml:space="preserve">      REQTE     : JOSE PEREIRA DE JESUS</w:t>
      </w:r>
    </w:p>
    <w:p w:rsidR="00EE0F06" w:rsidRDefault="00EE0F06">
      <w:r>
        <w:t xml:space="preserve">      ADV       : SP198419  ELISANGELA LINO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0039416-77.2005.</w:t>
      </w:r>
      <w:r w:rsidR="005D4920">
        <w:t>4.03.0000</w:t>
      </w:r>
      <w:r>
        <w:t xml:space="preserve"> PRECAT ORI:200461843927878/SP REG:21.06.2005</w:t>
      </w:r>
    </w:p>
    <w:p w:rsidR="00EE0F06" w:rsidRDefault="00EE0F06">
      <w:r>
        <w:t xml:space="preserve">      REQTE     : YUKO OKUBI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0039417-62.2005.</w:t>
      </w:r>
      <w:r w:rsidR="005D4920">
        <w:t>4.03.0000</w:t>
      </w:r>
      <w:r>
        <w:t xml:space="preserve"> PRECAT ORI:200461843928202/SP REG:21.06.2005</w:t>
      </w:r>
    </w:p>
    <w:p w:rsidR="00EE0F06" w:rsidRDefault="00EE0F06">
      <w:r>
        <w:t xml:space="preserve">      REQTE     : MARIO SANTOS CASTANHEIRAS DE FRIAS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0039418-47.2005.</w:t>
      </w:r>
      <w:r w:rsidR="005D4920">
        <w:t>4.03.0000</w:t>
      </w:r>
      <w:r>
        <w:t xml:space="preserve"> PRECAT ORI:200461842325731/SP REG:21.06.2005</w:t>
      </w:r>
    </w:p>
    <w:p w:rsidR="00EE0F06" w:rsidRDefault="00EE0F06">
      <w:r>
        <w:t xml:space="preserve">      REQTE     : ANTONIO CARLOS DOS SANTOS</w:t>
      </w:r>
    </w:p>
    <w:p w:rsidR="00EE0F06" w:rsidRDefault="00EE0F06">
      <w:r>
        <w:t xml:space="preserve">      ADVG      : SEBASTIAO FERREIRA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0039419-32.2005.</w:t>
      </w:r>
      <w:r w:rsidR="005D4920">
        <w:t>4.03.0000</w:t>
      </w:r>
      <w:r>
        <w:t xml:space="preserve"> PRECAT ORI:200461843928214/SP REG:21.06.2005</w:t>
      </w:r>
    </w:p>
    <w:p w:rsidR="00EE0F06" w:rsidRDefault="00EE0F06">
      <w:r>
        <w:t xml:space="preserve">      REQTE     : ELAINE APARECIDA DA SILVA GALIANE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0039420-17.2005.</w:t>
      </w:r>
      <w:r w:rsidR="005D4920">
        <w:t>4.03.0000</w:t>
      </w:r>
      <w:r>
        <w:t xml:space="preserve"> PRECAT ORI:200361840171690/SP REG:21.06.2005</w:t>
      </w:r>
    </w:p>
    <w:p w:rsidR="00EE0F06" w:rsidRDefault="00EE0F06">
      <w:r>
        <w:t xml:space="preserve">      REQTE     : JOSE GOMES MORAIS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0039421-02.2005.</w:t>
      </w:r>
      <w:r w:rsidR="005D4920">
        <w:t>4.03.0000</w:t>
      </w:r>
      <w:r>
        <w:t xml:space="preserve"> PRECAT ORI:200461842325822/SP REG:21.06.2005</w:t>
      </w:r>
    </w:p>
    <w:p w:rsidR="00EE0F06" w:rsidRDefault="00EE0F06">
      <w:r>
        <w:t xml:space="preserve">      REQTE     : ALCIDES LIMA DE SA</w:t>
      </w:r>
    </w:p>
    <w:p w:rsidR="00EE0F06" w:rsidRDefault="00EE0F06">
      <w:r>
        <w:t xml:space="preserve">      ADV       : SP100343  ROSA MARIA CASTILHO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0039422-84.2005.</w:t>
      </w:r>
      <w:r w:rsidR="005D4920">
        <w:t>4.03.0000</w:t>
      </w:r>
      <w:r>
        <w:t xml:space="preserve"> PRECAT ORI:200461843928652/SP REG:21.06.2005</w:t>
      </w:r>
    </w:p>
    <w:p w:rsidR="00EE0F06" w:rsidRDefault="00EE0F06">
      <w:r>
        <w:t xml:space="preserve">      REQTE     : HELIO ROCHA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0039423-69.2005.</w:t>
      </w:r>
      <w:r w:rsidR="005D4920">
        <w:t>4.03.0000</w:t>
      </w:r>
      <w:r>
        <w:t xml:space="preserve"> PRECAT ORI:200461842325962/SP REG:21.06.2005</w:t>
      </w:r>
    </w:p>
    <w:p w:rsidR="00EE0F06" w:rsidRDefault="00EE0F06">
      <w:r>
        <w:t xml:space="preserve">      REQTE     : LECIO MARTINS DA SILVA</w:t>
      </w:r>
    </w:p>
    <w:p w:rsidR="00EE0F06" w:rsidRDefault="00EE0F06">
      <w:r>
        <w:t xml:space="preserve">      ADV       : SP123128  VANDERLEI CESAR CORNIANI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0039424-54.2005.</w:t>
      </w:r>
      <w:r w:rsidR="005D4920">
        <w:t>4.03.0000</w:t>
      </w:r>
      <w:r>
        <w:t xml:space="preserve"> PRECAT ORI:200361840171793/SP REG:21.06.2005</w:t>
      </w:r>
    </w:p>
    <w:p w:rsidR="00EE0F06" w:rsidRDefault="00EE0F06">
      <w:r>
        <w:t xml:space="preserve">      REQTE     : MAURO SANTOS INACIO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0039425-39.2005.</w:t>
      </w:r>
      <w:r w:rsidR="005D4920">
        <w:t>4.03.0000</w:t>
      </w:r>
      <w:r>
        <w:t xml:space="preserve"> PRECAT ORI:200461842326164/SP REG:21.06.2005</w:t>
      </w:r>
    </w:p>
    <w:p w:rsidR="00EE0F06" w:rsidRDefault="00EE0F06">
      <w:r>
        <w:t xml:space="preserve">      REQTE     : MILTON ALVES DA SILVA</w:t>
      </w:r>
    </w:p>
    <w:p w:rsidR="00EE0F06" w:rsidRDefault="00EE0F06">
      <w:r>
        <w:t xml:space="preserve">      ADV       : SP078572  PAULO DONIZETI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0039426-24.2005.</w:t>
      </w:r>
      <w:r w:rsidR="005D4920">
        <w:t>4.03.0000</w:t>
      </w:r>
      <w:r>
        <w:t xml:space="preserve"> PRECAT ORI:200361840171902/SP REG:21.06.2005</w:t>
      </w:r>
    </w:p>
    <w:p w:rsidR="00EE0F06" w:rsidRDefault="00EE0F06">
      <w:r>
        <w:t xml:space="preserve">      REQTE     : SINEZIO ANGELO DA SILVA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0039427-09.2005.</w:t>
      </w:r>
      <w:r w:rsidR="005D4920">
        <w:t>4.03.0000</w:t>
      </w:r>
      <w:r>
        <w:t xml:space="preserve"> PRECAT ORI:200361840171926/SP REG:21.06.2005</w:t>
      </w:r>
    </w:p>
    <w:p w:rsidR="00EE0F06" w:rsidRDefault="00EE0F06">
      <w:r>
        <w:t xml:space="preserve">      REQTE     : VALDENIR LUZ COSTA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0039428-91.2005.</w:t>
      </w:r>
      <w:r w:rsidR="005D4920">
        <w:t>4.03.0000</w:t>
      </w:r>
      <w:r>
        <w:t xml:space="preserve"> PRECAT ORI:200461842326188/SP REG:21.06.2005</w:t>
      </w:r>
    </w:p>
    <w:p w:rsidR="00EE0F06" w:rsidRDefault="00EE0F06">
      <w:r>
        <w:t xml:space="preserve">      REQTE     : ALICE MALULI DA SILVA PONTES</w:t>
      </w:r>
    </w:p>
    <w:p w:rsidR="00EE0F06" w:rsidRDefault="00EE0F06">
      <w:r>
        <w:lastRenderedPageBreak/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0039513-77.2005.</w:t>
      </w:r>
      <w:r w:rsidR="005D4920">
        <w:t>4.03.0000</w:t>
      </w:r>
      <w:r>
        <w:t xml:space="preserve"> PRECAT ORI:200361840416753/SP REG:21.06.2005</w:t>
      </w:r>
    </w:p>
    <w:p w:rsidR="00EE0F06" w:rsidRDefault="00EE0F06">
      <w:r>
        <w:t xml:space="preserve">      REQTE     : ANTONIO RONDINE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0039514-62.2005.</w:t>
      </w:r>
      <w:r w:rsidR="005D4920">
        <w:t>4.03.0000</w:t>
      </w:r>
      <w:r>
        <w:t xml:space="preserve"> PRECAT ORI:200361840417605/SP REG:21.06.2005</w:t>
      </w:r>
    </w:p>
    <w:p w:rsidR="00EE0F06" w:rsidRDefault="00EE0F06">
      <w:r>
        <w:t xml:space="preserve">      REQTE     : JOAO MESSIAS ALVES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0039515-47.2005.</w:t>
      </w:r>
      <w:r w:rsidR="005D4920">
        <w:t>4.03.0000</w:t>
      </w:r>
      <w:r>
        <w:t xml:space="preserve"> PRECAT ORI:200361840417745/SP REG:21.06.2005</w:t>
      </w:r>
    </w:p>
    <w:p w:rsidR="00EE0F06" w:rsidRDefault="00EE0F06">
      <w:r>
        <w:t xml:space="preserve">      REQTE     : THEREZA APPARECIDA VECHIN GENISELI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0039516-32.2005.</w:t>
      </w:r>
      <w:r w:rsidR="005D4920">
        <w:t>4.03.0000</w:t>
      </w:r>
      <w:r>
        <w:t xml:space="preserve"> PRECAT ORI:200361840422145/SP REG:21.06.2005</w:t>
      </w:r>
    </w:p>
    <w:p w:rsidR="00EE0F06" w:rsidRDefault="00EE0F06">
      <w:r>
        <w:t xml:space="preserve">      REQTE     : JAIR MORENO</w:t>
      </w:r>
    </w:p>
    <w:p w:rsidR="00EE0F06" w:rsidRDefault="00EE0F06">
      <w:r>
        <w:t xml:space="preserve">      ADV       : SP138462  VERA LUCIA MIRANDA NEGREIROS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0039517-17.2005.</w:t>
      </w:r>
      <w:r w:rsidR="005D4920">
        <w:t>4.03.0000</w:t>
      </w:r>
      <w:r>
        <w:t xml:space="preserve"> PRECAT ORI:200361840437902/SP REG:21.06.2005</w:t>
      </w:r>
    </w:p>
    <w:p w:rsidR="00EE0F06" w:rsidRDefault="00EE0F06">
      <w:r>
        <w:t xml:space="preserve">      REQTE     : MARLENE KARABOLAD DE MATOS PAULO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0039518-02.2005.</w:t>
      </w:r>
      <w:r w:rsidR="005D4920">
        <w:t>4.03.0000</w:t>
      </w:r>
      <w:r>
        <w:t xml:space="preserve"> PRECAT ORI:200361840445418/SP REG:21.06.2005</w:t>
      </w:r>
    </w:p>
    <w:p w:rsidR="00EE0F06" w:rsidRDefault="00EE0F06">
      <w:r>
        <w:t xml:space="preserve">      REQTE     : APARECIDA GAMBA GUIEM</w:t>
      </w:r>
    </w:p>
    <w:p w:rsidR="00EE0F06" w:rsidRDefault="00EE0F06">
      <w:r>
        <w:t xml:space="preserve">      ADV       : SP120521  LENI BRANDAO MACHADO POLLASTRINI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0039519-84.2005.</w:t>
      </w:r>
      <w:r w:rsidR="005D4920">
        <w:t>4.03.0000</w:t>
      </w:r>
      <w:r>
        <w:t xml:space="preserve"> PRECAT ORI:200361840457202/SP REG:21.06.2005</w:t>
      </w:r>
    </w:p>
    <w:p w:rsidR="00EE0F06" w:rsidRDefault="00EE0F06">
      <w:r>
        <w:t xml:space="preserve">      REQTE     : JOSE DOMINGOS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0039520-69.2005.</w:t>
      </w:r>
      <w:r w:rsidR="005D4920">
        <w:t>4.03.0000</w:t>
      </w:r>
      <w:r>
        <w:t xml:space="preserve"> PRECAT ORI:200361840466744/SP REG:21.06.2005</w:t>
      </w:r>
    </w:p>
    <w:p w:rsidR="00EE0F06" w:rsidRDefault="00EE0F06">
      <w:r>
        <w:t xml:space="preserve">      REQTE     : MARIA HELENA DE OLIVEIRA</w:t>
      </w:r>
    </w:p>
    <w:p w:rsidR="00EE0F06" w:rsidRDefault="00EE0F06">
      <w:r>
        <w:t xml:space="preserve">      ADV       : SP136288  PAULO ELORZA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0039521-54.2005.</w:t>
      </w:r>
      <w:r w:rsidR="005D4920">
        <w:t>4.03.0000</w:t>
      </w:r>
      <w:r>
        <w:t xml:space="preserve"> PRECAT ORI:200361840469563/SP REG:21.06.2005</w:t>
      </w:r>
    </w:p>
    <w:p w:rsidR="00EE0F06" w:rsidRDefault="00EE0F06">
      <w:r>
        <w:t xml:space="preserve">      REQTE     : ALFREDO HONORIO DA SILVA</w:t>
      </w:r>
    </w:p>
    <w:p w:rsidR="00EE0F06" w:rsidRDefault="00EE0F06">
      <w:r>
        <w:t xml:space="preserve">      ADVG      : PATRICIA CONCEIÇÃO DE MORAIS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0039522-39.2005.</w:t>
      </w:r>
      <w:r w:rsidR="005D4920">
        <w:t>4.03.0000</w:t>
      </w:r>
      <w:r>
        <w:t xml:space="preserve"> PRECAT ORI:200361840483365/SP REG:21.06.2005</w:t>
      </w:r>
    </w:p>
    <w:p w:rsidR="00EE0F06" w:rsidRDefault="00EE0F06">
      <w:r>
        <w:t xml:space="preserve">      REQTE     : LAERCIO MUNIZ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0039523-24.2005.</w:t>
      </w:r>
      <w:r w:rsidR="005D4920">
        <w:t>4.03.0000</w:t>
      </w:r>
      <w:r>
        <w:t xml:space="preserve"> PRECAT ORI:200461843931523/SP REG:21.06.2005</w:t>
      </w:r>
    </w:p>
    <w:p w:rsidR="00EE0F06" w:rsidRDefault="00EE0F06">
      <w:r>
        <w:t xml:space="preserve">      REQTE     : JOSE GOMES CARRIJO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0039524-09.2005.</w:t>
      </w:r>
      <w:r w:rsidR="005D4920">
        <w:t>4.03.0000</w:t>
      </w:r>
      <w:r>
        <w:t xml:space="preserve"> PRECAT ORI:200361840485507/SP REG:21.06.2005</w:t>
      </w:r>
    </w:p>
    <w:p w:rsidR="00EE0F06" w:rsidRDefault="00EE0F06">
      <w:r>
        <w:t xml:space="preserve">      REQTE     : LAERCIO DE SOUZA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0039525-91.2005.</w:t>
      </w:r>
      <w:r w:rsidR="005D4920">
        <w:t>4.03.0000</w:t>
      </w:r>
      <w:r>
        <w:t xml:space="preserve"> PRECAT ORI:200461843932485/SP REG:21.06.2005</w:t>
      </w:r>
    </w:p>
    <w:p w:rsidR="00EE0F06" w:rsidRDefault="00EE0F06">
      <w:r>
        <w:t xml:space="preserve">      REQTE     : GERALDO DOS SANTOS BARBARA</w:t>
      </w:r>
    </w:p>
    <w:p w:rsidR="00EE0F06" w:rsidRDefault="00EE0F06">
      <w:r>
        <w:t xml:space="preserve">      ADV       : SP124648  BRANCA REGINA FARIA XAVIER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0039526-76.2005.</w:t>
      </w:r>
      <w:r w:rsidR="005D4920">
        <w:t>4.03.0000</w:t>
      </w:r>
      <w:r>
        <w:t xml:space="preserve"> PRECAT ORI:200461843931584/SP REG:21.06.2005</w:t>
      </w:r>
    </w:p>
    <w:p w:rsidR="00EE0F06" w:rsidRDefault="00EE0F06">
      <w:r>
        <w:t xml:space="preserve">      REQTE     : APARECIDO PEDROSO SOBRINHO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0039527-61.2005.</w:t>
      </w:r>
      <w:r w:rsidR="005D4920">
        <w:t>4.03.0000</w:t>
      </w:r>
      <w:r>
        <w:t xml:space="preserve"> PRECAT ORI:200361840487814/SP REG:21.06.2005</w:t>
      </w:r>
    </w:p>
    <w:p w:rsidR="00EE0F06" w:rsidRDefault="00EE0F06">
      <w:r>
        <w:t xml:space="preserve">      REQTE     : JOAO BATISTA CARLINDO</w:t>
      </w:r>
    </w:p>
    <w:p w:rsidR="00EE0F06" w:rsidRDefault="00EE0F06">
      <w:r>
        <w:t xml:space="preserve">      ADV       : SP101629  DURVAL PEDRO FERREIRA SANTIAGO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0039528-46.2005.</w:t>
      </w:r>
      <w:r w:rsidR="005D4920">
        <w:t>4.03.0000</w:t>
      </w:r>
      <w:r>
        <w:t xml:space="preserve"> PRECAT ORI:200461843931596/SP REG:21.06.2005</w:t>
      </w:r>
    </w:p>
    <w:p w:rsidR="00EE0F06" w:rsidRDefault="00EE0F06">
      <w:r>
        <w:t xml:space="preserve">      REQTE     : JOSE GILBERTO VIEIRA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PROC.  : 0039530-16.2005.</w:t>
      </w:r>
      <w:r w:rsidR="005D4920">
        <w:t>4.03.0000</w:t>
      </w:r>
      <w:r>
        <w:t xml:space="preserve"> PRECAT ORI:200461843931602/SP REG:21.06.2005</w:t>
      </w:r>
    </w:p>
    <w:p w:rsidR="00EE0F06" w:rsidRDefault="00EE0F06">
      <w:r>
        <w:t xml:space="preserve">      REQTE     : ORELINA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0039531-98.2005.</w:t>
      </w:r>
      <w:r w:rsidR="005D4920">
        <w:t>4.03.0000</w:t>
      </w:r>
      <w:r>
        <w:t xml:space="preserve"> PRECAT ORI:200361840488843/SP REG:21.06.2005</w:t>
      </w:r>
    </w:p>
    <w:p w:rsidR="00EE0F06" w:rsidRDefault="00EE0F06">
      <w:r>
        <w:t xml:space="preserve">      REQTE     : JESUS AGUERO BURGOS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0039532-83.2005.</w:t>
      </w:r>
      <w:r w:rsidR="005D4920">
        <w:t>4.03.0000</w:t>
      </w:r>
      <w:r>
        <w:t xml:space="preserve"> PRECAT ORI:200461843931638/SP REG:21.06.2005</w:t>
      </w:r>
    </w:p>
    <w:p w:rsidR="00EE0F06" w:rsidRDefault="00EE0F06">
      <w:r>
        <w:t xml:space="preserve">      REQTE     : CLOVIS ROMEU DA COSTA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0039533-68.2005.</w:t>
      </w:r>
      <w:r w:rsidR="005D4920">
        <w:t>4.03.0000</w:t>
      </w:r>
      <w:r>
        <w:t xml:space="preserve"> PRECAT ORI:200461843932552/SP REG:21.06.2005</w:t>
      </w:r>
    </w:p>
    <w:p w:rsidR="00EE0F06" w:rsidRDefault="00EE0F06">
      <w:r>
        <w:t xml:space="preserve">      REQTE     : NELSON FERREIRA GARELLO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0039534-53.2005.</w:t>
      </w:r>
      <w:r w:rsidR="005D4920">
        <w:t>4.03.0000</w:t>
      </w:r>
      <w:r>
        <w:t xml:space="preserve"> PRECAT ORI:200461843931705/SP REG:21.06.2005</w:t>
      </w:r>
    </w:p>
    <w:p w:rsidR="00EE0F06" w:rsidRDefault="00EE0F06">
      <w:r>
        <w:t xml:space="preserve">      REQTE     : MANOEL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0039535-38.2005.</w:t>
      </w:r>
      <w:r w:rsidR="005D4920">
        <w:t>4.03.0000</w:t>
      </w:r>
      <w:r>
        <w:t xml:space="preserve"> PRECAT ORI:200461843932722/SP REG:21.06.2005</w:t>
      </w:r>
    </w:p>
    <w:p w:rsidR="00EE0F06" w:rsidRDefault="00EE0F06">
      <w:r>
        <w:t xml:space="preserve">      REQTE     : ANTONIO BOCUTE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0039536-23.2005.</w:t>
      </w:r>
      <w:r w:rsidR="005D4920">
        <w:t>4.03.0000</w:t>
      </w:r>
      <w:r>
        <w:t xml:space="preserve"> PRECAT ORI:200461843932760/SP REG:21.06.2005</w:t>
      </w:r>
    </w:p>
    <w:p w:rsidR="00EE0F06" w:rsidRDefault="00EE0F06">
      <w:r>
        <w:t xml:space="preserve">      REQTE     : BENEDITO LAUZIANO DE MATTOS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0039537-08.2005.</w:t>
      </w:r>
      <w:r w:rsidR="005D4920">
        <w:t>4.03.0000</w:t>
      </w:r>
      <w:r>
        <w:t xml:space="preserve"> PRECAT ORI:200461843932084/SP REG:21.06.2005</w:t>
      </w:r>
    </w:p>
    <w:p w:rsidR="00EE0F06" w:rsidRDefault="00EE0F06">
      <w:r>
        <w:t xml:space="preserve">      REQTE     : JULIO MEDEIROS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0039538-90.2005.</w:t>
      </w:r>
      <w:r w:rsidR="005D4920">
        <w:t>4.03.0000</w:t>
      </w:r>
      <w:r>
        <w:t xml:space="preserve"> PRECAT ORI:200461843933088/SP REG:21.06.2005</w:t>
      </w:r>
    </w:p>
    <w:p w:rsidR="00EE0F06" w:rsidRDefault="00EE0F06">
      <w:r>
        <w:t xml:space="preserve">      REQTE     : JOSE ANTONIO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0039539-75.2005.</w:t>
      </w:r>
      <w:r w:rsidR="005D4920">
        <w:t>4.03.0000</w:t>
      </w:r>
      <w:r>
        <w:t xml:space="preserve"> PRECAT ORI:200461843932217/SP REG:21.06.2005</w:t>
      </w:r>
    </w:p>
    <w:p w:rsidR="00EE0F06" w:rsidRDefault="00EE0F06">
      <w:r>
        <w:t xml:space="preserve">      REQTE     : ANTONIO APARECIDO FUGANHOLI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0039540-60.2005.</w:t>
      </w:r>
      <w:r w:rsidR="005D4920">
        <w:t>4.03.0000</w:t>
      </w:r>
      <w:r>
        <w:t xml:space="preserve"> PRECAT ORI:200461843933430/SP REG:21.06.2005</w:t>
      </w:r>
    </w:p>
    <w:p w:rsidR="00EE0F06" w:rsidRDefault="00EE0F06">
      <w:r>
        <w:lastRenderedPageBreak/>
        <w:t xml:space="preserve">      REQTE     : PEDRO CARLOS FERNANDES CAMARGO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0039541-45.2005.</w:t>
      </w:r>
      <w:r w:rsidR="005D4920">
        <w:t>4.03.0000</w:t>
      </w:r>
      <w:r>
        <w:t xml:space="preserve"> PRECAT ORI:200461843932333/SP REG:21.06.2005</w:t>
      </w:r>
    </w:p>
    <w:p w:rsidR="00EE0F06" w:rsidRDefault="00EE0F06">
      <w:r>
        <w:t xml:space="preserve">      REQTE     : ANTONIO VENANCIO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0039542-30.2005.</w:t>
      </w:r>
      <w:r w:rsidR="005D4920">
        <w:t>4.03.0000</w:t>
      </w:r>
      <w:r>
        <w:t xml:space="preserve"> PRECAT ORI:200461843933593/SP REG:21.06.2005</w:t>
      </w:r>
    </w:p>
    <w:p w:rsidR="00EE0F06" w:rsidRDefault="00EE0F06">
      <w:r>
        <w:t xml:space="preserve">      REQTE     : IRINEU FATORE</w:t>
      </w:r>
    </w:p>
    <w:p w:rsidR="00EE0F06" w:rsidRDefault="00EE0F06">
      <w:r>
        <w:t xml:space="preserve">      ADV       : SP197827  LUCIANO MARTINS BRUNO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0039543-15.2005.</w:t>
      </w:r>
      <w:r w:rsidR="005D4920">
        <w:t>4.03.0000</w:t>
      </w:r>
      <w:r>
        <w:t xml:space="preserve"> PRECAT ORI:200461843933714/SP REG:21.06.2005</w:t>
      </w:r>
    </w:p>
    <w:p w:rsidR="00EE0F06" w:rsidRDefault="00EE0F06">
      <w:r>
        <w:t xml:space="preserve">      REQTE     : JONALDO TENORIO VAZ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0039544-97.2005.</w:t>
      </w:r>
      <w:r w:rsidR="005D4920">
        <w:t>4.03.0000</w:t>
      </w:r>
      <w:r>
        <w:t xml:space="preserve"> PRECAT ORI:200461843933726/SP REG:21.06.2005</w:t>
      </w:r>
    </w:p>
    <w:p w:rsidR="00EE0F06" w:rsidRDefault="00EE0F06">
      <w:r>
        <w:t xml:space="preserve">      REQTE     : PEDRO MIGUEL LEAO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0039545-82.2005.</w:t>
      </w:r>
      <w:r w:rsidR="005D4920">
        <w:t>4.03.0000</w:t>
      </w:r>
      <w:r>
        <w:t xml:space="preserve"> PRECAT ORI:200461843934263/SP REG:21.06.2005</w:t>
      </w:r>
    </w:p>
    <w:p w:rsidR="00EE0F06" w:rsidRDefault="00EE0F06">
      <w:r>
        <w:t xml:space="preserve">      REQTE     : APARECIDA AVELINO DA SILVA SOUZA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0039546-67.2005.</w:t>
      </w:r>
      <w:r w:rsidR="005D4920">
        <w:t>4.03.0000</w:t>
      </w:r>
      <w:r>
        <w:t xml:space="preserve"> PRECAT ORI:200461843934366/SP REG:21.06.2005</w:t>
      </w:r>
    </w:p>
    <w:p w:rsidR="00EE0F06" w:rsidRDefault="00EE0F06">
      <w:r>
        <w:t xml:space="preserve">      REQTE     : HAMILTON RONDINA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0039547-52.2005.</w:t>
      </w:r>
      <w:r w:rsidR="005D4920">
        <w:t>4.03.0000</w:t>
      </w:r>
      <w:r>
        <w:t xml:space="preserve"> PRECAT ORI:200461843934500/SP REG:21.06.2005</w:t>
      </w:r>
    </w:p>
    <w:p w:rsidR="00EE0F06" w:rsidRDefault="00EE0F06">
      <w:r>
        <w:t xml:space="preserve">      REQTE     : DIRLENE ANDRADE LEITE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0039548-37.2005.</w:t>
      </w:r>
      <w:r w:rsidR="005D4920">
        <w:t>4.03.0000</w:t>
      </w:r>
      <w:r>
        <w:t xml:space="preserve"> PRECAT ORI:200461843934755/SP REG:21.06.2005</w:t>
      </w:r>
    </w:p>
    <w:p w:rsidR="00EE0F06" w:rsidRDefault="00EE0F06">
      <w:r>
        <w:t xml:space="preserve">      REQTE     : JAIME FRANCISCO BRITO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0039549-22.2005.</w:t>
      </w:r>
      <w:r w:rsidR="005D4920">
        <w:t>4.03.0000</w:t>
      </w:r>
      <w:r>
        <w:t xml:space="preserve"> PRECAT ORI:200461843932400/SP REG:21.06.2005</w:t>
      </w:r>
    </w:p>
    <w:p w:rsidR="00EE0F06" w:rsidRDefault="00EE0F06">
      <w:r>
        <w:t xml:space="preserve">      REQTE     : ANTONIO FERNANDES FILHO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0039550-07.2005.</w:t>
      </w:r>
      <w:r w:rsidR="005D4920">
        <w:t>4.03.0000</w:t>
      </w:r>
      <w:r>
        <w:t xml:space="preserve"> PRECAT ORI:200461843935103/SP REG:21.06.2005</w:t>
      </w:r>
    </w:p>
    <w:p w:rsidR="00EE0F06" w:rsidRDefault="00EE0F06">
      <w:r>
        <w:t xml:space="preserve">      REQTE     : NILDA COLLI INACIO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0039551-89.2005.</w:t>
      </w:r>
      <w:r w:rsidR="005D4920">
        <w:t>4.03.0000</w:t>
      </w:r>
      <w:r>
        <w:t xml:space="preserve"> PRECAT ORI:200461843935190/SP REG:21.06.2005</w:t>
      </w:r>
    </w:p>
    <w:p w:rsidR="00EE0F06" w:rsidRDefault="00EE0F06">
      <w:r>
        <w:t xml:space="preserve">      REQTE     : OSCAR SEBASTIAO FELICIO</w:t>
      </w:r>
    </w:p>
    <w:p w:rsidR="00EE0F06" w:rsidRDefault="00EE0F06">
      <w:r>
        <w:t xml:space="preserve">      ADV       : SP144691  ANA MARA BUCK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0039552-74.2005.</w:t>
      </w:r>
      <w:r w:rsidR="005D4920">
        <w:t>4.03.0000</w:t>
      </w:r>
      <w:r>
        <w:t xml:space="preserve"> PRECAT ORI:200461843935267/SP REG:21.06.2005</w:t>
      </w:r>
    </w:p>
    <w:p w:rsidR="00EE0F06" w:rsidRDefault="00EE0F06">
      <w:r>
        <w:t xml:space="preserve">      REQTE     : JOVINO ADAO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0039553-59.2005.</w:t>
      </w:r>
      <w:r w:rsidR="005D4920">
        <w:t>4.03.0000</w:t>
      </w:r>
      <w:r>
        <w:t xml:space="preserve"> PRECAT ORI:200461843935504/SP REG:21.06.2005</w:t>
      </w:r>
    </w:p>
    <w:p w:rsidR="00EE0F06" w:rsidRDefault="00EE0F06">
      <w:r>
        <w:t xml:space="preserve">      REQTE     : MANOEL LUIZ RODRIGUES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0039554-44.2005.</w:t>
      </w:r>
      <w:r w:rsidR="005D4920">
        <w:t>4.03.0000</w:t>
      </w:r>
      <w:r>
        <w:t xml:space="preserve"> PRECAT ORI:200461843935516/SP REG:21.06.2005</w:t>
      </w:r>
    </w:p>
    <w:p w:rsidR="00EE0F06" w:rsidRDefault="00EE0F06">
      <w:r>
        <w:t xml:space="preserve">      REQTE     : IRENE BRANCO BARROSO</w:t>
      </w:r>
    </w:p>
    <w:p w:rsidR="00EE0F06" w:rsidRDefault="00EE0F06">
      <w:r>
        <w:t xml:space="preserve">      ADV       : SP155691  MARIZA PERES GONÇALVES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0039555-29.2005.</w:t>
      </w:r>
      <w:r w:rsidR="005D4920">
        <w:t>4.03.0000</w:t>
      </w:r>
      <w:r>
        <w:t xml:space="preserve"> PRECAT ORI:200461843935577/SP REG:21.06.2005</w:t>
      </w:r>
    </w:p>
    <w:p w:rsidR="00EE0F06" w:rsidRDefault="00EE0F06">
      <w:r>
        <w:t xml:space="preserve">      REQTE     : MARIA RITA DE CASSIA LEONI RUIZ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0039556-14.2005.</w:t>
      </w:r>
      <w:r w:rsidR="005D4920">
        <w:t>4.03.0000</w:t>
      </w:r>
      <w:r>
        <w:t xml:space="preserve"> PRECAT ORI:200461843937008/SP REG:21.06.2005</w:t>
      </w:r>
    </w:p>
    <w:p w:rsidR="00EE0F06" w:rsidRDefault="00EE0F06">
      <w:r>
        <w:t xml:space="preserve">      REQTE     : RENATO LUIZ CARLETTI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0039557-96.2005.</w:t>
      </w:r>
      <w:r w:rsidR="005D4920">
        <w:t>4.03.0000</w:t>
      </w:r>
      <w:r>
        <w:t xml:space="preserve"> PRECAT ORI:200461843937537/SP REG:21.06.2005</w:t>
      </w:r>
    </w:p>
    <w:p w:rsidR="00EE0F06" w:rsidRDefault="00EE0F06">
      <w:r>
        <w:t xml:space="preserve">      REQTE     : ANA MARIA PITA RODRIGUES</w:t>
      </w:r>
    </w:p>
    <w:p w:rsidR="00EE0F06" w:rsidRDefault="00EE0F06">
      <w:r>
        <w:t xml:space="preserve">      ADV       : SP155691  MARIZA PERES GONÇALVES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0039558-81.2005.</w:t>
      </w:r>
      <w:r w:rsidR="005D4920">
        <w:t>4.03.0000</w:t>
      </w:r>
      <w:r>
        <w:t xml:space="preserve"> PRECAT ORI:200461843937653/SP REG:21.06.2005</w:t>
      </w:r>
    </w:p>
    <w:p w:rsidR="00EE0F06" w:rsidRDefault="00EE0F06">
      <w:r>
        <w:t xml:space="preserve">      REQTE     : IVAIR ANTONIO PACCOLA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0039559-66.2005.</w:t>
      </w:r>
      <w:r w:rsidR="005D4920">
        <w:t>4.03.0000</w:t>
      </w:r>
      <w:r>
        <w:t xml:space="preserve"> PRECAT ORI:200461843937781/SP REG:21.06.2005</w:t>
      </w:r>
    </w:p>
    <w:p w:rsidR="00EE0F06" w:rsidRDefault="00EE0F06">
      <w:r>
        <w:t xml:space="preserve">      REQTE     : NEUSA PEREIRA DA SILVA</w:t>
      </w:r>
    </w:p>
    <w:p w:rsidR="00EE0F06" w:rsidRDefault="00EE0F06">
      <w:r>
        <w:t xml:space="preserve">      ADV       : SP199243  ROSELAINE LUIZ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0039560-51.2005.</w:t>
      </w:r>
      <w:r w:rsidR="005D4920">
        <w:t>4.03.0000</w:t>
      </w:r>
      <w:r>
        <w:t xml:space="preserve"> PRECAT ORI:200461842146113/SP REG:21.06.2005</w:t>
      </w:r>
    </w:p>
    <w:p w:rsidR="00EE0F06" w:rsidRDefault="00EE0F06">
      <w:r>
        <w:lastRenderedPageBreak/>
        <w:t xml:space="preserve">      REQTE     : JANUARIO JOSE DE NAPOLI</w:t>
      </w:r>
    </w:p>
    <w:p w:rsidR="00EE0F06" w:rsidRDefault="00EE0F06">
      <w:r>
        <w:t xml:space="preserve">      ADV       : SP156654  EDUARDO ARRUDA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0039561-36.2005.</w:t>
      </w:r>
      <w:r w:rsidR="005D4920">
        <w:t>4.03.0000</w:t>
      </w:r>
      <w:r>
        <w:t xml:space="preserve"> PRECAT ORI:200461843937800/SP REG:21.06.2005</w:t>
      </w:r>
    </w:p>
    <w:p w:rsidR="00EE0F06" w:rsidRDefault="00EE0F06">
      <w:r>
        <w:t xml:space="preserve">      REQTE     : JOSE LAZARO DE CAMPOS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0039562-21.2005.</w:t>
      </w:r>
      <w:r w:rsidR="005D4920">
        <w:t>4.03.0000</w:t>
      </w:r>
      <w:r>
        <w:t xml:space="preserve"> PRECAT ORI:200461843937835/SP REG:21.06.2005</w:t>
      </w:r>
    </w:p>
    <w:p w:rsidR="00EE0F06" w:rsidRDefault="00EE0F06">
      <w:r>
        <w:t xml:space="preserve">      REQTE     : JOSE MARIA MARCON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0039563-06.2005.</w:t>
      </w:r>
      <w:r w:rsidR="005D4920">
        <w:t>4.03.0000</w:t>
      </w:r>
      <w:r>
        <w:t xml:space="preserve"> PRECAT ORI:200461843937999/SP REG:21.06.2005</w:t>
      </w:r>
    </w:p>
    <w:p w:rsidR="00EE0F06" w:rsidRDefault="00EE0F06">
      <w:r>
        <w:t xml:space="preserve">      REQTE     : EDVALDO BATISTA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0039564-88.2005.</w:t>
      </w:r>
      <w:r w:rsidR="005D4920">
        <w:t>4.03.0000</w:t>
      </w:r>
      <w:r>
        <w:t xml:space="preserve"> PRECAT ORI:200461843938049/SP REG:21.06.2005</w:t>
      </w:r>
    </w:p>
    <w:p w:rsidR="00EE0F06" w:rsidRDefault="00EE0F06">
      <w:r>
        <w:t xml:space="preserve">      REQTE     : RACHEL EVANGELISTA DOS REIS</w:t>
      </w:r>
    </w:p>
    <w:p w:rsidR="00EE0F06" w:rsidRDefault="00EE0F06">
      <w:r>
        <w:t xml:space="preserve">      ADV       : SP192204  JACKSON COSTA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0039565-73.2005.</w:t>
      </w:r>
      <w:r w:rsidR="005D4920">
        <w:t>4.03.0000</w:t>
      </w:r>
      <w:r>
        <w:t xml:space="preserve"> PRECAT ORI:200461843938074/SP REG:21.06.2005</w:t>
      </w:r>
    </w:p>
    <w:p w:rsidR="00EE0F06" w:rsidRDefault="00EE0F06">
      <w:r>
        <w:t xml:space="preserve">      REQTE     : KELLY LEAL DE CARVALHO</w:t>
      </w:r>
    </w:p>
    <w:p w:rsidR="00EE0F06" w:rsidRDefault="00EE0F06">
      <w:r>
        <w:t xml:space="preserve">      ADV       : SP199243  ROSELAINE LUIZ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0039566-58.2005.</w:t>
      </w:r>
      <w:r w:rsidR="005D4920">
        <w:t>4.03.0000</w:t>
      </w:r>
      <w:r>
        <w:t xml:space="preserve"> PRECAT ORI:200461843938098/SP REG:21.06.2005</w:t>
      </w:r>
    </w:p>
    <w:p w:rsidR="00EE0F06" w:rsidRDefault="00EE0F06">
      <w:r>
        <w:t xml:space="preserve">      REQTE     : FRANCISCO FELIX MARIANO DE ARRUDA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0039567-43.2005.</w:t>
      </w:r>
      <w:r w:rsidR="005D4920">
        <w:t>4.03.0000</w:t>
      </w:r>
      <w:r>
        <w:t xml:space="preserve"> PRECAT ORI:200461843938360/SP REG:21.06.2005</w:t>
      </w:r>
    </w:p>
    <w:p w:rsidR="00EE0F06" w:rsidRDefault="00EE0F06">
      <w:r>
        <w:t xml:space="preserve">      REQTE     : SEBASTIAO ANAEL PEREIRA</w:t>
      </w:r>
    </w:p>
    <w:p w:rsidR="00EE0F06" w:rsidRDefault="00EE0F06">
      <w:r>
        <w:t xml:space="preserve">      ADV       : SP192204  JACKSON COSTA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0039568-28.2005.</w:t>
      </w:r>
      <w:r w:rsidR="005D4920">
        <w:t>4.03.0000</w:t>
      </w:r>
      <w:r>
        <w:t xml:space="preserve"> PRECAT ORI:200461840648449/SP REG:21.06.2005</w:t>
      </w:r>
    </w:p>
    <w:p w:rsidR="00EE0F06" w:rsidRDefault="00EE0F06">
      <w:r>
        <w:t xml:space="preserve">      REQTE     : JOSE EDUARDO DA SILVEIRA PEDREIRA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0039569-13.2005.</w:t>
      </w:r>
      <w:r w:rsidR="005D4920">
        <w:t>4.03.0000</w:t>
      </w:r>
      <w:r>
        <w:t xml:space="preserve"> PRECAT ORI:200461840659071/SP REG:21.06.2005</w:t>
      </w:r>
    </w:p>
    <w:p w:rsidR="00EE0F06" w:rsidRDefault="00EE0F06">
      <w:r>
        <w:t xml:space="preserve">      REQTE     : JOSE BONATTI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0039570-95.2005.</w:t>
      </w:r>
      <w:r w:rsidR="005D4920">
        <w:t>4.03.0000</w:t>
      </w:r>
      <w:r>
        <w:t xml:space="preserve"> PRECAT ORI:200461843938451/SP REG:21.06.2005</w:t>
      </w:r>
    </w:p>
    <w:p w:rsidR="00EE0F06" w:rsidRDefault="00EE0F06">
      <w:r>
        <w:t xml:space="preserve">      REQTE     : NILSON PEREIRA</w:t>
      </w:r>
    </w:p>
    <w:p w:rsidR="00EE0F06" w:rsidRDefault="00EE0F06">
      <w:r>
        <w:t xml:space="preserve">      ADV       : SP195222  LEANDRO SCHIAVINATO HILDEBRAND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0039571-80.2005.</w:t>
      </w:r>
      <w:r w:rsidR="005D4920">
        <w:t>4.03.0000</w:t>
      </w:r>
      <w:r>
        <w:t xml:space="preserve"> PRECAT ORI:200461843938621/SP REG:21.06.2005</w:t>
      </w:r>
    </w:p>
    <w:p w:rsidR="00EE0F06" w:rsidRDefault="00EE0F06">
      <w:r>
        <w:t xml:space="preserve">      REQTE     : VALMIR MAXIMIANO DE SOUZA</w:t>
      </w:r>
    </w:p>
    <w:p w:rsidR="00EE0F06" w:rsidRDefault="00EE0F06">
      <w:r>
        <w:t xml:space="preserve">      ADV       : SP107912  NIVIA GUIMARAES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0039572-65.2005.</w:t>
      </w:r>
      <w:r w:rsidR="005D4920">
        <w:t>4.03.0000</w:t>
      </w:r>
      <w:r>
        <w:t xml:space="preserve"> PRECAT ORI:200461840675453/SP REG:21.06.2005</w:t>
      </w:r>
    </w:p>
    <w:p w:rsidR="00EE0F06" w:rsidRDefault="00EE0F06">
      <w:r>
        <w:t xml:space="preserve">      REQTE     : DULCE ALDA PETZET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0039573-50.2005.</w:t>
      </w:r>
      <w:r w:rsidR="005D4920">
        <w:t>4.03.0000</w:t>
      </w:r>
      <w:r>
        <w:t xml:space="preserve"> PRECAT ORI:200461843960134/SP REG:21.06.2005</w:t>
      </w:r>
    </w:p>
    <w:p w:rsidR="00EE0F06" w:rsidRDefault="00EE0F06">
      <w:r>
        <w:t xml:space="preserve">      REQTE     : JOSE PEREIRA DA MOTTA NETTO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br w:type="page"/>
      </w:r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0039574-35.2005.</w:t>
      </w:r>
      <w:r w:rsidR="005D4920">
        <w:t>4.03.0000</w:t>
      </w:r>
      <w:r>
        <w:t xml:space="preserve"> PRECAT ORI:200461840677681/SP REG:21.06.2005</w:t>
      </w:r>
    </w:p>
    <w:p w:rsidR="00EE0F06" w:rsidRDefault="00EE0F06">
      <w:r>
        <w:t xml:space="preserve">      REQTE     : PAULO REIS LORIERI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0039575-20.2005.</w:t>
      </w:r>
      <w:r w:rsidR="005D4920">
        <w:t>4.03.0000</w:t>
      </w:r>
      <w:r>
        <w:t xml:space="preserve"> PRECAT ORI:200461843961503/SP REG:21.06.2005</w:t>
      </w:r>
    </w:p>
    <w:p w:rsidR="00EE0F06" w:rsidRDefault="00EE0F06">
      <w:r>
        <w:t xml:space="preserve">      REQTE     : ADILSON GARCIA MANOEL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0039576-05.2005.</w:t>
      </w:r>
      <w:r w:rsidR="005D4920">
        <w:t>4.03.0000</w:t>
      </w:r>
      <w:r>
        <w:t xml:space="preserve"> PRECAT ORI:200461843961904/SP REG:21.06.2005</w:t>
      </w:r>
    </w:p>
    <w:p w:rsidR="00EE0F06" w:rsidRDefault="00EE0F06">
      <w:r>
        <w:t xml:space="preserve">      REQTE     : JOSE CARLOS SCAFF</w:t>
      </w:r>
    </w:p>
    <w:p w:rsidR="00EE0F06" w:rsidRDefault="00EE0F06">
      <w:r>
        <w:t xml:space="preserve">      ADV       : SP189302  MARCELO GAINO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0039577-87.2005.</w:t>
      </w:r>
      <w:r w:rsidR="005D4920">
        <w:t>4.03.0000</w:t>
      </w:r>
      <w:r>
        <w:t xml:space="preserve"> PRECAT ORI:200461843962039/SP REG:21.06.2005</w:t>
      </w:r>
    </w:p>
    <w:p w:rsidR="00EE0F06" w:rsidRDefault="00EE0F06">
      <w:r>
        <w:t xml:space="preserve">      REQTE     : LEONOR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0039578-72.2005.</w:t>
      </w:r>
      <w:r w:rsidR="005D4920">
        <w:t>4.03.0000</w:t>
      </w:r>
      <w:r>
        <w:t xml:space="preserve"> PRECAT ORI:200461843962891/SP REG:21.06.2005</w:t>
      </w:r>
    </w:p>
    <w:p w:rsidR="00EE0F06" w:rsidRDefault="00EE0F06">
      <w:r>
        <w:t xml:space="preserve">      REQTE     : CLEOMENE LOUREIRO DE MELLO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0039581-27.2005.</w:t>
      </w:r>
      <w:r w:rsidR="005D4920">
        <w:t>4.03.0000</w:t>
      </w:r>
      <w:r>
        <w:t xml:space="preserve"> PRECAT ORI:200461843963196/SP REG:21.06.2005</w:t>
      </w:r>
    </w:p>
    <w:p w:rsidR="00EE0F06" w:rsidRDefault="00EE0F06">
      <w:r>
        <w:t xml:space="preserve">      REQTE     : JOSE ANTONIO BENICA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0039582-12.2005.</w:t>
      </w:r>
      <w:r w:rsidR="005D4920">
        <w:t>4.03.0000</w:t>
      </w:r>
      <w:r>
        <w:t xml:space="preserve"> PRECAT ORI:200461843963299/SP REG:21.06.2005</w:t>
      </w:r>
    </w:p>
    <w:p w:rsidR="00EE0F06" w:rsidRDefault="00EE0F06">
      <w:r>
        <w:t xml:space="preserve">      REQTE     : ABIGAIL RIZZI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0039583-94.2005.</w:t>
      </w:r>
      <w:r w:rsidR="005D4920">
        <w:t>4.03.0000</w:t>
      </w:r>
      <w:r>
        <w:t xml:space="preserve"> PRECAT ORI:200461843963500/SP REG:21.06.2005</w:t>
      </w:r>
    </w:p>
    <w:p w:rsidR="00EE0F06" w:rsidRDefault="00EE0F06">
      <w:r>
        <w:t xml:space="preserve">      REQTE     : JOSE AUGUSTO GRIN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0039584-79.2005.</w:t>
      </w:r>
      <w:r w:rsidR="005D4920">
        <w:t>4.03.0000</w:t>
      </w:r>
      <w:r>
        <w:t xml:space="preserve"> PRECAT ORI:200461843963524/SP REG:21.06.2005</w:t>
      </w:r>
    </w:p>
    <w:p w:rsidR="00EE0F06" w:rsidRDefault="00EE0F06">
      <w:r>
        <w:t xml:space="preserve">      REQTE     : GABRIEL DE ANDRADE BUENO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0039585-64.2005.</w:t>
      </w:r>
      <w:r w:rsidR="005D4920">
        <w:t>4.03.0000</w:t>
      </w:r>
      <w:r>
        <w:t xml:space="preserve"> PRECAT ORI:200461843964218/SP REG:21.06.2005</w:t>
      </w:r>
    </w:p>
    <w:p w:rsidR="00EE0F06" w:rsidRDefault="00EE0F06">
      <w:r>
        <w:t xml:space="preserve">      REQTE     : VICENTE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0039586-49.2005.</w:t>
      </w:r>
      <w:r w:rsidR="005D4920">
        <w:t>4.03.0000</w:t>
      </w:r>
      <w:r>
        <w:t xml:space="preserve"> PRECAT ORI:200461843966525/SP REG:21.06.2005</w:t>
      </w:r>
    </w:p>
    <w:p w:rsidR="00EE0F06" w:rsidRDefault="00EE0F06">
      <w:r>
        <w:t xml:space="preserve">      REQTE     : SINESIO PRADO DOS REIS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0039587-34.2005.</w:t>
      </w:r>
      <w:r w:rsidR="005D4920">
        <w:t>4.03.0000</w:t>
      </w:r>
      <w:r>
        <w:t xml:space="preserve"> PRECAT ORI:200461843966677/SP REG:21.06.2005</w:t>
      </w:r>
    </w:p>
    <w:p w:rsidR="00EE0F06" w:rsidRDefault="00EE0F06">
      <w:r>
        <w:t xml:space="preserve">      REQTE     : BENEDITO MINALI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0039588-19.2005.</w:t>
      </w:r>
      <w:r w:rsidR="005D4920">
        <w:t>4.03.0000</w:t>
      </w:r>
      <w:r>
        <w:t xml:space="preserve"> PRECAT ORI:200461843967219/SP REG:21.06.2005</w:t>
      </w:r>
    </w:p>
    <w:p w:rsidR="00EE0F06" w:rsidRDefault="00EE0F06">
      <w:r>
        <w:t xml:space="preserve">      REQTE     : ANTONIO CASILAS PERES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0039589-04.2005.</w:t>
      </w:r>
      <w:r w:rsidR="005D4920">
        <w:t>4.03.0000</w:t>
      </w:r>
      <w:r>
        <w:t xml:space="preserve"> PRECAT ORI:200461843967451/SP REG:21.06.2005</w:t>
      </w:r>
    </w:p>
    <w:p w:rsidR="00EE0F06" w:rsidRDefault="00EE0F06">
      <w:r>
        <w:lastRenderedPageBreak/>
        <w:t xml:space="preserve">      REQTE     : MARIA HELENA DE SA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0039590-86.2005.</w:t>
      </w:r>
      <w:r w:rsidR="005D4920">
        <w:t>4.03.0000</w:t>
      </w:r>
      <w:r>
        <w:t xml:space="preserve"> PRECAT ORI:200461843967530/SP REG:21.06.2005</w:t>
      </w:r>
    </w:p>
    <w:p w:rsidR="00EE0F06" w:rsidRDefault="00EE0F06">
      <w:r>
        <w:t xml:space="preserve">      REQTE     : MAGALI APARECIDA VERZOLA ARAUJO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0039591-71.2005.</w:t>
      </w:r>
      <w:r w:rsidR="005D4920">
        <w:t>4.03.0000</w:t>
      </w:r>
      <w:r>
        <w:t xml:space="preserve"> PRECAT ORI:200461843968054/SP REG:21.06.2005</w:t>
      </w:r>
    </w:p>
    <w:p w:rsidR="00EE0F06" w:rsidRDefault="00EE0F06">
      <w:r>
        <w:t xml:space="preserve">      REQTE     : JOSE APARECIDO DA CRUZ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0039592-56.2005.</w:t>
      </w:r>
      <w:r w:rsidR="005D4920">
        <w:t>4.03.0000</w:t>
      </w:r>
      <w:r>
        <w:t xml:space="preserve"> PRECAT ORI:200461843968674/SP REG:21.06.2005</w:t>
      </w:r>
    </w:p>
    <w:p w:rsidR="00EE0F06" w:rsidRDefault="00EE0F06">
      <w:r>
        <w:t xml:space="preserve">      REQTE     : ANA MARIA GOMES CIQUINI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0039593-41.2005.</w:t>
      </w:r>
      <w:r w:rsidR="005D4920">
        <w:t>4.03.0000</w:t>
      </w:r>
      <w:r>
        <w:t xml:space="preserve"> PRECAT ORI:200461843969629/SP REG:21.06.2005</w:t>
      </w:r>
    </w:p>
    <w:p w:rsidR="00EE0F06" w:rsidRDefault="00EE0F06">
      <w:r>
        <w:t xml:space="preserve">      REQTE     : MARIA EULALIA FERRAZ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0039777-94.2005.</w:t>
      </w:r>
      <w:r w:rsidR="005D4920">
        <w:t>4.03.0000</w:t>
      </w:r>
      <w:r>
        <w:t xml:space="preserve"> PRECAT ORI:200461840236524/SP REG:22.06.2005</w:t>
      </w:r>
    </w:p>
    <w:p w:rsidR="00EE0F06" w:rsidRDefault="00EE0F06">
      <w:r>
        <w:t xml:space="preserve">      REQTE     : JOAO DONEGATI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0039778-79.2005.</w:t>
      </w:r>
      <w:r w:rsidR="005D4920">
        <w:t>4.03.0000</w:t>
      </w:r>
      <w:r>
        <w:t xml:space="preserve"> PRECAT ORI:200461840260241/SP REG:22.06.2005</w:t>
      </w:r>
    </w:p>
    <w:p w:rsidR="00EE0F06" w:rsidRDefault="00EE0F06">
      <w:r>
        <w:t xml:space="preserve">      REQTE     : ANA TAMARA SAMPAIO SIEBER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0039779-64.2005.</w:t>
      </w:r>
      <w:r w:rsidR="005D4920">
        <w:t>4.03.0000</w:t>
      </w:r>
      <w:r>
        <w:t xml:space="preserve"> PRECAT ORI:200461840293301/SP REG:22.06.2005</w:t>
      </w:r>
    </w:p>
    <w:p w:rsidR="00EE0F06" w:rsidRDefault="00EE0F06">
      <w:r>
        <w:t xml:space="preserve">      REQTE     : DIONISIO MANTOVI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0039780-49.2005.</w:t>
      </w:r>
      <w:r w:rsidR="005D4920">
        <w:t>4.03.0000</w:t>
      </w:r>
      <w:r>
        <w:t xml:space="preserve"> PRECAT ORI:200461840294056/SP REG:22.06.2005</w:t>
      </w:r>
    </w:p>
    <w:p w:rsidR="00EE0F06" w:rsidRDefault="00EE0F06">
      <w:r>
        <w:t xml:space="preserve">      REQTE     : GERALDO LANZIERI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0039781-34.2005.</w:t>
      </w:r>
      <w:r w:rsidR="005D4920">
        <w:t>4.03.0000</w:t>
      </w:r>
      <w:r>
        <w:t xml:space="preserve"> PRECAT ORI:200461840321357/SP REG:22.06.2005</w:t>
      </w:r>
    </w:p>
    <w:p w:rsidR="00EE0F06" w:rsidRDefault="00EE0F06">
      <w:r>
        <w:t xml:space="preserve">      REQTE     : JOAO MIGUEL DA SILVA</w:t>
      </w:r>
    </w:p>
    <w:p w:rsidR="00EE0F06" w:rsidRDefault="00EE0F06">
      <w:r>
        <w:t xml:space="preserve">      ADV       : SP114764  TANIA BRAGANCA PINHEIRO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0039782-19.2005.</w:t>
      </w:r>
      <w:r w:rsidR="005D4920">
        <w:t>4.03.0000</w:t>
      </w:r>
      <w:r>
        <w:t xml:space="preserve"> PRECAT ORI:200461840328716/SP REG:22.06.2005</w:t>
      </w:r>
    </w:p>
    <w:p w:rsidR="00EE0F06" w:rsidRDefault="00EE0F06">
      <w:r>
        <w:t xml:space="preserve">      REQTE     : FRANCISCO GRECO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0039783-04.2005.</w:t>
      </w:r>
      <w:r w:rsidR="005D4920">
        <w:t>4.03.0000</w:t>
      </w:r>
      <w:r>
        <w:t xml:space="preserve"> PRECAT ORI:200461844021654/SP REG:22.06.2005</w:t>
      </w:r>
    </w:p>
    <w:p w:rsidR="00EE0F06" w:rsidRDefault="00EE0F06">
      <w:r>
        <w:t xml:space="preserve">      REQTE     : IARA GOIAZ DE LIMA</w:t>
      </w:r>
    </w:p>
    <w:p w:rsidR="00EE0F06" w:rsidRDefault="00EE0F06">
      <w:r>
        <w:t xml:space="preserve">      ADV       : SP109901  JOAO CARLOS DE SOUSA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0039784-86.2005.</w:t>
      </w:r>
      <w:r w:rsidR="005D4920">
        <w:t>4.03.0000</w:t>
      </w:r>
      <w:r>
        <w:t xml:space="preserve"> PRECAT ORI:200461844022099/SP REG:22.06.2005</w:t>
      </w:r>
    </w:p>
    <w:p w:rsidR="00EE0F06" w:rsidRDefault="00EE0F06">
      <w:r>
        <w:t xml:space="preserve">      REQTE     : ALVARO VICENTE CELLI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0039785-71.2005.</w:t>
      </w:r>
      <w:r w:rsidR="005D4920">
        <w:t>4.03.0000</w:t>
      </w:r>
      <w:r>
        <w:t xml:space="preserve"> PRECAT ORI:200461840332483/SP REG:22.06.2005</w:t>
      </w:r>
    </w:p>
    <w:p w:rsidR="00EE0F06" w:rsidRDefault="00EE0F06">
      <w:r>
        <w:t xml:space="preserve">      REQTE     : JOAO MATEUS MARTINS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0039786-56.2005.</w:t>
      </w:r>
      <w:r w:rsidR="005D4920">
        <w:t>4.03.0000</w:t>
      </w:r>
      <w:r>
        <w:t xml:space="preserve"> PRECAT ORI:200461840335897/SP REG:22.06.2005</w:t>
      </w:r>
    </w:p>
    <w:p w:rsidR="00EE0F06" w:rsidRDefault="00EE0F06">
      <w:r>
        <w:t xml:space="preserve">      REQTE     : PEDRO FABRI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0039787-41.2005.</w:t>
      </w:r>
      <w:r w:rsidR="005D4920">
        <w:t>4.03.0000</w:t>
      </w:r>
      <w:r>
        <w:t xml:space="preserve"> PRECAT ORI:200461840344801/SP REG:22.06.2005</w:t>
      </w:r>
    </w:p>
    <w:p w:rsidR="00EE0F06" w:rsidRDefault="00EE0F06">
      <w:r>
        <w:t xml:space="preserve">      REQTE     : LUIZ OZORIO SANTOS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0039788-26.2005.</w:t>
      </w:r>
      <w:r w:rsidR="005D4920">
        <w:t>4.03.0000</w:t>
      </w:r>
      <w:r>
        <w:t xml:space="preserve"> PRECAT ORI:200461840346548/SP REG:22.06.2005</w:t>
      </w:r>
    </w:p>
    <w:p w:rsidR="00EE0F06" w:rsidRDefault="00EE0F06">
      <w:r>
        <w:t xml:space="preserve">      REQTE     : ARCHIBALDE POUZA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0039789-11.2005.</w:t>
      </w:r>
      <w:r w:rsidR="005D4920">
        <w:t>4.03.0000</w:t>
      </w:r>
      <w:r>
        <w:t xml:space="preserve"> PRECAT ORI:200461844022336/SP REG:22.06.2005</w:t>
      </w:r>
    </w:p>
    <w:p w:rsidR="00EE0F06" w:rsidRDefault="00EE0F06">
      <w:r>
        <w:t xml:space="preserve">      REQTE     : ANTONIO MARTINS LIBERATO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0039790-93.2005.</w:t>
      </w:r>
      <w:r w:rsidR="005D4920">
        <w:t>4.03.0000</w:t>
      </w:r>
      <w:r>
        <w:t xml:space="preserve"> PRECAT ORI:200461840351167/SP REG:22.06.2005</w:t>
      </w:r>
    </w:p>
    <w:p w:rsidR="00EE0F06" w:rsidRDefault="00EE0F06">
      <w:r>
        <w:t xml:space="preserve">      REQTE     : APARECIDO DA CRUZ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0039791-78.2005.</w:t>
      </w:r>
      <w:r w:rsidR="005D4920">
        <w:t>4.03.0000</w:t>
      </w:r>
      <w:r>
        <w:t xml:space="preserve"> PRECAT ORI:200461844022440/SP REG:22.06.2005</w:t>
      </w:r>
    </w:p>
    <w:p w:rsidR="00EE0F06" w:rsidRDefault="00EE0F06">
      <w:r>
        <w:t xml:space="preserve">      REQTE     : MARIA IRMA PEREZ GRESENBERG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0039792-63.2005.</w:t>
      </w:r>
      <w:r w:rsidR="005D4920">
        <w:t>4.03.0000</w:t>
      </w:r>
      <w:r>
        <w:t xml:space="preserve"> PRECAT ORI:200461840360612/SP REG:22.06.2005</w:t>
      </w:r>
    </w:p>
    <w:p w:rsidR="00EE0F06" w:rsidRDefault="00EE0F06">
      <w:r>
        <w:t xml:space="preserve">      REQTE     : VERA ODESSA TORRES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0039793-48.2005.</w:t>
      </w:r>
      <w:r w:rsidR="005D4920">
        <w:t>4.03.0000</w:t>
      </w:r>
      <w:r>
        <w:t xml:space="preserve"> PRECAT ORI:200461844022490/SP REG:22.06.2005</w:t>
      </w:r>
    </w:p>
    <w:p w:rsidR="00EE0F06" w:rsidRDefault="00EE0F06">
      <w:r>
        <w:t xml:space="preserve">      REQTE     : CARLOS ALBERTO PORTUGAL NEVES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0039794-33.2005.</w:t>
      </w:r>
      <w:r w:rsidR="005D4920">
        <w:t>4.03.0000</w:t>
      </w:r>
      <w:r>
        <w:t xml:space="preserve"> PRECAT ORI:200461844022531/SP REG:22.06.2005</w:t>
      </w:r>
    </w:p>
    <w:p w:rsidR="00EE0F06" w:rsidRDefault="00EE0F06">
      <w:r>
        <w:t xml:space="preserve">      REQTE     : FRANCISCO RIBEIRO DA ENCARNACAO</w:t>
      </w:r>
    </w:p>
    <w:p w:rsidR="00EE0F06" w:rsidRDefault="00EE0F06">
      <w:r>
        <w:t xml:space="preserve">      ADV       : SP178854  DIANA LÚCIA DA ENCARNAÇÃO GUIDA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0039795-18.2005.</w:t>
      </w:r>
      <w:r w:rsidR="005D4920">
        <w:t>4.03.0000</w:t>
      </w:r>
      <w:r>
        <w:t xml:space="preserve"> PRECAT ORI:200461840368817/SP REG:22.06.2005</w:t>
      </w:r>
    </w:p>
    <w:p w:rsidR="00EE0F06" w:rsidRDefault="00EE0F06">
      <w:r>
        <w:t xml:space="preserve">      REQTE     : HARUO FIRAY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0039796-03.2005.</w:t>
      </w:r>
      <w:r w:rsidR="005D4920">
        <w:t>4.03.0000</w:t>
      </w:r>
      <w:r>
        <w:t xml:space="preserve"> PRECAT ORI:200461844022555/SP REG:22.06.2005</w:t>
      </w:r>
    </w:p>
    <w:p w:rsidR="00EE0F06" w:rsidRDefault="00EE0F06">
      <w:r>
        <w:t xml:space="preserve">      REQTE     : DORIVAL MALHEIROS CARDOSO</w:t>
      </w:r>
    </w:p>
    <w:p w:rsidR="00EE0F06" w:rsidRDefault="00EE0F06">
      <w:r>
        <w:t xml:space="preserve">      ADV       : SP129161  CLAUDIA CHELMINSKI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0039797-85.2005.</w:t>
      </w:r>
      <w:r w:rsidR="005D4920">
        <w:t>4.03.0000</w:t>
      </w:r>
      <w:r>
        <w:t xml:space="preserve"> PRECAT ORI:200461840378446/SP REG:22.06.2005</w:t>
      </w:r>
    </w:p>
    <w:p w:rsidR="00EE0F06" w:rsidRDefault="00EE0F06">
      <w:r>
        <w:t xml:space="preserve">      REQTE     : FLORIANO PRINCEZA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0039798-70.2005.</w:t>
      </w:r>
      <w:r w:rsidR="005D4920">
        <w:t>4.03.0000</w:t>
      </w:r>
      <w:r>
        <w:t xml:space="preserve"> PRECAT ORI:200461840383405/SP REG:22.06.2005</w:t>
      </w:r>
    </w:p>
    <w:p w:rsidR="00EE0F06" w:rsidRDefault="00EE0F06">
      <w:r>
        <w:t xml:space="preserve">      REQTE     : EDEVAL OLIDIO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0039799-55.2005.</w:t>
      </w:r>
      <w:r w:rsidR="005D4920">
        <w:t>4.03.0000</w:t>
      </w:r>
      <w:r>
        <w:t xml:space="preserve"> PRECAT ORI:200461840387241/SP REG:22.06.2005</w:t>
      </w:r>
    </w:p>
    <w:p w:rsidR="00EE0F06" w:rsidRDefault="00EE0F06">
      <w:r>
        <w:t xml:space="preserve">      REQTE     : ALCIDES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0039800-40.2005.</w:t>
      </w:r>
      <w:r w:rsidR="005D4920">
        <w:t>4.03.0000</w:t>
      </w:r>
      <w:r>
        <w:t xml:space="preserve"> PRECAT ORI:200461840387605/SP REG:22.06.2005</w:t>
      </w:r>
    </w:p>
    <w:p w:rsidR="00EE0F06" w:rsidRDefault="00EE0F06">
      <w:r>
        <w:lastRenderedPageBreak/>
        <w:t xml:space="preserve">      REQTE     : GERSON CHIUZZI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0039801-25.2005.</w:t>
      </w:r>
      <w:r w:rsidR="005D4920">
        <w:t>4.03.0000</w:t>
      </w:r>
      <w:r>
        <w:t xml:space="preserve"> PRECAT ORI:200461840391219/SP REG:22.06.2005</w:t>
      </w:r>
    </w:p>
    <w:p w:rsidR="00EE0F06" w:rsidRDefault="00EE0F06">
      <w:r>
        <w:t xml:space="preserve">      REQTE     : JOSIAS DE ARAUJO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0039802-10.2005.</w:t>
      </w:r>
      <w:r w:rsidR="005D4920">
        <w:t>4.03.0000</w:t>
      </w:r>
      <w:r>
        <w:t xml:space="preserve"> PRECAT ORI:200461840392080/SP REG:22.06.2005</w:t>
      </w:r>
    </w:p>
    <w:p w:rsidR="00EE0F06" w:rsidRDefault="00EE0F06">
      <w:r>
        <w:t xml:space="preserve">      REQTE     : ARNALDO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0039803-92.2005.</w:t>
      </w:r>
      <w:r w:rsidR="005D4920">
        <w:t>4.03.0000</w:t>
      </w:r>
      <w:r>
        <w:t xml:space="preserve"> PRECAT ORI:200461840413185/SP REG:22.06.2005</w:t>
      </w:r>
    </w:p>
    <w:p w:rsidR="00EE0F06" w:rsidRDefault="00EE0F06">
      <w:r>
        <w:t xml:space="preserve">      REQTE     : JOSE EDGAR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0039804-77.2005.</w:t>
      </w:r>
      <w:r w:rsidR="005D4920">
        <w:t>4.03.0000</w:t>
      </w:r>
      <w:r>
        <w:t xml:space="preserve"> PRECAT ORI:200461840414931/SP REG:22.06.2005</w:t>
      </w:r>
    </w:p>
    <w:p w:rsidR="00EE0F06" w:rsidRDefault="00EE0F06">
      <w:r>
        <w:t xml:space="preserve">      REQTE     : MARIA ELENA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0039805-62.2005.</w:t>
      </w:r>
      <w:r w:rsidR="005D4920">
        <w:t>4.03.0000</w:t>
      </w:r>
      <w:r>
        <w:t xml:space="preserve"> PRECAT ORI:200461840415443/SP REG:22.06.2005</w:t>
      </w:r>
    </w:p>
    <w:p w:rsidR="00EE0F06" w:rsidRDefault="00EE0F06">
      <w:r>
        <w:t xml:space="preserve">      REQTE     : ROMEU DELGADO GONTIJO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0039806-47.2005.</w:t>
      </w:r>
      <w:r w:rsidR="005D4920">
        <w:t>4.03.0000</w:t>
      </w:r>
      <w:r>
        <w:t xml:space="preserve"> PRECAT ORI:200461840429156/SP REG:22.06.2005</w:t>
      </w:r>
    </w:p>
    <w:p w:rsidR="00EE0F06" w:rsidRDefault="00EE0F06">
      <w:r>
        <w:t xml:space="preserve">      REQTE     : SYLVIO JOAQUIM BUBOLA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0039807-32.2005.</w:t>
      </w:r>
      <w:r w:rsidR="005D4920">
        <w:t>4.03.0000</w:t>
      </w:r>
      <w:r>
        <w:t xml:space="preserve"> PRECAT ORI:200461840434462/SP REG:22.06.2005</w:t>
      </w:r>
    </w:p>
    <w:p w:rsidR="00EE0F06" w:rsidRDefault="00EE0F06">
      <w:r>
        <w:t xml:space="preserve">      REQTE     : JOAO TOMOHIKO KATO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0039808-17.2005.</w:t>
      </w:r>
      <w:r w:rsidR="005D4920">
        <w:t>4.03.0000</w:t>
      </w:r>
      <w:r>
        <w:t xml:space="preserve"> PRECAT ORI:200461840441510/SP REG:22.06.2005</w:t>
      </w:r>
    </w:p>
    <w:p w:rsidR="00EE0F06" w:rsidRDefault="00EE0F06">
      <w:r>
        <w:t xml:space="preserve">      REQTE     : LAERCIO ROMANO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0039809-02.2005.</w:t>
      </w:r>
      <w:r w:rsidR="005D4920">
        <w:t>4.03.0000</w:t>
      </w:r>
      <w:r>
        <w:t xml:space="preserve"> PRECAT ORI:200461840442859/SP REG:22.06.2005</w:t>
      </w:r>
    </w:p>
    <w:p w:rsidR="00EE0F06" w:rsidRDefault="00EE0F06">
      <w:r>
        <w:t xml:space="preserve">      REQTE     : JORGE EDUARDO DE MOURA E ALBUQUERQUE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0039810-84.2005.</w:t>
      </w:r>
      <w:r w:rsidR="005D4920">
        <w:t>4.03.0000</w:t>
      </w:r>
      <w:r>
        <w:t xml:space="preserve"> PRECAT ORI:200461840444789/SP REG:22.06.2005</w:t>
      </w:r>
    </w:p>
    <w:p w:rsidR="00EE0F06" w:rsidRDefault="00EE0F06">
      <w:r>
        <w:t xml:space="preserve">      REQTE     : JOSE CARLOS DE FARIAS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0039811-69.2005.</w:t>
      </w:r>
      <w:r w:rsidR="005D4920">
        <w:t>4.03.0000</w:t>
      </w:r>
      <w:r>
        <w:t xml:space="preserve"> PRECAT ORI:200461840447171/SP REG:22.06.2005</w:t>
      </w:r>
    </w:p>
    <w:p w:rsidR="00EE0F06" w:rsidRDefault="00EE0F06">
      <w:r>
        <w:t xml:space="preserve">      REQTE     : JOSE MENDES DE ARAUJO</w:t>
      </w:r>
    </w:p>
    <w:p w:rsidR="00EE0F06" w:rsidRDefault="00EE0F06">
      <w:r>
        <w:t xml:space="preserve">      ADV       : SP198158  EDSON MACHADO FILGUEIRAS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0039812-54.2005.</w:t>
      </w:r>
      <w:r w:rsidR="005D4920">
        <w:t>4.03.0000</w:t>
      </w:r>
      <w:r>
        <w:t xml:space="preserve"> PRECAT ORI:200461840449209/SP REG:22.06.2005</w:t>
      </w:r>
    </w:p>
    <w:p w:rsidR="00EE0F06" w:rsidRDefault="00EE0F06">
      <w:r>
        <w:t xml:space="preserve">      REQTE     : CELSON SILVA 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0039813-39.2005.</w:t>
      </w:r>
      <w:r w:rsidR="005D4920">
        <w:t>4.03.0000</w:t>
      </w:r>
      <w:r>
        <w:t xml:space="preserve"> PRECAT ORI:200461840451198/SP REG:22.06.2005</w:t>
      </w:r>
    </w:p>
    <w:p w:rsidR="00EE0F06" w:rsidRDefault="00EE0F06">
      <w:r>
        <w:t xml:space="preserve">      REQTE     : JOAO JOSE MINTO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0039814-24.2005.</w:t>
      </w:r>
      <w:r w:rsidR="005D4920">
        <w:t>4.03.0000</w:t>
      </w:r>
      <w:r>
        <w:t xml:space="preserve"> PRECAT ORI:200461840469592/SP REG:22.06.2005</w:t>
      </w:r>
    </w:p>
    <w:p w:rsidR="00EE0F06" w:rsidRDefault="00EE0F06">
      <w:r>
        <w:t xml:space="preserve">      REQTE     : RUBENS FERREIRA NEVES</w:t>
      </w:r>
    </w:p>
    <w:p w:rsidR="00EE0F06" w:rsidRDefault="00EE0F06">
      <w:r>
        <w:t xml:space="preserve">      ADV       : SP110795  LILIAN GOUVEIA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0039815-09.2005.</w:t>
      </w:r>
      <w:r w:rsidR="005D4920">
        <w:t>4.03.0000</w:t>
      </w:r>
      <w:r>
        <w:t xml:space="preserve"> PRECAT ORI:200461840483187/SP REG:22.06.2005</w:t>
      </w:r>
    </w:p>
    <w:p w:rsidR="00EE0F06" w:rsidRDefault="00EE0F06">
      <w:r>
        <w:t xml:space="preserve">      REQTE     : DANIEL DE CAMPOS</w:t>
      </w:r>
    </w:p>
    <w:p w:rsidR="00EE0F06" w:rsidRDefault="00EE0F06">
      <w:r>
        <w:t xml:space="preserve">      ADV       : SP156166  CARLOS RENATO GONCALVES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0039816-91.2005.</w:t>
      </w:r>
      <w:r w:rsidR="005D4920">
        <w:t>4.03.0000</w:t>
      </w:r>
      <w:r>
        <w:t xml:space="preserve"> PRECAT ORI:200461840484878/SP REG:22.06.2005</w:t>
      </w:r>
    </w:p>
    <w:p w:rsidR="00EE0F06" w:rsidRDefault="00EE0F06">
      <w:r>
        <w:t xml:space="preserve">      REQTE     : TAEKO OKUTANI KOZU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0039817-76.2005.</w:t>
      </w:r>
      <w:r w:rsidR="005D4920">
        <w:t>4.03.0000</w:t>
      </w:r>
      <w:r>
        <w:t xml:space="preserve"> PRECAT ORI:200461840489566/SP REG:22.06.2005</w:t>
      </w:r>
    </w:p>
    <w:p w:rsidR="00EE0F06" w:rsidRDefault="00EE0F06">
      <w:r>
        <w:t xml:space="preserve">      REQTE     : JORGE SOARES DA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0039818-61.2005.</w:t>
      </w:r>
      <w:r w:rsidR="005D4920">
        <w:t>4.03.0000</w:t>
      </w:r>
      <w:r>
        <w:t xml:space="preserve"> PRECAT ORI:200461840494653/SP REG:22.06.2005</w:t>
      </w:r>
    </w:p>
    <w:p w:rsidR="00EE0F06" w:rsidRDefault="00EE0F06">
      <w:r>
        <w:t xml:space="preserve">      REQTE     : LOURENCO PAULILLO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0039819-46.2005.</w:t>
      </w:r>
      <w:r w:rsidR="005D4920">
        <w:t>4.03.0000</w:t>
      </w:r>
      <w:r>
        <w:t xml:space="preserve"> PRECAT ORI:200461840508901/SP REG:22.06.2005</w:t>
      </w:r>
    </w:p>
    <w:p w:rsidR="00EE0F06" w:rsidRDefault="00EE0F06">
      <w:r>
        <w:t xml:space="preserve">      REQTE     : ROSEMEIRE APARECIDA MARCELINO TAVARES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0039820-31.2005.</w:t>
      </w:r>
      <w:r w:rsidR="005D4920">
        <w:t>4.03.0000</w:t>
      </w:r>
      <w:r>
        <w:t xml:space="preserve"> PRECAT ORI:200461840509528/SP REG:22.06.2005</w:t>
      </w:r>
    </w:p>
    <w:p w:rsidR="00EE0F06" w:rsidRDefault="00EE0F06">
      <w:r>
        <w:t xml:space="preserve">      REQTE     : JOAO TETSUO MAKIYAMA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0039821-16.2005.</w:t>
      </w:r>
      <w:r w:rsidR="005D4920">
        <w:t>4.03.0000</w:t>
      </w:r>
      <w:r>
        <w:t xml:space="preserve"> PRECAT ORI:200461840509565/SP REG:22.06.2005</w:t>
      </w:r>
    </w:p>
    <w:p w:rsidR="00EE0F06" w:rsidRDefault="00EE0F06">
      <w:r>
        <w:t xml:space="preserve">      REQTE     : MAURO APARECIDO FERMINO</w:t>
      </w:r>
    </w:p>
    <w:p w:rsidR="00EE0F06" w:rsidRDefault="00EE0F06">
      <w:r>
        <w:t xml:space="preserve">      ADV       : SP100343  ROSA MARIA CASTILHO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0039822-98.2005.</w:t>
      </w:r>
      <w:r w:rsidR="005D4920">
        <w:t>4.03.0000</w:t>
      </w:r>
      <w:r>
        <w:t xml:space="preserve"> PRECAT ORI:200461840509887/SP REG:22.06.2005</w:t>
      </w:r>
    </w:p>
    <w:p w:rsidR="00EE0F06" w:rsidRDefault="00EE0F06">
      <w:r>
        <w:lastRenderedPageBreak/>
        <w:t xml:space="preserve">      REQTE     : EVANILDO FRANCISCO MATIAS DE OLIVEIRA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0039823-83.2005.</w:t>
      </w:r>
      <w:r w:rsidR="005D4920">
        <w:t>4.03.0000</w:t>
      </w:r>
      <w:r>
        <w:t xml:space="preserve"> PRECAT ORI:200461840523513/SP REG:22.06.2005</w:t>
      </w:r>
    </w:p>
    <w:p w:rsidR="00EE0F06" w:rsidRDefault="00EE0F06">
      <w:r>
        <w:t xml:space="preserve">      REQTE     : JOSE ROBERTO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0039824-68.2005.</w:t>
      </w:r>
      <w:r w:rsidR="005D4920">
        <w:t>4.03.0000</w:t>
      </w:r>
      <w:r>
        <w:t xml:space="preserve"> PRECAT ORI:200461840526691/SP REG:22.06.2005</w:t>
      </w:r>
    </w:p>
    <w:p w:rsidR="00EE0F06" w:rsidRDefault="00EE0F06">
      <w:r>
        <w:t xml:space="preserve">      REQTE     : ODILON ALVES FEITOSA</w:t>
      </w:r>
    </w:p>
    <w:p w:rsidR="00EE0F06" w:rsidRDefault="00EE0F06">
      <w:r>
        <w:t xml:space="preserve">      ADV       : SP167156  ALEXANDRE OLIVEIRA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0039825-53.2005.</w:t>
      </w:r>
      <w:r w:rsidR="005D4920">
        <w:t>4.03.0000</w:t>
      </w:r>
      <w:r>
        <w:t xml:space="preserve"> PRECAT ORI:200461840531789/SP REG:22.06.2005</w:t>
      </w:r>
    </w:p>
    <w:p w:rsidR="00EE0F06" w:rsidRDefault="00EE0F06">
      <w:r>
        <w:t xml:space="preserve">      REQTE     : YOKO ELISA SONODA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0039826-38.2005.</w:t>
      </w:r>
      <w:r w:rsidR="005D4920">
        <w:t>4.03.0000</w:t>
      </w:r>
      <w:r>
        <w:t xml:space="preserve"> PRECAT ORI:200461840546100/SP REG:22.06.2005</w:t>
      </w:r>
    </w:p>
    <w:p w:rsidR="00EE0F06" w:rsidRDefault="00EE0F06">
      <w:r>
        <w:t xml:space="preserve">      REQTE     : JESUZITO PEREIRA DA TRINDADE</w:t>
      </w:r>
    </w:p>
    <w:p w:rsidR="00EE0F06" w:rsidRDefault="00EE0F06">
      <w:r>
        <w:t xml:space="preserve">      ADV       : SP110795  LILIAN GOUVEIA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0039827-23.2005.</w:t>
      </w:r>
      <w:r w:rsidR="005D4920">
        <w:t>4.03.0000</w:t>
      </w:r>
      <w:r>
        <w:t xml:space="preserve"> PRECAT ORI:200461840552562/SP REG:22.06.2005</w:t>
      </w:r>
    </w:p>
    <w:p w:rsidR="00EE0F06" w:rsidRDefault="00EE0F06">
      <w:r>
        <w:t xml:space="preserve">      REQTE     : JOSE DOS REIS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0039828-08.2005.</w:t>
      </w:r>
      <w:r w:rsidR="005D4920">
        <w:t>4.03.0000</w:t>
      </w:r>
      <w:r>
        <w:t xml:space="preserve"> PRECAT ORI:200461840559313/SP REG:22.06.2005</w:t>
      </w:r>
    </w:p>
    <w:p w:rsidR="00EE0F06" w:rsidRDefault="00EE0F06">
      <w:r>
        <w:t xml:space="preserve">      REQTE     : NILDO RIBEIRO DOS SANTOS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0039830-75.2005.</w:t>
      </w:r>
      <w:r w:rsidR="005D4920">
        <w:t>4.03.0000</w:t>
      </w:r>
      <w:r>
        <w:t xml:space="preserve"> PRECAT ORI:200461840569628/SP REG:22.06.2005</w:t>
      </w:r>
    </w:p>
    <w:p w:rsidR="00EE0F06" w:rsidRDefault="00EE0F06">
      <w:r>
        <w:t xml:space="preserve">      REQTE     : JAIR APARECIDO SILVEIRA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0039831-60.2005.</w:t>
      </w:r>
      <w:r w:rsidR="005D4920">
        <w:t>4.03.0000</w:t>
      </w:r>
      <w:r>
        <w:t xml:space="preserve"> PRECAT ORI:200461840570382/SP REG:22.06.2005</w:t>
      </w:r>
    </w:p>
    <w:p w:rsidR="00EE0F06" w:rsidRDefault="00EE0F06">
      <w:r>
        <w:t xml:space="preserve">      REQTE     : EIJI MURATA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0039832-45.2005.</w:t>
      </w:r>
      <w:r w:rsidR="005D4920">
        <w:t>4.03.0000</w:t>
      </w:r>
      <w:r>
        <w:t xml:space="preserve"> PRECAT ORI:200461840571611/SP REG:22.06.2005</w:t>
      </w:r>
    </w:p>
    <w:p w:rsidR="00EE0F06" w:rsidRDefault="00EE0F06">
      <w:r>
        <w:t xml:space="preserve">      REQTE     : JOSE GERALDO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0039833-30.2005.</w:t>
      </w:r>
      <w:r w:rsidR="005D4920">
        <w:t>4.03.0000</w:t>
      </w:r>
      <w:r>
        <w:t xml:space="preserve"> PRECAT ORI:200461840572561/SP REG:22.06.2005</w:t>
      </w:r>
    </w:p>
    <w:p w:rsidR="00EE0F06" w:rsidRDefault="00EE0F06">
      <w:r>
        <w:t xml:space="preserve">      REQTE     : ANTONIO FERNANDO LIMA SALGADO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0039834-15.2005.</w:t>
      </w:r>
      <w:r w:rsidR="005D4920">
        <w:t>4.03.0000</w:t>
      </w:r>
      <w:r>
        <w:t xml:space="preserve"> PRECAT ORI:200461840579567/SP REG:22.06.2005</w:t>
      </w:r>
    </w:p>
    <w:p w:rsidR="00EE0F06" w:rsidRDefault="00EE0F06">
      <w:r>
        <w:t xml:space="preserve">      REQTE     : JOSE CARLOS MENDES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0039835-97.2005.</w:t>
      </w:r>
      <w:r w:rsidR="005D4920">
        <w:t>4.03.0000</w:t>
      </w:r>
      <w:r>
        <w:t xml:space="preserve"> PRECAT ORI:200461840581264/SP REG:22.06.2005</w:t>
      </w:r>
    </w:p>
    <w:p w:rsidR="00EE0F06" w:rsidRDefault="00EE0F06">
      <w:r>
        <w:t xml:space="preserve">      REQTE     : OSVALDO CARDOSO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0039836-82.2005.</w:t>
      </w:r>
      <w:r w:rsidR="005D4920">
        <w:t>4.03.0000</w:t>
      </w:r>
      <w:r>
        <w:t xml:space="preserve"> PRECAT ORI:200461840582797/SP REG:22.06.2005</w:t>
      </w:r>
    </w:p>
    <w:p w:rsidR="00EE0F06" w:rsidRDefault="00EE0F06">
      <w:r>
        <w:t xml:space="preserve">      REQTE     : MASSARU NOMURA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0039837-67.2005.</w:t>
      </w:r>
      <w:r w:rsidR="005D4920">
        <w:t>4.03.0000</w:t>
      </w:r>
      <w:r>
        <w:t xml:space="preserve"> PRECAT ORI:200461840583674/SP REG:22.06.2005</w:t>
      </w:r>
    </w:p>
    <w:p w:rsidR="00EE0F06" w:rsidRDefault="00EE0F06">
      <w:r>
        <w:t xml:space="preserve">      REQTE     : ALVINO LUIZ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0039838-52.2005.</w:t>
      </w:r>
      <w:r w:rsidR="005D4920">
        <w:t>4.03.0000</w:t>
      </w:r>
      <w:r>
        <w:t xml:space="preserve"> PRECAT ORI:200461840592225/SP REG:22.06.2005</w:t>
      </w:r>
    </w:p>
    <w:p w:rsidR="00EE0F06" w:rsidRDefault="00EE0F06">
      <w:r>
        <w:t xml:space="preserve">      REQTE     : LOURIVAL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0039839-37.2005.</w:t>
      </w:r>
      <w:r w:rsidR="005D4920">
        <w:t>4.03.0000</w:t>
      </w:r>
      <w:r>
        <w:t xml:space="preserve"> PRECAT ORI:200461844022713/SP REG:22.06.2005</w:t>
      </w:r>
    </w:p>
    <w:p w:rsidR="00EE0F06" w:rsidRDefault="00EE0F06">
      <w:r>
        <w:t xml:space="preserve">      REQTE     : ODETE BENEDITA QUEIROZ SHIMADA</w:t>
      </w:r>
    </w:p>
    <w:p w:rsidR="00EE0F06" w:rsidRDefault="00EE0F06">
      <w:r>
        <w:t xml:space="preserve">      ADV       : SP178854  DIANA LÚCIA DA ENCARNAÇÃO GUIDA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0039840-22.2005.</w:t>
      </w:r>
      <w:r w:rsidR="005D4920">
        <w:t>4.03.0000</w:t>
      </w:r>
      <w:r>
        <w:t xml:space="preserve"> PRECAT ORI:200461840594453/SP REG:22.06.2005</w:t>
      </w:r>
    </w:p>
    <w:p w:rsidR="00EE0F06" w:rsidRDefault="00EE0F06">
      <w:r>
        <w:t xml:space="preserve">      REQTE     : GETULIO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0039841-07.2005.</w:t>
      </w:r>
      <w:r w:rsidR="005D4920">
        <w:t>4.03.0000</w:t>
      </w:r>
      <w:r>
        <w:t xml:space="preserve"> PRECAT ORI:200461844022774/SP REG:22.06.2005</w:t>
      </w:r>
    </w:p>
    <w:p w:rsidR="00EE0F06" w:rsidRDefault="00EE0F06">
      <w:r>
        <w:t xml:space="preserve">      REQTE     : CLEUZA FREIRE CAVALCANTI RAMALHO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0039842-89.2005.</w:t>
      </w:r>
      <w:r w:rsidR="005D4920">
        <w:t>4.03.0000</w:t>
      </w:r>
      <w:r>
        <w:t xml:space="preserve"> PRECAT ORI:200461844023420/SP REG:22.06.2005</w:t>
      </w:r>
    </w:p>
    <w:p w:rsidR="00EE0F06" w:rsidRDefault="00EE0F06">
      <w:r>
        <w:t xml:space="preserve">      REQTE     : DARIO JACINTO FERREIRA</w:t>
      </w:r>
    </w:p>
    <w:p w:rsidR="00EE0F06" w:rsidRDefault="00EE0F06">
      <w:r>
        <w:t xml:space="preserve">      ADVG      : JOSE ANTONIO DE NOVAES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0039843-74.2005.</w:t>
      </w:r>
      <w:r w:rsidR="005D4920">
        <w:t>4.03.0000</w:t>
      </w:r>
      <w:r>
        <w:t xml:space="preserve"> PRECAT ORI:200461840606091/SP REG:22.06.2005</w:t>
      </w:r>
    </w:p>
    <w:p w:rsidR="00EE0F06" w:rsidRDefault="00EE0F06">
      <w:r>
        <w:t xml:space="preserve">      REQTE     : VALDOMIRO ANTUNES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0039844-59.2005.</w:t>
      </w:r>
      <w:r w:rsidR="005D4920">
        <w:t>4.03.0000</w:t>
      </w:r>
      <w:r>
        <w:t xml:space="preserve"> PRECAT ORI:200461844023481/SP REG:22.06.2005</w:t>
      </w:r>
    </w:p>
    <w:p w:rsidR="00EE0F06" w:rsidRDefault="00EE0F06">
      <w:r>
        <w:t xml:space="preserve">      REQTE     : NILZA MARTINI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0039845-44.2005.</w:t>
      </w:r>
      <w:r w:rsidR="005D4920">
        <w:t>4.03.0000</w:t>
      </w:r>
      <w:r>
        <w:t xml:space="preserve"> PRECAT ORI:200461840611098/SP REG:22.06.2005</w:t>
      </w:r>
    </w:p>
    <w:p w:rsidR="00EE0F06" w:rsidRDefault="00EE0F06">
      <w:r>
        <w:t xml:space="preserve">      REQTE     : JOSE LOVO GAI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0039846-29.2005.</w:t>
      </w:r>
      <w:r w:rsidR="005D4920">
        <w:t>4.03.0000</w:t>
      </w:r>
      <w:r>
        <w:t xml:space="preserve"> PRECAT ORI:200461844023791/SP REG:22.06.2005</w:t>
      </w:r>
    </w:p>
    <w:p w:rsidR="00EE0F06" w:rsidRDefault="00EE0F06">
      <w:r>
        <w:t xml:space="preserve">      REQTE     : JOAO BATISTA ALVES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0039847-14.2005.</w:t>
      </w:r>
      <w:r w:rsidR="005D4920">
        <w:t>4.03.0000</w:t>
      </w:r>
      <w:r>
        <w:t xml:space="preserve"> PRECAT ORI:200461840627173/SP REG:22.06.2005</w:t>
      </w:r>
    </w:p>
    <w:p w:rsidR="00EE0F06" w:rsidRDefault="00EE0F06">
      <w:r>
        <w:t xml:space="preserve">      REQTE     : EDMILSON FORTUNATO DE OLIVEIRA</w:t>
      </w:r>
    </w:p>
    <w:p w:rsidR="00EE0F06" w:rsidRDefault="00EE0F06">
      <w:r>
        <w:t xml:space="preserve">      ADV       : SP187081  VILMA POZZANI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0039848-96.2005.</w:t>
      </w:r>
      <w:r w:rsidR="005D4920">
        <w:t>4.03.0000</w:t>
      </w:r>
      <w:r>
        <w:t xml:space="preserve"> PRECAT ORI:200461844024047/SP REG:22.06.2005</w:t>
      </w:r>
    </w:p>
    <w:p w:rsidR="00EE0F06" w:rsidRDefault="00EE0F06">
      <w:r>
        <w:t xml:space="preserve">      REQTE     : JOSE PEDRO DE JESUS</w:t>
      </w:r>
    </w:p>
    <w:p w:rsidR="00EE0F06" w:rsidRDefault="00EE0F06">
      <w:r>
        <w:t xml:space="preserve">      ADV       : SP109901  JOAO CARLOS DE SOUSA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0039849-81.2005.</w:t>
      </w:r>
      <w:r w:rsidR="005D4920">
        <w:t>4.03.0000</w:t>
      </w:r>
      <w:r>
        <w:t xml:space="preserve"> PRECAT ORI:200461840636745/SP REG:22.06.2005</w:t>
      </w:r>
    </w:p>
    <w:p w:rsidR="00EE0F06" w:rsidRDefault="00EE0F06">
      <w:r>
        <w:t xml:space="preserve">      REQTE     : MANOEL PADADERA CHAFINO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0039850-66.2005.</w:t>
      </w:r>
      <w:r w:rsidR="005D4920">
        <w:t>4.03.0000</w:t>
      </w:r>
      <w:r>
        <w:t xml:space="preserve"> PRECAT ORI:200461844024151/SP REG:22.06.2005</w:t>
      </w:r>
    </w:p>
    <w:p w:rsidR="00EE0F06" w:rsidRDefault="00EE0F06">
      <w:r>
        <w:t xml:space="preserve">      REQTE     : MARIA ANGELICA ZAIDAN AMARANTE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0039851-51.2005.</w:t>
      </w:r>
      <w:r w:rsidR="005D4920">
        <w:t>4.03.0000</w:t>
      </w:r>
      <w:r>
        <w:t xml:space="preserve"> PRECAT ORI:200461840640001/SP REG:22.06.2005</w:t>
      </w:r>
    </w:p>
    <w:p w:rsidR="00EE0F06" w:rsidRDefault="00EE0F06">
      <w:r>
        <w:t xml:space="preserve">      REQTE     : ARNOBIO FERREIRA DA SILVA</w:t>
      </w:r>
    </w:p>
    <w:p w:rsidR="00EE0F06" w:rsidRDefault="00EE0F06">
      <w:r>
        <w:t xml:space="preserve">      ADV       : SP114764  TANIA BRAGANCA PINHEIRO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0039852-36.2005.</w:t>
      </w:r>
      <w:r w:rsidR="005D4920">
        <w:t>4.03.0000</w:t>
      </w:r>
      <w:r>
        <w:t xml:space="preserve"> PRECAT ORI:200461844024760/SP REG:22.06.2005</w:t>
      </w:r>
    </w:p>
    <w:p w:rsidR="00EE0F06" w:rsidRDefault="00EE0F06">
      <w:r>
        <w:t xml:space="preserve">      REQTE     : RECIANO QUILES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0039853-21.2005.</w:t>
      </w:r>
      <w:r w:rsidR="005D4920">
        <w:t>4.03.0000</w:t>
      </w:r>
      <w:r>
        <w:t xml:space="preserve"> PRECAT ORI:200461844110419/SP REG:22.06.2005</w:t>
      </w:r>
    </w:p>
    <w:p w:rsidR="00EE0F06" w:rsidRDefault="00EE0F06">
      <w:r>
        <w:t xml:space="preserve">      REQTE     : SERGIO MASSANORI IWAMOTO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0039854-06.2005.</w:t>
      </w:r>
      <w:r w:rsidR="005D4920">
        <w:t>4.03.0000</w:t>
      </w:r>
      <w:r>
        <w:t xml:space="preserve"> PRECAT ORI:200461844025180/SP REG:22.06.2005</w:t>
      </w:r>
    </w:p>
    <w:p w:rsidR="00EE0F06" w:rsidRDefault="00EE0F06">
      <w:r>
        <w:t xml:space="preserve">      REQTE     : APARECIDO CARLOS DA SILVA</w:t>
      </w:r>
    </w:p>
    <w:p w:rsidR="00EE0F06" w:rsidRDefault="00EE0F06">
      <w:r>
        <w:t xml:space="preserve">      ADV       : SP161118  MARIA CRISTINA URSO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0039856-73.2005.</w:t>
      </w:r>
      <w:r w:rsidR="005D4920">
        <w:t>4.03.0000</w:t>
      </w:r>
      <w:r>
        <w:t xml:space="preserve"> PRECAT ORI:200461844110547/SP REG:22.06.2005</w:t>
      </w:r>
    </w:p>
    <w:p w:rsidR="00EE0F06" w:rsidRDefault="00EE0F06">
      <w:r>
        <w:t xml:space="preserve">      REQTE     : KEIITI SUMIYOSHI</w:t>
      </w:r>
    </w:p>
    <w:p w:rsidR="00EE0F06" w:rsidRDefault="00EE0F06">
      <w:r>
        <w:t xml:space="preserve">      ADV       : SP191830  ALINE FUGYAMA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0039857-58.2005.</w:t>
      </w:r>
      <w:r w:rsidR="005D4920">
        <w:t>4.03.0000</w:t>
      </w:r>
      <w:r>
        <w:t xml:space="preserve"> PRECAT ORI:200461844025660/SP REG:22.06.2005</w:t>
      </w:r>
    </w:p>
    <w:p w:rsidR="00EE0F06" w:rsidRDefault="00EE0F06">
      <w:r>
        <w:t xml:space="preserve">      REQTE     : OVIDIO RANGEL</w:t>
      </w:r>
    </w:p>
    <w:p w:rsidR="00EE0F06" w:rsidRDefault="00EE0F06">
      <w:r>
        <w:t xml:space="preserve">      ADV       : SP161118  MARIA CRISTINA URSO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0039858-43.2005.</w:t>
      </w:r>
      <w:r w:rsidR="005D4920">
        <w:t>4.03.0000</w:t>
      </w:r>
      <w:r>
        <w:t xml:space="preserve"> PRECAT ORI:200461844110614/SP REG:22.06.2005</w:t>
      </w:r>
    </w:p>
    <w:p w:rsidR="00EE0F06" w:rsidRDefault="00EE0F06">
      <w:r>
        <w:t xml:space="preserve">      REQTE     : BENEDITO ANTONIO BENTO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0039859-28.2005.</w:t>
      </w:r>
      <w:r w:rsidR="005D4920">
        <w:t>4.03.0000</w:t>
      </w:r>
      <w:r>
        <w:t xml:space="preserve"> PRECAT ORI:200461844026391/SP REG:22.06.2005</w:t>
      </w:r>
    </w:p>
    <w:p w:rsidR="00EE0F06" w:rsidRDefault="00EE0F06">
      <w:r>
        <w:t xml:space="preserve">      REQTE     : EDGARD GONCALVES DOS SANTOS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0039860-13.2005.</w:t>
      </w:r>
      <w:r w:rsidR="005D4920">
        <w:t>4.03.0000</w:t>
      </w:r>
      <w:r>
        <w:t xml:space="preserve"> PRECAT ORI:200461844110766/SP REG:22.06.2005</w:t>
      </w:r>
    </w:p>
    <w:p w:rsidR="00EE0F06" w:rsidRDefault="00EE0F06">
      <w:r>
        <w:t xml:space="preserve">      REQTE     : MARIA AUGUSTA DIAS DE AGUIAR</w:t>
      </w:r>
    </w:p>
    <w:p w:rsidR="00EE0F06" w:rsidRDefault="00EE0F06">
      <w:r>
        <w:t xml:space="preserve">      ADV       : SP119199  RUY CELSO CORREA R TUCUNDUVA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0039861-95.2005.</w:t>
      </w:r>
      <w:r w:rsidR="005D4920">
        <w:t>4.03.0000</w:t>
      </w:r>
      <w:r>
        <w:t xml:space="preserve"> PRECAT ORI:200461844026640/SP REG:22.06.2005</w:t>
      </w:r>
    </w:p>
    <w:p w:rsidR="00EE0F06" w:rsidRDefault="00EE0F06">
      <w:r>
        <w:t xml:space="preserve">      REQTE     : JOSE CRISTOVAO ADAO</w:t>
      </w:r>
    </w:p>
    <w:p w:rsidR="00EE0F06" w:rsidRDefault="00EE0F06">
      <w:r>
        <w:t xml:space="preserve">      ADV       : SP087605  GERALDO NOGUEIRA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0039862-80.2005.</w:t>
      </w:r>
      <w:r w:rsidR="005D4920">
        <w:t>4.03.0000</w:t>
      </w:r>
      <w:r>
        <w:t xml:space="preserve"> PRECAT ORI:200461844110778/SP REG:22.06.2005</w:t>
      </w:r>
    </w:p>
    <w:p w:rsidR="00EE0F06" w:rsidRDefault="00EE0F06">
      <w:r>
        <w:t xml:space="preserve">      REQTE     : JOSE MOREIRA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0039864-50.2005.</w:t>
      </w:r>
      <w:r w:rsidR="005D4920">
        <w:t>4.03.0000</w:t>
      </w:r>
      <w:r>
        <w:t xml:space="preserve"> PRECAT ORI:200461844111667/SP REG:22.06.2005</w:t>
      </w:r>
    </w:p>
    <w:p w:rsidR="00EE0F06" w:rsidRDefault="00EE0F06">
      <w:r>
        <w:t xml:space="preserve">      REQTE     : DOMINGOS DE CAMARGO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0039865-35.2005.</w:t>
      </w:r>
      <w:r w:rsidR="005D4920">
        <w:t>4.03.0000</w:t>
      </w:r>
      <w:r>
        <w:t xml:space="preserve"> PRECAT ORI:200461844111709/SP REG:22.06.2005</w:t>
      </w:r>
    </w:p>
    <w:p w:rsidR="00EE0F06" w:rsidRDefault="00EE0F06">
      <w:r>
        <w:t xml:space="preserve">      REQTE     : ANTONIO BATISTA NETO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0041052-78.2005.</w:t>
      </w:r>
      <w:r w:rsidR="005D4920">
        <w:t>4.03.0000</w:t>
      </w:r>
      <w:r>
        <w:t xml:space="preserve"> PRECAT ORI:200461842335906/SP REG:23.06.2005</w:t>
      </w:r>
    </w:p>
    <w:p w:rsidR="00EE0F06" w:rsidRDefault="00EE0F06">
      <w:r>
        <w:t xml:space="preserve">      REQTE     : ENILDE DE JESUS</w:t>
      </w:r>
    </w:p>
    <w:p w:rsidR="00EE0F06" w:rsidRDefault="00EE0F06">
      <w:r>
        <w:t xml:space="preserve">      ADV       : SP198419  ELISANGELA LINO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0041053-63.2005.</w:t>
      </w:r>
      <w:r w:rsidR="005D4920">
        <w:t>4.03.0000</w:t>
      </w:r>
      <w:r>
        <w:t xml:space="preserve"> PRECAT ORI:200461842335931/SP REG:23.06.2005</w:t>
      </w:r>
    </w:p>
    <w:p w:rsidR="00EE0F06" w:rsidRDefault="00EE0F06">
      <w:r>
        <w:t xml:space="preserve">      REQTE     : ANTONIO FRANCISCO CARPANCZ</w:t>
      </w:r>
    </w:p>
    <w:p w:rsidR="00EE0F06" w:rsidRDefault="00EE0F06">
      <w:r>
        <w:t xml:space="preserve">      ADV       : SP158335  SILVANA CAMILO PINHEIRO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>
      <w:r>
        <w:t xml:space="preserve">                                                                        0084</w:t>
      </w:r>
    </w:p>
    <w:p w:rsidR="00EE0F06" w:rsidRDefault="00EE0F06"/>
    <w:p w:rsidR="00EE0F06" w:rsidRDefault="00EE0F06">
      <w:r>
        <w:t xml:space="preserve">      PROC.  : 0041055-33.2005.</w:t>
      </w:r>
      <w:r w:rsidR="005D4920">
        <w:t>4.03.0000</w:t>
      </w:r>
      <w:r>
        <w:t xml:space="preserve"> PRECAT ORI:200461842336017/SP REG:23.06.2005</w:t>
      </w:r>
    </w:p>
    <w:p w:rsidR="00EE0F06" w:rsidRDefault="00EE0F06">
      <w:r>
        <w:t xml:space="preserve">      REQTE     : JOSE PEREIRA DE BRITO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0041057-03.2005.</w:t>
      </w:r>
      <w:r w:rsidR="005D4920">
        <w:t>4.03.0000</w:t>
      </w:r>
      <w:r>
        <w:t xml:space="preserve"> PRECAT ORI:200461842336054/SP REG:23.06.2005</w:t>
      </w:r>
    </w:p>
    <w:p w:rsidR="00EE0F06" w:rsidRDefault="00EE0F06">
      <w:r>
        <w:t xml:space="preserve">      REQTE     : JOSE PEDRO SECCARINI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0041061-40.2005.</w:t>
      </w:r>
      <w:r w:rsidR="005D4920">
        <w:t>4.03.0000</w:t>
      </w:r>
      <w:r>
        <w:t xml:space="preserve"> PRECAT ORI:200461842336352/SP REG:23.06.2005</w:t>
      </w:r>
    </w:p>
    <w:p w:rsidR="00EE0F06" w:rsidRDefault="00EE0F06">
      <w:r>
        <w:t xml:space="preserve">      REQTE     : NEYDE CALDEIRA</w:t>
      </w:r>
    </w:p>
    <w:p w:rsidR="00EE0F06" w:rsidRDefault="00EE0F06">
      <w:r>
        <w:t xml:space="preserve">      ADV       : SP157070  CARLOS TEBECHERANE HADDAD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SP157070  CARLOS TEBECHERANE HADDAD</w:t>
      </w:r>
    </w:p>
    <w:p w:rsidR="00EE0F06" w:rsidRDefault="00EE0F06">
      <w:r>
        <w:t xml:space="preserve">      ADV       : SP000030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0041063-10.2005.</w:t>
      </w:r>
      <w:r w:rsidR="005D4920">
        <w:t>4.03.0000</w:t>
      </w:r>
      <w:r>
        <w:t xml:space="preserve"> PRECAT ORI:200461842336972/SP REG:23.06.2005</w:t>
      </w:r>
    </w:p>
    <w:p w:rsidR="00EE0F06" w:rsidRDefault="00EE0F06">
      <w:r>
        <w:t xml:space="preserve">      REQTE     : ZENILDA SANTANA FERREIRA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0041064-92.2005.</w:t>
      </w:r>
      <w:r w:rsidR="005D4920">
        <w:t>4.03.0000</w:t>
      </w:r>
      <w:r>
        <w:t xml:space="preserve"> PRECAT ORI:200461842337216/SP REG:23.06.2005</w:t>
      </w:r>
    </w:p>
    <w:p w:rsidR="00EE0F06" w:rsidRDefault="00EE0F06">
      <w:r>
        <w:lastRenderedPageBreak/>
        <w:t xml:space="preserve">      REQTE     : ROSMARY ZAMBELLI RODRIGUES MATOKANOVIC</w:t>
      </w:r>
    </w:p>
    <w:p w:rsidR="00EE0F06" w:rsidRDefault="00EE0F06">
      <w:r>
        <w:t xml:space="preserve">      ADV       : SP185029  MARCELO SIQUEIRA NOGUEIRA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0041065-77.2005.</w:t>
      </w:r>
      <w:r w:rsidR="005D4920">
        <w:t>4.03.0000</w:t>
      </w:r>
      <w:r>
        <w:t xml:space="preserve"> PRECAT ORI:200461842339456/SP REG:23.06.2005</w:t>
      </w:r>
    </w:p>
    <w:p w:rsidR="00EE0F06" w:rsidRDefault="00EE0F06">
      <w:r>
        <w:t xml:space="preserve">      REQTE     : GESSY PIMENTEL GUIMARAES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0041067-47.2005.</w:t>
      </w:r>
      <w:r w:rsidR="005D4920">
        <w:t>4.03.0000</w:t>
      </w:r>
      <w:r>
        <w:t xml:space="preserve"> PRECAT ORI:200461842365169/SP REG:23.06.2005</w:t>
      </w:r>
    </w:p>
    <w:p w:rsidR="00EE0F06" w:rsidRDefault="00EE0F06">
      <w:r>
        <w:t xml:space="preserve">      REQTE     : JUAREZ REINALDO JESUS DE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0041069-17.2005.</w:t>
      </w:r>
      <w:r w:rsidR="005D4920">
        <w:t>4.03.0000</w:t>
      </w:r>
      <w:r>
        <w:t xml:space="preserve"> PRECAT ORI:200461842379028/SP REG:23.06.2005</w:t>
      </w:r>
    </w:p>
    <w:p w:rsidR="00EE0F06" w:rsidRDefault="00EE0F06">
      <w:r>
        <w:t xml:space="preserve">      REQTE     : IRENE PARADOCCI CARNEIRO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0041070-02.2005.</w:t>
      </w:r>
      <w:r w:rsidR="005D4920">
        <w:t>4.03.0000</w:t>
      </w:r>
      <w:r>
        <w:t xml:space="preserve"> PRECAT ORI:200461840934203/SP REG:23.06.2005</w:t>
      </w:r>
    </w:p>
    <w:p w:rsidR="00EE0F06" w:rsidRDefault="00EE0F06">
      <w:r>
        <w:t xml:space="preserve">      REQTE     : FABIO BENEDITO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0041071-84.2005.</w:t>
      </w:r>
      <w:r w:rsidR="005D4920">
        <w:t>4.03.0000</w:t>
      </w:r>
      <w:r>
        <w:t xml:space="preserve"> PRECAT ORI:200461842379338/SP REG:23.06.2005</w:t>
      </w:r>
    </w:p>
    <w:p w:rsidR="00EE0F06" w:rsidRDefault="00EE0F06">
      <w:r>
        <w:t xml:space="preserve">      REQTE     : DALCI RIBEIRO DE SOUZA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0041072-69.2005.</w:t>
      </w:r>
      <w:r w:rsidR="005D4920">
        <w:t>4.03.0000</w:t>
      </w:r>
      <w:r>
        <w:t xml:space="preserve"> PRECAT ORI:200461840935724/SP REG:23.06.2005</w:t>
      </w:r>
    </w:p>
    <w:p w:rsidR="00EE0F06" w:rsidRDefault="00EE0F06">
      <w:r>
        <w:t xml:space="preserve">      REQTE     : NELSON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0041073-54.2005.</w:t>
      </w:r>
      <w:r w:rsidR="005D4920">
        <w:t>4.03.0000</w:t>
      </w:r>
      <w:r>
        <w:t xml:space="preserve"> PRECAT ORI:200461842379612/SP REG:23.06.2005</w:t>
      </w:r>
    </w:p>
    <w:p w:rsidR="00EE0F06" w:rsidRDefault="00EE0F06">
      <w:r>
        <w:lastRenderedPageBreak/>
        <w:t xml:space="preserve">      REQTE     : LIONARDO MATHEUS</w:t>
      </w:r>
    </w:p>
    <w:p w:rsidR="00EE0F06" w:rsidRDefault="00EE0F06">
      <w:r>
        <w:t xml:space="preserve">      ADV       : SP081286  IMERO MUSSOLIN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0041074-39.2005.</w:t>
      </w:r>
      <w:r w:rsidR="005D4920">
        <w:t>4.03.0000</w:t>
      </w:r>
      <w:r>
        <w:t xml:space="preserve"> PRECAT ORI:200461840947799/SP REG:23.06.2005</w:t>
      </w:r>
    </w:p>
    <w:p w:rsidR="00EE0F06" w:rsidRDefault="00EE0F06">
      <w:r>
        <w:t xml:space="preserve">      REQTE     : EVANIR JOSE IZOLANI</w:t>
      </w:r>
    </w:p>
    <w:p w:rsidR="00EE0F06" w:rsidRDefault="00EE0F06">
      <w:r>
        <w:t xml:space="preserve">      ADV       : SP180793  DENISE CRISTINA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0041075-24.2005.</w:t>
      </w:r>
      <w:r w:rsidR="005D4920">
        <w:t>4.03.0000</w:t>
      </w:r>
      <w:r>
        <w:t xml:space="preserve"> PRECAT ORI:200461842380869/SP REG:23.06.2005</w:t>
      </w:r>
    </w:p>
    <w:p w:rsidR="00EE0F06" w:rsidRDefault="00EE0F06">
      <w:r>
        <w:t xml:space="preserve">      REQTE     : MARLI LOPES</w:t>
      </w:r>
    </w:p>
    <w:p w:rsidR="00EE0F06" w:rsidRDefault="00EE0F06">
      <w:r>
        <w:t xml:space="preserve">      ADV       : SP137401B MARTA MARIA ALVES VIEIRA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0041076-09.2005.</w:t>
      </w:r>
      <w:r w:rsidR="005D4920">
        <w:t>4.03.0000</w:t>
      </w:r>
      <w:r>
        <w:t xml:space="preserve"> PRECAT ORI:200461840947878/SP REG:23.06.2005</w:t>
      </w:r>
    </w:p>
    <w:p w:rsidR="00EE0F06" w:rsidRDefault="00EE0F06">
      <w:r>
        <w:t xml:space="preserve">      REQTE     : FRANCISCO RAO</w:t>
      </w:r>
    </w:p>
    <w:p w:rsidR="00EE0F06" w:rsidRDefault="00EE0F06">
      <w:r>
        <w:t xml:space="preserve">      ADV       : SP180793  DENISE CRISTINA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0041077-91.2005.</w:t>
      </w:r>
      <w:r w:rsidR="005D4920">
        <w:t>4.03.0000</w:t>
      </w:r>
      <w:r>
        <w:t xml:space="preserve"> PRECAT ORI:200461842382880/SP REG:23.06.2005</w:t>
      </w:r>
    </w:p>
    <w:p w:rsidR="00EE0F06" w:rsidRDefault="00EE0F06">
      <w:r>
        <w:t xml:space="preserve">      REQTE     : MARIA AUGUSTA DA ROCHA NUNES FONSECA</w:t>
      </w:r>
    </w:p>
    <w:p w:rsidR="00EE0F06" w:rsidRDefault="00EE0F06">
      <w:r>
        <w:t xml:space="preserve">      ADV       : SP189081  ROSANA MARTINS MORAIS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0041078-76.2005.</w:t>
      </w:r>
      <w:r w:rsidR="005D4920">
        <w:t>4.03.0000</w:t>
      </w:r>
      <w:r>
        <w:t xml:space="preserve"> PRECAT ORI:200461840950725/SP REG:23.06.2005</w:t>
      </w:r>
    </w:p>
    <w:p w:rsidR="00EE0F06" w:rsidRDefault="00EE0F06">
      <w:r>
        <w:t xml:space="preserve">      REQTE     : JESUINO JOSE MARTINS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0041079-61.2005.</w:t>
      </w:r>
      <w:r w:rsidR="005D4920">
        <w:t>4.03.0000</w:t>
      </w:r>
      <w:r>
        <w:t xml:space="preserve"> PRECAT ORI:200461842382908/SP REG:23.06.2005</w:t>
      </w:r>
    </w:p>
    <w:p w:rsidR="00EE0F06" w:rsidRDefault="00EE0F06">
      <w:r>
        <w:t xml:space="preserve">      REQTE     : ALBINO DE AZEVEDO MELO FILHO</w:t>
      </w:r>
    </w:p>
    <w:p w:rsidR="00EE0F06" w:rsidRDefault="00EE0F06">
      <w:r>
        <w:t xml:space="preserve">      ADV       : SP114793  JOSE CARLOS GRACA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0041080-46.2005.</w:t>
      </w:r>
      <w:r w:rsidR="005D4920">
        <w:t>4.03.0000</w:t>
      </w:r>
      <w:r>
        <w:t xml:space="preserve"> PRECAT ORI:200461840958785/SP REG:23.06.2005</w:t>
      </w:r>
    </w:p>
    <w:p w:rsidR="00EE0F06" w:rsidRDefault="00EE0F06">
      <w:r>
        <w:t xml:space="preserve">      REQTE     : GILDETE APARECIDA CECCHE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0041081-31.2005.</w:t>
      </w:r>
      <w:r w:rsidR="005D4920">
        <w:t>4.03.0000</w:t>
      </w:r>
      <w:r>
        <w:t xml:space="preserve"> PRECAT ORI:200461842383330/SP REG:23.06.2005</w:t>
      </w:r>
    </w:p>
    <w:p w:rsidR="00EE0F06" w:rsidRDefault="00EE0F06">
      <w:r>
        <w:t xml:space="preserve">      REQTE     : SIDNEI VENTURA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0041082-16.2005.</w:t>
      </w:r>
      <w:r w:rsidR="005D4920">
        <w:t>4.03.0000</w:t>
      </w:r>
      <w:r>
        <w:t xml:space="preserve"> PRECAT ORI:200461842383639/SP REG:23.06.2005</w:t>
      </w:r>
    </w:p>
    <w:p w:rsidR="00EE0F06" w:rsidRDefault="00EE0F06">
      <w:r>
        <w:t xml:space="preserve">      REQTE     : ROSILDO SILVA SANTOS</w:t>
      </w:r>
    </w:p>
    <w:p w:rsidR="00EE0F06" w:rsidRDefault="00EE0F06">
      <w:r>
        <w:t xml:space="preserve">      ADV       : SP068622  AIRTON GUIDOLIN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0041083-98.2005.</w:t>
      </w:r>
      <w:r w:rsidR="005D4920">
        <w:t>4.03.0000</w:t>
      </w:r>
      <w:r>
        <w:t xml:space="preserve"> PRECAT ORI:200461842383883/SP REG:23.06.2005</w:t>
      </w:r>
    </w:p>
    <w:p w:rsidR="00EE0F06" w:rsidRDefault="00EE0F06">
      <w:r>
        <w:t xml:space="preserve">      REQTE     : JOSE JORGE PIRES DE OLIVEIRA</w:t>
      </w:r>
    </w:p>
    <w:p w:rsidR="00EE0F06" w:rsidRDefault="00EE0F06">
      <w:r>
        <w:t xml:space="preserve">      ADV       : SP131288  ROSANA SILVERIO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0041084-83.2005.</w:t>
      </w:r>
      <w:r w:rsidR="005D4920">
        <w:t>4.03.0000</w:t>
      </w:r>
      <w:r>
        <w:t xml:space="preserve"> PRECAT ORI:200461842383962/SP REG:23.06.2005</w:t>
      </w:r>
    </w:p>
    <w:p w:rsidR="00EE0F06" w:rsidRDefault="00EE0F06">
      <w:r>
        <w:t xml:space="preserve">      REQTE     : BENEDITO FIDELIS</w:t>
      </w:r>
    </w:p>
    <w:p w:rsidR="00EE0F06" w:rsidRDefault="00EE0F06">
      <w:r>
        <w:t xml:space="preserve">      ADV       : SP113483  ISABEL CRISTINA DE ALMEIDA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0041085-68.2005.</w:t>
      </w:r>
      <w:r w:rsidR="005D4920">
        <w:t>4.03.0000</w:t>
      </w:r>
      <w:r>
        <w:t xml:space="preserve"> PRECAT ORI:200461842384024/SP REG:23.06.2005</w:t>
      </w:r>
    </w:p>
    <w:p w:rsidR="00EE0F06" w:rsidRDefault="00EE0F06">
      <w:r>
        <w:t xml:space="preserve">      REQTE     : MILTON GOMES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0041086-53.2005.</w:t>
      </w:r>
      <w:r w:rsidR="005D4920">
        <w:t>4.03.0000</w:t>
      </w:r>
      <w:r>
        <w:t xml:space="preserve"> PRECAT ORI:200461842384425/SP REG:23.06.2005</w:t>
      </w:r>
    </w:p>
    <w:p w:rsidR="00EE0F06" w:rsidRDefault="00EE0F06">
      <w:r>
        <w:t xml:space="preserve">      REQTE     : FRANCISCO DOS SANTOS RANIERI</w:t>
      </w:r>
    </w:p>
    <w:p w:rsidR="00EE0F06" w:rsidRDefault="00EE0F06">
      <w:r>
        <w:t xml:space="preserve">      ADV       : SP147287  SERAFIM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0041087-38.2005.</w:t>
      </w:r>
      <w:r w:rsidR="005D4920">
        <w:t>4.03.0000</w:t>
      </w:r>
      <w:r>
        <w:t xml:space="preserve"> PRECAT ORI:200461842384498/SP REG:23.06.2005</w:t>
      </w:r>
    </w:p>
    <w:p w:rsidR="00EE0F06" w:rsidRDefault="00EE0F06">
      <w:r>
        <w:t xml:space="preserve">      REQTE     : BENEDITO DO CARMO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0041088-23.2005.</w:t>
      </w:r>
      <w:r w:rsidR="005D4920">
        <w:t>4.03.0000</w:t>
      </w:r>
      <w:r>
        <w:t xml:space="preserve"> PRECAT ORI:200461842384565/SP REG:23.06.2005</w:t>
      </w:r>
    </w:p>
    <w:p w:rsidR="00EE0F06" w:rsidRDefault="00EE0F06">
      <w:r>
        <w:t xml:space="preserve">      REQTE     : RAFAEL LOZOYA</w:t>
      </w:r>
    </w:p>
    <w:p w:rsidR="00EE0F06" w:rsidRDefault="00EE0F06">
      <w:r>
        <w:t xml:space="preserve">      ADV       : SP104555  WEBER DA SILVA CHAGAS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0041089-08.2005.</w:t>
      </w:r>
      <w:r w:rsidR="005D4920">
        <w:t>4.03.0000</w:t>
      </w:r>
      <w:r>
        <w:t xml:space="preserve"> PRECAT ORI:200461842384772/SP REG:23.06.2005</w:t>
      </w:r>
    </w:p>
    <w:p w:rsidR="00EE0F06" w:rsidRDefault="00EE0F06">
      <w:r>
        <w:t xml:space="preserve">      REQTE     : JOSE CARLOS FOGACA</w:t>
      </w:r>
    </w:p>
    <w:p w:rsidR="00EE0F06" w:rsidRDefault="00EE0F06">
      <w:r>
        <w:t xml:space="preserve">      ADV       : SP152197  EDERSON RICARDO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0041090-90.2005.</w:t>
      </w:r>
      <w:r w:rsidR="005D4920">
        <w:t>4.03.0000</w:t>
      </w:r>
      <w:r>
        <w:t xml:space="preserve"> PRECAT ORI:200461842384899/SP REG:23.06.2005</w:t>
      </w:r>
    </w:p>
    <w:p w:rsidR="00EE0F06" w:rsidRDefault="00EE0F06">
      <w:r>
        <w:t xml:space="preserve">      REQTE     : JOSE FERREIRA DE LIMA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0041091-75.2005.</w:t>
      </w:r>
      <w:r w:rsidR="005D4920">
        <w:t>4.03.0000</w:t>
      </w:r>
      <w:r>
        <w:t xml:space="preserve"> PRECAT ORI:200461842385053/SP REG:23.06.2005</w:t>
      </w:r>
    </w:p>
    <w:p w:rsidR="00EE0F06" w:rsidRDefault="00EE0F06">
      <w:r>
        <w:t xml:space="preserve">      REQTE     : EDGAR FRANK WALTER</w:t>
      </w:r>
    </w:p>
    <w:p w:rsidR="00EE0F06" w:rsidRDefault="00EE0F06">
      <w:r>
        <w:t xml:space="preserve">      ADV       : SP080880  JOAQUIM FERREIRA DE PAULA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0041092-60.2005.</w:t>
      </w:r>
      <w:r w:rsidR="005D4920">
        <w:t>4.03.0000</w:t>
      </w:r>
      <w:r>
        <w:t xml:space="preserve"> PRECAT ORI:200461840962533/SP REG:23.06.2005</w:t>
      </w:r>
    </w:p>
    <w:p w:rsidR="00EE0F06" w:rsidRDefault="00EE0F06">
      <w:r>
        <w:t xml:space="preserve">      REQTE     : JOAO DOMINGUES MARIANO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0041093-45.2005.</w:t>
      </w:r>
      <w:r w:rsidR="005D4920">
        <w:t>4.03.0000</w:t>
      </w:r>
      <w:r>
        <w:t xml:space="preserve"> PRECAT ORI:200461842385399/SP REG:23.06.2005</w:t>
      </w:r>
    </w:p>
    <w:p w:rsidR="00EE0F06" w:rsidRDefault="00EE0F06">
      <w:r>
        <w:t xml:space="preserve">      REQTE     : TEREZA DIAS DE PAULA PADIAL</w:t>
      </w:r>
    </w:p>
    <w:p w:rsidR="00EE0F06" w:rsidRDefault="00EE0F06">
      <w:r>
        <w:t xml:space="preserve">      ADV       : SP160801  PATRICIA CORRÊA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0041094-30.2005.</w:t>
      </w:r>
      <w:r w:rsidR="005D4920">
        <w:t>4.03.0000</w:t>
      </w:r>
      <w:r>
        <w:t xml:space="preserve"> PRECAT ORI:200461840964682/SP REG:23.06.2005</w:t>
      </w:r>
    </w:p>
    <w:p w:rsidR="00EE0F06" w:rsidRDefault="00EE0F06">
      <w:r>
        <w:t xml:space="preserve">      REQTE     : PEDRO VICENTE GENGA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0041095-15.2005.</w:t>
      </w:r>
      <w:r w:rsidR="005D4920">
        <w:t>4.03.0000</w:t>
      </w:r>
      <w:r>
        <w:t xml:space="preserve"> PRECAT ORI:200461842385557/SP REG:23.06.2005</w:t>
      </w:r>
    </w:p>
    <w:p w:rsidR="00EE0F06" w:rsidRDefault="00EE0F06">
      <w:r>
        <w:t xml:space="preserve">      REQTE     : ANTONIO FERNANDO PRESSINOTTI</w:t>
      </w:r>
    </w:p>
    <w:p w:rsidR="00EE0F06" w:rsidRDefault="00EE0F06">
      <w:r>
        <w:t xml:space="preserve">      ADV       : SP036063  EDELI DOS SANTOS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0041096-97.2005.</w:t>
      </w:r>
      <w:r w:rsidR="005D4920">
        <w:t>4.03.0000</w:t>
      </w:r>
      <w:r>
        <w:t xml:space="preserve"> PRECAT ORI:200461840965558/SP REG:23.06.2005</w:t>
      </w:r>
    </w:p>
    <w:p w:rsidR="00EE0F06" w:rsidRDefault="00EE0F06">
      <w:r>
        <w:t xml:space="preserve">      REQTE     : JERCINO NATES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0041098-67.2005.</w:t>
      </w:r>
      <w:r w:rsidR="005D4920">
        <w:t>4.03.0000</w:t>
      </w:r>
      <w:r>
        <w:t xml:space="preserve"> PRECAT ORI:200461840968183/SP REG:23.06.2005</w:t>
      </w:r>
    </w:p>
    <w:p w:rsidR="00EE0F06" w:rsidRDefault="00EE0F06">
      <w:r>
        <w:t xml:space="preserve">      REQTE     : MARIA JOSE ANTUNES IAQUINTO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0041099-52.2005.</w:t>
      </w:r>
      <w:r w:rsidR="005D4920">
        <w:t>4.03.0000</w:t>
      </w:r>
      <w:r>
        <w:t xml:space="preserve"> PRECAT ORI:200461842386604/SP REG:23.06.2005</w:t>
      </w:r>
    </w:p>
    <w:p w:rsidR="00EE0F06" w:rsidRDefault="00EE0F06">
      <w:r>
        <w:t xml:space="preserve">      REQTE     : JOSE MANTOAN</w:t>
      </w:r>
    </w:p>
    <w:p w:rsidR="00EE0F06" w:rsidRDefault="00EE0F06">
      <w:r>
        <w:t xml:space="preserve">      ADV       : SP062228  LUIZ CARLOS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0041100-37.2005.</w:t>
      </w:r>
      <w:r w:rsidR="005D4920">
        <w:t>4.03.0000</w:t>
      </w:r>
      <w:r>
        <w:t xml:space="preserve"> PRECAT ORI:200461840968468/SP REG:23.06.2005</w:t>
      </w:r>
    </w:p>
    <w:p w:rsidR="00EE0F06" w:rsidRDefault="00EE0F06">
      <w:r>
        <w:t xml:space="preserve">      REQTE     : JOSE MARIA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0041101-22.2005.</w:t>
      </w:r>
      <w:r w:rsidR="005D4920">
        <w:t>4.03.0000</w:t>
      </w:r>
      <w:r>
        <w:t xml:space="preserve"> PRECAT ORI:200461840968481/SP REG:23.06.2005</w:t>
      </w:r>
    </w:p>
    <w:p w:rsidR="00EE0F06" w:rsidRDefault="00EE0F06">
      <w:r>
        <w:t xml:space="preserve">      REQTE     : ERHARD FRANZ ADOLF DOTTI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0041102-07.2005.</w:t>
      </w:r>
      <w:r w:rsidR="005D4920">
        <w:t>4.03.0000</w:t>
      </w:r>
      <w:r>
        <w:t xml:space="preserve"> PRECAT ORI:200461842386872/SP REG:23.06.2005</w:t>
      </w:r>
    </w:p>
    <w:p w:rsidR="00EE0F06" w:rsidRDefault="00EE0F06">
      <w:r>
        <w:t xml:space="preserve">      REQTE     : ALICIO PEREIRA DE SOUZA</w:t>
      </w:r>
    </w:p>
    <w:p w:rsidR="00EE0F06" w:rsidRDefault="00EE0F06">
      <w:r>
        <w:t xml:space="preserve">      ADV       : SP163738  MAIR FERREIRA DE ARAUJO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0041103-89.2005.</w:t>
      </w:r>
      <w:r w:rsidR="005D4920">
        <w:t>4.03.0000</w:t>
      </w:r>
      <w:r>
        <w:t xml:space="preserve"> PRECAT ORI:200461842387037/SP REG:23.06.2005</w:t>
      </w:r>
    </w:p>
    <w:p w:rsidR="00EE0F06" w:rsidRDefault="00EE0F06">
      <w:r>
        <w:t xml:space="preserve">      REQTE     : ENRIQUE GARCIA VICENTE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0041104-74.2005.</w:t>
      </w:r>
      <w:r w:rsidR="005D4920">
        <w:t>4.03.0000</w:t>
      </w:r>
      <w:r>
        <w:t xml:space="preserve"> PRECAT ORI:200461840977664/SP REG:23.06.2005</w:t>
      </w:r>
    </w:p>
    <w:p w:rsidR="00EE0F06" w:rsidRDefault="00EE0F06">
      <w:r>
        <w:t xml:space="preserve">      REQTE     : DANIEL VICENTE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0041105-59.2005.</w:t>
      </w:r>
      <w:r w:rsidR="005D4920">
        <w:t>4.03.0000</w:t>
      </w:r>
      <w:r>
        <w:t xml:space="preserve"> PRECAT ORI:200461840980110/SP REG:23.06.2005</w:t>
      </w:r>
    </w:p>
    <w:p w:rsidR="00EE0F06" w:rsidRDefault="00EE0F06">
      <w:r>
        <w:t xml:space="preserve">      REQTE     : MARIA TERESA REGINATO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0041106-44.2005.</w:t>
      </w:r>
      <w:r w:rsidR="005D4920">
        <w:t>4.03.0000</w:t>
      </w:r>
      <w:r>
        <w:t xml:space="preserve"> PRECAT ORI:200461840985466/SP REG:23.06.2005</w:t>
      </w:r>
    </w:p>
    <w:p w:rsidR="00EE0F06" w:rsidRDefault="00EE0F06">
      <w:r>
        <w:t xml:space="preserve">      REQTE     : ENEIDA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0041107-29.2005.</w:t>
      </w:r>
      <w:r w:rsidR="005D4920">
        <w:t>4.03.0000</w:t>
      </w:r>
      <w:r>
        <w:t xml:space="preserve"> PRECAT ORI:200461842387323/SP REG:23.06.2005</w:t>
      </w:r>
    </w:p>
    <w:p w:rsidR="00EE0F06" w:rsidRDefault="00EE0F06">
      <w:r>
        <w:t xml:space="preserve">      REQTE     : MARIO AUGUSTO ALVES</w:t>
      </w:r>
    </w:p>
    <w:p w:rsidR="00EE0F06" w:rsidRDefault="00EE0F06">
      <w:r>
        <w:t xml:space="preserve">      ADV       : SP090954  FRANCO OSVALDO NERIO FELLETTI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0041108-14.2005.</w:t>
      </w:r>
      <w:r w:rsidR="005D4920">
        <w:t>4.03.0000</w:t>
      </w:r>
      <w:r>
        <w:t xml:space="preserve"> PRECAT ORI:200461840986070/SP REG:23.06.2005</w:t>
      </w:r>
    </w:p>
    <w:p w:rsidR="00EE0F06" w:rsidRDefault="00EE0F06">
      <w:r>
        <w:t xml:space="preserve">      REQTE     : OCTAVIO JOSE ALVES DE TOLEDO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0041109-96.2005.</w:t>
      </w:r>
      <w:r w:rsidR="005D4920">
        <w:t>4.03.0000</w:t>
      </w:r>
      <w:r>
        <w:t xml:space="preserve"> PRECAT ORI:200461842387347/SP REG:23.06.2005</w:t>
      </w:r>
    </w:p>
    <w:p w:rsidR="00EE0F06" w:rsidRDefault="00EE0F06">
      <w:r>
        <w:t xml:space="preserve">      REQTE     : LAUDICEIA BATISTA DOS SANTOS GOMES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0041110-81.2005.</w:t>
      </w:r>
      <w:r w:rsidR="005D4920">
        <w:t>4.03.0000</w:t>
      </w:r>
      <w:r>
        <w:t xml:space="preserve"> PRECAT ORI:200461841007350/SP REG:23.06.2005</w:t>
      </w:r>
    </w:p>
    <w:p w:rsidR="00EE0F06" w:rsidRDefault="00EE0F06">
      <w:r>
        <w:t xml:space="preserve">      REQTE     : LIDIA RODRIGUES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0041111-66.2005.</w:t>
      </w:r>
      <w:r w:rsidR="005D4920">
        <w:t>4.03.0000</w:t>
      </w:r>
      <w:r>
        <w:t xml:space="preserve"> PRECAT ORI:200461842387359/SP REG:23.06.2005</w:t>
      </w:r>
    </w:p>
    <w:p w:rsidR="00EE0F06" w:rsidRDefault="00EE0F06">
      <w:r>
        <w:t xml:space="preserve">      REQTE     : LUIZ MUCCIOLO</w:t>
      </w:r>
    </w:p>
    <w:p w:rsidR="00EE0F06" w:rsidRDefault="00EE0F06">
      <w:r>
        <w:t xml:space="preserve">      ADV       : SP119760  RICARDO TROVILHO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0041112-51.2005.</w:t>
      </w:r>
      <w:r w:rsidR="005D4920">
        <w:t>4.03.0000</w:t>
      </w:r>
      <w:r>
        <w:t xml:space="preserve"> PRECAT ORI:200461841011492/SP REG:23.06.2005</w:t>
      </w:r>
    </w:p>
    <w:p w:rsidR="00EE0F06" w:rsidRDefault="00EE0F06">
      <w:r>
        <w:t xml:space="preserve">      REQTE     : WILSON DA PALMA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0041113-36.2005.</w:t>
      </w:r>
      <w:r w:rsidR="005D4920">
        <w:t>4.03.0000</w:t>
      </w:r>
      <w:r>
        <w:t xml:space="preserve"> PRECAT ORI:200461842387426/SP REG:23.06.2005</w:t>
      </w:r>
    </w:p>
    <w:p w:rsidR="00EE0F06" w:rsidRDefault="00EE0F06">
      <w:r>
        <w:t xml:space="preserve">      REQTE     : HILDEBERTO ZEO MALDONADO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0041114-21.2005.</w:t>
      </w:r>
      <w:r w:rsidR="005D4920">
        <w:t>4.03.0000</w:t>
      </w:r>
      <w:r>
        <w:t xml:space="preserve"> PRECAT ORI:200461841014638/SP REG:23.06.2005</w:t>
      </w:r>
    </w:p>
    <w:p w:rsidR="00EE0F06" w:rsidRDefault="00EE0F06">
      <w:r>
        <w:t xml:space="preserve">      REQTE     : NILDE TREVIZAN</w:t>
      </w:r>
    </w:p>
    <w:p w:rsidR="00EE0F06" w:rsidRDefault="00EE0F06">
      <w:r>
        <w:t xml:space="preserve">      ADV       : SP196559  SAULO LOMBARDI GRANADO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0041115-06.2005.</w:t>
      </w:r>
      <w:r w:rsidR="005D4920">
        <w:t>4.03.0000</w:t>
      </w:r>
      <w:r>
        <w:t xml:space="preserve"> PRECAT ORI:200461841045003/SP REG:23.06.2005</w:t>
      </w:r>
    </w:p>
    <w:p w:rsidR="00EE0F06" w:rsidRDefault="00EE0F06">
      <w:r>
        <w:t xml:space="preserve">      REQTE     : BELMIRO JORGE DA COSTA SILVA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0041116-88.2005.</w:t>
      </w:r>
      <w:r w:rsidR="005D4920">
        <w:t>4.03.0000</w:t>
      </w:r>
      <w:r>
        <w:t xml:space="preserve"> PRECAT ORI:200461842387451/SP REG:23.06.2005</w:t>
      </w:r>
    </w:p>
    <w:p w:rsidR="00EE0F06" w:rsidRDefault="00EE0F06">
      <w:r>
        <w:t xml:space="preserve">      REQTE     : LUIS CARLOS ORTIZ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0041117-73.2005.</w:t>
      </w:r>
      <w:r w:rsidR="005D4920">
        <w:t>4.03.0000</w:t>
      </w:r>
      <w:r>
        <w:t xml:space="preserve"> PRECAT ORI:200461841045600/SP REG:23.06.2005</w:t>
      </w:r>
    </w:p>
    <w:p w:rsidR="00EE0F06" w:rsidRDefault="00EE0F06">
      <w:r>
        <w:t xml:space="preserve">      REQTE     : BENEDICTO FRANCISCO DO NASCIMENTO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0041118-58.2005.</w:t>
      </w:r>
      <w:r w:rsidR="005D4920">
        <w:t>4.03.0000</w:t>
      </w:r>
      <w:r>
        <w:t xml:space="preserve"> PRECAT ORI:200461842387670/SP REG:23.06.2005</w:t>
      </w:r>
    </w:p>
    <w:p w:rsidR="00EE0F06" w:rsidRDefault="00EE0F06">
      <w:r>
        <w:t xml:space="preserve">      REQTE     : MARIO DELLI PAOLI</w:t>
      </w:r>
    </w:p>
    <w:p w:rsidR="00EE0F06" w:rsidRDefault="00EE0F06">
      <w:r>
        <w:t xml:space="preserve">      ADV       : SP090954  FRANCO OSVALDO NERIO FELLETTI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0041119-43.2005.</w:t>
      </w:r>
      <w:r w:rsidR="005D4920">
        <w:t>4.03.0000</w:t>
      </w:r>
      <w:r>
        <w:t xml:space="preserve"> PRECAT ORI:200461841049756/SP REG:23.06.2005</w:t>
      </w:r>
    </w:p>
    <w:p w:rsidR="00EE0F06" w:rsidRDefault="00EE0F06">
      <w:r>
        <w:t xml:space="preserve">      REQTE     : PAULO YUKAWA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0041120-28.2005.</w:t>
      </w:r>
      <w:r w:rsidR="005D4920">
        <w:t>4.03.0000</w:t>
      </w:r>
      <w:r>
        <w:t xml:space="preserve"> PRECAT ORI:200461842387827/SP REG:23.06.2005</w:t>
      </w:r>
    </w:p>
    <w:p w:rsidR="00EE0F06" w:rsidRDefault="00EE0F06">
      <w:r>
        <w:t xml:space="preserve">      REQTE     : JOAO SOARES DE OLIVEIRA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0041121-13.2005.</w:t>
      </w:r>
      <w:r w:rsidR="005D4920">
        <w:t>4.03.0000</w:t>
      </w:r>
      <w:r>
        <w:t xml:space="preserve"> PRECAT ORI:200461842388066/SP REG:23.06.2005</w:t>
      </w:r>
    </w:p>
    <w:p w:rsidR="00EE0F06" w:rsidRDefault="00EE0F06">
      <w:r>
        <w:t xml:space="preserve">      REQTE     : MAGALI HADDAD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0041122-95.2005.</w:t>
      </w:r>
      <w:r w:rsidR="005D4920">
        <w:t>4.03.0000</w:t>
      </w:r>
      <w:r>
        <w:t xml:space="preserve"> PRECAT ORI:200461842388261/SP REG:23.06.2005</w:t>
      </w:r>
    </w:p>
    <w:p w:rsidR="00EE0F06" w:rsidRDefault="00EE0F06">
      <w:r>
        <w:t xml:space="preserve">      REQTE     : MARIA LUCIA BARBOSA PINHEIRO</w:t>
      </w:r>
    </w:p>
    <w:p w:rsidR="00EE0F06" w:rsidRDefault="00EE0F06">
      <w:r>
        <w:lastRenderedPageBreak/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0041123-80.2005.</w:t>
      </w:r>
      <w:r w:rsidR="005D4920">
        <w:t>4.03.0000</w:t>
      </w:r>
      <w:r>
        <w:t xml:space="preserve"> PRECAT ORI:200461842388352/SP REG:23.06.2005</w:t>
      </w:r>
    </w:p>
    <w:p w:rsidR="00EE0F06" w:rsidRDefault="00EE0F06">
      <w:r>
        <w:t xml:space="preserve">      REQTE     : JOAO ACCACIO GENTIL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0041124-65.2005.</w:t>
      </w:r>
      <w:r w:rsidR="005D4920">
        <w:t>4.03.0000</w:t>
      </w:r>
      <w:r>
        <w:t xml:space="preserve"> PRECAT ORI:200461842388583/SP REG:23.06.2005</w:t>
      </w:r>
    </w:p>
    <w:p w:rsidR="00EE0F06" w:rsidRDefault="00EE0F06">
      <w:r>
        <w:t xml:space="preserve">      REQTE     : MARGARIDA DE MATOS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0041125-50.2005.</w:t>
      </w:r>
      <w:r w:rsidR="005D4920">
        <w:t>4.03.0000</w:t>
      </w:r>
      <w:r>
        <w:t xml:space="preserve"> PRECAT ORI:200461842388741/SP REG:23.06.2005</w:t>
      </w:r>
    </w:p>
    <w:p w:rsidR="00EE0F06" w:rsidRDefault="00EE0F06">
      <w:r>
        <w:t xml:space="preserve">      REQTE     : MARIA APARECIDA DIAS DA SILVA</w:t>
      </w:r>
    </w:p>
    <w:p w:rsidR="00EE0F06" w:rsidRDefault="00EE0F06">
      <w:r>
        <w:t xml:space="preserve">      ADV       : SP188223  SIBELE WALKIRIA LOPES LERNER HODARA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0041126-35.2005.</w:t>
      </w:r>
      <w:r w:rsidR="005D4920">
        <w:t>4.03.0000</w:t>
      </w:r>
      <w:r>
        <w:t xml:space="preserve"> PRECAT ORI:200461842389320/SP REG:23.06.2005</w:t>
      </w:r>
    </w:p>
    <w:p w:rsidR="00EE0F06" w:rsidRDefault="00EE0F06">
      <w:r>
        <w:t xml:space="preserve">      REQTE     : ORLANDO BRAZ DA COSTA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0041127-20.2005.</w:t>
      </w:r>
      <w:r w:rsidR="005D4920">
        <w:t>4.03.0000</w:t>
      </w:r>
      <w:r>
        <w:t xml:space="preserve"> PRECAT ORI:200461842389381/SP REG:23.06.2005</w:t>
      </w:r>
    </w:p>
    <w:p w:rsidR="00EE0F06" w:rsidRDefault="00EE0F06">
      <w:r>
        <w:t xml:space="preserve">      REQTE     : OSVALDO NUNES DA SILVA</w:t>
      </w:r>
    </w:p>
    <w:p w:rsidR="00EE0F06" w:rsidRDefault="00EE0F06">
      <w:r>
        <w:t xml:space="preserve">      ADV       : SP169484  MARCELO FLORES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0041128-05.2005.</w:t>
      </w:r>
      <w:r w:rsidR="005D4920">
        <w:t>4.03.0000</w:t>
      </w:r>
      <w:r>
        <w:t xml:space="preserve"> PRECAT ORI:200461842389472/SP REG:23.06.2005</w:t>
      </w:r>
    </w:p>
    <w:p w:rsidR="00EE0F06" w:rsidRDefault="00EE0F06">
      <w:r>
        <w:t xml:space="preserve">      REQTE     : TERTULIANO RODRIGUES DE SOUZA</w:t>
      </w:r>
    </w:p>
    <w:p w:rsidR="00EE0F06" w:rsidRDefault="00EE0F06">
      <w:r>
        <w:t xml:space="preserve">      ADV       : SP159517  SINVAL MIRANDA DUTRA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0041129-87.2005.</w:t>
      </w:r>
      <w:r w:rsidR="005D4920">
        <w:t>4.03.0000</w:t>
      </w:r>
      <w:r>
        <w:t xml:space="preserve"> PRECAT ORI:200461841056785/SP REG:23.06.2005</w:t>
      </w:r>
    </w:p>
    <w:p w:rsidR="00EE0F06" w:rsidRDefault="00EE0F06">
      <w:r>
        <w:t xml:space="preserve">      REQTE     : APARECIDO PEREIRA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0041130-72.2005.</w:t>
      </w:r>
      <w:r w:rsidR="005D4920">
        <w:t>4.03.0000</w:t>
      </w:r>
      <w:r>
        <w:t xml:space="preserve"> PRECAT ORI:200461842391326/SP REG:23.06.2005</w:t>
      </w:r>
    </w:p>
    <w:p w:rsidR="00EE0F06" w:rsidRDefault="00EE0F06">
      <w:r>
        <w:t xml:space="preserve">      REQTE     : DOMINGOS AUGUSTO PAZINI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0041131-57.2005.</w:t>
      </w:r>
      <w:r w:rsidR="005D4920">
        <w:t>4.03.0000</w:t>
      </w:r>
      <w:r>
        <w:t xml:space="preserve"> PRECAT ORI:200461842391480/SP REG:23.06.2005</w:t>
      </w:r>
    </w:p>
    <w:p w:rsidR="00EE0F06" w:rsidRDefault="00EE0F06">
      <w:r>
        <w:t xml:space="preserve">      REQTE     : HIROKO FUNABASHI</w:t>
      </w:r>
    </w:p>
    <w:p w:rsidR="00EE0F06" w:rsidRDefault="00EE0F06">
      <w:r>
        <w:t xml:space="preserve">      ADV       : SP131288  ROSANA SILVERIO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0041132-42.2005.</w:t>
      </w:r>
      <w:r w:rsidR="005D4920">
        <w:t>4.03.0000</w:t>
      </w:r>
      <w:r>
        <w:t xml:space="preserve"> PRECAT ORI:200461842391715/SP REG:23.06.2005</w:t>
      </w:r>
    </w:p>
    <w:p w:rsidR="00EE0F06" w:rsidRDefault="00EE0F06">
      <w:r>
        <w:t xml:space="preserve">      REQTE     : ALBERTO RUEDA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0041133-27.2005.</w:t>
      </w:r>
      <w:r w:rsidR="005D4920">
        <w:t>4.03.0000</w:t>
      </w:r>
      <w:r>
        <w:t xml:space="preserve"> PRECAT ORI:200461841059944/SP REG:23.06.2005</w:t>
      </w:r>
    </w:p>
    <w:p w:rsidR="00EE0F06" w:rsidRDefault="00EE0F06">
      <w:r>
        <w:t xml:space="preserve">      REQTE     : MARIA APARECIDA GIACON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0041134-12.2005.</w:t>
      </w:r>
      <w:r w:rsidR="005D4920">
        <w:t>4.03.0000</w:t>
      </w:r>
      <w:r>
        <w:t xml:space="preserve"> PRECAT ORI:200461842391880/SP REG:23.06.2005</w:t>
      </w:r>
    </w:p>
    <w:p w:rsidR="00EE0F06" w:rsidRDefault="00EE0F06">
      <w:r>
        <w:t xml:space="preserve">      REQTE     : LUZIA JOANA DOS SANTOS</w:t>
      </w:r>
    </w:p>
    <w:p w:rsidR="00EE0F06" w:rsidRDefault="00EE0F06">
      <w:r>
        <w:t xml:space="preserve">      ADV       : SP090954  FRANCO OSVALDO NERIO FELLETTI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0041135-94.2005.</w:t>
      </w:r>
      <w:r w:rsidR="005D4920">
        <w:t>4.03.0000</w:t>
      </w:r>
      <w:r>
        <w:t xml:space="preserve"> PRECAT ORI:200461841078525/SP REG:23.06.2005</w:t>
      </w:r>
    </w:p>
    <w:p w:rsidR="00EE0F06" w:rsidRDefault="00EE0F06">
      <w:r>
        <w:t xml:space="preserve">      REQTE     : MARIA HELENA FRANZE JONSSON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0041136-79.2005.</w:t>
      </w:r>
      <w:r w:rsidR="005D4920">
        <w:t>4.03.0000</w:t>
      </w:r>
      <w:r>
        <w:t xml:space="preserve"> PRECAT ORI:200461842392033/SP REG:23.06.2005</w:t>
      </w:r>
    </w:p>
    <w:p w:rsidR="00EE0F06" w:rsidRDefault="00EE0F06">
      <w:r>
        <w:t xml:space="preserve">      REQTE     : LAIS DA SILVA</w:t>
      </w:r>
    </w:p>
    <w:p w:rsidR="00EE0F06" w:rsidRDefault="00EE0F06">
      <w:r>
        <w:t xml:space="preserve">      ADV       : SP039982  LAZARO BIAZZUS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0041137-64.2005.</w:t>
      </w:r>
      <w:r w:rsidR="005D4920">
        <w:t>4.03.0000</w:t>
      </w:r>
      <w:r>
        <w:t xml:space="preserve"> PRECAT ORI:200461841270448/SP REG:23.06.2005</w:t>
      </w:r>
    </w:p>
    <w:p w:rsidR="00EE0F06" w:rsidRDefault="00EE0F06">
      <w:r>
        <w:t xml:space="preserve">      REQTE     : ADILIO HERMINIO CAYRES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0041138-49.2005.</w:t>
      </w:r>
      <w:r w:rsidR="005D4920">
        <w:t>4.03.0000</w:t>
      </w:r>
      <w:r>
        <w:t xml:space="preserve"> PRECAT ORI:200461842392045/SP REG:23.06.2005</w:t>
      </w:r>
    </w:p>
    <w:p w:rsidR="00EE0F06" w:rsidRDefault="00EE0F06">
      <w:r>
        <w:t xml:space="preserve">      REQTE     : MANOEL MISSIAS DO CARMO</w:t>
      </w:r>
    </w:p>
    <w:p w:rsidR="00EE0F06" w:rsidRDefault="00EE0F06">
      <w:r>
        <w:t xml:space="preserve">      ADV       : SP090954  FRANCO OSVALDO NERIO FELLETTI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0041139-34.2005.</w:t>
      </w:r>
      <w:r w:rsidR="005D4920">
        <w:t>4.03.0000</w:t>
      </w:r>
      <w:r>
        <w:t xml:space="preserve"> PRECAT ORI:200461841274521/SP REG:23.06.2005</w:t>
      </w:r>
    </w:p>
    <w:p w:rsidR="00EE0F06" w:rsidRDefault="00EE0F06">
      <w:r>
        <w:t xml:space="preserve">      REQTE     : LUIZ CARLOS PIERUCETI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0041140-19.2005.</w:t>
      </w:r>
      <w:r w:rsidR="005D4920">
        <w:t>4.03.0000</w:t>
      </w:r>
      <w:r>
        <w:t xml:space="preserve"> PRECAT ORI:200461842392057/SP REG:23.06.2005</w:t>
      </w:r>
    </w:p>
    <w:p w:rsidR="00EE0F06" w:rsidRDefault="00EE0F06">
      <w:r>
        <w:t xml:space="preserve">      REQTE     : LUIZ FERNANDO BRANT DE CARVALHO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0041141-04.2005.</w:t>
      </w:r>
      <w:r w:rsidR="005D4920">
        <w:t>4.03.0000</w:t>
      </w:r>
      <w:r>
        <w:t xml:space="preserve"> PRECAT ORI:200461841274569/SP REG:23.06.2005</w:t>
      </w:r>
    </w:p>
    <w:p w:rsidR="00EE0F06" w:rsidRDefault="00EE0F06">
      <w:r>
        <w:t xml:space="preserve">      REQTE     : VICTOR VERONEZE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0041142-86.2005.</w:t>
      </w:r>
      <w:r w:rsidR="005D4920">
        <w:t>4.03.0000</w:t>
      </w:r>
      <w:r>
        <w:t xml:space="preserve"> PRECAT ORI:200461841290733/SP REG:23.06.2005</w:t>
      </w:r>
    </w:p>
    <w:p w:rsidR="00EE0F06" w:rsidRDefault="00EE0F06">
      <w:r>
        <w:t xml:space="preserve">      REQTE     : FERNANDO JOSE DE ALMEIDA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0041143-71.2005.</w:t>
      </w:r>
      <w:r w:rsidR="005D4920">
        <w:t>4.03.0000</w:t>
      </w:r>
      <w:r>
        <w:t xml:space="preserve"> PRECAT ORI:200461841307514/SP REG:23.06.2005</w:t>
      </w:r>
    </w:p>
    <w:p w:rsidR="00EE0F06" w:rsidRDefault="00EE0F06">
      <w:r>
        <w:t xml:space="preserve">      REQTE     : ANTONIO HENRIQUE AMARAL DA CONCEICAO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0041144-56.2005.</w:t>
      </w:r>
      <w:r w:rsidR="005D4920">
        <w:t>4.03.0000</w:t>
      </w:r>
      <w:r>
        <w:t xml:space="preserve"> PRECAT ORI:200461843600970/SP REG:23.06.2005</w:t>
      </w:r>
    </w:p>
    <w:p w:rsidR="00EE0F06" w:rsidRDefault="00EE0F06">
      <w:r>
        <w:t xml:space="preserve">      REQTE     : ODETE BONFANTE DE CASTRO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0041145-41.2005.</w:t>
      </w:r>
      <w:r w:rsidR="005D4920">
        <w:t>4.03.0000</w:t>
      </w:r>
      <w:r>
        <w:t xml:space="preserve"> PRECAT ORI:200461841331188/SP REG:23.06.2005</w:t>
      </w:r>
    </w:p>
    <w:p w:rsidR="00EE0F06" w:rsidRDefault="00EE0F06">
      <w:r>
        <w:t xml:space="preserve">      REQTE     : QUITERIA MARIA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0041146-26.2005.</w:t>
      </w:r>
      <w:r w:rsidR="005D4920">
        <w:t>4.03.0000</w:t>
      </w:r>
      <w:r>
        <w:t xml:space="preserve"> PRECAT ORI:200461841332934/SP REG:23.06.2005</w:t>
      </w:r>
    </w:p>
    <w:p w:rsidR="00EE0F06" w:rsidRDefault="00EE0F06">
      <w:r>
        <w:t xml:space="preserve">      REQTE     : VALMIR BERALDO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0041147-11.2005.</w:t>
      </w:r>
      <w:r w:rsidR="005D4920">
        <w:t>4.03.0000</w:t>
      </w:r>
      <w:r>
        <w:t xml:space="preserve"> PRECAT ORI:200461841338651/SP REG:23.06.2005</w:t>
      </w:r>
    </w:p>
    <w:p w:rsidR="00EE0F06" w:rsidRDefault="00EE0F06">
      <w:r>
        <w:t xml:space="preserve">      REQTE     : ANTONIO JOSE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0041148-93.2005.</w:t>
      </w:r>
      <w:r w:rsidR="005D4920">
        <w:t>4.03.0000</w:t>
      </w:r>
      <w:r>
        <w:t xml:space="preserve"> PRECAT ORI:200461841351035/SP REG:23.06.2005</w:t>
      </w:r>
    </w:p>
    <w:p w:rsidR="00EE0F06" w:rsidRDefault="00EE0F06">
      <w:r>
        <w:t xml:space="preserve">      REQTE     : LUIZ AUGUSTO MOURA</w:t>
      </w:r>
    </w:p>
    <w:p w:rsidR="00EE0F06" w:rsidRDefault="00EE0F06">
      <w:r>
        <w:t xml:space="preserve">      ADV       : SP180379  EDUARDO AUGUSTO FELLI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0041149-78.2005.</w:t>
      </w:r>
      <w:r w:rsidR="005D4920">
        <w:t>4.03.0000</w:t>
      </w:r>
      <w:r>
        <w:t xml:space="preserve"> PRECAT ORI:200461841364935/SP REG:23.06.2005</w:t>
      </w:r>
    </w:p>
    <w:p w:rsidR="00EE0F06" w:rsidRDefault="00EE0F06">
      <w:r>
        <w:t xml:space="preserve">      REQTE     : AGENOR PEREIRA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0041150-63.2005.</w:t>
      </w:r>
      <w:r w:rsidR="005D4920">
        <w:t>4.03.0000</w:t>
      </w:r>
      <w:r>
        <w:t xml:space="preserve"> PRECAT ORI:200461841380000/SP REG:23.06.2005</w:t>
      </w:r>
    </w:p>
    <w:p w:rsidR="00EE0F06" w:rsidRDefault="00EE0F06">
      <w:r>
        <w:t xml:space="preserve">      REQTE     : ALBERTO VIDREIRO TOMAS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0041151-48.2005.</w:t>
      </w:r>
      <w:r w:rsidR="005D4920">
        <w:t>4.03.0000</w:t>
      </w:r>
      <w:r>
        <w:t xml:space="preserve"> PRECAT ORI:200461843606703/SP REG:23.06.2005</w:t>
      </w:r>
    </w:p>
    <w:p w:rsidR="00EE0F06" w:rsidRDefault="00EE0F06">
      <w:r>
        <w:t xml:space="preserve">      REQTE     : ANTONIO RIBEIRO PADOVANI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0041152-33.2005.</w:t>
      </w:r>
      <w:r w:rsidR="005D4920">
        <w:t>4.03.0000</w:t>
      </w:r>
      <w:r>
        <w:t xml:space="preserve"> PRECAT ORI:200461841391513/SP REG:23.06.2005</w:t>
      </w:r>
    </w:p>
    <w:p w:rsidR="00EE0F06" w:rsidRDefault="00EE0F06">
      <w:r>
        <w:t xml:space="preserve">      REQTE     : CLAUDIONOR MANOEL DA SILVA</w:t>
      </w:r>
    </w:p>
    <w:p w:rsidR="00EE0F06" w:rsidRDefault="00EE0F06">
      <w:r>
        <w:t xml:space="preserve">      ADV       : SP104886  EMILIO CARLOS CANO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0041153-18.2005.</w:t>
      </w:r>
      <w:r w:rsidR="005D4920">
        <w:t>4.03.0000</w:t>
      </w:r>
      <w:r>
        <w:t xml:space="preserve"> PRECAT ORI:200461843613306/SP REG:23.06.2005</w:t>
      </w:r>
    </w:p>
    <w:p w:rsidR="00EE0F06" w:rsidRDefault="00EE0F06">
      <w:r>
        <w:t xml:space="preserve">      REQTE     : FRANCISCO MARTINS DE LIMA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0041154-03.2005.</w:t>
      </w:r>
      <w:r w:rsidR="005D4920">
        <w:t>4.03.0000</w:t>
      </w:r>
      <w:r>
        <w:t xml:space="preserve"> PRECAT ORI:200461841400344/SP REG:23.06.2005</w:t>
      </w:r>
    </w:p>
    <w:p w:rsidR="00EE0F06" w:rsidRDefault="00EE0F06">
      <w:r>
        <w:t xml:space="preserve">      REQTE     : ARTHUR DE OLIVEIRA MARTINHO</w:t>
      </w:r>
    </w:p>
    <w:p w:rsidR="00EE0F06" w:rsidRDefault="00EE0F06">
      <w:r>
        <w:t xml:space="preserve">      ADV       : SP055563  MAURO FIGUEIRA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0041155-85.2005.</w:t>
      </w:r>
      <w:r w:rsidR="005D4920">
        <w:t>4.03.0000</w:t>
      </w:r>
      <w:r>
        <w:t xml:space="preserve"> PRECAT ORI:200461843614311/SP REG:23.06.2005</w:t>
      </w:r>
    </w:p>
    <w:p w:rsidR="00EE0F06" w:rsidRDefault="00EE0F06">
      <w:r>
        <w:t xml:space="preserve">      REQTE     : EDER ANGELO PELICANO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0041156-70.2005.</w:t>
      </w:r>
      <w:r w:rsidR="005D4920">
        <w:t>4.03.0000</w:t>
      </w:r>
      <w:r>
        <w:t xml:space="preserve"> PRECAT ORI:200461841407028/SP REG:23.06.2005</w:t>
      </w:r>
    </w:p>
    <w:p w:rsidR="00EE0F06" w:rsidRDefault="00EE0F06">
      <w:r>
        <w:t xml:space="preserve">      REQTE     : JOAQUIM MARCOLINO</w:t>
      </w:r>
    </w:p>
    <w:p w:rsidR="00EE0F06" w:rsidRDefault="00EE0F06">
      <w:r>
        <w:t xml:space="preserve">      ADV       : SP198158  EDSON MACHADO FILGUEIRAS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0041157-55.2005.</w:t>
      </w:r>
      <w:r w:rsidR="005D4920">
        <w:t>4.03.0000</w:t>
      </w:r>
      <w:r>
        <w:t xml:space="preserve"> PRECAT ORI:200461843725637/SP REG:23.06.2005</w:t>
      </w:r>
    </w:p>
    <w:p w:rsidR="00EE0F06" w:rsidRDefault="00EE0F06">
      <w:r>
        <w:t xml:space="preserve">      REQTE     : JOAO LOPES DA CONCEICAO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0041158-40.2005.</w:t>
      </w:r>
      <w:r w:rsidR="005D4920">
        <w:t>4.03.0000</w:t>
      </w:r>
      <w:r>
        <w:t xml:space="preserve"> PRECAT ORI:200461843763020/SP REG:23.06.2005</w:t>
      </w:r>
    </w:p>
    <w:p w:rsidR="00EE0F06" w:rsidRDefault="00EE0F06">
      <w:r>
        <w:t xml:space="preserve">      REQTE     : ANATOLIY ZAJEC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0041159-25.2005.</w:t>
      </w:r>
      <w:r w:rsidR="005D4920">
        <w:t>4.03.0000</w:t>
      </w:r>
      <w:r>
        <w:t xml:space="preserve"> PRECAT ORI:200461841439728/SP REG:23.06.2005</w:t>
      </w:r>
    </w:p>
    <w:p w:rsidR="00EE0F06" w:rsidRDefault="00EE0F06">
      <w:r>
        <w:t xml:space="preserve">      REQTE     : AGRIPINA ROLEDO SHIMAMURA</w:t>
      </w:r>
    </w:p>
    <w:p w:rsidR="00EE0F06" w:rsidRDefault="00EE0F06">
      <w:r>
        <w:t xml:space="preserve">      ADV       : SP100343  ROSA MARIA CASTILHO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0041160-10.2005.</w:t>
      </w:r>
      <w:r w:rsidR="005D4920">
        <w:t>4.03.0000</w:t>
      </w:r>
      <w:r>
        <w:t xml:space="preserve"> PRECAT ORI:200461841445996/SP REG:23.06.2005</w:t>
      </w:r>
    </w:p>
    <w:p w:rsidR="00EE0F06" w:rsidRDefault="00EE0F06">
      <w:r>
        <w:t xml:space="preserve">      REQTE     : MARIO MARCON</w:t>
      </w:r>
    </w:p>
    <w:p w:rsidR="00EE0F06" w:rsidRDefault="00EE0F06">
      <w:r>
        <w:t xml:space="preserve">      ADV       : SP149910  RONALDO DATTILIO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0041161-92.2005.</w:t>
      </w:r>
      <w:r w:rsidR="005D4920">
        <w:t>4.03.0000</w:t>
      </w:r>
      <w:r>
        <w:t xml:space="preserve"> PRECAT ORI:200461843763407/SP REG:23.06.2005</w:t>
      </w:r>
    </w:p>
    <w:p w:rsidR="00EE0F06" w:rsidRDefault="00EE0F06">
      <w:r>
        <w:t xml:space="preserve">      REQTE     : TSUNESAKO SATAKE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0041162-77.2005.</w:t>
      </w:r>
      <w:r w:rsidR="005D4920">
        <w:t>4.03.0000</w:t>
      </w:r>
      <w:r>
        <w:t xml:space="preserve"> PRECAT ORI:200461843763481/SP REG:23.06.2005</w:t>
      </w:r>
    </w:p>
    <w:p w:rsidR="00EE0F06" w:rsidRDefault="00EE0F06">
      <w:r>
        <w:t xml:space="preserve">      REQTE     : JOSE CARLOS DE SOUSA REIS</w:t>
      </w:r>
    </w:p>
    <w:p w:rsidR="00EE0F06" w:rsidRDefault="00EE0F06">
      <w:r>
        <w:t xml:space="preserve">      ADV       : SP096117  FABIO MANFREDINI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0041163-62.2005.</w:t>
      </w:r>
      <w:r w:rsidR="005D4920">
        <w:t>4.03.0000</w:t>
      </w:r>
      <w:r>
        <w:t xml:space="preserve"> PRECAT ORI:200461843764140/SP REG:23.06.2005</w:t>
      </w:r>
    </w:p>
    <w:p w:rsidR="00EE0F06" w:rsidRDefault="00EE0F06">
      <w:r>
        <w:t xml:space="preserve">      REQTE     : CASIMIRO JUKNEVICIUS FILHO</w:t>
      </w:r>
    </w:p>
    <w:p w:rsidR="00EE0F06" w:rsidRDefault="00EE0F06">
      <w:r>
        <w:lastRenderedPageBreak/>
        <w:t xml:space="preserve">      ADV       : SP211534  PAULA CRISTINA CAPUCHO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0041164-47.2005.</w:t>
      </w:r>
      <w:r w:rsidR="005D4920">
        <w:t>4.03.0000</w:t>
      </w:r>
      <w:r>
        <w:t xml:space="preserve"> PRECAT ORI:200461843764795/SP REG:23.06.2005</w:t>
      </w:r>
    </w:p>
    <w:p w:rsidR="00EE0F06" w:rsidRDefault="00EE0F06">
      <w:r>
        <w:t xml:space="preserve">      REQTE     : MANOEL GOMES</w:t>
      </w:r>
    </w:p>
    <w:p w:rsidR="00EE0F06" w:rsidRDefault="00EE0F06">
      <w:r>
        <w:t xml:space="preserve">      ADV       : SP211534  PAULA CRISTINA CAPUCHO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0041165-32.2005.</w:t>
      </w:r>
      <w:r w:rsidR="005D4920">
        <w:t>4.03.0000</w:t>
      </w:r>
      <w:r>
        <w:t xml:space="preserve"> PRECAT ORI:200461843764904/SP REG:23.06.2005</w:t>
      </w:r>
    </w:p>
    <w:p w:rsidR="00EE0F06" w:rsidRDefault="00EE0F06">
      <w:r>
        <w:t xml:space="preserve">      REQTE     : FORTUNATO ANTONIO ATICO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0041166-17.2005.</w:t>
      </w:r>
      <w:r w:rsidR="005D4920">
        <w:t>4.03.0000</w:t>
      </w:r>
      <w:r>
        <w:t xml:space="preserve"> PRECAT ORI:200461843765118/SP REG:23.06.2005</w:t>
      </w:r>
    </w:p>
    <w:p w:rsidR="00EE0F06" w:rsidRDefault="00EE0F06">
      <w:r>
        <w:t xml:space="preserve">      REQTE     : LUCY CHAGAS BARBOZA LIMA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0041167-02.2005.</w:t>
      </w:r>
      <w:r w:rsidR="005D4920">
        <w:t>4.03.0000</w:t>
      </w:r>
      <w:r>
        <w:t xml:space="preserve"> PRECAT ORI:200461843765611/SP REG:23.06.2005</w:t>
      </w:r>
    </w:p>
    <w:p w:rsidR="00EE0F06" w:rsidRDefault="00EE0F06">
      <w:r>
        <w:t xml:space="preserve">      REQTE     : JAIR ADELAIDE ALVES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0041168-84.2005.</w:t>
      </w:r>
      <w:r w:rsidR="005D4920">
        <w:t>4.03.0000</w:t>
      </w:r>
      <w:r>
        <w:t xml:space="preserve"> PRECAT ORI:200461843765623/SP REG:23.06.2005</w:t>
      </w:r>
    </w:p>
    <w:p w:rsidR="00EE0F06" w:rsidRDefault="00EE0F06">
      <w:r>
        <w:t xml:space="preserve">      REQTE     : GERONIMO MENDES DA SILVA NETO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0041169-69.2005.</w:t>
      </w:r>
      <w:r w:rsidR="005D4920">
        <w:t>4.03.0000</w:t>
      </w:r>
      <w:r>
        <w:t xml:space="preserve"> PRECAT ORI:200461843765891/SP REG:23.06.2005</w:t>
      </w:r>
    </w:p>
    <w:p w:rsidR="00EE0F06" w:rsidRDefault="00EE0F06">
      <w:r>
        <w:t xml:space="preserve">      REQTE     : GENESIO SARAFIM ANTONIO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0041170-54.2005.</w:t>
      </w:r>
      <w:r w:rsidR="005D4920">
        <w:t>4.03.0000</w:t>
      </w:r>
      <w:r>
        <w:t xml:space="preserve"> PRECAT ORI:200461843766536/SP REG:23.06.2005</w:t>
      </w:r>
    </w:p>
    <w:p w:rsidR="00EE0F06" w:rsidRDefault="00EE0F06">
      <w:r>
        <w:t xml:space="preserve">      REQTE     : FRANCISCO CUBELLS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0041171-39.2005.</w:t>
      </w:r>
      <w:r w:rsidR="005D4920">
        <w:t>4.03.0000</w:t>
      </w:r>
      <w:r>
        <w:t xml:space="preserve"> PRECAT ORI:200461843766834/SP REG:23.06.2005</w:t>
      </w:r>
    </w:p>
    <w:p w:rsidR="00EE0F06" w:rsidRDefault="00EE0F06">
      <w:r>
        <w:t xml:space="preserve">      REQTE     : IVAN CARLOS SPERCEL</w:t>
      </w:r>
    </w:p>
    <w:p w:rsidR="00EE0F06" w:rsidRDefault="00EE0F06">
      <w:r>
        <w:t xml:space="preserve">      ADV       : SP188223  SIBELE WALKIRIA LOPES LERNER HODARA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0041173-09.2005.</w:t>
      </w:r>
      <w:r w:rsidR="005D4920">
        <w:t>4.03.0000</w:t>
      </w:r>
      <w:r>
        <w:t xml:space="preserve"> PRECAT ORI:200461843766846/SP REG:23.06.2005</w:t>
      </w:r>
    </w:p>
    <w:p w:rsidR="00EE0F06" w:rsidRDefault="00EE0F06">
      <w:r>
        <w:t xml:space="preserve">      REQTE     : ERCI DO IMPERIO</w:t>
      </w:r>
    </w:p>
    <w:p w:rsidR="00EE0F06" w:rsidRDefault="00EE0F06">
      <w:r>
        <w:t xml:space="preserve">      ADV       : SP073524  RONALDO MENEZES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0041174-91.2005.</w:t>
      </w:r>
      <w:r w:rsidR="005D4920">
        <w:t>4.03.0000</w:t>
      </w:r>
      <w:r>
        <w:t xml:space="preserve"> PRECAT ORI:200461843767188/SP REG:23.06.2005</w:t>
      </w:r>
    </w:p>
    <w:p w:rsidR="00EE0F06" w:rsidRDefault="00EE0F06">
      <w:r>
        <w:t xml:space="preserve">      REQTE     : NORBERTO CARLOS DE GODOI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0041175-76.2005.</w:t>
      </w:r>
      <w:r w:rsidR="005D4920">
        <w:t>4.03.0000</w:t>
      </w:r>
      <w:r>
        <w:t xml:space="preserve"> PRECAT ORI:200461843767255/SP REG:23.06.2005</w:t>
      </w:r>
    </w:p>
    <w:p w:rsidR="00EE0F06" w:rsidRDefault="00EE0F06">
      <w:r>
        <w:t xml:space="preserve">      REQTE     : GENI LOURENCO DE ALMEIDA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0041176-61.2005.</w:t>
      </w:r>
      <w:r w:rsidR="005D4920">
        <w:t>4.03.0000</w:t>
      </w:r>
      <w:r>
        <w:t xml:space="preserve"> PRECAT ORI:200461843767292/SP REG:23.06.2005</w:t>
      </w:r>
    </w:p>
    <w:p w:rsidR="00EE0F06" w:rsidRDefault="00EE0F06">
      <w:r>
        <w:t xml:space="preserve">      REQTE     : MANOEL ADEMIR LOPES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0041177-46.2005.</w:t>
      </w:r>
      <w:r w:rsidR="005D4920">
        <w:t>4.03.0000</w:t>
      </w:r>
      <w:r>
        <w:t xml:space="preserve"> PRECAT ORI:200461843767334/SP REG:23.06.2005</w:t>
      </w:r>
    </w:p>
    <w:p w:rsidR="00EE0F06" w:rsidRDefault="00EE0F06">
      <w:r>
        <w:t xml:space="preserve">      REQTE     : JOSE AILTON PEREIRA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0041178-31.2005.</w:t>
      </w:r>
      <w:r w:rsidR="005D4920">
        <w:t>4.03.0000</w:t>
      </w:r>
      <w:r>
        <w:t xml:space="preserve"> PRECAT ORI:200461842392586/SP REG:23.06.2005</w:t>
      </w:r>
    </w:p>
    <w:p w:rsidR="00EE0F06" w:rsidRDefault="00EE0F06">
      <w:r>
        <w:t xml:space="preserve">      REQTE     : MANOEL GALDINO DA SILVA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0041179-16.2005.</w:t>
      </w:r>
      <w:r w:rsidR="005D4920">
        <w:t>4.03.0000</w:t>
      </w:r>
      <w:r>
        <w:t xml:space="preserve"> PRECAT ORI:200461842393232/SP REG:23.06.2005</w:t>
      </w:r>
    </w:p>
    <w:p w:rsidR="00EE0F06" w:rsidRDefault="00EE0F06">
      <w:r>
        <w:t xml:space="preserve">      REQTE     : ANTONIO RODRIGUES PONTES</w:t>
      </w:r>
    </w:p>
    <w:p w:rsidR="00EE0F06" w:rsidRDefault="00EE0F06">
      <w:r>
        <w:t xml:space="preserve">      ADV       : SP189081  ROSANA MARTINS MORAIS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0041180-98.2005.</w:t>
      </w:r>
      <w:r w:rsidR="005D4920">
        <w:t>4.03.0000</w:t>
      </w:r>
      <w:r>
        <w:t xml:space="preserve"> PRECAT ORI:200461843767401/SP REG:23.06.2005</w:t>
      </w:r>
    </w:p>
    <w:p w:rsidR="00EE0F06" w:rsidRDefault="00EE0F06">
      <w:r>
        <w:t xml:space="preserve">      REQTE     : ORLANDO DEZONTINI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0041181-83.2005.</w:t>
      </w:r>
      <w:r w:rsidR="005D4920">
        <w:t>4.03.0000</w:t>
      </w:r>
      <w:r>
        <w:t xml:space="preserve"> PRECAT ORI:200461843768016/SP REG:23.06.2005</w:t>
      </w:r>
    </w:p>
    <w:p w:rsidR="00EE0F06" w:rsidRDefault="00EE0F06">
      <w:r>
        <w:t xml:space="preserve">      REQTE     : OEDIOS FERREIRA ALVES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0041182-68.2005.</w:t>
      </w:r>
      <w:r w:rsidR="005D4920">
        <w:t>4.03.0000</w:t>
      </w:r>
      <w:r>
        <w:t xml:space="preserve"> PRECAT ORI:200461842393300/SP REG:23.06.2005</w:t>
      </w:r>
    </w:p>
    <w:p w:rsidR="00EE0F06" w:rsidRDefault="00EE0F06">
      <w:r>
        <w:t xml:space="preserve">      REQTE     : RUTH SYLVIA DE MIRANDA SALLES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0041183-53.2005.</w:t>
      </w:r>
      <w:r w:rsidR="005D4920">
        <w:t>4.03.0000</w:t>
      </w:r>
      <w:r>
        <w:t xml:space="preserve"> PRECAT ORI:200461843768132/SP REG:23.06.2005</w:t>
      </w:r>
    </w:p>
    <w:p w:rsidR="00EE0F06" w:rsidRDefault="00EE0F06">
      <w:r>
        <w:t xml:space="preserve">      REQTE     : MIGUEL PEREIRA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0041184-38.2005.</w:t>
      </w:r>
      <w:r w:rsidR="005D4920">
        <w:t>4.03.0000</w:t>
      </w:r>
      <w:r>
        <w:t xml:space="preserve"> PRECAT ORI:200461841447221/SP REG:23.06.2005</w:t>
      </w:r>
    </w:p>
    <w:p w:rsidR="00EE0F06" w:rsidRDefault="00EE0F06">
      <w:r>
        <w:t xml:space="preserve">      REQTE     : MARIA OTILIA TEIXEIRA PITO</w:t>
      </w:r>
    </w:p>
    <w:p w:rsidR="00EE0F06" w:rsidRDefault="00EE0F06">
      <w:r>
        <w:lastRenderedPageBreak/>
        <w:t xml:space="preserve">      ADV       : SP087645  CACILDA VILA BREVILERI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0041185-23.2005.</w:t>
      </w:r>
      <w:r w:rsidR="005D4920">
        <w:t>4.03.0000</w:t>
      </w:r>
      <w:r>
        <w:t xml:space="preserve"> PRECAT ORI:200461842394546/SP REG:23.06.2005</w:t>
      </w:r>
    </w:p>
    <w:p w:rsidR="00EE0F06" w:rsidRDefault="00EE0F06">
      <w:r>
        <w:t xml:space="preserve">      REQTE     : JOSE LUIZ GALVAO COELHO</w:t>
      </w:r>
    </w:p>
    <w:p w:rsidR="00EE0F06" w:rsidRDefault="00EE0F06">
      <w:r>
        <w:t xml:space="preserve">      ADV       : SP147951  PATRICIA FONTES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0041186-08.2005.</w:t>
      </w:r>
      <w:r w:rsidR="005D4920">
        <w:t>4.03.0000</w:t>
      </w:r>
      <w:r>
        <w:t xml:space="preserve"> PRECAT ORI:200461841458942/SP REG:23.06.2005</w:t>
      </w:r>
    </w:p>
    <w:p w:rsidR="00EE0F06" w:rsidRDefault="00EE0F06">
      <w:r>
        <w:t xml:space="preserve">      REQTE     : CARLOS BRAIT</w:t>
      </w:r>
    </w:p>
    <w:p w:rsidR="00EE0F06" w:rsidRDefault="00EE0F06">
      <w:r>
        <w:t xml:space="preserve">      ADV       : SP167156  ALEXANDRE OLIVEIRA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0041187-90.2005.</w:t>
      </w:r>
      <w:r w:rsidR="005D4920">
        <w:t>4.03.0000</w:t>
      </w:r>
      <w:r>
        <w:t xml:space="preserve"> PRECAT ORI:200461842394923/SP REG:23.06.2005</w:t>
      </w:r>
    </w:p>
    <w:p w:rsidR="00EE0F06" w:rsidRDefault="00EE0F06">
      <w:r>
        <w:t xml:space="preserve">      REQTE     : GODIVA AGUILAR PERES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0041188-75.2005.</w:t>
      </w:r>
      <w:r w:rsidR="005D4920">
        <w:t>4.03.0000</w:t>
      </w:r>
      <w:r>
        <w:t xml:space="preserve"> PRECAT ORI:200461843768168/SP REG:23.06.2005</w:t>
      </w:r>
    </w:p>
    <w:p w:rsidR="00EE0F06" w:rsidRDefault="00EE0F06">
      <w:r>
        <w:t xml:space="preserve">      REQTE     : DURVALINO BARDALATI</w:t>
      </w:r>
    </w:p>
    <w:p w:rsidR="00EE0F06" w:rsidRDefault="00EE0F06">
      <w:r>
        <w:t xml:space="preserve">      ADV       : SP030313  ELISIO PEREIRA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0041189-60.2005.</w:t>
      </w:r>
      <w:r w:rsidR="005D4920">
        <w:t>4.03.0000</w:t>
      </w:r>
      <w:r>
        <w:t xml:space="preserve"> PRECAT ORI:200461842395307/SP REG:23.06.2005</w:t>
      </w:r>
    </w:p>
    <w:p w:rsidR="00EE0F06" w:rsidRDefault="00EE0F06">
      <w:r>
        <w:t xml:space="preserve">      REQTE     : JOAO CANDIDO DOS SANTOS</w:t>
      </w:r>
    </w:p>
    <w:p w:rsidR="00EE0F06" w:rsidRDefault="00EE0F06">
      <w:r>
        <w:t xml:space="preserve">      ADV       : SP143497  OSWALDO WAQUIM ANSARAH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0041190-45.2005.</w:t>
      </w:r>
      <w:r w:rsidR="005D4920">
        <w:t>4.03.0000</w:t>
      </w:r>
      <w:r>
        <w:t xml:space="preserve"> PRECAT ORI:200461841531918/SP REG:23.06.2005</w:t>
      </w:r>
    </w:p>
    <w:p w:rsidR="00EE0F06" w:rsidRDefault="00EE0F06">
      <w:r>
        <w:t xml:space="preserve">      REQTE     : ANTONIO FERNANDES PANIZZA</w:t>
      </w:r>
    </w:p>
    <w:p w:rsidR="00EE0F06" w:rsidRDefault="00EE0F06">
      <w:r>
        <w:t xml:space="preserve">      ADV       : SP149910  RONALDO DATTILIO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0041191-30.2005.</w:t>
      </w:r>
      <w:r w:rsidR="005D4920">
        <w:t>4.03.0000</w:t>
      </w:r>
      <w:r>
        <w:t xml:space="preserve"> PRECAT ORI:200461843768351/SP REG:23.06.2005</w:t>
      </w:r>
    </w:p>
    <w:p w:rsidR="00EE0F06" w:rsidRDefault="00EE0F06">
      <w:r>
        <w:t xml:space="preserve">      REQTE     : JOSE PINHA GOMES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0041192-15.2005.</w:t>
      </w:r>
      <w:r w:rsidR="005D4920">
        <w:t>4.03.0000</w:t>
      </w:r>
      <w:r>
        <w:t xml:space="preserve"> PRECAT ORI:200461843768442/SP REG:23.06.2005</w:t>
      </w:r>
    </w:p>
    <w:p w:rsidR="00EE0F06" w:rsidRDefault="00EE0F06">
      <w:r>
        <w:t xml:space="preserve">      REQTE     : EUGENIO VICENTINO DE SANTANA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0041193-97.2005.</w:t>
      </w:r>
      <w:r w:rsidR="005D4920">
        <w:t>4.03.0000</w:t>
      </w:r>
      <w:r>
        <w:t xml:space="preserve"> PRECAT ORI:200461841532042/SP REG:23.06.2005</w:t>
      </w:r>
    </w:p>
    <w:p w:rsidR="00EE0F06" w:rsidRDefault="00EE0F06">
      <w:r>
        <w:t xml:space="preserve">      REQTE     : ANTONIO MOACIR MONTANARI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0041194-82.2005.</w:t>
      </w:r>
      <w:r w:rsidR="005D4920">
        <w:t>4.03.0000</w:t>
      </w:r>
      <w:r>
        <w:t xml:space="preserve"> PRECAT ORI:200461841540520/SP REG:23.06.2005</w:t>
      </w:r>
    </w:p>
    <w:p w:rsidR="00EE0F06" w:rsidRDefault="00EE0F06">
      <w:r>
        <w:t xml:space="preserve">      REQTE     : GASPAR CARBONARI</w:t>
      </w:r>
    </w:p>
    <w:p w:rsidR="00EE0F06" w:rsidRDefault="00EE0F06">
      <w:r>
        <w:t xml:space="preserve">      ADV       : SP149910  RONALDO DATTILIO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0041195-67.2005.</w:t>
      </w:r>
      <w:r w:rsidR="005D4920">
        <w:t>4.03.0000</w:t>
      </w:r>
      <w:r>
        <w:t xml:space="preserve"> PRECAT ORI:200461842395332/SP REG:23.06.2005</w:t>
      </w:r>
    </w:p>
    <w:p w:rsidR="00EE0F06" w:rsidRDefault="00EE0F06">
      <w:r>
        <w:t xml:space="preserve">      REQTE     : WALDENIR GERALDO FERREIRA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0041196-52.2005.</w:t>
      </w:r>
      <w:r w:rsidR="005D4920">
        <w:t>4.03.0000</w:t>
      </w:r>
      <w:r>
        <w:t xml:space="preserve"> PRECAT ORI:200461842395344/SP REG:23.06.2005</w:t>
      </w:r>
    </w:p>
    <w:p w:rsidR="00EE0F06" w:rsidRDefault="00EE0F06">
      <w:r>
        <w:t xml:space="preserve">      REQTE     : ANTONIO CARLOS LARGI</w:t>
      </w:r>
    </w:p>
    <w:p w:rsidR="00EE0F06" w:rsidRDefault="00EE0F06">
      <w:r>
        <w:t xml:space="preserve">      ADV       : SP143497  OSWALDO WAQUIM ANSARAH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0041197-37.2005.</w:t>
      </w:r>
      <w:r w:rsidR="005D4920">
        <w:t>4.03.0000</w:t>
      </w:r>
      <w:r>
        <w:t xml:space="preserve"> PRECAT ORI:200461843768569/SP REG:23.06.2005</w:t>
      </w:r>
    </w:p>
    <w:p w:rsidR="00EE0F06" w:rsidRDefault="00EE0F06">
      <w:r>
        <w:t xml:space="preserve">      REQTE     : OSWALDO OSHIDA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0041198-22.2005.</w:t>
      </w:r>
      <w:r w:rsidR="005D4920">
        <w:t>4.03.0000</w:t>
      </w:r>
      <w:r>
        <w:t xml:space="preserve"> PRECAT ORI:200461842395484/SP REG:23.06.2005</w:t>
      </w:r>
    </w:p>
    <w:p w:rsidR="00EE0F06" w:rsidRDefault="00EE0F06">
      <w:r>
        <w:t xml:space="preserve">      REQTE     : OSVALDO DOS SANTOS</w:t>
      </w:r>
    </w:p>
    <w:p w:rsidR="00EE0F06" w:rsidRDefault="00EE0F06">
      <w:r>
        <w:t xml:space="preserve">      ADV       : SP143497  OSWALDO WAQUIM ANSARAH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0041199-07.2005.</w:t>
      </w:r>
      <w:r w:rsidR="005D4920">
        <w:t>4.03.0000</w:t>
      </w:r>
      <w:r>
        <w:t xml:space="preserve"> PRECAT ORI:200461843768624/SP REG:23.06.2005</w:t>
      </w:r>
    </w:p>
    <w:p w:rsidR="00EE0F06" w:rsidRDefault="00EE0F06">
      <w:r>
        <w:t xml:space="preserve">      REQTE     : THEREZA SIMOES DA CRUZ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0041200-89.2005.</w:t>
      </w:r>
      <w:r w:rsidR="005D4920">
        <w:t>4.03.0000</w:t>
      </w:r>
      <w:r>
        <w:t xml:space="preserve"> PRECAT ORI:200461843768946/SP REG:23.06.2005</w:t>
      </w:r>
    </w:p>
    <w:p w:rsidR="00EE0F06" w:rsidRDefault="00EE0F06">
      <w:r>
        <w:t xml:space="preserve">      REQTE     : LUIZ JOSE SANTANA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0041201-74.2005.</w:t>
      </w:r>
      <w:r w:rsidR="005D4920">
        <w:t>4.03.0000</w:t>
      </w:r>
      <w:r>
        <w:t xml:space="preserve"> PRECAT ORI:200461842395563/SP REG:23.06.2005</w:t>
      </w:r>
    </w:p>
    <w:p w:rsidR="00EE0F06" w:rsidRDefault="00EE0F06">
      <w:r>
        <w:t xml:space="preserve">      REQTE     : MARIA APARECIDA PICCIONE GOMES RIOS</w:t>
      </w:r>
    </w:p>
    <w:p w:rsidR="00EE0F06" w:rsidRDefault="00EE0F06">
      <w:r>
        <w:t xml:space="preserve">      ADV       : SP160801  PATRICIA CORRÊA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0041202-59.2005.</w:t>
      </w:r>
      <w:r w:rsidR="005D4920">
        <w:t>4.03.0000</w:t>
      </w:r>
      <w:r>
        <w:t xml:space="preserve"> PRECAT ORI:200461842396014/SP REG:23.06.2005</w:t>
      </w:r>
    </w:p>
    <w:p w:rsidR="00EE0F06" w:rsidRDefault="00EE0F06">
      <w:r>
        <w:t xml:space="preserve">      REQTE     : FRANCISCO SALVINO DA SILVA</w:t>
      </w:r>
    </w:p>
    <w:p w:rsidR="00EE0F06" w:rsidRDefault="00EE0F06">
      <w:r>
        <w:t xml:space="preserve">      ADV       : SP160801  PATRICIA CORRÊA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0041203-44.2005.</w:t>
      </w:r>
      <w:r w:rsidR="005D4920">
        <w:t>4.03.0000</w:t>
      </w:r>
      <w:r>
        <w:t xml:space="preserve"> PRECAT ORI:200461843769215/SP REG:23.06.2005</w:t>
      </w:r>
    </w:p>
    <w:p w:rsidR="00EE0F06" w:rsidRDefault="00EE0F06">
      <w:r>
        <w:t xml:space="preserve">      REQTE     : ANTONIO SILVA ALMEIDA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0041204-29.2005.</w:t>
      </w:r>
      <w:r w:rsidR="005D4920">
        <w:t>4.03.0000</w:t>
      </w:r>
      <w:r>
        <w:t xml:space="preserve"> PRECAT ORI:200461843770011/SP REG:23.06.2005</w:t>
      </w:r>
    </w:p>
    <w:p w:rsidR="00EE0F06" w:rsidRDefault="00EE0F06">
      <w:r>
        <w:t xml:space="preserve">      REQTE     : GUIOMAR DE SOUZA RODRIGUES DA SILVA</w:t>
      </w:r>
    </w:p>
    <w:p w:rsidR="00EE0F06" w:rsidRDefault="00EE0F06">
      <w:r>
        <w:lastRenderedPageBreak/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0041205-14.2005.</w:t>
      </w:r>
      <w:r w:rsidR="005D4920">
        <w:t>4.03.0000</w:t>
      </w:r>
      <w:r>
        <w:t xml:space="preserve"> PRECAT ORI:200461842396026/SP REG:23.06.2005</w:t>
      </w:r>
    </w:p>
    <w:p w:rsidR="00EE0F06" w:rsidRDefault="00EE0F06">
      <w:r>
        <w:t xml:space="preserve">      REQTE     : JOSE ROBERTO DE REZENDE</w:t>
      </w:r>
    </w:p>
    <w:p w:rsidR="00EE0F06" w:rsidRDefault="00EE0F06">
      <w:r>
        <w:t xml:space="preserve">      ADV       : SP143497  OSWALDO WAQUIM ANSARAH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0041206-96.2005.</w:t>
      </w:r>
      <w:r w:rsidR="005D4920">
        <w:t>4.03.0000</w:t>
      </w:r>
      <w:r>
        <w:t xml:space="preserve"> PRECAT ORI:200461843770072/SP REG:23.06.2005</w:t>
      </w:r>
    </w:p>
    <w:p w:rsidR="00EE0F06" w:rsidRDefault="00EE0F06">
      <w:r>
        <w:t xml:space="preserve">      REQTE     : ADELINO SOTERO LOUREIRO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0041207-81.2005.</w:t>
      </w:r>
      <w:r w:rsidR="005D4920">
        <w:t>4.03.0000</w:t>
      </w:r>
      <w:r>
        <w:t xml:space="preserve"> PRECAT ORI:200461843770084/SP REG:23.06.2005</w:t>
      </w:r>
    </w:p>
    <w:p w:rsidR="00EE0F06" w:rsidRDefault="00EE0F06">
      <w:r>
        <w:t xml:space="preserve">      REQTE     : ANTONIO FERNANDO POLLINI</w:t>
      </w:r>
    </w:p>
    <w:p w:rsidR="00EE0F06" w:rsidRDefault="00EE0F06">
      <w:r>
        <w:t xml:space="preserve">      ADV       : SP090949  DENISE DE CASSIA ZILIO ANTUNES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0041208-66.2005.</w:t>
      </w:r>
      <w:r w:rsidR="005D4920">
        <w:t>4.03.0000</w:t>
      </w:r>
      <w:r>
        <w:t xml:space="preserve"> PRECAT ORI:200461842396099/SP REG:23.06.2005</w:t>
      </w:r>
    </w:p>
    <w:p w:rsidR="00EE0F06" w:rsidRDefault="00EE0F06">
      <w:r>
        <w:t xml:space="preserve">      REQTE     : SILVIO AFFONSO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0041209-51.2005.</w:t>
      </w:r>
      <w:r w:rsidR="005D4920">
        <w:t>4.03.0000</w:t>
      </w:r>
      <w:r>
        <w:t xml:space="preserve"> PRECAT ORI:200461843770151/SP REG:23.06.2005</w:t>
      </w:r>
    </w:p>
    <w:p w:rsidR="00EE0F06" w:rsidRDefault="00EE0F06">
      <w:r>
        <w:t xml:space="preserve">      REQTE     : MARIA AGOSTINHA COMELI RODRIGUES</w:t>
      </w:r>
    </w:p>
    <w:p w:rsidR="00EE0F06" w:rsidRDefault="00EE0F06">
      <w:r>
        <w:t xml:space="preserve">      ADV       : SP188586  RICARDO BATISTA DA SILVA 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0041210-36.2005.</w:t>
      </w:r>
      <w:r w:rsidR="005D4920">
        <w:t>4.03.0000</w:t>
      </w:r>
      <w:r>
        <w:t xml:space="preserve"> PRECAT ORI:200461842396300/SP REG:23.06.2005</w:t>
      </w:r>
    </w:p>
    <w:p w:rsidR="00EE0F06" w:rsidRDefault="00EE0F06">
      <w:r>
        <w:t xml:space="preserve">      REQTE     : LEON HOMSI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</w:t>
      </w:r>
      <w:r w:rsidR="00637314">
        <w:t>2</w:t>
      </w:r>
      <w:r>
        <w:t xml:space="preserve"> - 5º andar - Quadrante 2</w:t>
      </w:r>
    </w:p>
    <w:p w:rsidR="00EE0F06" w:rsidRDefault="00EE0F06">
      <w:r>
        <w:br w:type="page"/>
      </w:r>
      <w:r>
        <w:lastRenderedPageBreak/>
        <w:t xml:space="preserve">      PROC.  : 0041211-21.2005.</w:t>
      </w:r>
      <w:r w:rsidR="005D4920">
        <w:t>4.03.0000</w:t>
      </w:r>
      <w:r>
        <w:t xml:space="preserve"> PRECAT ORI:200461842396555/SP REG:23.06.2005</w:t>
      </w:r>
    </w:p>
    <w:p w:rsidR="00EE0F06" w:rsidRDefault="00EE0F06">
      <w:r>
        <w:t xml:space="preserve">      REQTE     : DEMETRIO STOICOV</w:t>
      </w:r>
    </w:p>
    <w:p w:rsidR="00EE0F06" w:rsidRDefault="00EE0F06">
      <w:r>
        <w:t xml:space="preserve">      ADV       : SP169484  MARCELO FLORES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0041212-06.2005.</w:t>
      </w:r>
      <w:r w:rsidR="005D4920">
        <w:t>4.03.0000</w:t>
      </w:r>
      <w:r>
        <w:t xml:space="preserve"> PRECAT ORI:200461843770254/SP REG:23.06.2005</w:t>
      </w:r>
    </w:p>
    <w:p w:rsidR="00EE0F06" w:rsidRDefault="00EE0F06">
      <w:r>
        <w:t xml:space="preserve">      REQTE     : ENI APARECIDA DE FARIA MACEDO</w:t>
      </w:r>
    </w:p>
    <w:p w:rsidR="00EE0F06" w:rsidRDefault="00EE0F06">
      <w:r>
        <w:t xml:space="preserve">      ADV       : SP168235  VALQUIRIA FARIA DE MACEDO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0041213-88.2005.</w:t>
      </w:r>
      <w:r w:rsidR="005D4920">
        <w:t>4.03.0000</w:t>
      </w:r>
      <w:r>
        <w:t xml:space="preserve"> PRECAT ORI:200461842397250/SP REG:23.06.2005</w:t>
      </w:r>
    </w:p>
    <w:p w:rsidR="00EE0F06" w:rsidRDefault="00EE0F06">
      <w:r>
        <w:t xml:space="preserve">      REQTE     : NATALINO FERRAZ MARTINS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0041214-73.2005.</w:t>
      </w:r>
      <w:r w:rsidR="005D4920">
        <w:t>4.03.0000</w:t>
      </w:r>
      <w:r>
        <w:t xml:space="preserve"> PRECAT ORI:200461842398023/SP REG:23.06.2005</w:t>
      </w:r>
    </w:p>
    <w:p w:rsidR="00EE0F06" w:rsidRDefault="00EE0F06">
      <w:r>
        <w:t xml:space="preserve">      REQTE     : MARIO TABINAGA</w:t>
      </w:r>
    </w:p>
    <w:p w:rsidR="00EE0F06" w:rsidRDefault="00EE0F06">
      <w:r>
        <w:t xml:space="preserve">      ADVG      : JOAO CARLOS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0041215-58.2005.</w:t>
      </w:r>
      <w:r w:rsidR="005D4920">
        <w:t>4.03.0000</w:t>
      </w:r>
      <w:r>
        <w:t xml:space="preserve"> PRECAT ORI:200461843770394/SP REG:23.06.2005</w:t>
      </w:r>
    </w:p>
    <w:p w:rsidR="00EE0F06" w:rsidRDefault="00EE0F06">
      <w:r>
        <w:t xml:space="preserve">      REQTE     : MARIA ROSALINA CALIXTO ILHEO</w:t>
      </w:r>
    </w:p>
    <w:p w:rsidR="00EE0F06" w:rsidRDefault="00EE0F06">
      <w:r>
        <w:t xml:space="preserve">      ADV       : SP091845  SILVIO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0041216-43.2005.</w:t>
      </w:r>
      <w:r w:rsidR="005D4920">
        <w:t>4.03.0000</w:t>
      </w:r>
      <w:r>
        <w:t xml:space="preserve"> PRECAT ORI:200461843770515/SP REG:23.06.2005</w:t>
      </w:r>
    </w:p>
    <w:p w:rsidR="00EE0F06" w:rsidRDefault="00EE0F06">
      <w:r>
        <w:t xml:space="preserve">      REQTE     : MARIA HELENA DIAS</w:t>
      </w:r>
    </w:p>
    <w:p w:rsidR="00EE0F06" w:rsidRDefault="00EE0F06">
      <w:r>
        <w:t xml:space="preserve">      ADV       : SP030313  ELISIO PEREIRA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0041217-28.2005.</w:t>
      </w:r>
      <w:r w:rsidR="005D4920">
        <w:t>4.03.0000</w:t>
      </w:r>
      <w:r>
        <w:t xml:space="preserve"> PRECAT ORI:200461842398084/SP REG:23.06.2005</w:t>
      </w:r>
    </w:p>
    <w:p w:rsidR="00EE0F06" w:rsidRDefault="00EE0F06">
      <w:r>
        <w:t xml:space="preserve">      REQTE     : LUIZ DREZETT FERREIRA</w:t>
      </w:r>
    </w:p>
    <w:p w:rsidR="00EE0F06" w:rsidRDefault="00EE0F06">
      <w:r>
        <w:t xml:space="preserve">      ADV       : SP169484  MARCELO FLORES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0041218-13.2005.</w:t>
      </w:r>
      <w:r w:rsidR="005D4920">
        <w:t>4.03.0000</w:t>
      </w:r>
      <w:r>
        <w:t xml:space="preserve"> PRECAT ORI:200461842398990/SP REG:23.06.2005</w:t>
      </w:r>
    </w:p>
    <w:p w:rsidR="00EE0F06" w:rsidRDefault="00EE0F06">
      <w:r>
        <w:t xml:space="preserve">      REQTE     : IDALINO OLIMPIO SAIS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0041219-95.2005.</w:t>
      </w:r>
      <w:r w:rsidR="005D4920">
        <w:t>4.03.0000</w:t>
      </w:r>
      <w:r>
        <w:t xml:space="preserve"> PRECAT ORI:200461843770576/SP REG:23.06.2005</w:t>
      </w:r>
    </w:p>
    <w:p w:rsidR="00EE0F06" w:rsidRDefault="00EE0F06">
      <w:r>
        <w:t xml:space="preserve">      REQTE     : CARLOS ROBERTO DE SOUZA</w:t>
      </w:r>
    </w:p>
    <w:p w:rsidR="00EE0F06" w:rsidRDefault="00EE0F06">
      <w:r>
        <w:t xml:space="preserve">      ADV       : SP183611  SILVIA PRADO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0041220-80.2005.</w:t>
      </w:r>
      <w:r w:rsidR="005D4920">
        <w:t>4.03.0000</w:t>
      </w:r>
      <w:r>
        <w:t xml:space="preserve"> PRECAT ORI:200461843770620/SP REG:23.06.2005</w:t>
      </w:r>
    </w:p>
    <w:p w:rsidR="00EE0F06" w:rsidRDefault="00EE0F06">
      <w:r>
        <w:t xml:space="preserve">      REQTE     : JOSIMAR RAMOS DE OLIVEIRA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0041221-65.2005.</w:t>
      </w:r>
      <w:r w:rsidR="005D4920">
        <w:t>4.03.0000</w:t>
      </w:r>
      <w:r>
        <w:t xml:space="preserve"> PRECAT ORI:200461842399210/SP REG:23.06.2005</w:t>
      </w:r>
    </w:p>
    <w:p w:rsidR="00EE0F06" w:rsidRDefault="00EE0F06">
      <w:r>
        <w:t xml:space="preserve">      REQTE     : DONALD MAXWELL HUTCHINSON</w:t>
      </w:r>
    </w:p>
    <w:p w:rsidR="00EE0F06" w:rsidRDefault="00EE0F06">
      <w:r>
        <w:t xml:space="preserve">      ADV       : SP063612  VALDETE DE JESUS BORGES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0041222-50.2005.</w:t>
      </w:r>
      <w:r w:rsidR="005D4920">
        <w:t>4.03.0000</w:t>
      </w:r>
      <w:r>
        <w:t xml:space="preserve"> PRECAT ORI:200461843770692/SP REG:23.06.2005</w:t>
      </w:r>
    </w:p>
    <w:p w:rsidR="00EE0F06" w:rsidRDefault="00EE0F06">
      <w:r>
        <w:t xml:space="preserve">      REQTE     : ANTONIO DOMINGUES</w:t>
      </w:r>
    </w:p>
    <w:p w:rsidR="00EE0F06" w:rsidRDefault="00EE0F06">
      <w:r>
        <w:t xml:space="preserve">      ADV       : SP183611  SILVIA PRADO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0041223-35.2005.</w:t>
      </w:r>
      <w:r w:rsidR="005D4920">
        <w:t>4.03.0000</w:t>
      </w:r>
      <w:r>
        <w:t xml:space="preserve"> PRECAT ORI:200461842399234/SP REG:23.06.2005</w:t>
      </w:r>
    </w:p>
    <w:p w:rsidR="00EE0F06" w:rsidRDefault="00EE0F06">
      <w:r>
        <w:t xml:space="preserve">      REQTE     : JOAO TAVARES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0041224-20.2005.</w:t>
      </w:r>
      <w:r w:rsidR="005D4920">
        <w:t>4.03.0000</w:t>
      </w:r>
      <w:r>
        <w:t xml:space="preserve"> PRECAT ORI:200461843770710/SP REG:23.06.2005</w:t>
      </w:r>
    </w:p>
    <w:p w:rsidR="00EE0F06" w:rsidRDefault="00EE0F06">
      <w:r>
        <w:t xml:space="preserve">      REQTE     : ANTONIO JOSE COSTA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0041225-05.2005.</w:t>
      </w:r>
      <w:r w:rsidR="005D4920">
        <w:t>4.03.0000</w:t>
      </w:r>
      <w:r>
        <w:t xml:space="preserve"> PRECAT ORI:200461842410254/SP REG:23.06.2005</w:t>
      </w:r>
    </w:p>
    <w:p w:rsidR="00EE0F06" w:rsidRDefault="00EE0F06">
      <w:r>
        <w:t xml:space="preserve">      REQTE     : ROSA MARIA FONSECA FARAONE RANDO</w:t>
      </w:r>
    </w:p>
    <w:p w:rsidR="00EE0F06" w:rsidRDefault="00EE0F06">
      <w:r>
        <w:t xml:space="preserve">      ADV       : SP094015  CLORIS ROSIMEIRE MARCELLO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0041226-87.2005.</w:t>
      </w:r>
      <w:r w:rsidR="005D4920">
        <w:t>4.03.0000</w:t>
      </w:r>
      <w:r>
        <w:t xml:space="preserve"> PRECAT ORI:200461843770722/SP REG:23.06.2005</w:t>
      </w:r>
    </w:p>
    <w:p w:rsidR="00EE0F06" w:rsidRDefault="00EE0F06">
      <w:r>
        <w:t xml:space="preserve">      REQTE     : SOELI BARALDI</w:t>
      </w:r>
    </w:p>
    <w:p w:rsidR="00EE0F06" w:rsidRDefault="00EE0F06">
      <w:r>
        <w:t xml:space="preserve">      ADV       : SP115446  JOSE ANTUNES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0041227-72.2005.</w:t>
      </w:r>
      <w:r w:rsidR="005D4920">
        <w:t>4.03.0000</w:t>
      </w:r>
      <w:r>
        <w:t xml:space="preserve"> PRECAT ORI:200461842425294/SP REG:23.06.2005</w:t>
      </w:r>
    </w:p>
    <w:p w:rsidR="00EE0F06" w:rsidRDefault="00EE0F06">
      <w:r>
        <w:t xml:space="preserve">      REQTE     : ANTONIO VIANEI BACAN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0041228-57.2005.</w:t>
      </w:r>
      <w:r w:rsidR="005D4920">
        <w:t>4.03.0000</w:t>
      </w:r>
      <w:r>
        <w:t xml:space="preserve"> PRECAT ORI:200461841545371/SP REG:23.06.2005</w:t>
      </w:r>
    </w:p>
    <w:p w:rsidR="00EE0F06" w:rsidRDefault="00EE0F06">
      <w:r>
        <w:t xml:space="preserve">      REQTE     : JOAO DE VAZ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0041229-42.2005.</w:t>
      </w:r>
      <w:r w:rsidR="005D4920">
        <w:t>4.03.0000</w:t>
      </w:r>
      <w:r>
        <w:t xml:space="preserve"> PRECAT ORI:200461842439890/SP REG:23.06.2005</w:t>
      </w:r>
    </w:p>
    <w:p w:rsidR="00EE0F06" w:rsidRDefault="00EE0F06">
      <w:r>
        <w:t xml:space="preserve">      REQTE     : OSVALDO GUTTARDI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0041230-27.2005.</w:t>
      </w:r>
      <w:r w:rsidR="005D4920">
        <w:t>4.03.0000</w:t>
      </w:r>
      <w:r>
        <w:t xml:space="preserve"> PRECAT ORI:200461841550317/SP REG:23.06.2005</w:t>
      </w:r>
    </w:p>
    <w:p w:rsidR="00EE0F06" w:rsidRDefault="00EE0F06">
      <w:r>
        <w:t xml:space="preserve">      REQTE     : CARMO ANGELIN DE FREITAS</w:t>
      </w:r>
    </w:p>
    <w:p w:rsidR="00EE0F06" w:rsidRDefault="00EE0F06">
      <w:r>
        <w:t xml:space="preserve">      ADV       : SP161118  MARIA CRISTINA URSO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0041231-12.2005.</w:t>
      </w:r>
      <w:r w:rsidR="005D4920">
        <w:t>4.03.0000</w:t>
      </w:r>
      <w:r>
        <w:t xml:space="preserve"> PRECAT ORI:200461843770825/SP REG:23.06.2005</w:t>
      </w:r>
    </w:p>
    <w:p w:rsidR="00EE0F06" w:rsidRDefault="00EE0F06">
      <w:r>
        <w:t xml:space="preserve">      REQTE     : ANTONIO TOSHIO KIYOHARA</w:t>
      </w:r>
    </w:p>
    <w:p w:rsidR="00EE0F06" w:rsidRDefault="00EE0F06">
      <w:r>
        <w:lastRenderedPageBreak/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0041232-94.2005.</w:t>
      </w:r>
      <w:r w:rsidR="005D4920">
        <w:t>4.03.0000</w:t>
      </w:r>
      <w:r>
        <w:t xml:space="preserve"> PRECAT ORI:200461842440090/SP REG:23.06.2005</w:t>
      </w:r>
    </w:p>
    <w:p w:rsidR="00EE0F06" w:rsidRDefault="00EE0F06">
      <w:r>
        <w:t xml:space="preserve">      REQTE     : ANTONIO VILELA DE MELLO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0041233-79.2005.</w:t>
      </w:r>
      <w:r w:rsidR="005D4920">
        <w:t>4.03.0000</w:t>
      </w:r>
      <w:r>
        <w:t xml:space="preserve"> PRECAT ORI:200461843770904/SP REG:23.06.2005</w:t>
      </w:r>
    </w:p>
    <w:p w:rsidR="00EE0F06" w:rsidRDefault="00EE0F06">
      <w:r>
        <w:t xml:space="preserve">      REQTE     : VANDA DOS SANTOS ARRUDA PINTO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0041234-64.2005.</w:t>
      </w:r>
      <w:r w:rsidR="005D4920">
        <w:t>4.03.0000</w:t>
      </w:r>
      <w:r>
        <w:t xml:space="preserve"> PRECAT ORI:200461841580590/SP REG:23.06.2005</w:t>
      </w:r>
    </w:p>
    <w:p w:rsidR="00EE0F06" w:rsidRDefault="00EE0F06">
      <w:r>
        <w:t xml:space="preserve">      REQTE     : ISAIAS RENZETTI</w:t>
      </w:r>
    </w:p>
    <w:p w:rsidR="00EE0F06" w:rsidRDefault="00EE0F06">
      <w:r>
        <w:t xml:space="preserve">      ADV       : SP161118  MARIA CRISTINA URSO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0041235-49.2005.</w:t>
      </w:r>
      <w:r w:rsidR="005D4920">
        <w:t>4.03.0000</w:t>
      </w:r>
      <w:r>
        <w:t xml:space="preserve"> PRECAT ORI:200461842440222/SP REG:23.06.2005</w:t>
      </w:r>
    </w:p>
    <w:p w:rsidR="00EE0F06" w:rsidRDefault="00EE0F06">
      <w:r>
        <w:t xml:space="preserve">      REQTE     : MARIA ALVES DA SILVA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0041236-34.2005.</w:t>
      </w:r>
      <w:r w:rsidR="005D4920">
        <w:t>4.03.0000</w:t>
      </w:r>
      <w:r>
        <w:t xml:space="preserve"> PRECAT ORI:200461843771155/SP REG:23.06.2005</w:t>
      </w:r>
    </w:p>
    <w:p w:rsidR="00EE0F06" w:rsidRDefault="00EE0F06">
      <w:r>
        <w:t xml:space="preserve">      REQTE     : GERALDO TEODORO PINTO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0041237-19.2005.</w:t>
      </w:r>
      <w:r w:rsidR="005D4920">
        <w:t>4.03.0000</w:t>
      </w:r>
      <w:r>
        <w:t xml:space="preserve"> PRECAT ORI:200461842440313/SP REG:23.06.2005</w:t>
      </w:r>
    </w:p>
    <w:p w:rsidR="00EE0F06" w:rsidRDefault="00EE0F06">
      <w:r>
        <w:t xml:space="preserve">      REQTE     : IVANI BARBOSA DA COSTA</w:t>
      </w:r>
    </w:p>
    <w:p w:rsidR="00EE0F06" w:rsidRDefault="00EE0F06">
      <w:r>
        <w:t xml:space="preserve">      ADV       : SP033792  ANTONIO ROSELLA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0041238-04.2005.</w:t>
      </w:r>
      <w:r w:rsidR="005D4920">
        <w:t>4.03.0000</w:t>
      </w:r>
      <w:r>
        <w:t xml:space="preserve"> PRECAT ORI:200461841598314/SP REG:23.06.2005</w:t>
      </w:r>
    </w:p>
    <w:p w:rsidR="00EE0F06" w:rsidRDefault="00EE0F06">
      <w:r>
        <w:t xml:space="preserve">      REQTE     : VALTER ROSA DE MENDONCA</w:t>
      </w:r>
    </w:p>
    <w:p w:rsidR="00EE0F06" w:rsidRDefault="00EE0F06">
      <w:r>
        <w:t xml:space="preserve">      ADV       : SP187081  VILMA POZZANI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0041239-86.2005.</w:t>
      </w:r>
      <w:r w:rsidR="005D4920">
        <w:t>4.03.0000</w:t>
      </w:r>
      <w:r>
        <w:t xml:space="preserve"> PRECAT ORI:200461843771362/SP REG:23.06.2005</w:t>
      </w:r>
    </w:p>
    <w:p w:rsidR="00EE0F06" w:rsidRDefault="00EE0F06">
      <w:r>
        <w:t xml:space="preserve">      REQTE     : ALDEMIRO JOSE ALVES</w:t>
      </w:r>
    </w:p>
    <w:p w:rsidR="00EE0F06" w:rsidRDefault="00EE0F06">
      <w:r>
        <w:t xml:space="preserve">      ADV       : SP091036  ENILDA LOCATO ROCHEL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0041240-71.2005.</w:t>
      </w:r>
      <w:r w:rsidR="005D4920">
        <w:t>4.03.0000</w:t>
      </w:r>
      <w:r>
        <w:t xml:space="preserve"> PRECAT ORI:200461843771489/SP REG:23.06.2005</w:t>
      </w:r>
    </w:p>
    <w:p w:rsidR="00EE0F06" w:rsidRDefault="00EE0F06">
      <w:r>
        <w:t xml:space="preserve">      REQTE     : FRANCISCO SIMPLICIO FERREIRA</w:t>
      </w:r>
    </w:p>
    <w:p w:rsidR="00EE0F06" w:rsidRDefault="00EE0F06">
      <w:r>
        <w:t xml:space="preserve">      ADV       : SP188586  RICARDO BATISTA DA SILVA 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0041241-56.2005.</w:t>
      </w:r>
      <w:r w:rsidR="005D4920">
        <w:t>4.03.0000</w:t>
      </w:r>
      <w:r>
        <w:t xml:space="preserve"> PRECAT ORI:200461842440430/SP REG:23.06.2005</w:t>
      </w:r>
    </w:p>
    <w:p w:rsidR="00EE0F06" w:rsidRDefault="00EE0F06">
      <w:r>
        <w:t xml:space="preserve">      REQTE     : JOSE ROBERTO DE TOMMASO</w:t>
      </w:r>
    </w:p>
    <w:p w:rsidR="00EE0F06" w:rsidRDefault="00EE0F06">
      <w:r>
        <w:t xml:space="preserve">      ADV       : SP033792  ANTONIO ROSELLA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0041242-41.2005.</w:t>
      </w:r>
      <w:r w:rsidR="005D4920">
        <w:t>4.03.0000</w:t>
      </w:r>
      <w:r>
        <w:t xml:space="preserve"> PRECAT ORI:200461841650129/SP REG:23.06.2005</w:t>
      </w:r>
    </w:p>
    <w:p w:rsidR="00EE0F06" w:rsidRDefault="00EE0F06">
      <w:r>
        <w:t xml:space="preserve">      REQTE     : JORGE SATO</w:t>
      </w:r>
    </w:p>
    <w:p w:rsidR="00EE0F06" w:rsidRDefault="00EE0F06">
      <w:r>
        <w:t xml:space="preserve">      ADV       : SP036063  EDELI DOS SANTOS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0041243-26.2005.</w:t>
      </w:r>
      <w:r w:rsidR="005D4920">
        <w:t>4.03.0000</w:t>
      </w:r>
      <w:r>
        <w:t xml:space="preserve"> PRECAT ORI:200461842440477/SP REG:23.06.2005</w:t>
      </w:r>
    </w:p>
    <w:p w:rsidR="00EE0F06" w:rsidRDefault="00EE0F06">
      <w:r>
        <w:t xml:space="preserve">      REQTE     : MAURO SCAFURO</w:t>
      </w:r>
    </w:p>
    <w:p w:rsidR="00EE0F06" w:rsidRDefault="00EE0F06">
      <w:r>
        <w:t xml:space="preserve">      ADV       : SP192013  ROSA OLIMPIA MAIA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0041244-11.2005.</w:t>
      </w:r>
      <w:r w:rsidR="005D4920">
        <w:t>4.03.0000</w:t>
      </w:r>
      <w:r>
        <w:t xml:space="preserve"> PRECAT ORI:200461843771611/SP REG:23.06.2005</w:t>
      </w:r>
    </w:p>
    <w:p w:rsidR="00EE0F06" w:rsidRDefault="00EE0F06">
      <w:r>
        <w:t xml:space="preserve">      REQTE     : ANTONIO JOSE DE ALMEIDA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0041245-93.2005.</w:t>
      </w:r>
      <w:r w:rsidR="005D4920">
        <w:t>4.03.0000</w:t>
      </w:r>
      <w:r>
        <w:t xml:space="preserve"> PRECAT ORI:200461841657732/SP REG:23.06.2005</w:t>
      </w:r>
    </w:p>
    <w:p w:rsidR="00EE0F06" w:rsidRDefault="00EE0F06">
      <w:r>
        <w:t xml:space="preserve">      REQTE     : FRANCISCO RUFINO DE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0041246-78.2005.</w:t>
      </w:r>
      <w:r w:rsidR="005D4920">
        <w:t>4.03.0000</w:t>
      </w:r>
      <w:r>
        <w:t xml:space="preserve"> PRECAT ORI:200461842440520/SP REG:23.06.2005</w:t>
      </w:r>
    </w:p>
    <w:p w:rsidR="00EE0F06" w:rsidRDefault="00EE0F06">
      <w:r>
        <w:t xml:space="preserve">      REQTE     : JOSE VALTENI DE SOUZA</w:t>
      </w:r>
    </w:p>
    <w:p w:rsidR="00EE0F06" w:rsidRDefault="00EE0F06">
      <w:r>
        <w:t xml:space="preserve">      ADV       : SP147343  JUSSARA BANZATTO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0041247-63.2005.</w:t>
      </w:r>
      <w:r w:rsidR="005D4920">
        <w:t>4.03.0000</w:t>
      </w:r>
      <w:r>
        <w:t xml:space="preserve"> PRECAT ORI:200461843771659/SP REG:23.06.2005</w:t>
      </w:r>
    </w:p>
    <w:p w:rsidR="00EE0F06" w:rsidRDefault="00EE0F06">
      <w:r>
        <w:t xml:space="preserve">      REQTE     : MANUEL JOSE DA SILVA BERNARDES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0041248-48.2005.</w:t>
      </w:r>
      <w:r w:rsidR="005D4920">
        <w:t>4.03.0000</w:t>
      </w:r>
      <w:r>
        <w:t xml:space="preserve"> PRECAT ORI:200461841662028/SP REG:23.06.2005</w:t>
      </w:r>
    </w:p>
    <w:p w:rsidR="00EE0F06" w:rsidRDefault="00EE0F06">
      <w:r>
        <w:t xml:space="preserve">      REQTE     : CLEMENCIA ADAO CORDEIRO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0041249-33.2005.</w:t>
      </w:r>
      <w:r w:rsidR="005D4920">
        <w:t>4.03.0000</w:t>
      </w:r>
      <w:r>
        <w:t xml:space="preserve"> PRECAT ORI:200461842440659/SP REG:23.06.2005</w:t>
      </w:r>
    </w:p>
    <w:p w:rsidR="00EE0F06" w:rsidRDefault="00EE0F06">
      <w:r>
        <w:t xml:space="preserve">      REQTE     : TELMA PACHECO DOS SANTOS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0041250-18.2005.</w:t>
      </w:r>
      <w:r w:rsidR="005D4920">
        <w:t>4.03.0000</w:t>
      </w:r>
      <w:r>
        <w:t xml:space="preserve"> PRECAT ORI:200461842440817/SP REG:23.06.2005</w:t>
      </w:r>
    </w:p>
    <w:p w:rsidR="00EE0F06" w:rsidRDefault="00EE0F06">
      <w:r>
        <w:t xml:space="preserve">      REQTE     : JOSE ROBERTO RODRIGUES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0041251-03.2005.</w:t>
      </w:r>
      <w:r w:rsidR="005D4920">
        <w:t>4.03.0000</w:t>
      </w:r>
      <w:r>
        <w:t xml:space="preserve"> PRECAT ORI:200461841683251/SP REG:23.06.2005</w:t>
      </w:r>
    </w:p>
    <w:p w:rsidR="00EE0F06" w:rsidRDefault="00EE0F06">
      <w:r>
        <w:t xml:space="preserve">      REQTE     : MARIA DE LOURDES JESUS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0041252-85.2005.</w:t>
      </w:r>
      <w:r w:rsidR="005D4920">
        <w:t>4.03.0000</w:t>
      </w:r>
      <w:r>
        <w:t xml:space="preserve"> PRECAT ORI:200461842441111/SP REG:23.06.2005</w:t>
      </w:r>
    </w:p>
    <w:p w:rsidR="00EE0F06" w:rsidRDefault="00EE0F06">
      <w:r>
        <w:t xml:space="preserve">      REQTE     : PEDRO MARTINS DE OLIVEIRA</w:t>
      </w:r>
    </w:p>
    <w:p w:rsidR="00EE0F06" w:rsidRDefault="00EE0F06">
      <w:r>
        <w:t xml:space="preserve">      ADV       : SP170480  GLORIA ANARUMA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0041253-70.2005.</w:t>
      </w:r>
      <w:r w:rsidR="005D4920">
        <w:t>4.03.0000</w:t>
      </w:r>
      <w:r>
        <w:t xml:space="preserve"> PRECAT ORI:200461842441240/SP REG:23.06.2005</w:t>
      </w:r>
    </w:p>
    <w:p w:rsidR="00EE0F06" w:rsidRDefault="00EE0F06">
      <w:r>
        <w:t xml:space="preserve">      REQTE     : VASCO MARTINS NETO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0041254-55.2005.</w:t>
      </w:r>
      <w:r w:rsidR="005D4920">
        <w:t>4.03.0000</w:t>
      </w:r>
      <w:r>
        <w:t xml:space="preserve"> PRECAT ORI:200461843771994/SP REG:23.06.2005</w:t>
      </w:r>
    </w:p>
    <w:p w:rsidR="00EE0F06" w:rsidRDefault="00EE0F06">
      <w:r>
        <w:t xml:space="preserve">      REQTE     : MARIA SALOME NOGUEIRA</w:t>
      </w:r>
    </w:p>
    <w:p w:rsidR="00EE0F06" w:rsidRDefault="00EE0F06">
      <w:r>
        <w:t xml:space="preserve">      ADV       : SP210226  MARIO SERGIO SILVERIO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0041255-40.2005.</w:t>
      </w:r>
      <w:r w:rsidR="005D4920">
        <w:t>4.03.0000</w:t>
      </w:r>
      <w:r>
        <w:t xml:space="preserve"> PRECAT ORI:200461843772070/SP REG:23.06.2005</w:t>
      </w:r>
    </w:p>
    <w:p w:rsidR="00EE0F06" w:rsidRDefault="00EE0F06">
      <w:r>
        <w:t xml:space="preserve">      REQTE     : HIROSHI OKANO</w:t>
      </w:r>
    </w:p>
    <w:p w:rsidR="00EE0F06" w:rsidRDefault="00EE0F06">
      <w:r>
        <w:t xml:space="preserve">      ADV       : SP091036  ENILDA LOCATO ROCHEL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0041256-25.2005.</w:t>
      </w:r>
      <w:r w:rsidR="005D4920">
        <w:t>4.03.0000</w:t>
      </w:r>
      <w:r>
        <w:t xml:space="preserve"> PRECAT ORI:200461842441524/SP REG:23.06.2005</w:t>
      </w:r>
    </w:p>
    <w:p w:rsidR="00EE0F06" w:rsidRDefault="00EE0F06">
      <w:r>
        <w:t xml:space="preserve">      REQTE     : SUELI DE FATIMA DE SIQUEIRA HONORIO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0041257-10.2005.</w:t>
      </w:r>
      <w:r w:rsidR="005D4920">
        <w:t>4.03.0000</w:t>
      </w:r>
      <w:r>
        <w:t xml:space="preserve"> PRECAT ORI:200461843772111/SP REG:23.06.2005</w:t>
      </w:r>
    </w:p>
    <w:p w:rsidR="00EE0F06" w:rsidRDefault="00EE0F06">
      <w:r>
        <w:t xml:space="preserve">      REQTE     : PAULO ROBERTO ELIAS TOLEDO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0041258-92.2005.</w:t>
      </w:r>
      <w:r w:rsidR="005D4920">
        <w:t>4.03.0000</w:t>
      </w:r>
      <w:r>
        <w:t xml:space="preserve"> PRECAT ORI:200461843772317/SP REG:23.06.2005</w:t>
      </w:r>
    </w:p>
    <w:p w:rsidR="00EE0F06" w:rsidRDefault="00EE0F06">
      <w:r>
        <w:t xml:space="preserve">      REQTE     : SUMIE TANAKA</w:t>
      </w:r>
    </w:p>
    <w:p w:rsidR="00EE0F06" w:rsidRDefault="00EE0F06">
      <w:r>
        <w:lastRenderedPageBreak/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0041259-77.2005.</w:t>
      </w:r>
      <w:r w:rsidR="005D4920">
        <w:t>4.03.0000</w:t>
      </w:r>
      <w:r>
        <w:t xml:space="preserve"> PRECAT ORI:200461842441652/SP REG:23.06.2005</w:t>
      </w:r>
    </w:p>
    <w:p w:rsidR="00EE0F06" w:rsidRDefault="00EE0F06">
      <w:r>
        <w:t xml:space="preserve">      REQTE     : LINO ANTONIO AZEVEDO</w:t>
      </w:r>
    </w:p>
    <w:p w:rsidR="00EE0F06" w:rsidRDefault="00EE0F06">
      <w:r>
        <w:t xml:space="preserve">      ADV       : SP055820  DERMEVAL BATISTA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0041260-62.2005.</w:t>
      </w:r>
      <w:r w:rsidR="005D4920">
        <w:t>4.03.0000</w:t>
      </w:r>
      <w:r>
        <w:t xml:space="preserve"> PRECAT ORI:200461843772561/SP REG:23.06.2005</w:t>
      </w:r>
    </w:p>
    <w:p w:rsidR="00EE0F06" w:rsidRDefault="00EE0F06">
      <w:r>
        <w:t xml:space="preserve">      REQTE     : MARIA ROSA SANTOS BARBOSA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0041261-47.2005.</w:t>
      </w:r>
      <w:r w:rsidR="005D4920">
        <w:t>4.03.0000</w:t>
      </w:r>
      <w:r>
        <w:t xml:space="preserve"> PRECAT ORI:200461843772688/SP REG:23.06.2005</w:t>
      </w:r>
    </w:p>
    <w:p w:rsidR="00EE0F06" w:rsidRDefault="00EE0F06">
      <w:r>
        <w:t xml:space="preserve">      REQTE     : EDSON DUARTE LANDIN CASSAL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0041262-32.2005.</w:t>
      </w:r>
      <w:r w:rsidR="005D4920">
        <w:t>4.03.0000</w:t>
      </w:r>
      <w:r>
        <w:t xml:space="preserve"> PRECAT ORI:200461842441688/SP REG:23.06.2005</w:t>
      </w:r>
    </w:p>
    <w:p w:rsidR="00EE0F06" w:rsidRDefault="00EE0F06">
      <w:r>
        <w:t xml:space="preserve">      REQTE     : MARIA GORETTI DOS SANTOS DE ALMEIDA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0041263-17.2005.</w:t>
      </w:r>
      <w:r w:rsidR="005D4920">
        <w:t>4.03.0000</w:t>
      </w:r>
      <w:r>
        <w:t xml:space="preserve"> PRECAT ORI:200461842442164/SP REG:23.06.2005</w:t>
      </w:r>
    </w:p>
    <w:p w:rsidR="00EE0F06" w:rsidRDefault="00EE0F06">
      <w:r>
        <w:t xml:space="preserve">      REQTE     : ROMEU APARECIDO DOS SANTOS</w:t>
      </w:r>
    </w:p>
    <w:p w:rsidR="00EE0F06" w:rsidRDefault="00EE0F06">
      <w:r>
        <w:t xml:space="preserve">      ADV       : SP209045  EDSON SILVA DE SAMPAIO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0041264-02.2005.</w:t>
      </w:r>
      <w:r w:rsidR="005D4920">
        <w:t>4.03.0000</w:t>
      </w:r>
      <w:r>
        <w:t xml:space="preserve"> PRECAT ORI:200461842442346/SP REG:23.06.2005</w:t>
      </w:r>
    </w:p>
    <w:p w:rsidR="00EE0F06" w:rsidRDefault="00EE0F06">
      <w:r>
        <w:t xml:space="preserve">      REQTE     : ARIVALDO JOSE DE SANTANA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0041265-84.2005.</w:t>
      </w:r>
      <w:r w:rsidR="005D4920">
        <w:t>4.03.0000</w:t>
      </w:r>
      <w:r>
        <w:t xml:space="preserve"> PRECAT ORI:200461842442498/SP REG:23.06.2005</w:t>
      </w:r>
    </w:p>
    <w:p w:rsidR="00EE0F06" w:rsidRDefault="00EE0F06">
      <w:r>
        <w:t xml:space="preserve">      REQTE     : CARLOS ALBERTO RINAS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0041266-69.2005.</w:t>
      </w:r>
      <w:r w:rsidR="005D4920">
        <w:t>4.03.0000</w:t>
      </w:r>
      <w:r>
        <w:t xml:space="preserve"> PRECAT ORI:200461842445116/SP REG:23.06.2005</w:t>
      </w:r>
    </w:p>
    <w:p w:rsidR="00EE0F06" w:rsidRDefault="00EE0F06">
      <w:r>
        <w:t xml:space="preserve">      REQTE     : ASSIS DELFINO DE SOUZA</w:t>
      </w:r>
    </w:p>
    <w:p w:rsidR="00EE0F06" w:rsidRDefault="00EE0F06">
      <w:r>
        <w:t xml:space="preserve">      ADV       : SP208108  JOSE ALBERTO GOMES BEZERRA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0041267-54.2005.</w:t>
      </w:r>
      <w:r w:rsidR="005D4920">
        <w:t>4.03.0000</w:t>
      </w:r>
      <w:r>
        <w:t xml:space="preserve"> PRECAT ORI:200461842445270/SP REG:23.06.2005</w:t>
      </w:r>
    </w:p>
    <w:p w:rsidR="00EE0F06" w:rsidRDefault="00EE0F06">
      <w:r>
        <w:t xml:space="preserve">      REQTE     : OSVALDO MACENO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0041268-39.2005.</w:t>
      </w:r>
      <w:r w:rsidR="005D4920">
        <w:t>4.03.0000</w:t>
      </w:r>
      <w:r>
        <w:t xml:space="preserve"> PRECAT ORI:200461842445311/SP REG:23.06.2005</w:t>
      </w:r>
    </w:p>
    <w:p w:rsidR="00EE0F06" w:rsidRDefault="00EE0F06">
      <w:r>
        <w:t xml:space="preserve">      REQTE     : ANTONIO CICERO DE FARIAS</w:t>
      </w:r>
    </w:p>
    <w:p w:rsidR="00EE0F06" w:rsidRDefault="00EE0F06">
      <w:r>
        <w:t xml:space="preserve">      ADV       : SP086212  TERESA PEREZ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0041269-24.2005.</w:t>
      </w:r>
      <w:r w:rsidR="005D4920">
        <w:t>4.03.0000</w:t>
      </w:r>
      <w:r>
        <w:t xml:space="preserve"> PRECAT ORI:200461843772895/SP REG:23.06.2005</w:t>
      </w:r>
    </w:p>
    <w:p w:rsidR="00EE0F06" w:rsidRDefault="00EE0F06">
      <w:r>
        <w:t xml:space="preserve">      REQTE     : DOMILSON CASSIANO DE SOUSA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0041270-09.2005.</w:t>
      </w:r>
      <w:r w:rsidR="005D4920">
        <w:t>4.03.0000</w:t>
      </w:r>
      <w:r>
        <w:t xml:space="preserve"> PRECAT ORI:200461842445347/SP REG:23.06.2005</w:t>
      </w:r>
    </w:p>
    <w:p w:rsidR="00EE0F06" w:rsidRDefault="00EE0F06">
      <w:r>
        <w:t xml:space="preserve">      REQTE     : MARIA HELENA ROCHA GUILHERME</w:t>
      </w:r>
    </w:p>
    <w:p w:rsidR="00EE0F06" w:rsidRDefault="00EE0F06">
      <w:r>
        <w:t xml:space="preserve">      ADV       : SP168617  MELISSA HEE TERRA DO AMARAL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0041271-91.2005.</w:t>
      </w:r>
      <w:r w:rsidR="005D4920">
        <w:t>4.03.0000</w:t>
      </w:r>
      <w:r>
        <w:t xml:space="preserve"> PRECAT ORI:200461842445426/SP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VITALINO LOPES MACIEL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0041272-76.2005.</w:t>
      </w:r>
      <w:r w:rsidR="005D4920">
        <w:t>4.03.0000</w:t>
      </w:r>
      <w:r>
        <w:t xml:space="preserve"> PRECAT ORI:200461842445608/SP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VICTOR GERALDO DA PAIXAO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0041273-61.2005.</w:t>
      </w:r>
      <w:r w:rsidR="005D4920">
        <w:t>4.03.0000</w:t>
      </w:r>
      <w:r>
        <w:t xml:space="preserve"> PRECAT ORI:200461843772913/SP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MARIA APARECIDA DONIZETE RASTELLI</w:t>
      </w:r>
    </w:p>
    <w:p w:rsidR="00EE0F06" w:rsidRDefault="00EE0F06">
      <w:r>
        <w:t xml:space="preserve">      ADV       : SP188586  RICARDO BATISTA DA SILVA 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0041274-46.2005.</w:t>
      </w:r>
      <w:r w:rsidR="005D4920">
        <w:t>4.03.0000</w:t>
      </w:r>
      <w:r>
        <w:t xml:space="preserve"> PRECAT ORI:200461842446042/SP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JAIR RIBEIRO BUSTAMANTE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0041275-31.2005.</w:t>
      </w:r>
      <w:r w:rsidR="005D4920">
        <w:t>4.03.0000</w:t>
      </w:r>
      <w:r>
        <w:t xml:space="preserve"> PRECAT ORI:200461843772925/SP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JOAQUIM FRANCISCO PIRES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0041276-16.2005.</w:t>
      </w:r>
      <w:r w:rsidR="005D4920">
        <w:t>4.03.0000</w:t>
      </w:r>
      <w:r>
        <w:t xml:space="preserve"> PRECAT ORI:200461843773176/SP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ELIANE SOARES DOS SANTOS</w:t>
      </w:r>
    </w:p>
    <w:p w:rsidR="00EE0F06" w:rsidRDefault="00EE0F06">
      <w:r>
        <w:t xml:space="preserve">      ADV       : SP164563  LUIZ FELIPE LINS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 w:rsidP="009226BD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0041277-98.2005.</w:t>
      </w:r>
      <w:r w:rsidR="005D4920">
        <w:t>4.03.0000</w:t>
      </w:r>
      <w:r>
        <w:t xml:space="preserve"> PRECAT ORI:200461842446856/SP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DOS SANTOS</w:t>
      </w:r>
    </w:p>
    <w:p w:rsidR="00EE0F06" w:rsidRDefault="00EE0F06">
      <w:r>
        <w:t xml:space="preserve">      ADV       : SP152149  EDUARDO MOREIRA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0041278-83.2005.</w:t>
      </w:r>
      <w:r w:rsidR="005D4920">
        <w:t>4.03.0000</w:t>
      </w:r>
      <w:r>
        <w:t xml:space="preserve"> PRECAT ORI:200461843773516/SP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VIEIRA DOS SANTOS</w:t>
      </w:r>
    </w:p>
    <w:p w:rsidR="00EE0F06" w:rsidRDefault="00EE0F06">
      <w:r>
        <w:lastRenderedPageBreak/>
        <w:t xml:space="preserve">      ADV       : SP188586  RICARDO BATISTA DA SILVA 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0041279-68.2005.</w:t>
      </w:r>
      <w:r w:rsidR="005D4920">
        <w:t>4.03.0000</w:t>
      </w:r>
      <w:r>
        <w:t xml:space="preserve"> PRECAT ORI:200461843773656/SP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WILSON DE LIMA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0041280-53.2005.</w:t>
      </w:r>
      <w:r w:rsidR="005D4920">
        <w:t>4.03.0000</w:t>
      </w:r>
      <w:r>
        <w:t xml:space="preserve"> PRECAT ORI:200461841712160/SP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LUIZ SARAIVA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0041281-38.2005.</w:t>
      </w:r>
      <w:r w:rsidR="005D4920">
        <w:t>4.03.0000</w:t>
      </w:r>
      <w:r>
        <w:t xml:space="preserve"> PRECAT ORI:200461842448130/SP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PEREIRA</w:t>
      </w:r>
    </w:p>
    <w:p w:rsidR="00EE0F06" w:rsidRDefault="00EE0F06">
      <w:r>
        <w:t xml:space="preserve">      ADV       : SP095277  DENIZIE REGINA C RODRIGUES TUCUNDUVA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0041282-23.2005.</w:t>
      </w:r>
      <w:r w:rsidR="005D4920">
        <w:t>4.03.0000</w:t>
      </w:r>
      <w:r>
        <w:t xml:space="preserve"> PRECAT ORI:200461843774260/SP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MARLY INEZ GURIAN PAULILO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0041283-08.2005.</w:t>
      </w:r>
      <w:r w:rsidR="005D4920">
        <w:t>4.03.0000</w:t>
      </w:r>
      <w:r>
        <w:t xml:space="preserve"> PRECAT ORI:200461843774417/SP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EDUARDO DE OLIVEIRA MARADEI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0041284-90.2005.</w:t>
      </w:r>
      <w:r w:rsidR="005D4920">
        <w:t>4.03.0000</w:t>
      </w:r>
      <w:r>
        <w:t xml:space="preserve"> PRECAT ORI:200461842452066/SP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LUIZ ANTONIO MARTINS DE SIQUEIRA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0041285-75.2005.</w:t>
      </w:r>
      <w:r w:rsidR="005D4920">
        <w:t>4.03.0000</w:t>
      </w:r>
      <w:r>
        <w:t xml:space="preserve"> PRECAT ORI:200461841729251/SP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ARLINDO JOSE MANGIANELLI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0041286-60.2005.</w:t>
      </w:r>
      <w:r w:rsidR="005D4920">
        <w:t>4.03.0000</w:t>
      </w:r>
      <w:r>
        <w:t xml:space="preserve"> PRECAT ORI:200461842452182/SP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DE MORAIS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0041287-45.2005.</w:t>
      </w:r>
      <w:r w:rsidR="005D4920">
        <w:t>4.03.0000</w:t>
      </w:r>
      <w:r>
        <w:t xml:space="preserve"> PRECAT ORI:200461841735512/SP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FRANCISCO GONCALVES DE OLIVEIRA</w:t>
      </w:r>
    </w:p>
    <w:p w:rsidR="00EE0F06" w:rsidRDefault="00EE0F06">
      <w:r>
        <w:t xml:space="preserve">      ADV       : SP093798  JOSE SERGIO 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0041288-30.2005.</w:t>
      </w:r>
      <w:r w:rsidR="005D4920">
        <w:t>4.03.0000</w:t>
      </w:r>
      <w:r>
        <w:t xml:space="preserve"> PRECAT ORI:200461841736814/SP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FRANCISCO IGUMA</w:t>
      </w:r>
    </w:p>
    <w:p w:rsidR="00EE0F06" w:rsidRDefault="00EE0F06">
      <w:r>
        <w:t xml:space="preserve">      ADV       : SP093798  JOSE SERGIO 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0041289-15.2005.</w:t>
      </w:r>
      <w:r w:rsidR="005D4920">
        <w:t>4.03.0000</w:t>
      </w:r>
      <w:r>
        <w:t xml:space="preserve"> PRECAT ORI:200461842452340/SP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VALTER JOSE DE ARAUJO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0041290-97.2005.</w:t>
      </w:r>
      <w:r w:rsidR="005D4920">
        <w:t>4.03.0000</w:t>
      </w:r>
      <w:r>
        <w:t xml:space="preserve"> PRECAT ORI:200461843774491/SP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GARCIA LOPES DUENAS</w:t>
      </w:r>
    </w:p>
    <w:p w:rsidR="00EE0F06" w:rsidRDefault="00EE0F06">
      <w:r>
        <w:t xml:space="preserve">      ADV       : SP127459  ANA RITA DANIELI D IPPOLITO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0041291-82.2005.</w:t>
      </w:r>
      <w:r w:rsidR="005D4920">
        <w:t>4.03.0000</w:t>
      </w:r>
      <w:r>
        <w:t xml:space="preserve"> PRECAT ORI:200461842452352/SP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FERREIRA DE HOLANDA</w:t>
      </w:r>
    </w:p>
    <w:p w:rsidR="00EE0F06" w:rsidRDefault="00EE0F06">
      <w:r>
        <w:t xml:space="preserve">      ADV       : SP109703  MIGUEL VICENTE ARTECA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0041292-67.2005.</w:t>
      </w:r>
      <w:r w:rsidR="005D4920">
        <w:t>4.03.0000</w:t>
      </w:r>
      <w:r>
        <w:t xml:space="preserve"> PRECAT ORI:200461843774879/SP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MARCILIO DE ARAUJO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0041293-52.2005.</w:t>
      </w:r>
      <w:r w:rsidR="005D4920">
        <w:t>4.03.0000</w:t>
      </w:r>
      <w:r>
        <w:t xml:space="preserve"> PRECAT ORI:200461841739141/SP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ISA MARIA APARECIDA SPANGHERO STOEBER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0041294-37.2005.</w:t>
      </w:r>
      <w:r w:rsidR="005D4920">
        <w:t>4.03.0000</w:t>
      </w:r>
      <w:r>
        <w:t xml:space="preserve"> PRECAT ORI:200461842452388/SP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OZILDE CASIMIRO SILVA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0041295-22.2005.</w:t>
      </w:r>
      <w:r w:rsidR="005D4920">
        <w:t>4.03.0000</w:t>
      </w:r>
      <w:r>
        <w:t xml:space="preserve"> PRECAT ORI:200461843774995/SP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MANOEL CAETANO MASTINI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0041296-07.2005.</w:t>
      </w:r>
      <w:r w:rsidR="005D4920">
        <w:t>4.03.0000</w:t>
      </w:r>
      <w:r>
        <w:t xml:space="preserve"> PRECAT ORI:200461843775215/SP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ALVES DE MORAES JUNIOR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0041297-89.2005.</w:t>
      </w:r>
      <w:r w:rsidR="005D4920">
        <w:t>4.03.0000</w:t>
      </w:r>
      <w:r>
        <w:t xml:space="preserve"> PRECAT ORI:200461842452662/SP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MAIR APARECIDO CASTELANI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0041298-74.2005.</w:t>
      </w:r>
      <w:r w:rsidR="005D4920">
        <w:t>4.03.0000</w:t>
      </w:r>
      <w:r>
        <w:t xml:space="preserve"> PRECAT ORI:200461843775355/SP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JAIR DE OLIVEIRA E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br w:type="page"/>
      </w:r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0041299-59.2005.</w:t>
      </w:r>
      <w:r w:rsidR="005D4920">
        <w:t>4.03.0000</w:t>
      </w:r>
      <w:r>
        <w:t xml:space="preserve"> PRECAT ORI:200461841739438/SP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BENEDITO RODRIGUES PINHEIRO</w:t>
      </w:r>
    </w:p>
    <w:p w:rsidR="00EE0F06" w:rsidRDefault="00EE0F06">
      <w:r>
        <w:t xml:space="preserve">      ADV       : SP093798  JOSE SERGIO 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0041300-44.2005.</w:t>
      </w:r>
      <w:r w:rsidR="005D4920">
        <w:t>4.03.0000</w:t>
      </w:r>
      <w:r>
        <w:t xml:space="preserve"> PRECAT ORI:200461843775458/SP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GALVAO ALVES MOURAO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0041301-29.2005.</w:t>
      </w:r>
      <w:r w:rsidR="005D4920">
        <w:t>4.03.0000</w:t>
      </w:r>
      <w:r>
        <w:t xml:space="preserve"> PRECAT ORI:200461842452674/SP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MARIA DA PENHA DE ALMEIDA</w:t>
      </w:r>
    </w:p>
    <w:p w:rsidR="00EE0F06" w:rsidRDefault="00EE0F06">
      <w:r>
        <w:t xml:space="preserve">      ADV       : SP076239  HUMBERTO BENITO VIVIANI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0041302-14.2005.</w:t>
      </w:r>
      <w:r w:rsidR="005D4920">
        <w:t>4.03.0000</w:t>
      </w:r>
      <w:r>
        <w:t xml:space="preserve"> PRECAT ORI:200461843775951/SP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ROBERTO GREGORI</w:t>
      </w:r>
    </w:p>
    <w:p w:rsidR="00EE0F06" w:rsidRDefault="00EE0F06">
      <w:r>
        <w:t xml:space="preserve">      ADVG      : ANA RITA DANIELI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0041303-96.2005.</w:t>
      </w:r>
      <w:r w:rsidR="005D4920">
        <w:t>4.03.0000</w:t>
      </w:r>
      <w:r>
        <w:t xml:space="preserve"> PRECAT ORI:200461841743375/SP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MAYER ALBERT MIZRAHI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0041304-81.2005.</w:t>
      </w:r>
      <w:r w:rsidR="005D4920">
        <w:t>4.03.0000</w:t>
      </w:r>
      <w:r>
        <w:t xml:space="preserve"> PRECAT ORI:200461842452686/SP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LUIZ SILVIO PUTTI</w:t>
      </w:r>
    </w:p>
    <w:p w:rsidR="00EE0F06" w:rsidRDefault="00EE0F06">
      <w:r>
        <w:t xml:space="preserve">      ADV       : SP142745  ODILON CAMARA MARQUES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0041305-66.2005.</w:t>
      </w:r>
      <w:r w:rsidR="005D4920">
        <w:t>4.03.0000</w:t>
      </w:r>
      <w:r>
        <w:t xml:space="preserve"> PRECAT ORI:200461842452790/SP REG:2</w:t>
      </w:r>
      <w:r w:rsidR="005D4920">
        <w:t>4.03.0000</w:t>
      </w:r>
      <w:r>
        <w:t>6.2005</w:t>
      </w:r>
    </w:p>
    <w:p w:rsidR="00EE0F06" w:rsidRDefault="00EE0F06">
      <w:r>
        <w:lastRenderedPageBreak/>
        <w:t xml:space="preserve">      REQTE     : JOAO ALBERTO BERNARDI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0041306-51.2005.</w:t>
      </w:r>
      <w:r w:rsidR="005D4920">
        <w:t>4.03.0000</w:t>
      </w:r>
      <w:r>
        <w:t xml:space="preserve"> PRECAT ORI:200461841749020/SP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BERTHA AVALENTE MARTINS FERREIRA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0041307-36.2005.</w:t>
      </w:r>
      <w:r w:rsidR="005D4920">
        <w:t>4.03.0000</w:t>
      </w:r>
      <w:r>
        <w:t xml:space="preserve"> PRECAT ORI:200461841762291/SP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VICENTE DA SILVA FILHO</w:t>
      </w:r>
    </w:p>
    <w:p w:rsidR="00EE0F06" w:rsidRDefault="00EE0F06">
      <w:r>
        <w:t xml:space="preserve">      ADV       : SP166985  ERICA FONTANA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0041308-21.2005.</w:t>
      </w:r>
      <w:r w:rsidR="005D4920">
        <w:t>4.03.0000</w:t>
      </w:r>
      <w:r>
        <w:t xml:space="preserve"> PRECAT ORI:200461842452959/SP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ALVES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0041309-06.2005.</w:t>
      </w:r>
      <w:r w:rsidR="005D4920">
        <w:t>4.03.0000</w:t>
      </w:r>
      <w:r>
        <w:t xml:space="preserve"> PRECAT ORI:200461842453022/SP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JORGE KATUE SUENAGA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0041310-88.2005.</w:t>
      </w:r>
      <w:r w:rsidR="005D4920">
        <w:t>4.03.0000</w:t>
      </w:r>
      <w:r>
        <w:t xml:space="preserve"> PRECAT ORI:200461843776165/SP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PEDRO ALVES DANTAS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0041311-73.2005.</w:t>
      </w:r>
      <w:r w:rsidR="005D4920">
        <w:t>4.03.0000</w:t>
      </w:r>
      <w:r>
        <w:t xml:space="preserve"> PRECAT ORI:200461841768001/SP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JOAO LINS DE ALBUQUERQUE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0041312-58.2005.</w:t>
      </w:r>
      <w:r w:rsidR="005D4920">
        <w:t>4.03.0000</w:t>
      </w:r>
      <w:r>
        <w:t xml:space="preserve"> PRECAT ORI:200461843776487/SP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BENEDITA DO CARMO ALCANTARA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0041313-43.2005.</w:t>
      </w:r>
      <w:r w:rsidR="005D4920">
        <w:t>4.03.0000</w:t>
      </w:r>
      <w:r>
        <w:t xml:space="preserve"> PRECAT ORI:200461842453174/SP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DOS SANTOS</w:t>
      </w:r>
    </w:p>
    <w:p w:rsidR="00EE0F06" w:rsidRDefault="00EE0F06">
      <w:r>
        <w:t xml:space="preserve">      ADV       : SP152149  EDUARDO MOREIRA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0041314-28.2005.</w:t>
      </w:r>
      <w:r w:rsidR="005D4920">
        <w:t>4.03.0000</w:t>
      </w:r>
      <w:r>
        <w:t xml:space="preserve"> PRECAT ORI:200461843776542/SP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PORTO FERREIRA</w:t>
      </w:r>
    </w:p>
    <w:p w:rsidR="00EE0F06" w:rsidRDefault="00EE0F06">
      <w:r>
        <w:t xml:space="preserve">      ADV       : SP100804  ANDREA MARIA THOMAZ SOLIS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0041315-13.2005.</w:t>
      </w:r>
      <w:r w:rsidR="005D4920">
        <w:t>4.03.0000</w:t>
      </w:r>
      <w:r>
        <w:t xml:space="preserve"> PRECAT ORI:200461841768335/SP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ELDO FRANCISCO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0041316-95.2005.</w:t>
      </w:r>
      <w:r w:rsidR="005D4920">
        <w:t>4.03.0000</w:t>
      </w:r>
      <w:r>
        <w:t xml:space="preserve"> PRECAT ORI:200461842453253/SP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AGRICOLA RUI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0041317-80.2005.</w:t>
      </w:r>
      <w:r w:rsidR="005D4920">
        <w:t>4.03.0000</w:t>
      </w:r>
      <w:r>
        <w:t xml:space="preserve"> PRECAT ORI:200461843776578/SP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LUIZ NOBREGA</w:t>
      </w:r>
    </w:p>
    <w:p w:rsidR="00EE0F06" w:rsidRDefault="00EE0F06">
      <w:r>
        <w:t xml:space="preserve">      ADV       : SP208755  EDUARDO FERREIRA SANTIAGO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0041318-65.2005.</w:t>
      </w:r>
      <w:r w:rsidR="005D4920">
        <w:t>4.03.0000</w:t>
      </w:r>
      <w:r>
        <w:t xml:space="preserve"> PRECAT ORI:200461842453319/SP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MARIA DOLORES SANCHEZ VALLEJO JORDAO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0041319-50.2005.</w:t>
      </w:r>
      <w:r w:rsidR="005D4920">
        <w:t>4.03.0000</w:t>
      </w:r>
      <w:r>
        <w:t xml:space="preserve"> PRECAT ORI:200461841768694/SP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LUCIMAR PEREIRA LEMOS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0041320-35.2005.</w:t>
      </w:r>
      <w:r w:rsidR="005D4920">
        <w:t>4.03.0000</w:t>
      </w:r>
      <w:r>
        <w:t xml:space="preserve"> PRECAT ORI:200461842453514/SP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BENEDITO FRANCISCO BIZARRIA</w:t>
      </w:r>
    </w:p>
    <w:p w:rsidR="00EE0F06" w:rsidRDefault="00EE0F06">
      <w:r>
        <w:t xml:space="preserve">      ADV       : SP152149  EDUARDO MOREIRA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0041321-20.2005.</w:t>
      </w:r>
      <w:r w:rsidR="005D4920">
        <w:t>4.03.0000</w:t>
      </w:r>
      <w:r>
        <w:t xml:space="preserve"> PRECAT ORI:200461843776608/SP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CARLOS ROBERTO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0041322-05.2005.</w:t>
      </w:r>
      <w:r w:rsidR="005D4920">
        <w:t>4.03.0000</w:t>
      </w:r>
      <w:r>
        <w:t xml:space="preserve"> PRECAT ORI:200461843777157/SP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CARIO PLAUTIUS SACILOTTI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0041323-87.2005.</w:t>
      </w:r>
      <w:r w:rsidR="005D4920">
        <w:t>4.03.0000</w:t>
      </w:r>
      <w:r>
        <w:t xml:space="preserve"> PRECAT ORI:200461842453769/SP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RAILDO JOSE RIBEIRO</w:t>
      </w:r>
    </w:p>
    <w:p w:rsidR="00EE0F06" w:rsidRDefault="00EE0F06">
      <w:r>
        <w:t xml:space="preserve">      ADV       : SP109144  JOSE VICENTE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0041324-72.2005.</w:t>
      </w:r>
      <w:r w:rsidR="005D4920">
        <w:t>4.03.0000</w:t>
      </w:r>
      <w:r>
        <w:t xml:space="preserve"> PRECAT ORI:200461843777273/SP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CAETANO DA SILVA FREIRE</w:t>
      </w:r>
    </w:p>
    <w:p w:rsidR="00EE0F06" w:rsidRDefault="00EE0F06">
      <w:r>
        <w:t xml:space="preserve">      ADV       : SP091036  ENILDA LOCATO ROCHEL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0041325-57.2005.</w:t>
      </w:r>
      <w:r w:rsidR="005D4920">
        <w:t>4.03.0000</w:t>
      </w:r>
      <w:r>
        <w:t xml:space="preserve"> PRECAT ORI:200461843777522/SP REG:2</w:t>
      </w:r>
      <w:r w:rsidR="005D4920">
        <w:t>4.03.0000</w:t>
      </w:r>
      <w:r>
        <w:t>6.2005</w:t>
      </w:r>
    </w:p>
    <w:p w:rsidR="00EE0F06" w:rsidRDefault="00EE0F06">
      <w:r>
        <w:lastRenderedPageBreak/>
        <w:t xml:space="preserve">      REQTE     : ANTONIO CIPRIANO</w:t>
      </w:r>
    </w:p>
    <w:p w:rsidR="00EE0F06" w:rsidRDefault="00EE0F06">
      <w:r>
        <w:t xml:space="preserve">      ADV       : SP143414  LUCIO LEONARDI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0041326-42.2005.</w:t>
      </w:r>
      <w:r w:rsidR="005D4920">
        <w:t>4.03.0000</w:t>
      </w:r>
      <w:r>
        <w:t xml:space="preserve"> PRECAT ORI:200461842454440/SP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JUDITE COSTA PELLUCO</w:t>
      </w:r>
    </w:p>
    <w:p w:rsidR="00EE0F06" w:rsidRDefault="00EE0F06">
      <w:r>
        <w:t xml:space="preserve">      ADV       : SP198419  ELISANGELA LINO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0041701-43.2005.</w:t>
      </w:r>
      <w:r w:rsidR="005D4920">
        <w:t>4.03.0000</w:t>
      </w:r>
      <w:r>
        <w:t xml:space="preserve"> PRECAT ORI:200461842617043/SP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DA SILVA</w:t>
      </w:r>
    </w:p>
    <w:p w:rsidR="00EE0F06" w:rsidRDefault="00EE0F06">
      <w:r>
        <w:t xml:space="preserve">      ADV       : SP147343  JUSSARA BANZATTO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0041702-28.2005.</w:t>
      </w:r>
      <w:r w:rsidR="005D4920">
        <w:t>4.03.0000</w:t>
      </w:r>
      <w:r>
        <w:t xml:space="preserve"> PRECAT ORI:200461842618084/SP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JORGE ALVES MIRANDA</w:t>
      </w:r>
    </w:p>
    <w:p w:rsidR="00EE0F06" w:rsidRDefault="00EE0F06">
      <w:r>
        <w:t xml:space="preserve">      ADV       : SP109901  JOAO CARLOS DE SOUSA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0041703-13.2005.</w:t>
      </w:r>
      <w:r w:rsidR="005D4920">
        <w:t>4.03.0000</w:t>
      </w:r>
      <w:r>
        <w:t xml:space="preserve"> PRECAT ORI:200461842618667/SP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HILDE GONCALVES CORREIA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0041704-95.2005.</w:t>
      </w:r>
      <w:r w:rsidR="005D4920">
        <w:t>4.03.0000</w:t>
      </w:r>
      <w:r>
        <w:t xml:space="preserve"> PRECAT ORI:200461842618813/SP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JOAO CASANOVA PAIVA DE OLIVEIRA</w:t>
      </w:r>
    </w:p>
    <w:p w:rsidR="00EE0F06" w:rsidRDefault="00EE0F06">
      <w:r>
        <w:t xml:space="preserve">      ADV       : SP145047  ANA CRISTINA MAGALHAES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0041767-23.2005.</w:t>
      </w:r>
      <w:r w:rsidR="005D4920">
        <w:t>4.03.0000</w:t>
      </w:r>
      <w:r>
        <w:t xml:space="preserve"> PRECAT ORI:200461844338224/SP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ETSUKO SAKAMOTO UEMATSU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0041782-89.2005.</w:t>
      </w:r>
      <w:r w:rsidR="005D4920">
        <w:t>4.03.0000</w:t>
      </w:r>
      <w:r>
        <w:t xml:space="preserve"> PRECAT ORI:200461841987665/SP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OSWALD TORELO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0041788-96.2005.</w:t>
      </w:r>
      <w:r w:rsidR="005D4920">
        <w:t>4.03.0000</w:t>
      </w:r>
      <w:r>
        <w:t xml:space="preserve"> PRECAT ORI:200361841018410/SP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OSWALDO MAXIMINO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0042748-52.2005.</w:t>
      </w:r>
      <w:r w:rsidR="005D4920">
        <w:t>4.03.0000</w:t>
      </w:r>
      <w:r>
        <w:t xml:space="preserve"> PRECAT ORI:200261840060668/SP REG:26.06.2005</w:t>
      </w:r>
    </w:p>
    <w:p w:rsidR="00EE0F06" w:rsidRDefault="00EE0F06">
      <w:r>
        <w:t xml:space="preserve">      REQTE     : MARIA DAS GRACAS FIDELES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0042749-37.2005.</w:t>
      </w:r>
      <w:r w:rsidR="005D4920">
        <w:t>4.03.0000</w:t>
      </w:r>
      <w:r>
        <w:t xml:space="preserve"> PRECAT ORI:200261840074310/SP REG:26.06.2005</w:t>
      </w:r>
    </w:p>
    <w:p w:rsidR="00EE0F06" w:rsidRDefault="00EE0F06">
      <w:r>
        <w:t xml:space="preserve">      REQTE     : JOSE GARCIA DE JESUS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0042750-22.2005.</w:t>
      </w:r>
      <w:r w:rsidR="005D4920">
        <w:t>4.03.0000</w:t>
      </w:r>
      <w:r>
        <w:t xml:space="preserve"> PRECAT ORI:200261840107934/SP REG:26.06.2005</w:t>
      </w:r>
    </w:p>
    <w:p w:rsidR="00EE0F06" w:rsidRDefault="00EE0F06">
      <w:r>
        <w:t xml:space="preserve">      REQTE     : MARCOS AURELIO MICHELON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0042751-07.2005.</w:t>
      </w:r>
      <w:r w:rsidR="005D4920">
        <w:t>4.03.0000</w:t>
      </w:r>
      <w:r>
        <w:t xml:space="preserve"> PRECAT ORI:200261840140524/SP REG:26.06.2005</w:t>
      </w:r>
    </w:p>
    <w:p w:rsidR="00EE0F06" w:rsidRDefault="00EE0F06">
      <w:r>
        <w:t xml:space="preserve">      REQTE     : GENESIO MARINHO DE MENDONCA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0042753-74.2005.</w:t>
      </w:r>
      <w:r w:rsidR="005D4920">
        <w:t>4.03.0000</w:t>
      </w:r>
      <w:r>
        <w:t xml:space="preserve"> PRECAT ORI:200261840155539/SP REG:26.06.2005</w:t>
      </w:r>
    </w:p>
    <w:p w:rsidR="00EE0F06" w:rsidRDefault="00EE0F06">
      <w:r>
        <w:t xml:space="preserve">      REQTE     : SALVADOR CARDOSO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0042754-59.2005.</w:t>
      </w:r>
      <w:r w:rsidR="005D4920">
        <w:t>4.03.0000</w:t>
      </w:r>
      <w:r>
        <w:t xml:space="preserve"> PRECAT ORI:200361840001851/SP REG:26.06.2005</w:t>
      </w:r>
    </w:p>
    <w:p w:rsidR="00EE0F06" w:rsidRDefault="00EE0F06">
      <w:r>
        <w:t xml:space="preserve">      REQTE     : FORTUNATO DOS SANTOS JUNIOR</w:t>
      </w:r>
    </w:p>
    <w:p w:rsidR="00EE0F06" w:rsidRDefault="00EE0F06">
      <w:r>
        <w:t xml:space="preserve">      ADV       : SP149208  GUSTAVO LORDELLO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0042755-44.2005.</w:t>
      </w:r>
      <w:r w:rsidR="005D4920">
        <w:t>4.03.0000</w:t>
      </w:r>
      <w:r>
        <w:t xml:space="preserve"> PRECAT ORI:200361840179100/SP REG:26.06.2005</w:t>
      </w:r>
    </w:p>
    <w:p w:rsidR="00EE0F06" w:rsidRDefault="00EE0F06">
      <w:r>
        <w:t xml:space="preserve">      REQTE     : MANOEL COELHO PEREIRA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0042756-29.2005.</w:t>
      </w:r>
      <w:r w:rsidR="005D4920">
        <w:t>4.03.0000</w:t>
      </w:r>
      <w:r>
        <w:t xml:space="preserve"> PRECAT ORI:200361840201591/SP REG:26.06.2005</w:t>
      </w:r>
    </w:p>
    <w:p w:rsidR="00EE0F06" w:rsidRDefault="00EE0F06">
      <w:r>
        <w:t xml:space="preserve">      REQTE     : ANTONIO DE SOUZA</w:t>
      </w:r>
    </w:p>
    <w:p w:rsidR="00EE0F06" w:rsidRDefault="00EE0F06">
      <w:r>
        <w:t xml:space="preserve">      ADV       : PR026221 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0042757-14.2005.</w:t>
      </w:r>
      <w:r w:rsidR="005D4920">
        <w:t>4.03.0000</w:t>
      </w:r>
      <w:r>
        <w:t xml:space="preserve"> PRECAT ORI:200361840240626/SP REG:26.06.2005</w:t>
      </w:r>
    </w:p>
    <w:p w:rsidR="00EE0F06" w:rsidRDefault="00EE0F06">
      <w:r>
        <w:t xml:space="preserve">      REQTE     : NILCE DE SOUZA MANOEL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0042758-96.2005.</w:t>
      </w:r>
      <w:r w:rsidR="005D4920">
        <w:t>4.03.0000</w:t>
      </w:r>
      <w:r>
        <w:t xml:space="preserve"> PRECAT ORI:200361840336198/SP REG:26.06.2005</w:t>
      </w:r>
    </w:p>
    <w:p w:rsidR="00EE0F06" w:rsidRDefault="00EE0F06">
      <w:r>
        <w:t xml:space="preserve">      REQTE     : THEREZA GONZALES VERA FRANCO</w:t>
      </w:r>
    </w:p>
    <w:p w:rsidR="00EE0F06" w:rsidRDefault="00EE0F06">
      <w:r>
        <w:t xml:space="preserve">      ADV       : SP101629  DURVAL PEDRO FERREIRA SANTIAGO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0042761-51.2005.</w:t>
      </w:r>
      <w:r w:rsidR="005D4920">
        <w:t>4.03.0000</w:t>
      </w:r>
      <w:r>
        <w:t xml:space="preserve"> PRECAT ORI:200361840340244/SP REG:26.06.2005</w:t>
      </w:r>
    </w:p>
    <w:p w:rsidR="00EE0F06" w:rsidRDefault="00EE0F06">
      <w:r>
        <w:t xml:space="preserve">      REQTE     : CARLOS SEISHUM FUKUTI</w:t>
      </w:r>
    </w:p>
    <w:p w:rsidR="00EE0F06" w:rsidRDefault="00EE0F06">
      <w:r>
        <w:t xml:space="preserve">      ADVG      :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0042764-06.2005.</w:t>
      </w:r>
      <w:r w:rsidR="005D4920">
        <w:t>4.03.0000</w:t>
      </w:r>
      <w:r>
        <w:t xml:space="preserve"> PRECAT ORI:200361840348449/SP REG:26.06.2005</w:t>
      </w:r>
    </w:p>
    <w:p w:rsidR="00EE0F06" w:rsidRDefault="00EE0F06">
      <w:r>
        <w:t xml:space="preserve">      REQTE     : JOSE ANTUNES OLIVEIRA</w:t>
      </w:r>
    </w:p>
    <w:p w:rsidR="00EE0F06" w:rsidRDefault="00EE0F06">
      <w:r>
        <w:t xml:space="preserve">      ADV       : SP177197  MARIA CRISTINA DEGASPARE PATTO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0042765-88.2005.</w:t>
      </w:r>
      <w:r w:rsidR="005D4920">
        <w:t>4.03.0000</w:t>
      </w:r>
      <w:r>
        <w:t xml:space="preserve"> PRECAT ORI:200361840423897/SP REG:26.06.2005</w:t>
      </w:r>
    </w:p>
    <w:p w:rsidR="00EE0F06" w:rsidRDefault="00EE0F06">
      <w:r>
        <w:t xml:space="preserve">      REQTE     : VITORIO APARECIDO ZAMBUZI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0042766-73.2005.</w:t>
      </w:r>
      <w:r w:rsidR="005D4920">
        <w:t>4.03.0000</w:t>
      </w:r>
      <w:r>
        <w:t xml:space="preserve"> PRECAT ORI:200361840529250/SP REG:26.06.2005</w:t>
      </w:r>
    </w:p>
    <w:p w:rsidR="00EE0F06" w:rsidRDefault="00EE0F06">
      <w:r>
        <w:t xml:space="preserve">      REQTE     : SUELI EPSTEIN OLIVA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0042767-58.2005.</w:t>
      </w:r>
      <w:r w:rsidR="005D4920">
        <w:t>4.03.0000</w:t>
      </w:r>
      <w:r>
        <w:t xml:space="preserve"> PRECAT ORI:200361840533198/SP REG:26.06.2005</w:t>
      </w:r>
    </w:p>
    <w:p w:rsidR="00EE0F06" w:rsidRDefault="00EE0F06">
      <w:r>
        <w:t xml:space="preserve">      REQTE     : JOSE ANTONIO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0042768-43.2005.</w:t>
      </w:r>
      <w:r w:rsidR="005D4920">
        <w:t>4.03.0000</w:t>
      </w:r>
      <w:r>
        <w:t xml:space="preserve"> PRECAT ORI:200361840569375/SP REG:26.06.2005</w:t>
      </w:r>
    </w:p>
    <w:p w:rsidR="00EE0F06" w:rsidRDefault="00EE0F06">
      <w:r>
        <w:t xml:space="preserve">      REQTE     : NEIDE HELENA CHOVAN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0042769-28.2005.</w:t>
      </w:r>
      <w:r w:rsidR="005D4920">
        <w:t>4.03.0000</w:t>
      </w:r>
      <w:r>
        <w:t xml:space="preserve"> PRECAT ORI:200361840611150/SP REG:26.06.2005</w:t>
      </w:r>
    </w:p>
    <w:p w:rsidR="00EE0F06" w:rsidRDefault="00EE0F06">
      <w:r>
        <w:t xml:space="preserve">      REQTE     : AZADOUHI KESHISHIAN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0042770-13.2005.</w:t>
      </w:r>
      <w:r w:rsidR="005D4920">
        <w:t>4.03.0000</w:t>
      </w:r>
      <w:r>
        <w:t xml:space="preserve"> PRECAT ORI:200361840665583/SP REG:26.06.2005</w:t>
      </w:r>
    </w:p>
    <w:p w:rsidR="00EE0F06" w:rsidRDefault="00EE0F06">
      <w:r>
        <w:t xml:space="preserve">      REQTE     : JOAO DAVID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0042771-95.2005.</w:t>
      </w:r>
      <w:r w:rsidR="005D4920">
        <w:t>4.03.0000</w:t>
      </w:r>
      <w:r>
        <w:t xml:space="preserve"> PRECAT ORI:200361840835865/SP REG:26.06.2005</w:t>
      </w:r>
    </w:p>
    <w:p w:rsidR="00EE0F06" w:rsidRDefault="00EE0F06">
      <w:r>
        <w:t xml:space="preserve">      REQTE     : CLAIR ROGERIO DOS SANTOS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0042773-65.2005.</w:t>
      </w:r>
      <w:r w:rsidR="005D4920">
        <w:t>4.03.0000</w:t>
      </w:r>
      <w:r>
        <w:t xml:space="preserve"> PRECAT ORI:200361840836079/SP REG:26.06.2005</w:t>
      </w:r>
    </w:p>
    <w:p w:rsidR="00EE0F06" w:rsidRDefault="00EE0F06">
      <w:r>
        <w:t xml:space="preserve">      REQTE     : CARLOS GONCALVES ACESSOR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0042774-50.2005.</w:t>
      </w:r>
      <w:r w:rsidR="005D4920">
        <w:t>4.03.0000</w:t>
      </w:r>
      <w:r>
        <w:t xml:space="preserve"> PRECAT ORI:200361840971104/SP REG:26.06.2005</w:t>
      </w:r>
    </w:p>
    <w:p w:rsidR="00EE0F06" w:rsidRDefault="00EE0F06">
      <w:r>
        <w:t xml:space="preserve">      REQTE     : JAIRA KIMIE UEMURA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0042775-35.2005.</w:t>
      </w:r>
      <w:r w:rsidR="005D4920">
        <w:t>4.03.0000</w:t>
      </w:r>
      <w:r>
        <w:t xml:space="preserve"> PRECAT ORI:200361841025383/SP REG:26.06.2005</w:t>
      </w:r>
    </w:p>
    <w:p w:rsidR="00EE0F06" w:rsidRDefault="00EE0F06">
      <w:r>
        <w:t xml:space="preserve">      REQTE     : GERMANO ANTONIO MANCINI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0042776-20.2005.</w:t>
      </w:r>
      <w:r w:rsidR="005D4920">
        <w:t>4.03.0000</w:t>
      </w:r>
      <w:r>
        <w:t xml:space="preserve"> PRECAT ORI:200361841200259/SP REG:26.06.2005</w:t>
      </w:r>
    </w:p>
    <w:p w:rsidR="00EE0F06" w:rsidRDefault="00EE0F06">
      <w:r>
        <w:t xml:space="preserve">      REQTE     : IOLANDA GIARMETONI</w:t>
      </w:r>
    </w:p>
    <w:p w:rsidR="00EE0F06" w:rsidRDefault="00EE0F06">
      <w:r>
        <w:t xml:space="preserve">      ADV       : SP187547  GLEICE DE CARLOS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0042777-05.2005.</w:t>
      </w:r>
      <w:r w:rsidR="005D4920">
        <w:t>4.03.0000</w:t>
      </w:r>
      <w:r>
        <w:t xml:space="preserve"> PRECAT ORI:200461840042500/SP REG:26.06.2005</w:t>
      </w:r>
    </w:p>
    <w:p w:rsidR="00EE0F06" w:rsidRDefault="00EE0F06">
      <w:r>
        <w:t xml:space="preserve">      REQTE     : GERALDO MODESTO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0042778-87.2005.</w:t>
      </w:r>
      <w:r w:rsidR="005D4920">
        <w:t>4.03.0000</w:t>
      </w:r>
      <w:r>
        <w:t xml:space="preserve"> PRECAT ORI:200461840098826/SP REG:26.06.2005</w:t>
      </w:r>
    </w:p>
    <w:p w:rsidR="00EE0F06" w:rsidRDefault="00EE0F06">
      <w:r>
        <w:t xml:space="preserve">      REQTE     : ANTONIO VIEIRA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0042779-72.2005.</w:t>
      </w:r>
      <w:r w:rsidR="005D4920">
        <w:t>4.03.0000</w:t>
      </w:r>
      <w:r>
        <w:t xml:space="preserve"> PRECAT ORI:200461840098840/SP REG:26.06.2005</w:t>
      </w:r>
    </w:p>
    <w:p w:rsidR="00EE0F06" w:rsidRDefault="00EE0F06">
      <w:r>
        <w:t xml:space="preserve">      REQTE     : JUAREZ LEANDRO FERREIRA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0042780-57.2005.</w:t>
      </w:r>
      <w:r w:rsidR="005D4920">
        <w:t>4.03.0000</w:t>
      </w:r>
      <w:r>
        <w:t xml:space="preserve"> PRECAT ORI:200461840100079/SP REG:26.06.2005</w:t>
      </w:r>
    </w:p>
    <w:p w:rsidR="00EE0F06" w:rsidRDefault="00EE0F06">
      <w:r>
        <w:t xml:space="preserve">      REQTE     : JOAO LINO DA SILVA</w:t>
      </w:r>
    </w:p>
    <w:p w:rsidR="00EE0F06" w:rsidRDefault="00EE0F06">
      <w:r>
        <w:t xml:space="preserve">      ADV       : SP069530  ARIOVALDO LUNARDI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0042781-42.2005.</w:t>
      </w:r>
      <w:r w:rsidR="005D4920">
        <w:t>4.03.0000</w:t>
      </w:r>
      <w:r>
        <w:t xml:space="preserve"> PRECAT ORI:200461840100432/SP REG:26.06.2005</w:t>
      </w:r>
    </w:p>
    <w:p w:rsidR="00EE0F06" w:rsidRDefault="00EE0F06">
      <w:r>
        <w:t xml:space="preserve">      REQTE     : DIRCEU ANTONIO SCHIAVO</w:t>
      </w:r>
    </w:p>
    <w:p w:rsidR="00EE0F06" w:rsidRDefault="00EE0F06">
      <w:r>
        <w:t xml:space="preserve">      ADV       : SP177773  ISONEQUEX ALVES DE MESQUITA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0042782-27.2005.</w:t>
      </w:r>
      <w:r w:rsidR="005D4920">
        <w:t>4.03.0000</w:t>
      </w:r>
      <w:r>
        <w:t xml:space="preserve"> PRECAT ORI:200461840100511/SP REG:26.06.2005</w:t>
      </w:r>
    </w:p>
    <w:p w:rsidR="00EE0F06" w:rsidRDefault="00EE0F06">
      <w:r>
        <w:t xml:space="preserve">      REQTE     : LUIZ CARLOS FRANCISCO</w:t>
      </w:r>
    </w:p>
    <w:p w:rsidR="00EE0F06" w:rsidRDefault="00EE0F06">
      <w:r>
        <w:t xml:space="preserve">      ADV       : SP177773  ISONEQUEX ALVES DE MESQUITA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0042783-12.2005.</w:t>
      </w:r>
      <w:r w:rsidR="005D4920">
        <w:t>4.03.0000</w:t>
      </w:r>
      <w:r>
        <w:t xml:space="preserve"> PRECAT ORI:200461840199990/SP REG:26.06.2005</w:t>
      </w:r>
    </w:p>
    <w:p w:rsidR="00EE0F06" w:rsidRDefault="00EE0F06">
      <w:r>
        <w:t xml:space="preserve">      REQTE     : CLARICE LANFREDI DOS SANTOS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0042784-94.2005.</w:t>
      </w:r>
      <w:r w:rsidR="005D4920">
        <w:t>4.03.0000</w:t>
      </w:r>
      <w:r>
        <w:t xml:space="preserve"> PRECAT ORI:200461840229520/SP REG:26.06.2005</w:t>
      </w:r>
    </w:p>
    <w:p w:rsidR="00EE0F06" w:rsidRDefault="00EE0F06">
      <w:r>
        <w:t xml:space="preserve">      REQTE     : SERGIO GROSSO</w:t>
      </w:r>
    </w:p>
    <w:p w:rsidR="00EE0F06" w:rsidRDefault="00EE0F06">
      <w:r>
        <w:t xml:space="preserve">      ADV       : SP154380  PATRICIA DA COSTA CACAO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0042785-79.2005.</w:t>
      </w:r>
      <w:r w:rsidR="005D4920">
        <w:t>4.03.0000</w:t>
      </w:r>
      <w:r>
        <w:t xml:space="preserve"> PRECAT ORI:200461840248174/SP REG:26.06.2005</w:t>
      </w:r>
    </w:p>
    <w:p w:rsidR="00EE0F06" w:rsidRDefault="00EE0F06">
      <w:r>
        <w:t xml:space="preserve">      REQTE     : TAKUO KATUYAMA</w:t>
      </w:r>
    </w:p>
    <w:p w:rsidR="00EE0F06" w:rsidRDefault="00EE0F06">
      <w:r>
        <w:t xml:space="preserve">      ADV       : SP093510  JOAO MARIA CARNEIRO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0042786-64.2005.</w:t>
      </w:r>
      <w:r w:rsidR="005D4920">
        <w:t>4.03.0000</w:t>
      </w:r>
      <w:r>
        <w:t xml:space="preserve"> PRECAT ORI:200461840248381/SP REG:26.06.2005</w:t>
      </w:r>
    </w:p>
    <w:p w:rsidR="00EE0F06" w:rsidRDefault="00EE0F06">
      <w:r>
        <w:lastRenderedPageBreak/>
        <w:t xml:space="preserve">      REQTE     : MARIA ESTELA MENDES</w:t>
      </w:r>
    </w:p>
    <w:p w:rsidR="00EE0F06" w:rsidRDefault="00EE0F06">
      <w:r>
        <w:t xml:space="preserve">      ADV       : SP129888  ANA SILVIA REGO BARROS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0042787-49.2005.</w:t>
      </w:r>
      <w:r w:rsidR="005D4920">
        <w:t>4.03.0000</w:t>
      </w:r>
      <w:r>
        <w:t xml:space="preserve"> PRECAT ORI:200461840258878/SP REG:26.06.2005</w:t>
      </w:r>
    </w:p>
    <w:p w:rsidR="00EE0F06" w:rsidRDefault="00EE0F06">
      <w:r>
        <w:t xml:space="preserve">      REQTE     : LUZIA MEDEIROS</w:t>
      </w:r>
    </w:p>
    <w:p w:rsidR="00EE0F06" w:rsidRDefault="00EE0F06">
      <w:r>
        <w:t xml:space="preserve">      ADV       : SP177773  ISONEQUEX ALVES DE MESQUITA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0042788-34.2005.</w:t>
      </w:r>
      <w:r w:rsidR="005D4920">
        <w:t>4.03.0000</w:t>
      </w:r>
      <w:r>
        <w:t xml:space="preserve"> PRECAT ORI:200461840307804/SP REG:26.06.2005</w:t>
      </w:r>
    </w:p>
    <w:p w:rsidR="00EE0F06" w:rsidRDefault="00EE0F06">
      <w:r>
        <w:t xml:space="preserve">      REQTE     : CLARA SOTO GARCIA</w:t>
      </w:r>
    </w:p>
    <w:p w:rsidR="00EE0F06" w:rsidRDefault="00EE0F06">
      <w:r>
        <w:t xml:space="preserve">      ADV       : SP140776  SHIRLEY CANIATTO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0042789-19.2005.</w:t>
      </w:r>
      <w:r w:rsidR="005D4920">
        <w:t>4.03.0000</w:t>
      </w:r>
      <w:r>
        <w:t xml:space="preserve"> PRECAT ORI:200461840307919/SP REG:26.06.2005</w:t>
      </w:r>
    </w:p>
    <w:p w:rsidR="00EE0F06" w:rsidRDefault="00EE0F06">
      <w:r>
        <w:t xml:space="preserve">      REQTE     : VALDIR BERNARDINO</w:t>
      </w:r>
    </w:p>
    <w:p w:rsidR="00EE0F06" w:rsidRDefault="00EE0F06">
      <w:r>
        <w:t xml:space="preserve">      ADVG      : ANA REGINA GALLI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0042790-04.2005.</w:t>
      </w:r>
      <w:r w:rsidR="005D4920">
        <w:t>4.03.0000</w:t>
      </w:r>
      <w:r>
        <w:t xml:space="preserve"> PRECAT ORI:200461840319077/SP REG:26.06.2005</w:t>
      </w:r>
    </w:p>
    <w:p w:rsidR="00EE0F06" w:rsidRDefault="00EE0F06">
      <w:r>
        <w:t xml:space="preserve">      REQTE     : HILTON ROCHA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0042791-86.2005.</w:t>
      </w:r>
      <w:r w:rsidR="005D4920">
        <w:t>4.03.0000</w:t>
      </w:r>
      <w:r>
        <w:t xml:space="preserve"> PRECAT ORI:200461840322234/SP REG:26.06.2005</w:t>
      </w:r>
    </w:p>
    <w:p w:rsidR="00EE0F06" w:rsidRDefault="00EE0F06">
      <w:r>
        <w:t xml:space="preserve">      REQTE     : WILSON ALCHANJO FERRI</w:t>
      </w:r>
    </w:p>
    <w:p w:rsidR="00EE0F06" w:rsidRDefault="00EE0F06">
      <w:r>
        <w:t xml:space="preserve">      ADV       : SP140776  SHIRLEY CANIATTO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/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0042793-56.2005.</w:t>
      </w:r>
      <w:r w:rsidR="005D4920">
        <w:t>4.03.0000</w:t>
      </w:r>
      <w:r>
        <w:t xml:space="preserve"> PRECAT ORI:200461840324644/SP REG:26.06.2005</w:t>
      </w:r>
    </w:p>
    <w:p w:rsidR="00EE0F06" w:rsidRDefault="00EE0F06">
      <w:r>
        <w:t xml:space="preserve">      REQTE     : MASSAHARU YASSUDA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0042794-41.2005.</w:t>
      </w:r>
      <w:r w:rsidR="005D4920">
        <w:t>4.03.0000</w:t>
      </w:r>
      <w:r>
        <w:t xml:space="preserve"> PRECAT ORI:200461840330360/SP REG:26.06.2005</w:t>
      </w:r>
    </w:p>
    <w:p w:rsidR="00EE0F06" w:rsidRDefault="00EE0F06">
      <w:r>
        <w:t xml:space="preserve">      REQTE     : MARIA APARECIDA DE SIQUEIRA</w:t>
      </w:r>
    </w:p>
    <w:p w:rsidR="00EE0F06" w:rsidRDefault="00EE0F06">
      <w:r>
        <w:t xml:space="preserve">      ADV       : MG075920  MANOEL YUKIO UEMURA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0042795-26.2005.</w:t>
      </w:r>
      <w:r w:rsidR="005D4920">
        <w:t>4.03.0000</w:t>
      </w:r>
      <w:r>
        <w:t xml:space="preserve"> PRECAT ORI:200461840339209/SP REG:26.06.2005</w:t>
      </w:r>
    </w:p>
    <w:p w:rsidR="00EE0F06" w:rsidRDefault="00EE0F06">
      <w:r>
        <w:t xml:space="preserve">      REQTE     : JANE TEREZINHA CUNHA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0042796-11.2005.</w:t>
      </w:r>
      <w:r w:rsidR="005D4920">
        <w:t>4.03.0000</w:t>
      </w:r>
      <w:r>
        <w:t xml:space="preserve"> PRECAT ORI:200461840341745/SP REG:26.06.2005</w:t>
      </w:r>
    </w:p>
    <w:p w:rsidR="00EE0F06" w:rsidRDefault="00EE0F06">
      <w:r>
        <w:t xml:space="preserve">      REQTE     : NILDE BASSALOBRE</w:t>
      </w:r>
    </w:p>
    <w:p w:rsidR="00EE0F06" w:rsidRDefault="00EE0F06">
      <w:r>
        <w:t xml:space="preserve">      ADV       : SP150697  FABIO FREDERICO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0042797-93.2005.</w:t>
      </w:r>
      <w:r w:rsidR="005D4920">
        <w:t>4.03.0000</w:t>
      </w:r>
      <w:r>
        <w:t xml:space="preserve"> PRECAT ORI:200461840341794/SP REG:26.06.2005</w:t>
      </w:r>
    </w:p>
    <w:p w:rsidR="00EE0F06" w:rsidRDefault="00EE0F06">
      <w:r>
        <w:t xml:space="preserve">      REQTE     : CLEYDE GERALDO FELIPINI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0042798-78.2005.</w:t>
      </w:r>
      <w:r w:rsidR="005D4920">
        <w:t>4.03.0000</w:t>
      </w:r>
      <w:r>
        <w:t xml:space="preserve"> PRECAT ORI:200461840344886/SP REG:26.06.2005</w:t>
      </w:r>
    </w:p>
    <w:p w:rsidR="00EE0F06" w:rsidRDefault="00EE0F06">
      <w:r>
        <w:t xml:space="preserve">      REQTE     : LAURINDO BRAGA</w:t>
      </w:r>
    </w:p>
    <w:p w:rsidR="00EE0F06" w:rsidRDefault="00EE0F06">
      <w:r>
        <w:t xml:space="preserve">      ADV       : SP156166  CARLOS RENATO GONCALVES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0042799-63.2005.</w:t>
      </w:r>
      <w:r w:rsidR="005D4920">
        <w:t>4.03.0000</w:t>
      </w:r>
      <w:r>
        <w:t xml:space="preserve"> PRECAT ORI:200461840349173/SP REG:26.06.2005</w:t>
      </w:r>
    </w:p>
    <w:p w:rsidR="00EE0F06" w:rsidRDefault="00EE0F06">
      <w:r>
        <w:t xml:space="preserve">      REQTE     : CYRANO ANTONIO SAGGIN</w:t>
      </w:r>
    </w:p>
    <w:p w:rsidR="00EE0F06" w:rsidRDefault="00EE0F06">
      <w:r>
        <w:t xml:space="preserve">      ADV       : SP130879  VIVIANE MASOTTI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br w:type="page"/>
      </w:r>
    </w:p>
    <w:p w:rsidR="00EE0F06" w:rsidRDefault="00EE0F06">
      <w:r>
        <w:lastRenderedPageBreak/>
        <w:t xml:space="preserve">      PROC.  : 0042800-48.2005.</w:t>
      </w:r>
      <w:r w:rsidR="005D4920">
        <w:t>4.03.0000</w:t>
      </w:r>
      <w:r>
        <w:t xml:space="preserve"> PRECAT ORI:200461840355604/SP REG:26.06.2005</w:t>
      </w:r>
    </w:p>
    <w:p w:rsidR="00EE0F06" w:rsidRDefault="00EE0F06">
      <w:r>
        <w:t xml:space="preserve">      REQTE     : ALCINDO RODRIGUES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0042801-33.2005.</w:t>
      </w:r>
      <w:r w:rsidR="005D4920">
        <w:t>4.03.0000</w:t>
      </w:r>
      <w:r>
        <w:t xml:space="preserve"> PRECAT ORI:200461840359671/SP REG:26.06.2005</w:t>
      </w:r>
    </w:p>
    <w:p w:rsidR="00EE0F06" w:rsidRDefault="00EE0F06">
      <w:r>
        <w:t xml:space="preserve">      REQTE     : RUBENS GALANTI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0042802-18.2005.</w:t>
      </w:r>
      <w:r w:rsidR="005D4920">
        <w:t>4.03.0000</w:t>
      </w:r>
      <w:r>
        <w:t xml:space="preserve"> PRECAT ORI:200461840359701/SP REG:26.06.2005</w:t>
      </w:r>
    </w:p>
    <w:p w:rsidR="00EE0F06" w:rsidRDefault="00EE0F06">
      <w:r>
        <w:t xml:space="preserve">      REQTE     : JOAO ANTONIO PACKER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0042803-03.2005.</w:t>
      </w:r>
      <w:r w:rsidR="005D4920">
        <w:t>4.03.0000</w:t>
      </w:r>
      <w:r>
        <w:t xml:space="preserve"> PRECAT ORI:200461840359749/SP REG:26.06.2005</w:t>
      </w:r>
    </w:p>
    <w:p w:rsidR="00EE0F06" w:rsidRDefault="00EE0F06">
      <w:r>
        <w:t xml:space="preserve">      REQTE     : JAMIL DANIEL STELLA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0042804-85.2005.</w:t>
      </w:r>
      <w:r w:rsidR="005D4920">
        <w:t>4.03.0000</w:t>
      </w:r>
      <w:r>
        <w:t xml:space="preserve"> PRECAT ORI:200461840359786/SP REG:26.06.2005</w:t>
      </w:r>
    </w:p>
    <w:p w:rsidR="00EE0F06" w:rsidRDefault="00EE0F06">
      <w:r>
        <w:t xml:space="preserve">      REQTE     : LAZARO DE CAMPOS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0042805-70.2005.</w:t>
      </w:r>
      <w:r w:rsidR="005D4920">
        <w:t>4.03.0000</w:t>
      </w:r>
      <w:r>
        <w:t xml:space="preserve"> PRECAT ORI:200461840359804/SP REG:26.06.2005</w:t>
      </w:r>
    </w:p>
    <w:p w:rsidR="00EE0F06" w:rsidRDefault="00EE0F06">
      <w:r>
        <w:t xml:space="preserve">      REQTE     : APARECIDO DOS SANTOS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0042806-55.2005.</w:t>
      </w:r>
      <w:r w:rsidR="005D4920">
        <w:t>4.03.0000</w:t>
      </w:r>
      <w:r>
        <w:t xml:space="preserve"> PRECAT ORI:200461840360041/SP REG:26.06.2005</w:t>
      </w:r>
    </w:p>
    <w:p w:rsidR="00EE0F06" w:rsidRDefault="00EE0F06">
      <w:r>
        <w:t xml:space="preserve">      REQTE     : IVONE RODRIGUES GIROTTO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0042807-40.2005.</w:t>
      </w:r>
      <w:r w:rsidR="005D4920">
        <w:t>4.03.0000</w:t>
      </w:r>
      <w:r>
        <w:t xml:space="preserve"> PRECAT ORI:200461840363455/SP REG:26.06.2005</w:t>
      </w:r>
    </w:p>
    <w:p w:rsidR="00EE0F06" w:rsidRDefault="00EE0F06">
      <w:r>
        <w:t xml:space="preserve">      REQTE     : MARIA TEREZINHA DE SOUZA SANTOS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0042808-25.2005.</w:t>
      </w:r>
      <w:r w:rsidR="005D4920">
        <w:t>4.03.0000</w:t>
      </w:r>
      <w:r>
        <w:t xml:space="preserve"> PRECAT ORI:200461840395894/SP REG:26.06.2005</w:t>
      </w:r>
    </w:p>
    <w:p w:rsidR="00EE0F06" w:rsidRDefault="00EE0F06">
      <w:r>
        <w:t xml:space="preserve">      REQTE     : ALBERTO BENHAIM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0042809-10.2005.</w:t>
      </w:r>
      <w:r w:rsidR="005D4920">
        <w:t>4.03.0000</w:t>
      </w:r>
      <w:r>
        <w:t xml:space="preserve"> PRECAT ORI:200461840405103/SP REG:26.06.2005</w:t>
      </w:r>
    </w:p>
    <w:p w:rsidR="00EE0F06" w:rsidRDefault="00EE0F06">
      <w:r>
        <w:t xml:space="preserve">      REQTE     : ABEL EPIFANIO MERGULHAO</w:t>
      </w:r>
    </w:p>
    <w:p w:rsidR="00EE0F06" w:rsidRDefault="00EE0F06">
      <w:r>
        <w:t xml:space="preserve">      ADV       : SP120326  SILVANA BATALHA DA SILVA FRANCA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0042810-92.2005.</w:t>
      </w:r>
      <w:r w:rsidR="005D4920">
        <w:t>4.03.0000</w:t>
      </w:r>
      <w:r>
        <w:t xml:space="preserve"> PRECAT ORI:200461840414542/SP REG:26.06.2005</w:t>
      </w:r>
    </w:p>
    <w:p w:rsidR="00EE0F06" w:rsidRDefault="00EE0F06">
      <w:r>
        <w:t xml:space="preserve">      REQTE     : CARLOS ALBERTO MARCONDES DOS SANTOS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0042811-77.2005.</w:t>
      </w:r>
      <w:r w:rsidR="005D4920">
        <w:t>4.03.0000</w:t>
      </w:r>
      <w:r>
        <w:t xml:space="preserve"> PRECAT ORI:200461840415467/SP REG:26.06.2005</w:t>
      </w:r>
    </w:p>
    <w:p w:rsidR="00EE0F06" w:rsidRDefault="00EE0F06">
      <w:r>
        <w:t xml:space="preserve">      REQTE     : HELENA YAMAOKA</w:t>
      </w:r>
    </w:p>
    <w:p w:rsidR="00EE0F06" w:rsidRDefault="00EE0F06">
      <w:r>
        <w:t xml:space="preserve">      ADV       : SP071068  ANA REGINA GALLI INNOCENTI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0042812-62.2005.</w:t>
      </w:r>
      <w:r w:rsidR="005D4920">
        <w:t>4.03.0000</w:t>
      </w:r>
      <w:r>
        <w:t xml:space="preserve"> PRECAT ORI:200461840418778/SP REG:26.06.2005</w:t>
      </w:r>
    </w:p>
    <w:p w:rsidR="00EE0F06" w:rsidRDefault="00EE0F06">
      <w:r>
        <w:t xml:space="preserve">      REQTE     : SHUMIO NAKAGAWA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0042813-47.2005.</w:t>
      </w:r>
      <w:r w:rsidR="005D4920">
        <w:t>4.03.0000</w:t>
      </w:r>
      <w:r>
        <w:t xml:space="preserve"> PRECAT ORI:200461840418833/SP REG:26.06.2005</w:t>
      </w:r>
    </w:p>
    <w:p w:rsidR="00EE0F06" w:rsidRDefault="00EE0F06">
      <w:r>
        <w:t xml:space="preserve">      REQTE     : FUMIO TAKATA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0042814-32.2005.</w:t>
      </w:r>
      <w:r w:rsidR="005D4920">
        <w:t>4.03.0000</w:t>
      </w:r>
      <w:r>
        <w:t xml:space="preserve"> PRECAT ORI:200461840418869/SP REG:26.06.2005</w:t>
      </w:r>
    </w:p>
    <w:p w:rsidR="00EE0F06" w:rsidRDefault="00EE0F06">
      <w:r>
        <w:t xml:space="preserve">      REQTE     : ADORACAO GIL CLIQUET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0042815-17.2005.</w:t>
      </w:r>
      <w:r w:rsidR="005D4920">
        <w:t>4.03.0000</w:t>
      </w:r>
      <w:r>
        <w:t xml:space="preserve"> PRECAT ORI:200461840418882/SP REG:26.06.2005</w:t>
      </w:r>
    </w:p>
    <w:p w:rsidR="00EE0F06" w:rsidRDefault="00EE0F06">
      <w:r>
        <w:t xml:space="preserve">      REQTE     : JOZEF ALEKSANDER STULBACH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0042816-02.2005.</w:t>
      </w:r>
      <w:r w:rsidR="005D4920">
        <w:t>4.03.0000</w:t>
      </w:r>
      <w:r>
        <w:t xml:space="preserve"> PRECAT ORI:200461840429892/SP REG:26.06.2005</w:t>
      </w:r>
    </w:p>
    <w:p w:rsidR="00EE0F06" w:rsidRDefault="00EE0F06">
      <w:r>
        <w:t xml:space="preserve">      REQTE     : ONIVALDO DA SILVA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0042817-84.2005.</w:t>
      </w:r>
      <w:r w:rsidR="005D4920">
        <w:t>4.03.0000</w:t>
      </w:r>
      <w:r>
        <w:t xml:space="preserve"> PRECAT ORI:200461840435077/SP REG:26.06.2005</w:t>
      </w:r>
    </w:p>
    <w:p w:rsidR="00EE0F06" w:rsidRDefault="00EE0F06">
      <w:r>
        <w:t xml:space="preserve">      REQTE     : BENEDITO EUGENIO DE SALES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0042818-69.2005.</w:t>
      </w:r>
      <w:r w:rsidR="005D4920">
        <w:t>4.03.0000</w:t>
      </w:r>
      <w:r>
        <w:t xml:space="preserve"> PRECAT ORI:200461840438509/SP REG:26.06.2005</w:t>
      </w:r>
    </w:p>
    <w:p w:rsidR="00EE0F06" w:rsidRDefault="00EE0F06">
      <w:r>
        <w:t xml:space="preserve">      REQTE     : OSCAR LUIZ DE ARRUDA</w:t>
      </w:r>
    </w:p>
    <w:p w:rsidR="00EE0F06" w:rsidRDefault="00EE0F06">
      <w:r>
        <w:t xml:space="preserve">      ADV       : SP144089  MAURICIO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0042819-54.2005.</w:t>
      </w:r>
      <w:r w:rsidR="005D4920">
        <w:t>4.03.0000</w:t>
      </w:r>
      <w:r>
        <w:t xml:space="preserve"> PRECAT ORI:200461840443864/SP REG:26.06.2005</w:t>
      </w:r>
    </w:p>
    <w:p w:rsidR="00EE0F06" w:rsidRDefault="00EE0F06">
      <w:r>
        <w:t xml:space="preserve">      REQTE     : ARLETE MULLER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0042820-39.2005.</w:t>
      </w:r>
      <w:r w:rsidR="005D4920">
        <w:t>4.03.0000</w:t>
      </w:r>
      <w:r>
        <w:t xml:space="preserve"> PRECAT ORI:200461840443876/SP REG:26.06.2005</w:t>
      </w:r>
    </w:p>
    <w:p w:rsidR="00EE0F06" w:rsidRDefault="00EE0F06">
      <w:r>
        <w:lastRenderedPageBreak/>
        <w:t xml:space="preserve">      REQTE     : ALBA MARCIA VERA HEIER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0042821-24.2005.</w:t>
      </w:r>
      <w:r w:rsidR="005D4920">
        <w:t>4.03.0000</w:t>
      </w:r>
      <w:r>
        <w:t xml:space="preserve"> PRECAT ORI:200461840444078/SP REG:26.06.2005</w:t>
      </w:r>
    </w:p>
    <w:p w:rsidR="00EE0F06" w:rsidRDefault="00EE0F06">
      <w:r>
        <w:t xml:space="preserve">      REQTE     : JOSE IZIDORO CABRAL</w:t>
      </w:r>
    </w:p>
    <w:p w:rsidR="00EE0F06" w:rsidRDefault="00EE0F06">
      <w:r>
        <w:t xml:space="preserve">      ADV       : SP145862  MAURICIO HENRIQUE DA SILVA FALCO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0042822-09.2005.</w:t>
      </w:r>
      <w:r w:rsidR="005D4920">
        <w:t>4.03.0000</w:t>
      </w:r>
      <w:r>
        <w:t xml:space="preserve"> PRECAT ORI:200461840446257/SP REG:26.06.2005</w:t>
      </w:r>
    </w:p>
    <w:p w:rsidR="00EE0F06" w:rsidRDefault="00EE0F06">
      <w:r>
        <w:t xml:space="preserve">      REQTE     : VERA CATUNDA SERRA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0042823-91.2005.</w:t>
      </w:r>
      <w:r w:rsidR="005D4920">
        <w:t>4.03.0000</w:t>
      </w:r>
      <w:r>
        <w:t xml:space="preserve"> PRECAT ORI:200461840456317/SP REG:26.06.2005</w:t>
      </w:r>
    </w:p>
    <w:p w:rsidR="00EE0F06" w:rsidRDefault="00EE0F06">
      <w:r>
        <w:t xml:space="preserve">      REQTE     : CELSO LUIS REDIGOLO</w:t>
      </w:r>
    </w:p>
    <w:p w:rsidR="00EE0F06" w:rsidRDefault="00EE0F06">
      <w:r>
        <w:t xml:space="preserve">      ADV       : SP071068  ANA REGINA GALLI INNOCENTI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0042824-76.2005.</w:t>
      </w:r>
      <w:r w:rsidR="005D4920">
        <w:t>4.03.0000</w:t>
      </w:r>
      <w:r>
        <w:t xml:space="preserve"> PRECAT ORI:200461840456410/SP REG:26.06.2005</w:t>
      </w:r>
    </w:p>
    <w:p w:rsidR="00EE0F06" w:rsidRDefault="00EE0F06">
      <w:r>
        <w:t xml:space="preserve">      REQTE     : APARECIDA DE OLIVEIRA</w:t>
      </w:r>
    </w:p>
    <w:p w:rsidR="00EE0F06" w:rsidRDefault="00EE0F06">
      <w:r>
        <w:t xml:space="preserve">      ADV       : SP071068  ANA REGINA GALLI INNOCENTI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0042825-61.2005.</w:t>
      </w:r>
      <w:r w:rsidR="005D4920">
        <w:t>4.03.0000</w:t>
      </w:r>
      <w:r>
        <w:t xml:space="preserve"> PRECAT ORI:200461840459380/SP REG:26.06.2005</w:t>
      </w:r>
    </w:p>
    <w:p w:rsidR="00EE0F06" w:rsidRDefault="00EE0F06">
      <w:r>
        <w:t xml:space="preserve">      REQTE     : PEDRO SEVERINO DA SILVA</w:t>
      </w:r>
    </w:p>
    <w:p w:rsidR="00EE0F06" w:rsidRDefault="00EE0F06">
      <w:r>
        <w:t xml:space="preserve">      ADV       : SP080880  JOAQUIM FERREIRA DE PAULA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0042826-46.2005.</w:t>
      </w:r>
      <w:r w:rsidR="005D4920">
        <w:t>4.03.0000</w:t>
      </w:r>
      <w:r>
        <w:t xml:space="preserve"> PRECAT ORI:200461840460631/SP REG:26.06.2005</w:t>
      </w:r>
    </w:p>
    <w:p w:rsidR="00EE0F06" w:rsidRDefault="00EE0F06">
      <w:r>
        <w:t xml:space="preserve">      REQTE     : ILARIO LOPES MACHADO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0042827-31.2005.</w:t>
      </w:r>
      <w:r w:rsidR="005D4920">
        <w:t>4.03.0000</w:t>
      </w:r>
      <w:r>
        <w:t xml:space="preserve"> PRECAT ORI:200461840462561/SP REG:26.06.2005</w:t>
      </w:r>
    </w:p>
    <w:p w:rsidR="00EE0F06" w:rsidRDefault="00EE0F06">
      <w:r>
        <w:t xml:space="preserve">      REQTE     : JULIETA RANCAN DA SILVA</w:t>
      </w:r>
    </w:p>
    <w:p w:rsidR="00EE0F06" w:rsidRDefault="00EE0F06">
      <w:r>
        <w:t xml:space="preserve">      ADV       : SP090751  IRMA MOLINERO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0042828-16.2005.</w:t>
      </w:r>
      <w:r w:rsidR="005D4920">
        <w:t>4.03.0000</w:t>
      </w:r>
      <w:r>
        <w:t xml:space="preserve"> PRECAT ORI:200461840462913/SP REG:26.06.2005</w:t>
      </w:r>
    </w:p>
    <w:p w:rsidR="00EE0F06" w:rsidRDefault="00EE0F06">
      <w:r>
        <w:t xml:space="preserve">      REQTE     : JULIO TORRES FERRAZ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0042830-83.2005.</w:t>
      </w:r>
      <w:r w:rsidR="005D4920">
        <w:t>4.03.0000</w:t>
      </w:r>
      <w:r>
        <w:t xml:space="preserve"> PRECAT ORI:200461840464508/SP REG:26.06.2005</w:t>
      </w:r>
    </w:p>
    <w:p w:rsidR="00EE0F06" w:rsidRDefault="00EE0F06">
      <w:r>
        <w:t xml:space="preserve">      REQTE     : VALDEMAR FERREIRA DA SILVA</w:t>
      </w:r>
    </w:p>
    <w:p w:rsidR="00EE0F06" w:rsidRDefault="00EE0F06">
      <w:r>
        <w:t xml:space="preserve">      ADV       : SP192013  ROSA OLIMPIA MAIA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0042831-68.2005.</w:t>
      </w:r>
      <w:r w:rsidR="005D4920">
        <w:t>4.03.0000</w:t>
      </w:r>
      <w:r>
        <w:t xml:space="preserve"> PRECAT ORI:200461840480976/SP REG:26.06.2005</w:t>
      </w:r>
    </w:p>
    <w:p w:rsidR="00EE0F06" w:rsidRDefault="00EE0F06">
      <w:r>
        <w:t xml:space="preserve">      REQTE     : REINALDO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0042832-53.2005.</w:t>
      </w:r>
      <w:r w:rsidR="005D4920">
        <w:t>4.03.0000</w:t>
      </w:r>
      <w:r>
        <w:t xml:space="preserve"> PRECAT ORI:200461840509218/SP REG:26.06.2005</w:t>
      </w:r>
    </w:p>
    <w:p w:rsidR="00EE0F06" w:rsidRDefault="00EE0F06">
      <w:r>
        <w:t xml:space="preserve">      REQTE     : ANTONIO APARECIDO MARCONDES</w:t>
      </w:r>
    </w:p>
    <w:p w:rsidR="00EE0F06" w:rsidRDefault="00EE0F06">
      <w:r>
        <w:t xml:space="preserve">      ADV       : SP186834  VANEZA CERQUEIRA HELOANY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0042833-38.2005.</w:t>
      </w:r>
      <w:r w:rsidR="005D4920">
        <w:t>4.03.0000</w:t>
      </w:r>
      <w:r>
        <w:t xml:space="preserve"> PRECAT ORI:200461840527210/SP REG:26.06.2005</w:t>
      </w:r>
    </w:p>
    <w:p w:rsidR="00EE0F06" w:rsidRDefault="00EE0F06">
      <w:r>
        <w:t xml:space="preserve">      REQTE     : MARIA LUIZA MARTINS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0042834-23.2005.</w:t>
      </w:r>
      <w:r w:rsidR="005D4920">
        <w:t>4.03.0000</w:t>
      </w:r>
      <w:r>
        <w:t xml:space="preserve"> PRECAT ORI:200461840527403/SP REG:26.06.2005</w:t>
      </w:r>
    </w:p>
    <w:p w:rsidR="00EE0F06" w:rsidRDefault="00EE0F06">
      <w:r>
        <w:t xml:space="preserve">      REQTE     : WALTER FONSECA REBELLO FILHO</w:t>
      </w:r>
    </w:p>
    <w:p w:rsidR="00EE0F06" w:rsidRDefault="00EE0F06">
      <w:r>
        <w:t xml:space="preserve">      ADV       : SP026856  UMBERTO SANO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0042835-08.2005.</w:t>
      </w:r>
      <w:r w:rsidR="005D4920">
        <w:t>4.03.0000</w:t>
      </w:r>
      <w:r>
        <w:t xml:space="preserve"> PRECAT ORI:200461840531303/SP REG:26.06.2005</w:t>
      </w:r>
    </w:p>
    <w:p w:rsidR="00EE0F06" w:rsidRDefault="00EE0F06">
      <w:r>
        <w:t xml:space="preserve">      REQTE     : JOSE ANCHIETA BARBOSA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0042836-90.2005.</w:t>
      </w:r>
      <w:r w:rsidR="005D4920">
        <w:t>4.03.0000</w:t>
      </w:r>
      <w:r>
        <w:t xml:space="preserve"> PRECAT ORI:200461840531340/SP REG:26.06.2005</w:t>
      </w:r>
    </w:p>
    <w:p w:rsidR="00EE0F06" w:rsidRDefault="00EE0F06">
      <w:r>
        <w:t xml:space="preserve">      REQTE     : CLEUSA MARIA LEONEL FERREIRA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0042837-75.2005.</w:t>
      </w:r>
      <w:r w:rsidR="005D4920">
        <w:t>4.03.0000</w:t>
      </w:r>
      <w:r>
        <w:t xml:space="preserve"> PRECAT ORI:200461840531390/SP REG:26.06.2005</w:t>
      </w:r>
    </w:p>
    <w:p w:rsidR="00EE0F06" w:rsidRDefault="00EE0F06">
      <w:r>
        <w:t xml:space="preserve">      REQTE     : RAFFAELE ESPOSITO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0042838-60.2005.</w:t>
      </w:r>
      <w:r w:rsidR="005D4920">
        <w:t>4.03.0000</w:t>
      </w:r>
      <w:r>
        <w:t xml:space="preserve"> PRECAT ORI:200461840531595/SP REG:26.06.2005</w:t>
      </w:r>
    </w:p>
    <w:p w:rsidR="00EE0F06" w:rsidRDefault="00EE0F06">
      <w:r>
        <w:t xml:space="preserve">      REQTE     : ANTONIO PEDRO MARCIANO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0042839-45.2005.</w:t>
      </w:r>
      <w:r w:rsidR="005D4920">
        <w:t>4.03.0000</w:t>
      </w:r>
      <w:r>
        <w:t xml:space="preserve"> PRECAT ORI:200461840531613/SP REG:26.06.2005</w:t>
      </w:r>
    </w:p>
    <w:p w:rsidR="00EE0F06" w:rsidRDefault="00EE0F06">
      <w:r>
        <w:t xml:space="preserve">      REQTE     : WALDOMIRO PEREIRA DA COSTA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0042840-30.2005.</w:t>
      </w:r>
      <w:r w:rsidR="005D4920">
        <w:t>4.03.0000</w:t>
      </w:r>
      <w:r>
        <w:t xml:space="preserve"> PRECAT ORI:200461840533970/SP REG:26.06.2005</w:t>
      </w:r>
    </w:p>
    <w:p w:rsidR="00EE0F06" w:rsidRDefault="00EE0F06">
      <w:r>
        <w:t xml:space="preserve">      REQTE     : GALDENCIO LEOPOLDO DE ARAUJO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0042841-15.2005.</w:t>
      </w:r>
      <w:r w:rsidR="005D4920">
        <w:t>4.03.0000</w:t>
      </w:r>
      <w:r>
        <w:t xml:space="preserve"> PRECAT ORI:200461840559696/SP REG:26.06.2005</w:t>
      </w:r>
    </w:p>
    <w:p w:rsidR="00EE0F06" w:rsidRDefault="00EE0F06">
      <w:r>
        <w:t xml:space="preserve">      REQTE     : JULIO ALVARES VALES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0042842-97.2005.</w:t>
      </w:r>
      <w:r w:rsidR="005D4920">
        <w:t>4.03.0000</w:t>
      </w:r>
      <w:r>
        <w:t xml:space="preserve"> PRECAT ORI:200461840560420/SP REG:26.06.2005</w:t>
      </w:r>
    </w:p>
    <w:p w:rsidR="00EE0F06" w:rsidRDefault="00EE0F06">
      <w:r>
        <w:t xml:space="preserve">      REQTE     : JORGE TURRI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0042843-82.2005.</w:t>
      </w:r>
      <w:r w:rsidR="005D4920">
        <w:t>4.03.0000</w:t>
      </w:r>
      <w:r>
        <w:t xml:space="preserve"> PRECAT ORI:200461840816243/SP REG:26.06.2005</w:t>
      </w:r>
    </w:p>
    <w:p w:rsidR="00EE0F06" w:rsidRDefault="00EE0F06">
      <w:r>
        <w:t xml:space="preserve">      REQTE     : BENEDITO MOTA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0042844-67.2005.</w:t>
      </w:r>
      <w:r w:rsidR="005D4920">
        <w:t>4.03.0000</w:t>
      </w:r>
      <w:r>
        <w:t xml:space="preserve"> PRECAT ORI:200461840816425/SP REG:26.06.2005</w:t>
      </w:r>
    </w:p>
    <w:p w:rsidR="00EE0F06" w:rsidRDefault="00EE0F06">
      <w:r>
        <w:t xml:space="preserve">      REQTE     : JOEL ALVES DA SILVA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0042845-52.2005.</w:t>
      </w:r>
      <w:r w:rsidR="005D4920">
        <w:t>4.03.0000</w:t>
      </w:r>
      <w:r>
        <w:t xml:space="preserve"> PRECAT ORI:200461840816644/SP REG:26.06.2005</w:t>
      </w:r>
    </w:p>
    <w:p w:rsidR="00EE0F06" w:rsidRDefault="00EE0F06">
      <w:r>
        <w:t xml:space="preserve">      REQTE     : LUIZ SERGIO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0042846-37.2005.</w:t>
      </w:r>
      <w:r w:rsidR="005D4920">
        <w:t>4.03.0000</w:t>
      </w:r>
      <w:r>
        <w:t xml:space="preserve"> PRECAT ORI:200461840816759/SP REG:26.06.2005</w:t>
      </w:r>
    </w:p>
    <w:p w:rsidR="00EE0F06" w:rsidRDefault="00EE0F06">
      <w:r>
        <w:t xml:space="preserve">      REQTE     : OTACILIO RAMOS PEREIRA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0042847-22.2005.</w:t>
      </w:r>
      <w:r w:rsidR="005D4920">
        <w:t>4.03.0000</w:t>
      </w:r>
      <w:r>
        <w:t xml:space="preserve"> PRECAT ORI:200461840816796/SP REG:26.06.2005</w:t>
      </w:r>
    </w:p>
    <w:p w:rsidR="00EE0F06" w:rsidRDefault="00EE0F06">
      <w:r>
        <w:t xml:space="preserve">      REQTE     : PEDRO SALMAZO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0042848-07.2005.</w:t>
      </w:r>
      <w:r w:rsidR="005D4920">
        <w:t>4.03.0000</w:t>
      </w:r>
      <w:r>
        <w:t xml:space="preserve"> PRECAT ORI:200461840816838/SP REG:26.06.2005</w:t>
      </w:r>
    </w:p>
    <w:p w:rsidR="00EE0F06" w:rsidRDefault="00EE0F06">
      <w:r>
        <w:t xml:space="preserve">      REQTE     : SEBASTIAO CAMILO TONON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0042849-89.2005.</w:t>
      </w:r>
      <w:r w:rsidR="005D4920">
        <w:t>4.03.0000</w:t>
      </w:r>
      <w:r>
        <w:t xml:space="preserve"> PRECAT ORI:200461840816863/SP REG:26.06.2005</w:t>
      </w:r>
    </w:p>
    <w:p w:rsidR="00EE0F06" w:rsidRDefault="00EE0F06">
      <w:r>
        <w:t xml:space="preserve">      REQTE     : LUIZ TEODORO MOREIRA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0042850-74.2005.</w:t>
      </w:r>
      <w:r w:rsidR="005D4920">
        <w:t>4.03.0000</w:t>
      </w:r>
      <w:r>
        <w:t xml:space="preserve"> PRECAT ORI:200461840817030/SP REG:26.06.2005</w:t>
      </w:r>
    </w:p>
    <w:p w:rsidR="00EE0F06" w:rsidRDefault="00EE0F06">
      <w:r>
        <w:t xml:space="preserve">      REQTE     : LUCINDO GOMES DE ABREU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0042851-59.2005.</w:t>
      </w:r>
      <w:r w:rsidR="005D4920">
        <w:t>4.03.0000</w:t>
      </w:r>
      <w:r>
        <w:t xml:space="preserve"> PRECAT ORI:200461840817089/SP REG:26.06.2005</w:t>
      </w:r>
    </w:p>
    <w:p w:rsidR="00EE0F06" w:rsidRDefault="00EE0F06">
      <w:r>
        <w:t xml:space="preserve">      REQTE     : BENEDITO DE GODOI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0042852-44.2005.</w:t>
      </w:r>
      <w:r w:rsidR="005D4920">
        <w:t>4.03.0000</w:t>
      </w:r>
      <w:r>
        <w:t xml:space="preserve"> PRECAT ORI:200461840817119/SP REG:26.06.2005</w:t>
      </w:r>
    </w:p>
    <w:p w:rsidR="00EE0F06" w:rsidRDefault="00EE0F06">
      <w:r>
        <w:t xml:space="preserve">      REQTE     : FRANCISCO DOMINGUES FRANCO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0042853-29.2005.</w:t>
      </w:r>
      <w:r w:rsidR="005D4920">
        <w:t>4.03.0000</w:t>
      </w:r>
      <w:r>
        <w:t xml:space="preserve"> PRECAT ORI:200461840817259/SP REG:26.06.2005</w:t>
      </w:r>
    </w:p>
    <w:p w:rsidR="00EE0F06" w:rsidRDefault="00EE0F06">
      <w:r>
        <w:t xml:space="preserve">      REQTE     : JOSE CANDIDO DE TOLEDO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0042854-14.2005.</w:t>
      </w:r>
      <w:r w:rsidR="005D4920">
        <w:t>4.03.0000</w:t>
      </w:r>
      <w:r>
        <w:t xml:space="preserve"> PRECAT ORI:200461840817326/SP REG:26.06.2005</w:t>
      </w:r>
    </w:p>
    <w:p w:rsidR="00EE0F06" w:rsidRDefault="00EE0F06">
      <w:r>
        <w:t xml:space="preserve">      REQTE     : DIRCE PELEGRINO CONSOLINE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0042855-96.2005.</w:t>
      </w:r>
      <w:r w:rsidR="005D4920">
        <w:t>4.03.0000</w:t>
      </w:r>
      <w:r>
        <w:t xml:space="preserve"> PRECAT ORI:200461840817387/SP REG:26.06.2005</w:t>
      </w:r>
    </w:p>
    <w:p w:rsidR="00EE0F06" w:rsidRDefault="00EE0F06">
      <w:r>
        <w:t xml:space="preserve">      REQTE     : MARIA APARECIDA CESTAROLI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0042856-81.2005.</w:t>
      </w:r>
      <w:r w:rsidR="005D4920">
        <w:t>4.03.0000</w:t>
      </w:r>
      <w:r>
        <w:t xml:space="preserve"> PRECAT ORI:200461840817429/SP REG:26.06.2005</w:t>
      </w:r>
    </w:p>
    <w:p w:rsidR="00EE0F06" w:rsidRDefault="00EE0F06">
      <w:r>
        <w:t xml:space="preserve">      REQTE     : MARIA APARECIDA ZAGO ORTEIRO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0042857-66.2005.</w:t>
      </w:r>
      <w:r w:rsidR="005D4920">
        <w:t>4.03.0000</w:t>
      </w:r>
      <w:r>
        <w:t xml:space="preserve"> PRECAT ORI:200461840818446/SP REG:26.06.2005</w:t>
      </w:r>
    </w:p>
    <w:p w:rsidR="00EE0F06" w:rsidRDefault="00EE0F06">
      <w:r>
        <w:t xml:space="preserve">      REQTE     : JOSE MATOS DA SILVA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0042858-51.2005.</w:t>
      </w:r>
      <w:r w:rsidR="005D4920">
        <w:t>4.03.0000</w:t>
      </w:r>
      <w:r>
        <w:t xml:space="preserve"> PRECAT ORI:200461840823156/SP REG:26.06.2005</w:t>
      </w:r>
    </w:p>
    <w:p w:rsidR="00EE0F06" w:rsidRDefault="00EE0F06">
      <w:r>
        <w:t xml:space="preserve">      REQTE     : MISSAO MATUOKA</w:t>
      </w:r>
    </w:p>
    <w:p w:rsidR="00EE0F06" w:rsidRDefault="00EE0F06">
      <w:r>
        <w:t xml:space="preserve">      ADV       : SP180379  EDUARDO AUGUSTO FELLI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0042859-36.2005.</w:t>
      </w:r>
      <w:r w:rsidR="005D4920">
        <w:t>4.03.0000</w:t>
      </w:r>
      <w:r>
        <w:t xml:space="preserve"> PRECAT ORI:200461840823612/SP REG:26.06.2005</w:t>
      </w:r>
    </w:p>
    <w:p w:rsidR="00EE0F06" w:rsidRDefault="00EE0F06">
      <w:r>
        <w:t xml:space="preserve">      REQTE     : DJALMA SIMOES</w:t>
      </w:r>
    </w:p>
    <w:p w:rsidR="00EE0F06" w:rsidRDefault="00EE0F06">
      <w:r>
        <w:t xml:space="preserve">      ADV       : SP036652  LAZARA METILDE TREVIZOL GRAF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0042860-21.2005.</w:t>
      </w:r>
      <w:r w:rsidR="005D4920">
        <w:t>4.03.0000</w:t>
      </w:r>
      <w:r>
        <w:t xml:space="preserve"> PRECAT ORI:200461840823624/SP REG:26.06.2005</w:t>
      </w:r>
    </w:p>
    <w:p w:rsidR="00EE0F06" w:rsidRDefault="00EE0F06">
      <w:r>
        <w:t xml:space="preserve">      REQTE     : SERGIO LUIZ GRAF</w:t>
      </w:r>
    </w:p>
    <w:p w:rsidR="00EE0F06" w:rsidRDefault="00EE0F06">
      <w:r>
        <w:t xml:space="preserve">      ADV       : SP036652  LAZARA METILDE TREVIZOL GRAF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0042861-06.2005.</w:t>
      </w:r>
      <w:r w:rsidR="005D4920">
        <w:t>4.03.0000</w:t>
      </w:r>
      <w:r>
        <w:t xml:space="preserve"> PRECAT ORI:200461840823648/SP REG:26.06.2005</w:t>
      </w:r>
    </w:p>
    <w:p w:rsidR="00EE0F06" w:rsidRDefault="00EE0F06">
      <w:r>
        <w:t xml:space="preserve">      REQTE     : RUBENS MONGE</w:t>
      </w:r>
    </w:p>
    <w:p w:rsidR="00EE0F06" w:rsidRDefault="00EE0F06">
      <w:r>
        <w:t xml:space="preserve">      ADV       : SP036652  LAZARA METILDE TREVIZOL GRAF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0042862-88.2005.</w:t>
      </w:r>
      <w:r w:rsidR="005D4920">
        <w:t>4.03.0000</w:t>
      </w:r>
      <w:r>
        <w:t xml:space="preserve"> PRECAT ORI:200461840823703/SP REG:26.06.2005</w:t>
      </w:r>
    </w:p>
    <w:p w:rsidR="00EE0F06" w:rsidRDefault="00EE0F06">
      <w:r>
        <w:t xml:space="preserve">      REQTE     : NILSON EDISON DA SILVA</w:t>
      </w:r>
    </w:p>
    <w:p w:rsidR="00EE0F06" w:rsidRDefault="00EE0F06">
      <w:r>
        <w:t xml:space="preserve">      ADV       : SP152386  ANTONIO CARLOS DINIZ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0042863-73.2005.</w:t>
      </w:r>
      <w:r w:rsidR="005D4920">
        <w:t>4.03.0000</w:t>
      </w:r>
      <w:r>
        <w:t xml:space="preserve"> PRECAT ORI:200461840823983/SP REG:26.06.2005</w:t>
      </w:r>
    </w:p>
    <w:p w:rsidR="00EE0F06" w:rsidRDefault="00EE0F06">
      <w:r>
        <w:t xml:space="preserve">      REQTE     : ALCIDES BURANI</w:t>
      </w:r>
    </w:p>
    <w:p w:rsidR="00EE0F06" w:rsidRDefault="00EE0F06">
      <w:r>
        <w:t xml:space="preserve">      ADV       : SP071420  LUIZ CARLOS PEREZ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0042864-58.2005.</w:t>
      </w:r>
      <w:r w:rsidR="005D4920">
        <w:t>4.03.0000</w:t>
      </w:r>
      <w:r>
        <w:t xml:space="preserve"> PRECAT ORI:200461840825906/SP REG:26.06.2005</w:t>
      </w:r>
    </w:p>
    <w:p w:rsidR="00EE0F06" w:rsidRDefault="00EE0F06">
      <w:r>
        <w:t xml:space="preserve">      REQTE     : LUIZ PEREIRA DA SILVA</w:t>
      </w:r>
    </w:p>
    <w:p w:rsidR="00EE0F06" w:rsidRDefault="00EE0F06">
      <w:r>
        <w:t xml:space="preserve">      ADV       : SP159988  PLINIO MARCOS BOECHAT ALVES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0042865-43.2005.</w:t>
      </w:r>
      <w:r w:rsidR="005D4920">
        <w:t>4.03.0000</w:t>
      </w:r>
      <w:r>
        <w:t xml:space="preserve"> PRECAT ORI:200461840826509/SP REG:26.06.2005</w:t>
      </w:r>
    </w:p>
    <w:p w:rsidR="00EE0F06" w:rsidRDefault="00EE0F06">
      <w:r>
        <w:t xml:space="preserve">      REQTE     : MARIA DOS ANJOS MALTA</w:t>
      </w:r>
    </w:p>
    <w:p w:rsidR="00EE0F06" w:rsidRDefault="00EE0F06">
      <w:r>
        <w:t xml:space="preserve">      ADV       : SP164494  RICARDO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0042866-28.2005.</w:t>
      </w:r>
      <w:r w:rsidR="005D4920">
        <w:t>4.03.0000</w:t>
      </w:r>
      <w:r>
        <w:t xml:space="preserve"> PRECAT ORI:200461840826510/SP REG:26.06.2005</w:t>
      </w:r>
    </w:p>
    <w:p w:rsidR="00EE0F06" w:rsidRDefault="00EE0F06">
      <w:r>
        <w:t xml:space="preserve">      REQTE     : OSMAR CHICONATTO</w:t>
      </w:r>
    </w:p>
    <w:p w:rsidR="00EE0F06" w:rsidRDefault="00EE0F06">
      <w:r>
        <w:t xml:space="preserve">      ADV       : SP100678  SANDRA LUCIA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0042867-13.2005.</w:t>
      </w:r>
      <w:r w:rsidR="005D4920">
        <w:t>4.03.0000</w:t>
      </w:r>
      <w:r>
        <w:t xml:space="preserve"> PRECAT ORI:200461840827400/SP REG:26.06.2005</w:t>
      </w:r>
    </w:p>
    <w:p w:rsidR="00EE0F06" w:rsidRDefault="00EE0F06">
      <w:r>
        <w:t xml:space="preserve">      REQTE     : ALCEBIADES DE CARVALHO</w:t>
      </w:r>
    </w:p>
    <w:p w:rsidR="00EE0F06" w:rsidRDefault="00EE0F06">
      <w:r>
        <w:t xml:space="preserve">      ADV       : SP095952  ALCIDIO BOANO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0042868-95.2005.</w:t>
      </w:r>
      <w:r w:rsidR="005D4920">
        <w:t>4.03.0000</w:t>
      </w:r>
      <w:r>
        <w:t xml:space="preserve"> PRECAT ORI:200461840827447/SP REG:26.06.2005</w:t>
      </w:r>
    </w:p>
    <w:p w:rsidR="00EE0F06" w:rsidRDefault="00EE0F06">
      <w:r>
        <w:t xml:space="preserve">      REQTE     : ARLINDO BONOTTO</w:t>
      </w:r>
    </w:p>
    <w:p w:rsidR="00EE0F06" w:rsidRDefault="00EE0F06">
      <w:r>
        <w:t xml:space="preserve">      ADV       : SP095952  ALCIDIO BOANO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0042869-80.2005.</w:t>
      </w:r>
      <w:r w:rsidR="005D4920">
        <w:t>4.03.0000</w:t>
      </w:r>
      <w:r>
        <w:t xml:space="preserve"> PRECAT ORI:200461840827745/SP REG:26.06.2005</w:t>
      </w:r>
    </w:p>
    <w:p w:rsidR="00EE0F06" w:rsidRDefault="00EE0F06">
      <w:r>
        <w:t xml:space="preserve">      REQTE     : SERGIO BULLENTINI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0042870-65.2005.</w:t>
      </w:r>
      <w:r w:rsidR="005D4920">
        <w:t>4.03.0000</w:t>
      </w:r>
      <w:r>
        <w:t xml:space="preserve"> PRECAT ORI:200461840831256/SP REG:26.06.2005</w:t>
      </w:r>
    </w:p>
    <w:p w:rsidR="00EE0F06" w:rsidRDefault="00EE0F06">
      <w:r>
        <w:t xml:space="preserve">      REQTE     : MARIO PEREIRA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0042871-50.2005.</w:t>
      </w:r>
      <w:r w:rsidR="005D4920">
        <w:t>4.03.0000</w:t>
      </w:r>
      <w:r>
        <w:t xml:space="preserve"> PRECAT ORI:200461840831700/SP REG:26.06.2005</w:t>
      </w:r>
    </w:p>
    <w:p w:rsidR="00EE0F06" w:rsidRDefault="00EE0F06">
      <w:r>
        <w:t xml:space="preserve">      REQTE     : JOSE CAZADO ALVES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0042872-35.2005.</w:t>
      </w:r>
      <w:r w:rsidR="005D4920">
        <w:t>4.03.0000</w:t>
      </w:r>
      <w:r>
        <w:t xml:space="preserve"> PRECAT ORI:200461840831931/SP REG:26.06.2005</w:t>
      </w:r>
    </w:p>
    <w:p w:rsidR="00EE0F06" w:rsidRDefault="00EE0F06">
      <w:r>
        <w:t xml:space="preserve">      REQTE     : SEBASTIAO CARLOS DE REZENDE</w:t>
      </w:r>
    </w:p>
    <w:p w:rsidR="00EE0F06" w:rsidRDefault="00EE0F06">
      <w:r>
        <w:t xml:space="preserve">      ADV       : SP118621  JOSE DINIZ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0042873-20.2005.</w:t>
      </w:r>
      <w:r w:rsidR="005D4920">
        <w:t>4.03.0000</w:t>
      </w:r>
      <w:r>
        <w:t xml:space="preserve"> PRECAT ORI:200461840832017/SP REG:26.06.2005</w:t>
      </w:r>
    </w:p>
    <w:p w:rsidR="00EE0F06" w:rsidRDefault="00EE0F06">
      <w:r>
        <w:t xml:space="preserve">      REQTE     : LEONTINA SILVERIO PINTO</w:t>
      </w:r>
    </w:p>
    <w:p w:rsidR="00EE0F06" w:rsidRDefault="00EE0F06">
      <w:r>
        <w:t xml:space="preserve">      ADV       : SP192067  DIÓGENES PIRES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0042874-05.2005.</w:t>
      </w:r>
      <w:r w:rsidR="005D4920">
        <w:t>4.03.0000</w:t>
      </w:r>
      <w:r>
        <w:t xml:space="preserve"> PRECAT ORI:200461840832042/SP REG:26.06.2005</w:t>
      </w:r>
    </w:p>
    <w:p w:rsidR="00EE0F06" w:rsidRDefault="00EE0F06">
      <w:r>
        <w:t xml:space="preserve">      REQTE     : TEREZINHA CONCEICAO SOUZA</w:t>
      </w:r>
    </w:p>
    <w:p w:rsidR="00EE0F06" w:rsidRDefault="00EE0F06">
      <w:r>
        <w:t xml:space="preserve">      ADV       : SP197641  CLAUDIO ALBERTO PAVANI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0042875-87.2005.</w:t>
      </w:r>
      <w:r w:rsidR="005D4920">
        <w:t>4.03.0000</w:t>
      </w:r>
      <w:r>
        <w:t xml:space="preserve"> PRECAT ORI:200461840832868/SP REG:26.06.2005</w:t>
      </w:r>
    </w:p>
    <w:p w:rsidR="00EE0F06" w:rsidRDefault="00EE0F06">
      <w:r>
        <w:t xml:space="preserve">      REQTE     : WINSTON ADDAS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0042876-72.2005.</w:t>
      </w:r>
      <w:r w:rsidR="005D4920">
        <w:t>4.03.0000</w:t>
      </w:r>
      <w:r>
        <w:t xml:space="preserve"> PRECAT ORI:200461840833976/SP REG:26.06.2005</w:t>
      </w:r>
    </w:p>
    <w:p w:rsidR="00EE0F06" w:rsidRDefault="00EE0F06">
      <w:r>
        <w:t xml:space="preserve">      REQTE     : DEOLINDO BIFE</w:t>
      </w:r>
    </w:p>
    <w:p w:rsidR="00EE0F06" w:rsidRDefault="00EE0F06">
      <w:r>
        <w:t xml:space="preserve">      ADV       : SP094173  ZENAIDE NATALINA DE LIMA RICCA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0042877-57.2005.</w:t>
      </w:r>
      <w:r w:rsidR="005D4920">
        <w:t>4.03.0000</w:t>
      </w:r>
      <w:r>
        <w:t xml:space="preserve"> PRECAT ORI:200461840837660/SP REG:26.06.2005</w:t>
      </w:r>
    </w:p>
    <w:p w:rsidR="00EE0F06" w:rsidRDefault="00EE0F06">
      <w:r>
        <w:t xml:space="preserve">      REQTE     : JOSE ROBERTO BISI</w:t>
      </w:r>
    </w:p>
    <w:p w:rsidR="00EE0F06" w:rsidRDefault="00EE0F06">
      <w:r>
        <w:t xml:space="preserve">      ADV       : SP198563  RENATA SILVEIRA FRUG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0042878-42.2005.</w:t>
      </w:r>
      <w:r w:rsidR="005D4920">
        <w:t>4.03.0000</w:t>
      </w:r>
      <w:r>
        <w:t xml:space="preserve"> PRECAT ORI:200461840839218/SP REG:26.06.2005</w:t>
      </w:r>
    </w:p>
    <w:p w:rsidR="00EE0F06" w:rsidRDefault="00EE0F06">
      <w:r>
        <w:t xml:space="preserve">      REQTE     : OSWALDO DAROZ BERTAGNA</w:t>
      </w:r>
    </w:p>
    <w:p w:rsidR="00EE0F06" w:rsidRDefault="00EE0F06">
      <w:r>
        <w:t xml:space="preserve">      ADV       : SP118621  JOSE DINIZ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0042879-27.2005.</w:t>
      </w:r>
      <w:r w:rsidR="005D4920">
        <w:t>4.03.0000</w:t>
      </w:r>
      <w:r>
        <w:t xml:space="preserve"> PRECAT ORI:200461840839334/SP REG:26.06.2005</w:t>
      </w:r>
    </w:p>
    <w:p w:rsidR="00EE0F06" w:rsidRDefault="00EE0F06">
      <w:r>
        <w:t xml:space="preserve">      REQTE     : ANTONIO SERGIO NASSAR DE SOUZA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0042880-12.2005.</w:t>
      </w:r>
      <w:r w:rsidR="005D4920">
        <w:t>4.03.0000</w:t>
      </w:r>
      <w:r>
        <w:t xml:space="preserve"> PRECAT ORI:200461841314427/SP REG:26.06.2005</w:t>
      </w:r>
    </w:p>
    <w:p w:rsidR="00EE0F06" w:rsidRDefault="00EE0F06">
      <w:r>
        <w:t xml:space="preserve">      REQTE     : DENILTON FERREIRA DE SOUZA</w:t>
      </w:r>
    </w:p>
    <w:p w:rsidR="00EE0F06" w:rsidRDefault="00EE0F06">
      <w:r>
        <w:lastRenderedPageBreak/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0042881-94.2005.</w:t>
      </w:r>
      <w:r w:rsidR="005D4920">
        <w:t>4.03.0000</w:t>
      </w:r>
      <w:r>
        <w:t xml:space="preserve"> PRECAT ORI:200461841424622/SP REG:26.06.2005</w:t>
      </w:r>
    </w:p>
    <w:p w:rsidR="00EE0F06" w:rsidRDefault="00EE0F06">
      <w:r>
        <w:t xml:space="preserve">      REQTE     : JOSE BOLIVAL CARDOSO DE JESUS</w:t>
      </w:r>
    </w:p>
    <w:p w:rsidR="00EE0F06" w:rsidRDefault="00EE0F06">
      <w:r>
        <w:t xml:space="preserve">      ADV       : SP130155  ELISABETH TRUGLIO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0042882-79.2005.</w:t>
      </w:r>
      <w:r w:rsidR="005D4920">
        <w:t>4.03.0000</w:t>
      </w:r>
      <w:r>
        <w:t xml:space="preserve"> PRECAT ORI:200461841430841/SP REG:26.06.2005</w:t>
      </w:r>
    </w:p>
    <w:p w:rsidR="00EE0F06" w:rsidRDefault="00EE0F06">
      <w:r>
        <w:t xml:space="preserve">      REQTE     : EDILBERTO DA SILVA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0042883-64.2005.</w:t>
      </w:r>
      <w:r w:rsidR="005D4920">
        <w:t>4.03.0000</w:t>
      </w:r>
      <w:r>
        <w:t xml:space="preserve"> PRECAT ORI:200461841482257/SP REG:26.06.2005</w:t>
      </w:r>
    </w:p>
    <w:p w:rsidR="00EE0F06" w:rsidRDefault="00EE0F06">
      <w:r>
        <w:t xml:space="preserve">      REQTE     : DIRCEU XAVIER DE PAULA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0042884-49.2005.</w:t>
      </w:r>
      <w:r w:rsidR="005D4920">
        <w:t>4.03.0000</w:t>
      </w:r>
      <w:r>
        <w:t xml:space="preserve"> PRECAT ORI:200461841482890/SP REG:26.06.2005</w:t>
      </w:r>
    </w:p>
    <w:p w:rsidR="00EE0F06" w:rsidRDefault="00EE0F06">
      <w:r>
        <w:t xml:space="preserve">      REQTE     : PORFIRIO NOGUEIRA DA SILVA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0042885-34.2005.</w:t>
      </w:r>
      <w:r w:rsidR="005D4920">
        <w:t>4.03.0000</w:t>
      </w:r>
      <w:r>
        <w:t xml:space="preserve"> PRECAT ORI:200461840945699/SP REG:26.06.2005</w:t>
      </w:r>
    </w:p>
    <w:p w:rsidR="00EE0F06" w:rsidRDefault="00EE0F06">
      <w:r>
        <w:t xml:space="preserve">      REQTE     : WALDECY ALVES CAPANEMA</w:t>
      </w:r>
    </w:p>
    <w:p w:rsidR="00EE0F06" w:rsidRDefault="00EE0F06">
      <w:r>
        <w:t xml:space="preserve">      ADV       : SP202200  WILROBSON BATISTA MENEZES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0042886-19.2005.</w:t>
      </w:r>
      <w:r w:rsidR="005D4920">
        <w:t>4.03.0000</w:t>
      </w:r>
      <w:r>
        <w:t xml:space="preserve"> PRECAT ORI:200461841052240/SP REG:26.06.2005</w:t>
      </w:r>
    </w:p>
    <w:p w:rsidR="00EE0F06" w:rsidRDefault="00EE0F06">
      <w:r>
        <w:t xml:space="preserve">      REQTE     : JEAN HUNNICUTT FUSER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0042887-04.2005.</w:t>
      </w:r>
      <w:r w:rsidR="005D4920">
        <w:t>4.03.0000</w:t>
      </w:r>
      <w:r>
        <w:t xml:space="preserve"> PRECAT ORI:200461841063716/SP REG:26.06.2005</w:t>
      </w:r>
    </w:p>
    <w:p w:rsidR="00EE0F06" w:rsidRDefault="00EE0F06">
      <w:r>
        <w:t xml:space="preserve">      REQTE     : ALBERTO SANTANDER ORTUNO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0042888-86.2005.</w:t>
      </w:r>
      <w:r w:rsidR="005D4920">
        <w:t>4.03.0000</w:t>
      </w:r>
      <w:r>
        <w:t xml:space="preserve"> PRECAT ORI:200461841540269/SP REG:26.06.2005</w:t>
      </w:r>
    </w:p>
    <w:p w:rsidR="00EE0F06" w:rsidRDefault="00EE0F06">
      <w:r>
        <w:t xml:space="preserve">      REQTE     : JOAO KIEL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0042889-71.2005.</w:t>
      </w:r>
      <w:r w:rsidR="005D4920">
        <w:t>4.03.0000</w:t>
      </w:r>
      <w:r>
        <w:t xml:space="preserve"> PRECAT ORI:200461841586464/SP REG:26.06.2005</w:t>
      </w:r>
    </w:p>
    <w:p w:rsidR="00EE0F06" w:rsidRDefault="00EE0F06">
      <w:r>
        <w:t xml:space="preserve">      REQTE     : PEDRO CIOBAN FILHO</w:t>
      </w:r>
    </w:p>
    <w:p w:rsidR="00EE0F06" w:rsidRDefault="00EE0F06">
      <w:r>
        <w:t xml:space="preserve">      ADV       : SP207758  VAGNER DOCAMPO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0042890-56.2005.</w:t>
      </w:r>
      <w:r w:rsidR="005D4920">
        <w:t>4.03.0000</w:t>
      </w:r>
      <w:r>
        <w:t xml:space="preserve"> PRECAT ORI:200461841745270/SP REG:26.06.2005</w:t>
      </w:r>
    </w:p>
    <w:p w:rsidR="00EE0F06" w:rsidRDefault="00EE0F06">
      <w:r>
        <w:t xml:space="preserve">      REQTE     : MILTON LOPES</w:t>
      </w:r>
    </w:p>
    <w:p w:rsidR="00EE0F06" w:rsidRDefault="00EE0F06">
      <w:r>
        <w:t xml:space="preserve">      ADV       : SP067664  ANGEL LOPEZ NUNEZ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0042891-41.2005.</w:t>
      </w:r>
      <w:r w:rsidR="005D4920">
        <w:t>4.03.0000</w:t>
      </w:r>
      <w:r>
        <w:t xml:space="preserve"> PRECAT ORI:200461841790729/SP REG:26.06.2005</w:t>
      </w:r>
    </w:p>
    <w:p w:rsidR="00EE0F06" w:rsidRDefault="00EE0F06">
      <w:r>
        <w:t xml:space="preserve">      REQTE     : SALVADOR DE JESUS RODRIGUES QUINTAL</w:t>
      </w:r>
    </w:p>
    <w:p w:rsidR="00EE0F06" w:rsidRDefault="00EE0F06">
      <w:r>
        <w:t xml:space="preserve">      ADV       : SP084877  ALDO FERREIRA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0042892-26.2005.</w:t>
      </w:r>
      <w:r w:rsidR="005D4920">
        <w:t>4.03.0000</w:t>
      </w:r>
      <w:r>
        <w:t xml:space="preserve"> PRECAT ORI:200461841812683/SP REG:26.06.2005</w:t>
      </w:r>
    </w:p>
    <w:p w:rsidR="00EE0F06" w:rsidRDefault="00EE0F06">
      <w:r>
        <w:t xml:space="preserve">      REQTE     : REGINALDO JOVENCIO DE MELO</w:t>
      </w:r>
    </w:p>
    <w:p w:rsidR="00EE0F06" w:rsidRDefault="00EE0F06">
      <w:r>
        <w:t xml:space="preserve">      ADV       : SP131354  CRISTINA MARIA JUNQUEIRA MAGALHAES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0042893-11.2005.</w:t>
      </w:r>
      <w:r w:rsidR="005D4920">
        <w:t>4.03.0000</w:t>
      </w:r>
      <w:r>
        <w:t xml:space="preserve"> PRECAT ORI:200461841879730/SP REG:26.06.2005</w:t>
      </w:r>
    </w:p>
    <w:p w:rsidR="00EE0F06" w:rsidRDefault="00EE0F06">
      <w:r>
        <w:t xml:space="preserve">      REQTE     : MITUYE FUKUSHI</w:t>
      </w:r>
    </w:p>
    <w:p w:rsidR="00EE0F06" w:rsidRDefault="00EE0F06">
      <w:r>
        <w:t xml:space="preserve">      ADV       : SP052639  MARIA DE FATIMA AZEVEDO SILVA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0042894-93.2005.</w:t>
      </w:r>
      <w:r w:rsidR="005D4920">
        <w:t>4.03.0000</w:t>
      </w:r>
      <w:r>
        <w:t xml:space="preserve"> PRECAT ORI:200461841930643/SP REG:26.06.2005</w:t>
      </w:r>
    </w:p>
    <w:p w:rsidR="00EE0F06" w:rsidRDefault="00EE0F06">
      <w:r>
        <w:t xml:space="preserve">      REQTE     : MARIA JOSE CORREIA COSTA</w:t>
      </w:r>
    </w:p>
    <w:p w:rsidR="00EE0F06" w:rsidRDefault="00EE0F06">
      <w:r>
        <w:t xml:space="preserve">      ADV       : SP202200  WILROBSON BATISTA MENEZES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0042895-78.2005.</w:t>
      </w:r>
      <w:r w:rsidR="005D4920">
        <w:t>4.03.0000</w:t>
      </w:r>
      <w:r>
        <w:t xml:space="preserve"> PRECAT ORI:200461841930941/SP REG:26.06.2005</w:t>
      </w:r>
    </w:p>
    <w:p w:rsidR="00EE0F06" w:rsidRDefault="00EE0F06">
      <w:r>
        <w:t xml:space="preserve">      REQTE     : CARLOS PERICLES BALDOINO COSTA</w:t>
      </w:r>
    </w:p>
    <w:p w:rsidR="00EE0F06" w:rsidRDefault="00EE0F06">
      <w:r>
        <w:t xml:space="preserve">      ADV       : SP202200  WILROBSON BATISTA MENEZES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0042896-63.2005.</w:t>
      </w:r>
      <w:r w:rsidR="005D4920">
        <w:t>4.03.0000</w:t>
      </w:r>
      <w:r>
        <w:t xml:space="preserve"> PRECAT ORI:200461842319561/SP REG:26.06.2005</w:t>
      </w:r>
    </w:p>
    <w:p w:rsidR="00EE0F06" w:rsidRDefault="00EE0F06">
      <w:r>
        <w:t xml:space="preserve">      REQTE     : ANTONIO RODRIGUES PASSOS</w:t>
      </w:r>
    </w:p>
    <w:p w:rsidR="00EE0F06" w:rsidRDefault="00EE0F06">
      <w:r>
        <w:t xml:space="preserve">      ADV       : SP202570  ALESSANDRA THYSSEN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0042897-48.2005.</w:t>
      </w:r>
      <w:r w:rsidR="005D4920">
        <w:t>4.03.0000</w:t>
      </w:r>
      <w:r>
        <w:t xml:space="preserve"> PRECAT ORI:200461842333880/SP REG:26.06.2005</w:t>
      </w:r>
    </w:p>
    <w:p w:rsidR="00EE0F06" w:rsidRDefault="00EE0F06">
      <w:r>
        <w:t xml:space="preserve">      REQTE     : JOSE BATAIER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0042898-33.2005.</w:t>
      </w:r>
      <w:r w:rsidR="005D4920">
        <w:t>4.03.0000</w:t>
      </w:r>
      <w:r>
        <w:t xml:space="preserve"> PRECAT ORI:200461842733882/SP REG:26.06.2005</w:t>
      </w:r>
    </w:p>
    <w:p w:rsidR="00EE0F06" w:rsidRDefault="00EE0F06">
      <w:r>
        <w:t xml:space="preserve">      REQTE     : EDGARDO LONGANESI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0042899-18.2005.</w:t>
      </w:r>
      <w:r w:rsidR="005D4920">
        <w:t>4.03.0000</w:t>
      </w:r>
      <w:r>
        <w:t xml:space="preserve"> PRECAT ORI:200461842736275/SP REG:26.06.2005</w:t>
      </w:r>
    </w:p>
    <w:p w:rsidR="00EE0F06" w:rsidRDefault="00EE0F06">
      <w:r>
        <w:t xml:space="preserve">      REQTE     : MARA VADA LOPES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0042900-03.2005.</w:t>
      </w:r>
      <w:r w:rsidR="005D4920">
        <w:t>4.03.0000</w:t>
      </w:r>
      <w:r>
        <w:t xml:space="preserve"> PRECAT ORI:200461843032188/SP REG:26.06.2005</w:t>
      </w:r>
    </w:p>
    <w:p w:rsidR="00EE0F06" w:rsidRDefault="00EE0F06">
      <w:r>
        <w:t xml:space="preserve">      REQTE     : MARIA DEL CARMEN MARTINEZ ALLUE DE BOSQUE</w:t>
      </w:r>
    </w:p>
    <w:p w:rsidR="00EE0F06" w:rsidRDefault="00EE0F06">
      <w:r>
        <w:t xml:space="preserve">      ADV       : SP177618  PAULO RENATO TAGLIANETTI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0042901-85.2005.</w:t>
      </w:r>
      <w:r w:rsidR="005D4920">
        <w:t>4.03.0000</w:t>
      </w:r>
      <w:r>
        <w:t xml:space="preserve"> PRECAT ORI:200461843032966/SP REG:26.06.2005</w:t>
      </w:r>
    </w:p>
    <w:p w:rsidR="00EE0F06" w:rsidRDefault="00EE0F06">
      <w:r>
        <w:t xml:space="preserve">      REQTE     : MARIA DO CARMO OLIVEIRA</w:t>
      </w:r>
    </w:p>
    <w:p w:rsidR="00EE0F06" w:rsidRDefault="00EE0F06">
      <w:r>
        <w:t xml:space="preserve">      ADV       : SP177618  PAULO RENATO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0042902-70.2005.</w:t>
      </w:r>
      <w:r w:rsidR="005D4920">
        <w:t>4.03.0000</w:t>
      </w:r>
      <w:r>
        <w:t xml:space="preserve"> PRECAT ORI:200461843036777/SP REG:26.06.2005</w:t>
      </w:r>
    </w:p>
    <w:p w:rsidR="00EE0F06" w:rsidRDefault="00EE0F06">
      <w:r>
        <w:t xml:space="preserve">      REQTE     : ANTONIO CARLOS BERNARDO</w:t>
      </w:r>
    </w:p>
    <w:p w:rsidR="00EE0F06" w:rsidRDefault="00EE0F06">
      <w:r>
        <w:t xml:space="preserve">      ADV       : SP177197  MARIA CRISTINA DEGASPARE PATTO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0042903-55.2005.</w:t>
      </w:r>
      <w:r w:rsidR="005D4920">
        <w:t>4.03.0000</w:t>
      </w:r>
      <w:r>
        <w:t xml:space="preserve"> PRECAT ORI:200461843089484/SP REG:26.06.2005</w:t>
      </w:r>
    </w:p>
    <w:p w:rsidR="00EE0F06" w:rsidRDefault="00EE0F06">
      <w:r>
        <w:t xml:space="preserve">      REQTE     : ROMEU MARIANO</w:t>
      </w:r>
    </w:p>
    <w:p w:rsidR="00EE0F06" w:rsidRDefault="00EE0F06">
      <w:r>
        <w:t xml:space="preserve">      ADV       : SP086212  TERESA PEREZ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0042904-40.2005.</w:t>
      </w:r>
      <w:r w:rsidR="005D4920">
        <w:t>4.03.0000</w:t>
      </w:r>
      <w:r>
        <w:t xml:space="preserve"> PRECAT ORI:200461843130370/SP REG:26.06.2005</w:t>
      </w:r>
    </w:p>
    <w:p w:rsidR="00EE0F06" w:rsidRDefault="00EE0F06">
      <w:r>
        <w:t xml:space="preserve">      REQTE     : ROBERTO BERNARDIQUE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0042905-25.2005.</w:t>
      </w:r>
      <w:r w:rsidR="005D4920">
        <w:t>4.03.0000</w:t>
      </w:r>
      <w:r>
        <w:t xml:space="preserve"> PRECAT ORI:200461843148257/SP REG:26.06.2005</w:t>
      </w:r>
    </w:p>
    <w:p w:rsidR="00EE0F06" w:rsidRDefault="00EE0F06">
      <w:r>
        <w:t xml:space="preserve">      REQTE     : TEREZA MARTINS CAVALCANTE</w:t>
      </w:r>
    </w:p>
    <w:p w:rsidR="00EE0F06" w:rsidRDefault="00EE0F06">
      <w:r>
        <w:t xml:space="preserve">      ADVG      : MARIA DE FATIMA AZEVEDO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0042906-10.2005.</w:t>
      </w:r>
      <w:r w:rsidR="005D4920">
        <w:t>4.03.0000</w:t>
      </w:r>
      <w:r>
        <w:t xml:space="preserve"> PRECAT ORI:200461843148518/SP REG:26.06.2005</w:t>
      </w:r>
    </w:p>
    <w:p w:rsidR="00EE0F06" w:rsidRDefault="00EE0F06">
      <w:r>
        <w:t xml:space="preserve">      REQTE     : JOAO SANTOS</w:t>
      </w:r>
    </w:p>
    <w:p w:rsidR="00EE0F06" w:rsidRDefault="00EE0F06">
      <w:r>
        <w:t xml:space="preserve">      ADVG      : MARIA DE FATIMA AZEVEDO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0042907-92.2005.</w:t>
      </w:r>
      <w:r w:rsidR="005D4920">
        <w:t>4.03.0000</w:t>
      </w:r>
      <w:r>
        <w:t xml:space="preserve"> PRECAT ORI:200461843150756/SP REG:26.06.2005</w:t>
      </w:r>
    </w:p>
    <w:p w:rsidR="00EE0F06" w:rsidRDefault="00EE0F06">
      <w:r>
        <w:lastRenderedPageBreak/>
        <w:t xml:space="preserve">      REQTE     : LEOTYCHIDES SOARES BOTELHO</w:t>
      </w:r>
    </w:p>
    <w:p w:rsidR="00EE0F06" w:rsidRDefault="00EE0F06">
      <w:r>
        <w:t xml:space="preserve">      ADV       : SP129789  DIVA GONCALVES ZITTO M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0042908-77.2005.</w:t>
      </w:r>
      <w:r w:rsidR="005D4920">
        <w:t>4.03.0000</w:t>
      </w:r>
      <w:r>
        <w:t xml:space="preserve"> PRECAT ORI:200461843151086/SP REG:26.06.2005</w:t>
      </w:r>
    </w:p>
    <w:p w:rsidR="00EE0F06" w:rsidRDefault="00EE0F06">
      <w:r>
        <w:t xml:space="preserve">      REQTE     : MARIA ALEUDA ALENCAR MORENO RADESCO</w:t>
      </w:r>
    </w:p>
    <w:p w:rsidR="00EE0F06" w:rsidRDefault="00EE0F06">
      <w:r>
        <w:t xml:space="preserve">      ADV       : SP129789  DIVA GONCALVES ZITTO M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0042909-62.2005.</w:t>
      </w:r>
      <w:r w:rsidR="005D4920">
        <w:t>4.03.0000</w:t>
      </w:r>
      <w:r>
        <w:t xml:space="preserve"> PRECAT ORI:200461843295140/SP REG:26.06.2005</w:t>
      </w:r>
    </w:p>
    <w:p w:rsidR="00EE0F06" w:rsidRDefault="00EE0F06">
      <w:r>
        <w:t xml:space="preserve">      REQTE     : SAMIRA RAHAL GIANINI</w:t>
      </w:r>
    </w:p>
    <w:p w:rsidR="00EE0F06" w:rsidRDefault="00EE0F06">
      <w:r>
        <w:t xml:space="preserve">      ADV       : SP115010  MARTA MARIA REIS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0042910-47.2005.</w:t>
      </w:r>
      <w:r w:rsidR="005D4920">
        <w:t>4.03.0000</w:t>
      </w:r>
      <w:r>
        <w:t xml:space="preserve"> PRECAT ORI:200461843295291/SP REG:26.06.2005</w:t>
      </w:r>
    </w:p>
    <w:p w:rsidR="00EE0F06" w:rsidRDefault="00EE0F06">
      <w:r>
        <w:t xml:space="preserve">      REQTE     : SUHAIL ARAP</w:t>
      </w:r>
    </w:p>
    <w:p w:rsidR="00EE0F06" w:rsidRDefault="00EE0F06">
      <w:r>
        <w:t xml:space="preserve">      ADV       : SP115010  MARTA MARIA REIS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0042911-32.2005.</w:t>
      </w:r>
      <w:r w:rsidR="005D4920">
        <w:t>4.03.0000</w:t>
      </w:r>
      <w:r>
        <w:t xml:space="preserve"> PRECAT ORI:200461843428990/SP REG:26.06.2005</w:t>
      </w:r>
    </w:p>
    <w:p w:rsidR="00EE0F06" w:rsidRDefault="00EE0F06">
      <w:r>
        <w:t xml:space="preserve">      REQTE     : JESSNEL ROTTA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0042912-17.2005.</w:t>
      </w:r>
      <w:r w:rsidR="005D4920">
        <w:t>4.03.0000</w:t>
      </w:r>
      <w:r>
        <w:t xml:space="preserve"> PRECAT ORI:200461843430881/SP REG:26.06.2005</w:t>
      </w:r>
    </w:p>
    <w:p w:rsidR="00EE0F06" w:rsidRDefault="00EE0F06">
      <w:r>
        <w:t xml:space="preserve">      REQTE     : VALDECI GONCALVES SIQUEIRA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0042913-02.2005.</w:t>
      </w:r>
      <w:r w:rsidR="005D4920">
        <w:t>4.03.0000</w:t>
      </w:r>
      <w:r>
        <w:t xml:space="preserve"> PRECAT ORI:200461840560613/SP REG:26.06.2005</w:t>
      </w:r>
    </w:p>
    <w:p w:rsidR="00EE0F06" w:rsidRDefault="00EE0F06">
      <w:r>
        <w:t xml:space="preserve">      REQTE     : ANTONIO DISTAULE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0042914-84.2005.</w:t>
      </w:r>
      <w:r w:rsidR="005D4920">
        <w:t>4.03.0000</w:t>
      </w:r>
      <w:r>
        <w:t xml:space="preserve"> PRECAT ORI:200461843433663/SP REG:26.06.2005</w:t>
      </w:r>
    </w:p>
    <w:p w:rsidR="00EE0F06" w:rsidRDefault="00EE0F06">
      <w:r>
        <w:t xml:space="preserve">      REQTE     : GLORIA MARIA MIROS DOS SANTOS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0042915-69.2005.</w:t>
      </w:r>
      <w:r w:rsidR="005D4920">
        <w:t>4.03.0000</w:t>
      </w:r>
      <w:r>
        <w:t xml:space="preserve"> PRECAT ORI:200461840560674/SP REG:26.06.2005</w:t>
      </w:r>
    </w:p>
    <w:p w:rsidR="00EE0F06" w:rsidRDefault="00EE0F06">
      <w:r>
        <w:t xml:space="preserve">      REQTE     : ERALDO TENELLI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0042916-54.2005.</w:t>
      </w:r>
      <w:r w:rsidR="005D4920">
        <w:t>4.03.0000</w:t>
      </w:r>
      <w:r>
        <w:t xml:space="preserve"> PRECAT ORI:200461843434552/SP REG:26.06.2005</w:t>
      </w:r>
    </w:p>
    <w:p w:rsidR="00EE0F06" w:rsidRDefault="00EE0F06">
      <w:r>
        <w:t xml:space="preserve">      REQTE     : NELSON ABRIL</w:t>
      </w:r>
    </w:p>
    <w:p w:rsidR="00EE0F06" w:rsidRDefault="00EE0F06">
      <w:r>
        <w:t xml:space="preserve">      ADV       : SP136387  SIDNEI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0042917-39.2005.</w:t>
      </w:r>
      <w:r w:rsidR="005D4920">
        <w:t>4.03.0000</w:t>
      </w:r>
      <w:r>
        <w:t xml:space="preserve"> PRECAT ORI:200461843435143/SP REG:26.06.2005</w:t>
      </w:r>
    </w:p>
    <w:p w:rsidR="00EE0F06" w:rsidRDefault="00EE0F06">
      <w:r>
        <w:t xml:space="preserve">      REQTE     : ALBERTO SANO</w:t>
      </w:r>
    </w:p>
    <w:p w:rsidR="00EE0F06" w:rsidRDefault="00EE0F06">
      <w:r>
        <w:t xml:space="preserve">      ADV       : SP136387  SIDNEI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0042918-24.2005.</w:t>
      </w:r>
      <w:r w:rsidR="005D4920">
        <w:t>4.03.0000</w:t>
      </w:r>
      <w:r>
        <w:t xml:space="preserve"> PRECAT ORI:200461843435349/SP REG:26.06.2005</w:t>
      </w:r>
    </w:p>
    <w:p w:rsidR="00EE0F06" w:rsidRDefault="00EE0F06">
      <w:r>
        <w:t xml:space="preserve">      REQTE     : ANTONIO JERONIMO DA SILVA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0042919-09.2005.</w:t>
      </w:r>
      <w:r w:rsidR="005D4920">
        <w:t>4.03.0000</w:t>
      </w:r>
      <w:r>
        <w:t xml:space="preserve"> PRECAT ORI:200461843483320/SP REG:26.06.2005</w:t>
      </w:r>
    </w:p>
    <w:p w:rsidR="00EE0F06" w:rsidRDefault="00EE0F06">
      <w:r>
        <w:t xml:space="preserve">      REQTE     : CARLOS MENONI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0042920-91.2005.</w:t>
      </w:r>
      <w:r w:rsidR="005D4920">
        <w:t>4.03.0000</w:t>
      </w:r>
      <w:r>
        <w:t xml:space="preserve"> PRECAT ORI:200461843485328/SP REG:26.06.2005</w:t>
      </w:r>
    </w:p>
    <w:p w:rsidR="00EE0F06" w:rsidRDefault="00EE0F06">
      <w:r>
        <w:t xml:space="preserve">      REQTE     : ECIO DELLA LIBERA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0042921-76.2005.</w:t>
      </w:r>
      <w:r w:rsidR="005D4920">
        <w:t>4.03.0000</w:t>
      </w:r>
      <w:r>
        <w:t xml:space="preserve"> PRECAT ORI:200461843490099/SP REG:26.06.2005</w:t>
      </w:r>
    </w:p>
    <w:p w:rsidR="00EE0F06" w:rsidRDefault="00EE0F06">
      <w:r>
        <w:t xml:space="preserve">      REQTE     : MANUEL BARCELOS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0042922-61.2005.</w:t>
      </w:r>
      <w:r w:rsidR="005D4920">
        <w:t>4.03.0000</w:t>
      </w:r>
      <w:r>
        <w:t xml:space="preserve"> PRECAT ORI:200461843493726/SP REG:26.06.2005</w:t>
      </w:r>
    </w:p>
    <w:p w:rsidR="00EE0F06" w:rsidRDefault="00EE0F06">
      <w:r>
        <w:t xml:space="preserve">      REQTE     : LOURIVAL DOS ANJOS</w:t>
      </w:r>
    </w:p>
    <w:p w:rsidR="00EE0F06" w:rsidRDefault="00EE0F06">
      <w:r>
        <w:t xml:space="preserve">      ADV       : SP112295E GILMAR BERNADINO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0042923-46.2005.</w:t>
      </w:r>
      <w:r w:rsidR="005D4920">
        <w:t>4.03.0000</w:t>
      </w:r>
      <w:r>
        <w:t xml:space="preserve"> PRECAT ORI:200461843548429/SP REG:26.06.2005</w:t>
      </w:r>
    </w:p>
    <w:p w:rsidR="00EE0F06" w:rsidRDefault="00EE0F06">
      <w:r>
        <w:t xml:space="preserve">      REQTE     : ALBERTO FERNANDES HEREDIA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0042924-31.2005.</w:t>
      </w:r>
      <w:r w:rsidR="005D4920">
        <w:t>4.03.0000</w:t>
      </w:r>
      <w:r>
        <w:t xml:space="preserve"> PRECAT ORI:200461840560716/SP REG:26.06.2005</w:t>
      </w:r>
    </w:p>
    <w:p w:rsidR="00EE0F06" w:rsidRDefault="00EE0F06">
      <w:r>
        <w:t xml:space="preserve">      REQTE     : JORGE ALBERTO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0042925-16.2005.</w:t>
      </w:r>
      <w:r w:rsidR="005D4920">
        <w:t>4.03.0000</w:t>
      </w:r>
      <w:r>
        <w:t xml:space="preserve"> PRECAT ORI:200461840561034/SP REG:26.06.2005</w:t>
      </w:r>
    </w:p>
    <w:p w:rsidR="00EE0F06" w:rsidRDefault="00EE0F06">
      <w:r>
        <w:t xml:space="preserve">      REQTE     : ARTHUR CARLOS DA SILVA BUONO JUNIOR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0042926-98.2005.</w:t>
      </w:r>
      <w:r w:rsidR="005D4920">
        <w:t>4.03.0000</w:t>
      </w:r>
      <w:r>
        <w:t xml:space="preserve"> PRECAT ORI:200461840590010/SP REG:26.06.2005</w:t>
      </w:r>
    </w:p>
    <w:p w:rsidR="00EE0F06" w:rsidRDefault="00EE0F06">
      <w:r>
        <w:t xml:space="preserve">      REQTE     : AMAURY TAVARES DE OLIVEIRA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0042927-83.2005.</w:t>
      </w:r>
      <w:r w:rsidR="005D4920">
        <w:t>4.03.0000</w:t>
      </w:r>
      <w:r>
        <w:t xml:space="preserve"> PRECAT ORI:200461840611748/SP REG:26.06.2005</w:t>
      </w:r>
    </w:p>
    <w:p w:rsidR="00EE0F06" w:rsidRDefault="00EE0F06">
      <w:r>
        <w:t xml:space="preserve">      REQTE     : ARISTIDES BISPO DOS SANTOS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0042928-68.2005.</w:t>
      </w:r>
      <w:r w:rsidR="005D4920">
        <w:t>4.03.0000</w:t>
      </w:r>
      <w:r>
        <w:t xml:space="preserve"> PRECAT ORI:200461840657104/SP REG:26.06.2005</w:t>
      </w:r>
    </w:p>
    <w:p w:rsidR="00EE0F06" w:rsidRDefault="00EE0F06">
      <w:r>
        <w:t xml:space="preserve">      REQTE     : JOSE CARLOS ARAUJO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0042930-38.2005.</w:t>
      </w:r>
      <w:r w:rsidR="005D4920">
        <w:t>4.03.0000</w:t>
      </w:r>
      <w:r>
        <w:t xml:space="preserve"> PRECAT ORI:200461840659149/SP REG:26.06.2005</w:t>
      </w:r>
    </w:p>
    <w:p w:rsidR="00EE0F06" w:rsidRDefault="00EE0F06">
      <w:r>
        <w:t xml:space="preserve">      REQTE     : MARIO ABRAAO JORGE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0042931-23.2005.</w:t>
      </w:r>
      <w:r w:rsidR="005D4920">
        <w:t>4.03.0000</w:t>
      </w:r>
      <w:r>
        <w:t xml:space="preserve"> PRECAT ORI:200461840677176/SP REG:26.06.2005</w:t>
      </w:r>
    </w:p>
    <w:p w:rsidR="00EE0F06" w:rsidRDefault="00EE0F06">
      <w:r>
        <w:t xml:space="preserve">      REQTE     : LUIZ PEDRO DE LALA</w:t>
      </w:r>
    </w:p>
    <w:p w:rsidR="00EE0F06" w:rsidRDefault="00EE0F06">
      <w:r>
        <w:t xml:space="preserve">      ADV       : SP136387  SIDNEI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0042932-08.2005.</w:t>
      </w:r>
      <w:r w:rsidR="005D4920">
        <w:t>4.03.0000</w:t>
      </w:r>
      <w:r>
        <w:t xml:space="preserve"> PRECAT ORI:200461840756313/SP REG:26.06.2005</w:t>
      </w:r>
    </w:p>
    <w:p w:rsidR="00EE0F06" w:rsidRDefault="00EE0F06">
      <w:r>
        <w:t xml:space="preserve">      REQTE     : LUIZ RIBEIRO PRATES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0042933-90.2005.</w:t>
      </w:r>
      <w:r w:rsidR="005D4920">
        <w:t>4.03.0000</w:t>
      </w:r>
      <w:r>
        <w:t xml:space="preserve"> PRECAT ORI:200461840769174/SP REG:26.06.2005</w:t>
      </w:r>
    </w:p>
    <w:p w:rsidR="00EE0F06" w:rsidRDefault="00EE0F06">
      <w:r>
        <w:t xml:space="preserve">      REQTE     : JOSE FELIX PINTO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0042934-75.2005.</w:t>
      </w:r>
      <w:r w:rsidR="005D4920">
        <w:t>4.03.0000</w:t>
      </w:r>
      <w:r>
        <w:t xml:space="preserve"> PRECAT ORI:200461840769216/SP REG:26.06.2005</w:t>
      </w:r>
    </w:p>
    <w:p w:rsidR="00EE0F06" w:rsidRDefault="00EE0F06">
      <w:r>
        <w:t xml:space="preserve">      REQTE     : PEDRO RAMALHO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0042935-60.2005.</w:t>
      </w:r>
      <w:r w:rsidR="005D4920">
        <w:t>4.03.0000</w:t>
      </w:r>
      <w:r>
        <w:t xml:space="preserve"> PRECAT ORI:200461840769228/SP REG:26.06.2005</w:t>
      </w:r>
    </w:p>
    <w:p w:rsidR="00EE0F06" w:rsidRDefault="00EE0F06">
      <w:r>
        <w:lastRenderedPageBreak/>
        <w:t xml:space="preserve">      REQTE     : OPHELIA MARIA GHION GRECO SIMOES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0042936-45.2005.</w:t>
      </w:r>
      <w:r w:rsidR="005D4920">
        <w:t>4.03.0000</w:t>
      </w:r>
      <w:r>
        <w:t xml:space="preserve"> PRECAT ORI:200461840772227/SP REG:26.06.2005</w:t>
      </w:r>
    </w:p>
    <w:p w:rsidR="00EE0F06" w:rsidRDefault="00EE0F06">
      <w:r>
        <w:t xml:space="preserve">      REQTE     : ADILSON CORRADINI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0042937-30.2005.</w:t>
      </w:r>
      <w:r w:rsidR="005D4920">
        <w:t>4.03.0000</w:t>
      </w:r>
      <w:r>
        <w:t xml:space="preserve"> PRECAT ORI:200461840772240/SP REG:26.06.2005</w:t>
      </w:r>
    </w:p>
    <w:p w:rsidR="00EE0F06" w:rsidRDefault="00EE0F06">
      <w:r>
        <w:t xml:space="preserve">      REQTE     : ANTONIO RODRIGUES DOS SANTOS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0042938-15.2005.</w:t>
      </w:r>
      <w:r w:rsidR="005D4920">
        <w:t>4.03.0000</w:t>
      </w:r>
      <w:r>
        <w:t xml:space="preserve"> PRECAT ORI:200461840788417/SP REG:26.06.2005</w:t>
      </w:r>
    </w:p>
    <w:p w:rsidR="00EE0F06" w:rsidRDefault="00EE0F06">
      <w:r>
        <w:t xml:space="preserve">      REQTE     : PAULO DE SOUZA COELHO</w:t>
      </w:r>
    </w:p>
    <w:p w:rsidR="00EE0F06" w:rsidRDefault="00EE0F06">
      <w:r>
        <w:t xml:space="preserve">      ADV       : SP150334  ALCIDES DOS SANTOS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0042939-97.2005.</w:t>
      </w:r>
      <w:r w:rsidR="005D4920">
        <w:t>4.03.0000</w:t>
      </w:r>
      <w:r>
        <w:t xml:space="preserve"> PRECAT ORI:200461844024795/SP REG:26.06.2005</w:t>
      </w:r>
    </w:p>
    <w:p w:rsidR="00EE0F06" w:rsidRDefault="00EE0F06">
      <w:r>
        <w:t xml:space="preserve">      REQTE     : ROBERTO DA ROCHA</w:t>
      </w:r>
    </w:p>
    <w:p w:rsidR="00EE0F06" w:rsidRDefault="00EE0F06">
      <w:r>
        <w:t xml:space="preserve">      ADV       : SP130155  ELISABETH TRUGLIO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0042940-82.2005.</w:t>
      </w:r>
      <w:r w:rsidR="005D4920">
        <w:t>4.03.0000</w:t>
      </w:r>
      <w:r>
        <w:t xml:space="preserve"> PRECAT ORI:200461844201474/SP REG:26.06.2005</w:t>
      </w:r>
    </w:p>
    <w:p w:rsidR="00EE0F06" w:rsidRDefault="00EE0F06">
      <w:r>
        <w:t xml:space="preserve">      REQTE     : JOSE DE SOUZA SANTOS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0042941-67.2005.</w:t>
      </w:r>
      <w:r w:rsidR="005D4920">
        <w:t>4.03.0000</w:t>
      </w:r>
      <w:r>
        <w:t xml:space="preserve"> PRECAT ORI:200461844209643/SP REG:26.06.2005</w:t>
      </w:r>
    </w:p>
    <w:p w:rsidR="00EE0F06" w:rsidRDefault="00EE0F06">
      <w:r>
        <w:t xml:space="preserve">      REQTE     : LUIZ VIEIRA</w:t>
      </w:r>
    </w:p>
    <w:p w:rsidR="00EE0F06" w:rsidRDefault="00EE0F06">
      <w:r>
        <w:t xml:space="preserve">      ADVG      : SUELI APARECIDA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0042942-52.2005.</w:t>
      </w:r>
      <w:r w:rsidR="005D4920">
        <w:t>4.03.0000</w:t>
      </w:r>
      <w:r>
        <w:t xml:space="preserve"> PRECAT ORI:200461844244989/SP REG:26.06.2005</w:t>
      </w:r>
    </w:p>
    <w:p w:rsidR="00EE0F06" w:rsidRDefault="00EE0F06">
      <w:r>
        <w:t xml:space="preserve">      REQTE     : ANTONIO FRANCO DE OLIVEIRA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0042943-37.2005.</w:t>
      </w:r>
      <w:r w:rsidR="005D4920">
        <w:t>4.03.0000</w:t>
      </w:r>
      <w:r>
        <w:t xml:space="preserve"> PRECAT ORI:200461844245064/SP REG:26.06.2005</w:t>
      </w:r>
    </w:p>
    <w:p w:rsidR="00EE0F06" w:rsidRDefault="00EE0F06">
      <w:r>
        <w:t xml:space="preserve">      REQTE     : ANTONIO FRANCO DE SOUZA</w:t>
      </w:r>
    </w:p>
    <w:p w:rsidR="00EE0F06" w:rsidRDefault="00EE0F06">
      <w:r>
        <w:t xml:space="preserve">      ADV       : SP164576  NAIR LOURENÇO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0042944-22.2005.</w:t>
      </w:r>
      <w:r w:rsidR="005D4920">
        <w:t>4.03.0000</w:t>
      </w:r>
      <w:r>
        <w:t xml:space="preserve"> PRECAT ORI:200461840788636/SP REG:26.06.2005</w:t>
      </w:r>
    </w:p>
    <w:p w:rsidR="00EE0F06" w:rsidRDefault="00EE0F06">
      <w:r>
        <w:t xml:space="preserve">      REQTE     : VICENTE STELLUTO NETO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0042945-07.2005.</w:t>
      </w:r>
      <w:r w:rsidR="005D4920">
        <w:t>4.03.0000</w:t>
      </w:r>
      <w:r>
        <w:t xml:space="preserve"> PRECAT ORI:200461844245775/SP REG:26.06.2005</w:t>
      </w:r>
    </w:p>
    <w:p w:rsidR="00EE0F06" w:rsidRDefault="00EE0F06">
      <w:r>
        <w:t xml:space="preserve">      REQTE     : VERA HELENA DE PAULA</w:t>
      </w:r>
    </w:p>
    <w:p w:rsidR="00EE0F06" w:rsidRDefault="00EE0F06">
      <w:r>
        <w:t xml:space="preserve">      ADV       : SP203738  ROSEMIRA DE SOUZA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0042946-89.2005.</w:t>
      </w:r>
      <w:r w:rsidR="005D4920">
        <w:t>4.03.0000</w:t>
      </w:r>
      <w:r>
        <w:t xml:space="preserve"> PRECAT ORI:200461844245880/SP REG:26.06.2005</w:t>
      </w:r>
    </w:p>
    <w:p w:rsidR="00EE0F06" w:rsidRDefault="00EE0F06">
      <w:r>
        <w:t xml:space="preserve">      REQTE     : ADAUTO ANTONIO DE LIMA PONTES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0042947-74.2005.</w:t>
      </w:r>
      <w:r w:rsidR="005D4920">
        <w:t>4.03.0000</w:t>
      </w:r>
      <w:r>
        <w:t xml:space="preserve"> PRECAT ORI:200461840788648/SP REG:26.06.2005</w:t>
      </w:r>
    </w:p>
    <w:p w:rsidR="00EE0F06" w:rsidRDefault="00EE0F06">
      <w:r>
        <w:t xml:space="preserve">      REQTE     : VITORINO RIBEIRO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0042948-59.2005.</w:t>
      </w:r>
      <w:r w:rsidR="005D4920">
        <w:t>4.03.0000</w:t>
      </w:r>
      <w:r>
        <w:t xml:space="preserve"> PRECAT ORI:200461844246007/SP REG:26.06.2005</w:t>
      </w:r>
    </w:p>
    <w:p w:rsidR="00EE0F06" w:rsidRDefault="00EE0F06">
      <w:r>
        <w:t xml:space="preserve">      REQTE     : JOAO SERGIO FERNANDES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0042949-44.2005.</w:t>
      </w:r>
      <w:r w:rsidR="005D4920">
        <w:t>4.03.0000</w:t>
      </w:r>
      <w:r>
        <w:t xml:space="preserve"> PRECAT ORI:200461844247978/SP REG:26.06.2005</w:t>
      </w:r>
    </w:p>
    <w:p w:rsidR="00EE0F06" w:rsidRDefault="00EE0F06">
      <w:r>
        <w:t xml:space="preserve">      REQTE     : ANTONIO BATISTA DO AMARAL FILHO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0042950-29.2005.</w:t>
      </w:r>
      <w:r w:rsidR="005D4920">
        <w:t>4.03.0000</w:t>
      </w:r>
      <w:r>
        <w:t xml:space="preserve"> PRECAT ORI:200461840788727/SP REG:26.06.2005</w:t>
      </w:r>
    </w:p>
    <w:p w:rsidR="00EE0F06" w:rsidRDefault="00EE0F06">
      <w:r>
        <w:t xml:space="preserve">      REQTE     : VALDEMAR DALANESI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0042951-14.2005.</w:t>
      </w:r>
      <w:r w:rsidR="005D4920">
        <w:t>4.03.0000</w:t>
      </w:r>
      <w:r>
        <w:t xml:space="preserve"> PRECAT ORI:200461844292546/SP REG:26.06.2005</w:t>
      </w:r>
    </w:p>
    <w:p w:rsidR="00EE0F06" w:rsidRDefault="00EE0F06">
      <w:r>
        <w:t xml:space="preserve">      REQTE     : RAPHAELA SPOSITO</w:t>
      </w:r>
    </w:p>
    <w:p w:rsidR="00EE0F06" w:rsidRDefault="00EE0F06">
      <w:r>
        <w:t xml:space="preserve">      ADV       : SP115010  MARTA MARIA REIS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0042952-96.2005.</w:t>
      </w:r>
      <w:r w:rsidR="005D4920">
        <w:t>4.03.0000</w:t>
      </w:r>
      <w:r>
        <w:t xml:space="preserve"> PRECAT ORI:200461840788740/SP REG:26.06.2005</w:t>
      </w:r>
    </w:p>
    <w:p w:rsidR="00EE0F06" w:rsidRDefault="00EE0F06">
      <w:r>
        <w:t xml:space="preserve">      REQTE     : MATHILDE CONEGLIAN MALAGUTTI</w:t>
      </w:r>
    </w:p>
    <w:p w:rsidR="00EE0F06" w:rsidRDefault="00EE0F06">
      <w:r>
        <w:t xml:space="preserve">      ADV       : SP065856  VALDIVINO DE SOUZA SARAIVA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0042953-81.2005.</w:t>
      </w:r>
      <w:r w:rsidR="005D4920">
        <w:t>4.03.0000</w:t>
      </w:r>
      <w:r>
        <w:t xml:space="preserve"> PRECAT ORI:200461844416934/SP REG:26.06.2005</w:t>
      </w:r>
    </w:p>
    <w:p w:rsidR="00EE0F06" w:rsidRDefault="00EE0F06">
      <w:r>
        <w:t xml:space="preserve">      REQTE     : JANDIRA ALONSO</w:t>
      </w:r>
    </w:p>
    <w:p w:rsidR="00EE0F06" w:rsidRDefault="00EE0F06">
      <w:r>
        <w:t xml:space="preserve">      ADV       : SP177618  PAULO RENATO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0042954-66.2005.</w:t>
      </w:r>
      <w:r w:rsidR="005D4920">
        <w:t>4.03.0000</w:t>
      </w:r>
      <w:r>
        <w:t xml:space="preserve"> PRECAT ORI:200461840789008/SP REG:26.06.2005</w:t>
      </w:r>
    </w:p>
    <w:p w:rsidR="00EE0F06" w:rsidRDefault="00EE0F06">
      <w:r>
        <w:t xml:space="preserve">      REQTE     : ELIANA NUNES DE SOUZA ELIAS</w:t>
      </w:r>
    </w:p>
    <w:p w:rsidR="00EE0F06" w:rsidRDefault="00EE0F06">
      <w:r>
        <w:t xml:space="preserve">      ADV       : SP028743  CLAUDETE RICCI DE PAULA LEAO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0042956-36.2005.</w:t>
      </w:r>
      <w:r w:rsidR="005D4920">
        <w:t>4.03.0000</w:t>
      </w:r>
      <w:r>
        <w:t xml:space="preserve"> PRECAT ORI:200461840789070/SP REG:26.06.2005</w:t>
      </w:r>
    </w:p>
    <w:p w:rsidR="00EE0F06" w:rsidRDefault="00EE0F06">
      <w:r>
        <w:lastRenderedPageBreak/>
        <w:t xml:space="preserve">      REQTE     : ELISABETH GARRIDO SANTOS MENDANA</w:t>
      </w:r>
    </w:p>
    <w:p w:rsidR="00EE0F06" w:rsidRDefault="00EE0F06">
      <w:r>
        <w:t xml:space="preserve">      ADV       : SP028743  CLAUDETE RICCI DE PAULA LEAO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0042957-21.2005.</w:t>
      </w:r>
      <w:r w:rsidR="005D4920">
        <w:t>4.03.0000</w:t>
      </w:r>
      <w:r>
        <w:t xml:space="preserve"> PRECAT ORI:200461840789392/SP REG:26.06.2005</w:t>
      </w:r>
    </w:p>
    <w:p w:rsidR="00EE0F06" w:rsidRDefault="00EE0F06">
      <w:r>
        <w:t xml:space="preserve">      REQTE     : ANTONIO CARLOS CONTER</w:t>
      </w:r>
    </w:p>
    <w:p w:rsidR="00EE0F06" w:rsidRDefault="00EE0F06">
      <w:r>
        <w:t xml:space="preserve">      ADV       : SP015254  HELENA SPOSITO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0042958-06.2005.</w:t>
      </w:r>
      <w:r w:rsidR="005D4920">
        <w:t>4.03.0000</w:t>
      </w:r>
      <w:r>
        <w:t xml:space="preserve"> PRECAT ORI:200461840789732/SP REG:26.06.2005</w:t>
      </w:r>
    </w:p>
    <w:p w:rsidR="00EE0F06" w:rsidRDefault="00EE0F06">
      <w:r>
        <w:t xml:space="preserve">      REQTE     : MARTINS DIAS CORREIA</w:t>
      </w:r>
    </w:p>
    <w:p w:rsidR="00EE0F06" w:rsidRDefault="00EE0F06">
      <w:r>
        <w:t xml:space="preserve">      ADV       : SP195354  JORGE VIRGINIO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0042959-88.2005.</w:t>
      </w:r>
      <w:r w:rsidR="005D4920">
        <w:t>4.03.0000</w:t>
      </w:r>
      <w:r>
        <w:t xml:space="preserve"> PRECAT ORI:200461840789770/SP REG:26.06.2005</w:t>
      </w:r>
    </w:p>
    <w:p w:rsidR="00EE0F06" w:rsidRDefault="00EE0F06">
      <w:r>
        <w:t xml:space="preserve">      REQTE     : AURELIO CRISTINO LEAL</w:t>
      </w:r>
    </w:p>
    <w:p w:rsidR="00EE0F06" w:rsidRDefault="00EE0F06">
      <w:r>
        <w:t xml:space="preserve">      ADV       : SP195354  JORGE VIRGINIO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0042960-73.2005.</w:t>
      </w:r>
      <w:r w:rsidR="005D4920">
        <w:t>4.03.0000</w:t>
      </w:r>
      <w:r>
        <w:t xml:space="preserve"> PRECAT ORI:200461840790175/SP REG:26.06.2005</w:t>
      </w:r>
    </w:p>
    <w:p w:rsidR="00EE0F06" w:rsidRDefault="00EE0F06">
      <w:r>
        <w:t xml:space="preserve">      REQTE     : JAYR DE FREITAS</w:t>
      </w:r>
    </w:p>
    <w:p w:rsidR="00EE0F06" w:rsidRDefault="00EE0F06">
      <w:r>
        <w:t xml:space="preserve">      ADV       : SP184879  VANIUS PEREIRA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0042961-58.2005.</w:t>
      </w:r>
      <w:r w:rsidR="005D4920">
        <w:t>4.03.0000</w:t>
      </w:r>
      <w:r>
        <w:t xml:space="preserve"> PRECAT ORI:200461840790333/SP REG:26.06.2005</w:t>
      </w:r>
    </w:p>
    <w:p w:rsidR="00EE0F06" w:rsidRDefault="00EE0F06">
      <w:r>
        <w:t xml:space="preserve">      REQTE     : LEONOR FOGACA VIEIRA SCHMIDT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0042962-43.2005.</w:t>
      </w:r>
      <w:r w:rsidR="005D4920">
        <w:t>4.03.0000</w:t>
      </w:r>
      <w:r>
        <w:t xml:space="preserve"> PRECAT ORI:200461844560383/SP REG:26.06.2005</w:t>
      </w:r>
    </w:p>
    <w:p w:rsidR="00EE0F06" w:rsidRDefault="00EE0F06">
      <w:r>
        <w:t xml:space="preserve">      REQTE     : ANTONIO PEREIRA DE FARIA</w:t>
      </w:r>
    </w:p>
    <w:p w:rsidR="00EE0F06" w:rsidRDefault="00EE0F06">
      <w:r>
        <w:t xml:space="preserve">      ADV       : SP052639  MARIA DE FATIMA AZEVEDO SILVA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br w:type="page"/>
      </w:r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0042963-28.2005.</w:t>
      </w:r>
      <w:r w:rsidR="005D4920">
        <w:t>4.03.0000</w:t>
      </w:r>
      <w:r>
        <w:t xml:space="preserve"> PRECAT ORI:200461844564790/SP REG:26.06.2005</w:t>
      </w:r>
    </w:p>
    <w:p w:rsidR="00EE0F06" w:rsidRDefault="00EE0F06">
      <w:r>
        <w:t xml:space="preserve">      REQTE     : BERNARDINO PEREIRA DA SILVA</w:t>
      </w:r>
    </w:p>
    <w:p w:rsidR="00EE0F06" w:rsidRDefault="00EE0F06">
      <w:r>
        <w:t xml:space="preserve">      ADV       : SP055351  ANTONIO CARLOS DO AMARAL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0042964-13.2005.</w:t>
      </w:r>
      <w:r w:rsidR="005D4920">
        <w:t>4.03.0000</w:t>
      </w:r>
      <w:r>
        <w:t xml:space="preserve"> PRECAT ORI:200461844768437/SP REG:26.06.2005</w:t>
      </w:r>
    </w:p>
    <w:p w:rsidR="00EE0F06" w:rsidRDefault="00EE0F06">
      <w:r>
        <w:t xml:space="preserve">      REQTE     : MARIA TEREZA RE VICALVI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0042965-95.2005.</w:t>
      </w:r>
      <w:r w:rsidR="005D4920">
        <w:t>4.03.0000</w:t>
      </w:r>
      <w:r>
        <w:t xml:space="preserve"> PRECAT ORI:200461840790370/SP REG:26.06.2005</w:t>
      </w:r>
    </w:p>
    <w:p w:rsidR="00EE0F06" w:rsidRDefault="00EE0F06">
      <w:r>
        <w:t xml:space="preserve">      REQTE     : LOURIVAL ANTONIO POLATO BIM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0042966-80.2005.</w:t>
      </w:r>
      <w:r w:rsidR="005D4920">
        <w:t>4.03.0000</w:t>
      </w:r>
      <w:r>
        <w:t xml:space="preserve"> PRECAT ORI:200461845248243/SP REG:26.06.2005</w:t>
      </w:r>
    </w:p>
    <w:p w:rsidR="00EE0F06" w:rsidRDefault="00EE0F06">
      <w:r>
        <w:t xml:space="preserve">      REQTE     : ANGELA MARIA DE OLIVEIRA LIMA SENA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0042967-65.2005.</w:t>
      </w:r>
      <w:r w:rsidR="005D4920">
        <w:t>4.03.0000</w:t>
      </w:r>
      <w:r>
        <w:t xml:space="preserve"> PRECAT ORI:200461840790400/SP REG:26.06.2005</w:t>
      </w:r>
    </w:p>
    <w:p w:rsidR="00EE0F06" w:rsidRDefault="00EE0F06">
      <w:r>
        <w:t xml:space="preserve">      REQTE     : LOURIVAL GUMIERO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0042968-50.2005.</w:t>
      </w:r>
      <w:r w:rsidR="005D4920">
        <w:t>4.03.0000</w:t>
      </w:r>
      <w:r>
        <w:t xml:space="preserve"> PRECAT ORI:200461840790412/SP REG:26.06.2005</w:t>
      </w:r>
    </w:p>
    <w:p w:rsidR="00EE0F06" w:rsidRDefault="00EE0F06">
      <w:r>
        <w:t xml:space="preserve">      REQTE     : LUCI CARDOSO PEDRETTI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0042969-35.2005.</w:t>
      </w:r>
      <w:r w:rsidR="005D4920">
        <w:t>4.03.0000</w:t>
      </w:r>
      <w:r>
        <w:t xml:space="preserve"> PRECAT ORI:200461840790485/SP REG:26.06.2005</w:t>
      </w:r>
    </w:p>
    <w:p w:rsidR="00EE0F06" w:rsidRDefault="00EE0F06">
      <w:r>
        <w:t xml:space="preserve">      REQTE     : RUBENS AUGUSTO DA SILVA</w:t>
      </w:r>
    </w:p>
    <w:p w:rsidR="00EE0F06" w:rsidRDefault="00EE0F06">
      <w:r>
        <w:t xml:space="preserve">      ADV       : SP101291  ROSANGELA GALDINO FREIRES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2D6333" w:rsidRDefault="002D6333"/>
    <w:p w:rsidR="00EE0F06" w:rsidRDefault="00EE0F06">
      <w:r>
        <w:t xml:space="preserve">      PROC.  : 0042970-20.2005.</w:t>
      </w:r>
      <w:r w:rsidR="005D4920">
        <w:t>4.03.0000</w:t>
      </w:r>
      <w:r>
        <w:t xml:space="preserve"> PRECAT ORI:200461840790527/SP REG:26.06.2005</w:t>
      </w:r>
    </w:p>
    <w:p w:rsidR="00EE0F06" w:rsidRDefault="00EE0F06">
      <w:r>
        <w:t xml:space="preserve">      REQTE     : LUIZ AUGUSTO VIGNOLI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0042971-05.2005.</w:t>
      </w:r>
      <w:r w:rsidR="005D4920">
        <w:t>4.03.0000</w:t>
      </w:r>
      <w:r>
        <w:t xml:space="preserve"> PRECAT ORI:200461840790540/SP REG:26.06.2005</w:t>
      </w:r>
    </w:p>
    <w:p w:rsidR="00EE0F06" w:rsidRDefault="00EE0F06">
      <w:r>
        <w:t xml:space="preserve">      REQTE     : LUIZ CARLOS COCCHI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0042972-87.2005.</w:t>
      </w:r>
      <w:r w:rsidR="005D4920">
        <w:t>4.03.0000</w:t>
      </w:r>
      <w:r>
        <w:t xml:space="preserve"> PRECAT ORI:200461845581448/SP REG:26.06.2005</w:t>
      </w:r>
    </w:p>
    <w:p w:rsidR="00EE0F06" w:rsidRDefault="00EE0F06">
      <w:r>
        <w:t xml:space="preserve">      REQTE     : MARIA APARECIDA PEIXE RIBEIRO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0042973-72.2005.</w:t>
      </w:r>
      <w:r w:rsidR="005D4920">
        <w:t>4.03.0000</w:t>
      </w:r>
      <w:r>
        <w:t xml:space="preserve"> PRECAT ORI:200461840790631/SP REG:26.06.2005</w:t>
      </w:r>
    </w:p>
    <w:p w:rsidR="00EE0F06" w:rsidRDefault="00EE0F06">
      <w:r>
        <w:t xml:space="preserve">      REQTE     : MARCIA MARIA MINERVINO BISPO</w:t>
      </w:r>
    </w:p>
    <w:p w:rsidR="00EE0F06" w:rsidRDefault="00EE0F06">
      <w:r>
        <w:t xml:space="preserve">      ADV       : SP145047  ANA CRISTINA MAGALHAES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0042974-57.2005.</w:t>
      </w:r>
      <w:r w:rsidR="005D4920">
        <w:t>4.03.0000</w:t>
      </w:r>
      <w:r>
        <w:t xml:space="preserve"> PRECAT ORI:200461845624836/SP REG:26.06.2005</w:t>
      </w:r>
    </w:p>
    <w:p w:rsidR="00EE0F06" w:rsidRDefault="00EE0F06">
      <w:r>
        <w:t xml:space="preserve">      REQTE     : JOSE ANICETO ESPARCA</w:t>
      </w:r>
    </w:p>
    <w:p w:rsidR="00EE0F06" w:rsidRDefault="00EE0F06">
      <w:r>
        <w:t xml:space="preserve">      ADV       : SP052639  MARIA DE FATIMA AZEVEDO SILVA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0042975-42.2005.</w:t>
      </w:r>
      <w:r w:rsidR="005D4920">
        <w:t>4.03.0000</w:t>
      </w:r>
      <w:r>
        <w:t xml:space="preserve"> PRECAT ORI:200461840790680/SP REG:26.06.2005</w:t>
      </w:r>
    </w:p>
    <w:p w:rsidR="00EE0F06" w:rsidRDefault="00EE0F06">
      <w:r>
        <w:t xml:space="preserve">      REQTE     : ALTAIR TIRITAN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0042976-27.2005.</w:t>
      </w:r>
      <w:r w:rsidR="005D4920">
        <w:t>4.03.0000</w:t>
      </w:r>
      <w:r>
        <w:t xml:space="preserve"> PRECAT ORI:200461840790722/SP REG:26.06.2005</w:t>
      </w:r>
    </w:p>
    <w:p w:rsidR="00EE0F06" w:rsidRDefault="00EE0F06">
      <w:r>
        <w:lastRenderedPageBreak/>
        <w:t xml:space="preserve">      REQTE     : ARNALDO BONFIM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0042977-12.2005.</w:t>
      </w:r>
      <w:r w:rsidR="005D4920">
        <w:t>4.03.0000</w:t>
      </w:r>
      <w:r>
        <w:t xml:space="preserve"> PRECAT ORI:200461845638835/SP REG:26.06.2005</w:t>
      </w:r>
    </w:p>
    <w:p w:rsidR="00EE0F06" w:rsidRDefault="00EE0F06">
      <w:r>
        <w:t xml:space="preserve">      REQTE     : TOMIKO OHOTA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0042978-94.2005.</w:t>
      </w:r>
      <w:r w:rsidR="005D4920">
        <w:t>4.03.0000</w:t>
      </w:r>
      <w:r>
        <w:t xml:space="preserve"> PRECAT ORI:200461845686404/SP REG:26.06.2005</w:t>
      </w:r>
    </w:p>
    <w:p w:rsidR="00EE0F06" w:rsidRDefault="00EE0F06">
      <w:r>
        <w:t xml:space="preserve">      REQTE     : PEDRO JULIO DE OLIVEIRA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0042979-79.2005.</w:t>
      </w:r>
      <w:r w:rsidR="005D4920">
        <w:t>4.03.0000</w:t>
      </w:r>
      <w:r>
        <w:t xml:space="preserve"> PRECAT ORI:200461840790734/SP REG:26.06.2005</w:t>
      </w:r>
    </w:p>
    <w:p w:rsidR="00EE0F06" w:rsidRDefault="00EE0F06">
      <w:r>
        <w:t xml:space="preserve">      REQTE     : BENEDITO CHAGAS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0042980-64.2005.</w:t>
      </w:r>
      <w:r w:rsidR="005D4920">
        <w:t>4.03.0000</w:t>
      </w:r>
      <w:r>
        <w:t xml:space="preserve"> PRECAT ORI:200461840791210/SP REG:26.06.2005</w:t>
      </w:r>
    </w:p>
    <w:p w:rsidR="00EE0F06" w:rsidRDefault="00EE0F06">
      <w:r>
        <w:t xml:space="preserve">      REQTE     : NELSON BUOSI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0042981-49.2005.</w:t>
      </w:r>
      <w:r w:rsidR="005D4920">
        <w:t>4.03.0000</w:t>
      </w:r>
      <w:r>
        <w:t xml:space="preserve"> PRECAT ORI:200461840791260/SP REG:26.06.2005</w:t>
      </w:r>
    </w:p>
    <w:p w:rsidR="00EE0F06" w:rsidRDefault="00EE0F06">
      <w:r>
        <w:t xml:space="preserve">      REQTE     : ODOVVALDO DE MELLO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0042982-34.2005.</w:t>
      </w:r>
      <w:r w:rsidR="005D4920">
        <w:t>4.03.0000</w:t>
      </w:r>
      <w:r>
        <w:t xml:space="preserve"> PRECAT ORI:200461840791295/SP REG:26.06.2005</w:t>
      </w:r>
    </w:p>
    <w:p w:rsidR="00EE0F06" w:rsidRDefault="00EE0F06">
      <w:r>
        <w:t xml:space="preserve">      REQTE     : ORLANDO MORALES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0042983-19.2005.</w:t>
      </w:r>
      <w:r w:rsidR="005D4920">
        <w:t>4.03.0000</w:t>
      </w:r>
      <w:r>
        <w:t xml:space="preserve"> PRECAT ORI:200461840791349/SP REG:26.06.2005</w:t>
      </w:r>
    </w:p>
    <w:p w:rsidR="00EE0F06" w:rsidRDefault="00EE0F06">
      <w:r>
        <w:t xml:space="preserve">      REQTE     : ROBERTO LUGLI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0042984-04.2005.</w:t>
      </w:r>
      <w:r w:rsidR="005D4920">
        <w:t>4.03.0000</w:t>
      </w:r>
      <w:r>
        <w:t xml:space="preserve"> PRECAT ORI:200461840791350/SP REG:26.06.2005</w:t>
      </w:r>
    </w:p>
    <w:p w:rsidR="00EE0F06" w:rsidRDefault="00EE0F06">
      <w:r>
        <w:t xml:space="preserve">      REQTE     : TAIMERCOLIS RAFAEL ROQUE</w:t>
      </w:r>
    </w:p>
    <w:p w:rsidR="00EE0F06" w:rsidRDefault="00EE0F06">
      <w:r>
        <w:t xml:space="preserve">      ADV       : SP079620  GLORIA MARY D AGOSTINO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                                                                  0152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0042985-86.2005.</w:t>
      </w:r>
      <w:r w:rsidR="005D4920">
        <w:t>4.03.0000</w:t>
      </w:r>
      <w:r>
        <w:t xml:space="preserve"> PRECAT ORI:200461840791404/SP REG:26.06.2005</w:t>
      </w:r>
    </w:p>
    <w:p w:rsidR="00EE0F06" w:rsidRDefault="00EE0F06">
      <w:r>
        <w:t xml:space="preserve">      REQTE     : VERA FATIMA FERNANDES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0042986-71.2005.</w:t>
      </w:r>
      <w:r w:rsidR="005D4920">
        <w:t>4.03.0000</w:t>
      </w:r>
      <w:r>
        <w:t xml:space="preserve"> PRECAT ORI:200461840791532/SP REG:26.06.2005</w:t>
      </w:r>
    </w:p>
    <w:p w:rsidR="00EE0F06" w:rsidRDefault="00EE0F06">
      <w:r>
        <w:t xml:space="preserve">      REQTE     : NORALDINO MOREIRA DELGADO FILHO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0042987-56.2005.</w:t>
      </w:r>
      <w:r w:rsidR="005D4920">
        <w:t>4.03.0000</w:t>
      </w:r>
      <w:r>
        <w:t xml:space="preserve"> PRECAT ORI:200461840791593/SP REG:26.06.2005</w:t>
      </w:r>
    </w:p>
    <w:p w:rsidR="00EE0F06" w:rsidRDefault="00EE0F06">
      <w:r>
        <w:t xml:space="preserve">      REQTE     : OLINDA PERES BRAZ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0042988-41.2005.</w:t>
      </w:r>
      <w:r w:rsidR="005D4920">
        <w:t>4.03.0000</w:t>
      </w:r>
      <w:r>
        <w:t xml:space="preserve"> PRECAT ORI:200461840791635/SP REG:26.06.2005</w:t>
      </w:r>
    </w:p>
    <w:p w:rsidR="00EE0F06" w:rsidRDefault="00EE0F06">
      <w:r>
        <w:t xml:space="preserve">      REQTE     : OSVALDO APARECIDO ALBINO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0042989-26.2005.</w:t>
      </w:r>
      <w:r w:rsidR="005D4920">
        <w:t>4.03.0000</w:t>
      </w:r>
      <w:r>
        <w:t xml:space="preserve"> PRECAT ORI:200461840791672/SP REG:26.06.2005</w:t>
      </w:r>
    </w:p>
    <w:p w:rsidR="00EE0F06" w:rsidRDefault="00EE0F06">
      <w:r>
        <w:t xml:space="preserve">      REQTE     : OTAVIO FERNANDES SEGATO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0042990-11.2005.</w:t>
      </w:r>
      <w:r w:rsidR="005D4920">
        <w:t>4.03.0000</w:t>
      </w:r>
      <w:r>
        <w:t xml:space="preserve"> PRECAT ORI:200461840791684/SP REG:26.06.2005</w:t>
      </w:r>
    </w:p>
    <w:p w:rsidR="00EE0F06" w:rsidRDefault="00EE0F06">
      <w:r>
        <w:t xml:space="preserve">      REQTE     : ADALBERTO LOPES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0042991-93.2005.</w:t>
      </w:r>
      <w:r w:rsidR="005D4920">
        <w:t>4.03.0000</w:t>
      </w:r>
      <w:r>
        <w:t xml:space="preserve"> PRECAT ORI:200461840792536/SP REG:26.06.2005</w:t>
      </w:r>
    </w:p>
    <w:p w:rsidR="00EE0F06" w:rsidRDefault="00EE0F06">
      <w:r>
        <w:t xml:space="preserve">      REQTE     : WALTAMAR FERNANDES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0042992-78.2005.</w:t>
      </w:r>
      <w:r w:rsidR="005D4920">
        <w:t>4.03.0000</w:t>
      </w:r>
      <w:r>
        <w:t xml:space="preserve"> PRECAT ORI:200461840792627/SP REG:26.06.2005</w:t>
      </w:r>
    </w:p>
    <w:p w:rsidR="00EE0F06" w:rsidRDefault="00EE0F06">
      <w:r>
        <w:t xml:space="preserve">      REQTE     : WILSON ROBERTO DOS SANTOS FERREIRA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0042993-63.2005.</w:t>
      </w:r>
      <w:r w:rsidR="005D4920">
        <w:t>4.03.0000</w:t>
      </w:r>
      <w:r>
        <w:t xml:space="preserve"> PRECAT ORI:200461840795835/SP REG:26.06.2005</w:t>
      </w:r>
    </w:p>
    <w:p w:rsidR="00EE0F06" w:rsidRDefault="00EE0F06">
      <w:r>
        <w:t xml:space="preserve">      REQTE     : LUIZ ANTONIO BRAGA</w:t>
      </w:r>
    </w:p>
    <w:p w:rsidR="00EE0F06" w:rsidRDefault="00EE0F06">
      <w:r>
        <w:t xml:space="preserve">      ADV       : SP030313  ELISIO PEREIRA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0042994-48.2005.</w:t>
      </w:r>
      <w:r w:rsidR="005D4920">
        <w:t>4.03.0000</w:t>
      </w:r>
      <w:r>
        <w:t xml:space="preserve"> PRECAT ORI:200461840795902/SP REG:26.06.2005</w:t>
      </w:r>
    </w:p>
    <w:p w:rsidR="00EE0F06" w:rsidRDefault="00EE0F06">
      <w:r>
        <w:t xml:space="preserve">      REQTE     : LEONARDO DE LEONARDIS</w:t>
      </w:r>
    </w:p>
    <w:p w:rsidR="00EE0F06" w:rsidRDefault="00EE0F06">
      <w:r>
        <w:t xml:space="preserve">      ADV       : SP125282  ISRAEL XAVIER FORTES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0042995-33.2005.</w:t>
      </w:r>
      <w:r w:rsidR="005D4920">
        <w:t>4.03.0000</w:t>
      </w:r>
      <w:r>
        <w:t xml:space="preserve"> PRECAT ORI:200461840796270/SP REG:26.06.2005</w:t>
      </w:r>
    </w:p>
    <w:p w:rsidR="00EE0F06" w:rsidRDefault="00EE0F06">
      <w:r>
        <w:t xml:space="preserve">      REQTE     : MARCOS PASSOS</w:t>
      </w:r>
    </w:p>
    <w:p w:rsidR="00EE0F06" w:rsidRDefault="00EE0F06">
      <w:r>
        <w:t xml:space="preserve">      ADV       : SP118621  JOSE DINIZ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0042996-18.2005.</w:t>
      </w:r>
      <w:r w:rsidR="005D4920">
        <w:t>4.03.0000</w:t>
      </w:r>
      <w:r>
        <w:t xml:space="preserve"> PRECAT ORI:200461840796311/SP REG:26.06.2005</w:t>
      </w:r>
    </w:p>
    <w:p w:rsidR="00EE0F06" w:rsidRDefault="00EE0F06">
      <w:r>
        <w:t xml:space="preserve">      REQTE     : DELSUC ROSA CAMPOS QUEIROZ</w:t>
      </w:r>
    </w:p>
    <w:p w:rsidR="00EE0F06" w:rsidRDefault="00EE0F06">
      <w:r>
        <w:t xml:space="preserve">      ADV       : SP163656  PEDRO ANTONIO BORGES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0042997-03.2005.</w:t>
      </w:r>
      <w:r w:rsidR="005D4920">
        <w:t>4.03.0000</w:t>
      </w:r>
      <w:r>
        <w:t xml:space="preserve"> PRECAT ORI:200461840796414/SP REG:26.06.2005</w:t>
      </w:r>
    </w:p>
    <w:p w:rsidR="00EE0F06" w:rsidRDefault="00EE0F06">
      <w:r>
        <w:t xml:space="preserve">      REQTE     : ANTONIO EURICO FERREIRA DOS SANTOS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0042998-85.2005.</w:t>
      </w:r>
      <w:r w:rsidR="005D4920">
        <w:t>4.03.0000</w:t>
      </w:r>
      <w:r>
        <w:t xml:space="preserve"> PRECAT ORI:200461840796955/SP REG:26.06.2005</w:t>
      </w:r>
    </w:p>
    <w:p w:rsidR="00EE0F06" w:rsidRDefault="00EE0F06">
      <w:r>
        <w:t xml:space="preserve">      REQTE     : SEBASTIAO DANTAS DE OLIVEIRA</w:t>
      </w:r>
    </w:p>
    <w:p w:rsidR="00EE0F06" w:rsidRDefault="00EE0F06">
      <w:r>
        <w:t xml:space="preserve">      ADV       : SP030313  ELISIO PEREIRA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0042999-70.2005.</w:t>
      </w:r>
      <w:r w:rsidR="005D4920">
        <w:t>4.03.0000</w:t>
      </w:r>
      <w:r>
        <w:t xml:space="preserve"> PRECAT ORI:200461840799361/SP REG:26.06.2005</w:t>
      </w:r>
    </w:p>
    <w:p w:rsidR="00EE0F06" w:rsidRDefault="00EE0F06">
      <w:r>
        <w:t xml:space="preserve">      REQTE     : HAMILTON PINHEIRO SANCHES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0043000-55.2005.</w:t>
      </w:r>
      <w:r w:rsidR="005D4920">
        <w:t>4.03.0000</w:t>
      </w:r>
      <w:r>
        <w:t xml:space="preserve"> PRECAT ORI:200461840799373/SP REG:26.06.2005</w:t>
      </w:r>
    </w:p>
    <w:p w:rsidR="00EE0F06" w:rsidRDefault="00EE0F06">
      <w:r>
        <w:t xml:space="preserve">      REQTE     : RODOLFO RODRIGUES FULAN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0043001-40.2005.</w:t>
      </w:r>
      <w:r w:rsidR="005D4920">
        <w:t>4.03.0000</w:t>
      </w:r>
      <w:r>
        <w:t xml:space="preserve"> PRECAT ORI:200461840799397/SP REG:26.06.2005</w:t>
      </w:r>
    </w:p>
    <w:p w:rsidR="00EE0F06" w:rsidRDefault="00EE0F06">
      <w:r>
        <w:t xml:space="preserve">      REQTE     : LUCY CORREA DA SILVEIRA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0043002-25.2005.</w:t>
      </w:r>
      <w:r w:rsidR="005D4920">
        <w:t>4.03.0000</w:t>
      </w:r>
      <w:r>
        <w:t xml:space="preserve"> PRECAT ORI:200461840799609/SP REG:26.06.2005</w:t>
      </w:r>
    </w:p>
    <w:p w:rsidR="00EE0F06" w:rsidRDefault="00EE0F06">
      <w:r>
        <w:t xml:space="preserve">      REQTE     : GERALDO ALVES</w:t>
      </w:r>
    </w:p>
    <w:p w:rsidR="00EE0F06" w:rsidRDefault="00EE0F06">
      <w:r>
        <w:t xml:space="preserve">      ADV       : SP010227  HERTZ JACINTO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0043003-10.2005.</w:t>
      </w:r>
      <w:r w:rsidR="005D4920">
        <w:t>4.03.0000</w:t>
      </w:r>
      <w:r>
        <w:t xml:space="preserve"> PRECAT ORI:200461840799725/SP REG:26.06.2005</w:t>
      </w:r>
    </w:p>
    <w:p w:rsidR="00EE0F06" w:rsidRDefault="00EE0F06">
      <w:r>
        <w:t xml:space="preserve">      REQTE     : WALTER BORGES DE LIMA PERESTRELLO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0043004-92.2005.</w:t>
      </w:r>
      <w:r w:rsidR="005D4920">
        <w:t>4.03.0000</w:t>
      </w:r>
      <w:r>
        <w:t xml:space="preserve"> PRECAT ORI:200461840803571/SP REG:26.06.2005</w:t>
      </w:r>
    </w:p>
    <w:p w:rsidR="00EE0F06" w:rsidRDefault="00EE0F06">
      <w:r>
        <w:t xml:space="preserve">      REQTE     : SINESIO DA SILVA PINTO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0043011-84.2005.</w:t>
      </w:r>
      <w:r w:rsidR="005D4920">
        <w:t>4.03.0000</w:t>
      </w:r>
      <w:r>
        <w:t xml:space="preserve"> PRECAT ORI:200461840803613/SP REG:26.06.2005</w:t>
      </w:r>
    </w:p>
    <w:p w:rsidR="00EE0F06" w:rsidRDefault="00EE0F06">
      <w:r>
        <w:t xml:space="preserve">      REQTE     : JOSE CARLOS DA CRUZ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0043012-69.2005.</w:t>
      </w:r>
      <w:r w:rsidR="005D4920">
        <w:t>4.03.0000</w:t>
      </w:r>
      <w:r>
        <w:t xml:space="preserve"> PRECAT ORI:200461840804101/SP REG:26.06.2005</w:t>
      </w:r>
    </w:p>
    <w:p w:rsidR="00EE0F06" w:rsidRDefault="00EE0F06">
      <w:r>
        <w:t xml:space="preserve">      REQTE     : JOAO ANTONIO DOS SANTOS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0043013-54.2005.</w:t>
      </w:r>
      <w:r w:rsidR="005D4920">
        <w:t>4.03.0000</w:t>
      </w:r>
      <w:r>
        <w:t xml:space="preserve"> PRECAT ORI:200461840804216/SP REG:26.06.2005</w:t>
      </w:r>
    </w:p>
    <w:p w:rsidR="00EE0F06" w:rsidRDefault="00EE0F06">
      <w:r>
        <w:t xml:space="preserve">      REQTE     : FRANCISCO TADEU MIRANDA DE CARVALHO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0043014-39.2005.</w:t>
      </w:r>
      <w:r w:rsidR="005D4920">
        <w:t>4.03.0000</w:t>
      </w:r>
      <w:r>
        <w:t xml:space="preserve"> PRECAT ORI:200461840804230/SP REG:26.06.2005</w:t>
      </w:r>
    </w:p>
    <w:p w:rsidR="00EE0F06" w:rsidRDefault="00EE0F06">
      <w:r>
        <w:t xml:space="preserve">      REQTE     : ARLETE URBANSKI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0043015-24.2005.</w:t>
      </w:r>
      <w:r w:rsidR="005D4920">
        <w:t>4.03.0000</w:t>
      </w:r>
      <w:r>
        <w:t xml:space="preserve"> PRECAT ORI:200461840804241/SP REG:26.06.2005</w:t>
      </w:r>
    </w:p>
    <w:p w:rsidR="00EE0F06" w:rsidRDefault="00EE0F06">
      <w:r>
        <w:t xml:space="preserve">      REQTE     : CARMEN FEDRIZZI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0043016-09.2005.</w:t>
      </w:r>
      <w:r w:rsidR="005D4920">
        <w:t>4.03.0000</w:t>
      </w:r>
      <w:r>
        <w:t xml:space="preserve"> PRECAT ORI:200461840805520/SP REG:26.06.2005</w:t>
      </w:r>
    </w:p>
    <w:p w:rsidR="00EE0F06" w:rsidRDefault="00EE0F06">
      <w:r>
        <w:t xml:space="preserve">      REQTE     : LAZARO CLEMENTE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0043017-91.2005.</w:t>
      </w:r>
      <w:r w:rsidR="005D4920">
        <w:t>4.03.0000</w:t>
      </w:r>
      <w:r>
        <w:t xml:space="preserve"> PRECAT ORI:200461840805981/SP REG:26.06.2005</w:t>
      </w:r>
    </w:p>
    <w:p w:rsidR="00EE0F06" w:rsidRDefault="00EE0F06">
      <w:r>
        <w:t xml:space="preserve">      REQTE     : BENEDITO GONCALVES DE OLIVEIRA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0043018-76.2005.</w:t>
      </w:r>
      <w:r w:rsidR="005D4920">
        <w:t>4.03.0000</w:t>
      </w:r>
      <w:r>
        <w:t xml:space="preserve"> PRECAT ORI:200461840806018/SP REG:26.06.2005</w:t>
      </w:r>
    </w:p>
    <w:p w:rsidR="00EE0F06" w:rsidRDefault="00EE0F06">
      <w:r>
        <w:t xml:space="preserve">      REQTE     : ANTONIO CARLOS PELOGGIA PEREIRA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0043019-61.2005.</w:t>
      </w:r>
      <w:r w:rsidR="005D4920">
        <w:t>4.03.0000</w:t>
      </w:r>
      <w:r>
        <w:t xml:space="preserve"> PRECAT ORI:200461840806780/SP REG:26.06.2005</w:t>
      </w:r>
    </w:p>
    <w:p w:rsidR="00EE0F06" w:rsidRDefault="00EE0F06">
      <w:r>
        <w:t xml:space="preserve">      REQTE     : LUIZ CARLOS DE OLIVEIRA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0043020-46.2005.</w:t>
      </w:r>
      <w:r w:rsidR="005D4920">
        <w:t>4.03.0000</w:t>
      </w:r>
      <w:r>
        <w:t xml:space="preserve"> PRECAT ORI:200461840807084/SP REG:26.06.2005</w:t>
      </w:r>
    </w:p>
    <w:p w:rsidR="00EE0F06" w:rsidRDefault="00EE0F06">
      <w:r>
        <w:t xml:space="preserve">      REQTE     : FRANCISCA PIRES DE PAULA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0043021-31.2005.</w:t>
      </w:r>
      <w:r w:rsidR="005D4920">
        <w:t>4.03.0000</w:t>
      </w:r>
      <w:r>
        <w:t xml:space="preserve"> PRECAT ORI:200461840807552/SP REG:26.06.2005</w:t>
      </w:r>
    </w:p>
    <w:p w:rsidR="00EE0F06" w:rsidRDefault="00EE0F06">
      <w:r>
        <w:t xml:space="preserve">      REQTE     : DARCI MAGOLO</w:t>
      </w:r>
    </w:p>
    <w:p w:rsidR="00EE0F06" w:rsidRDefault="00EE0F06">
      <w:r>
        <w:t xml:space="preserve">      ADV       : SP114764  TANIA BRAGANCA PINHEIRO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0043022-16.2005.</w:t>
      </w:r>
      <w:r w:rsidR="005D4920">
        <w:t>4.03.0000</w:t>
      </w:r>
      <w:r>
        <w:t xml:space="preserve"> PRECAT ORI:200461840807710/SP REG:26.06.2005</w:t>
      </w:r>
    </w:p>
    <w:p w:rsidR="00EE0F06" w:rsidRDefault="00EE0F06">
      <w:r>
        <w:t xml:space="preserve">      REQTE     : HELIO DIDONE</w:t>
      </w:r>
    </w:p>
    <w:p w:rsidR="00EE0F06" w:rsidRDefault="00EE0F06">
      <w:r>
        <w:t xml:space="preserve">      ADV       : SP125644  CRISTIANE DA SILVA LIMA DE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0043023-98.2005.</w:t>
      </w:r>
      <w:r w:rsidR="005D4920">
        <w:t>4.03.0000</w:t>
      </w:r>
      <w:r>
        <w:t xml:space="preserve"> PRECAT ORI:200461840808581/SP REG:26.06.2005</w:t>
      </w:r>
    </w:p>
    <w:p w:rsidR="00EE0F06" w:rsidRDefault="00EE0F06">
      <w:r>
        <w:t xml:space="preserve">      REQTE     : VONAIQUE DE ASSIS BELMUDES</w:t>
      </w:r>
    </w:p>
    <w:p w:rsidR="00EE0F06" w:rsidRDefault="00EE0F06">
      <w:r>
        <w:t xml:space="preserve">      ADV       : SP179971  LUCIANY PASSONI DE ARAÚJO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0043024-83.2005.</w:t>
      </w:r>
      <w:r w:rsidR="005D4920">
        <w:t>4.03.0000</w:t>
      </w:r>
      <w:r>
        <w:t xml:space="preserve"> PRECAT ORI:200461840809433/SP REG:26.06.2005</w:t>
      </w:r>
    </w:p>
    <w:p w:rsidR="00EE0F06" w:rsidRDefault="00EE0F06">
      <w:r>
        <w:t xml:space="preserve">      REQTE     : MARIA LUCIA MORETTI</w:t>
      </w:r>
    </w:p>
    <w:p w:rsidR="00EE0F06" w:rsidRDefault="00EE0F06">
      <w:r>
        <w:t xml:space="preserve">      ADV       : SP195001  ELAINE CAMAROSANI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0043025-68.2005.</w:t>
      </w:r>
      <w:r w:rsidR="005D4920">
        <w:t>4.03.0000</w:t>
      </w:r>
      <w:r>
        <w:t xml:space="preserve"> PRECAT ORI:200461840814386/SP REG:26.06.2005</w:t>
      </w:r>
    </w:p>
    <w:p w:rsidR="00EE0F06" w:rsidRDefault="00EE0F06">
      <w:r>
        <w:t xml:space="preserve">      REQTE     : ERNESTO VIEIRA DE SANTANA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0043026-53.2005.</w:t>
      </w:r>
      <w:r w:rsidR="005D4920">
        <w:t>4.03.0000</w:t>
      </w:r>
      <w:r>
        <w:t xml:space="preserve"> PRECAT ORI:200461840814398/SP REG:26.06.2005</w:t>
      </w:r>
    </w:p>
    <w:p w:rsidR="00EE0F06" w:rsidRDefault="00EE0F06">
      <w:r>
        <w:t xml:space="preserve">      REQTE     : VALDIR CORSO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0043027-38.2005.</w:t>
      </w:r>
      <w:r w:rsidR="005D4920">
        <w:t>4.03.0000</w:t>
      </w:r>
      <w:r>
        <w:t xml:space="preserve"> PRECAT ORI:200461840814570/SP REG:26.06.2005</w:t>
      </w:r>
    </w:p>
    <w:p w:rsidR="00EE0F06" w:rsidRDefault="00EE0F06">
      <w:r>
        <w:t xml:space="preserve">      REQTE     : DIRCE IRENE TEIXEIRA DE MORAES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0043028-23.2005.</w:t>
      </w:r>
      <w:r w:rsidR="005D4920">
        <w:t>4.03.0000</w:t>
      </w:r>
      <w:r>
        <w:t xml:space="preserve"> PRECAT ORI:200461840815780/SP REG:26.06.2005</w:t>
      </w:r>
    </w:p>
    <w:p w:rsidR="00EE0F06" w:rsidRDefault="00EE0F06">
      <w:r>
        <w:t xml:space="preserve">      REQTE     : JOSE APARECIDO RIBEIRO FILHO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0043029-08.2005.</w:t>
      </w:r>
      <w:r w:rsidR="005D4920">
        <w:t>4.03.0000</w:t>
      </w:r>
      <w:r>
        <w:t xml:space="preserve"> PRECAT ORI:200461840816036/SP REG:26.06.2005</w:t>
      </w:r>
    </w:p>
    <w:p w:rsidR="00EE0F06" w:rsidRDefault="00EE0F06">
      <w:r>
        <w:t xml:space="preserve">      REQTE     : PAULO TREVISAN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0043030-90.2005.</w:t>
      </w:r>
      <w:r w:rsidR="005D4920">
        <w:t>4.03.0000</w:t>
      </w:r>
      <w:r>
        <w:t xml:space="preserve"> PRECAT ORI:200461840816115/SP REG:26.06.2005</w:t>
      </w:r>
    </w:p>
    <w:p w:rsidR="00EE0F06" w:rsidRDefault="00EE0F06">
      <w:r>
        <w:t xml:space="preserve">      REQTE     : MARIANICE PAUPITZ NUCERA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0043031-75.2005.</w:t>
      </w:r>
      <w:r w:rsidR="005D4920">
        <w:t>4.03.0000</w:t>
      </w:r>
      <w:r>
        <w:t xml:space="preserve"> PRECAT ORI:200461840816218/SP REG:26.06.2005</w:t>
      </w:r>
    </w:p>
    <w:p w:rsidR="00EE0F06" w:rsidRDefault="00EE0F06">
      <w:r>
        <w:t xml:space="preserve">      REQTE     : RUTH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0043032-60.2005.</w:t>
      </w:r>
      <w:r w:rsidR="005D4920">
        <w:t>4.03.0000</w:t>
      </w:r>
      <w:r>
        <w:t xml:space="preserve"> PRECAT ORI:200461840816220/SP REG:26.06.2005</w:t>
      </w:r>
    </w:p>
    <w:p w:rsidR="00EE0F06" w:rsidRDefault="00EE0F06">
      <w:r>
        <w:t xml:space="preserve">      REQTE     : IOLANDA BELLINI PIOVEZAN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0043036-97.2005.</w:t>
      </w:r>
      <w:r w:rsidR="005D4920">
        <w:t>4.03.0000</w:t>
      </w:r>
      <w:r>
        <w:t xml:space="preserve"> PRECAT ORI:200361840347871/SP REG:26.06.2005</w:t>
      </w:r>
    </w:p>
    <w:p w:rsidR="00EE0F06" w:rsidRDefault="00EE0F06">
      <w:r>
        <w:t xml:space="preserve">      REQTE     : ANTONIO FELIPE</w:t>
      </w:r>
    </w:p>
    <w:p w:rsidR="00EE0F06" w:rsidRDefault="00EE0F06">
      <w:r>
        <w:t xml:space="preserve">      ADV       : SP151697  ILZA ALVES DA SILVA CALDAS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0043044-74.2005.</w:t>
      </w:r>
      <w:r w:rsidR="005D4920">
        <w:t>4.03.0000</w:t>
      </w:r>
      <w:r>
        <w:t xml:space="preserve"> PRECAT ORI:200461840462950/SP REG:26.06.2005</w:t>
      </w:r>
    </w:p>
    <w:p w:rsidR="00EE0F06" w:rsidRDefault="00EE0F06">
      <w:r>
        <w:t xml:space="preserve">      REQTE     : NIDA BUCHALLA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0043112-24.2005.</w:t>
      </w:r>
      <w:r w:rsidR="005D4920">
        <w:t>4.03.0000</w:t>
      </w:r>
      <w:r>
        <w:t xml:space="preserve"> PRECAT ORI:200461844763737/SP REG:26.06.2005</w:t>
      </w:r>
    </w:p>
    <w:p w:rsidR="00EE0F06" w:rsidRDefault="00EE0F06">
      <w:r>
        <w:t xml:space="preserve">      REQTE     : GILSON NASCIMENTO</w:t>
      </w:r>
    </w:p>
    <w:p w:rsidR="00EE0F06" w:rsidRDefault="00EE0F06">
      <w:r>
        <w:t xml:space="preserve">      ADV       : SP184259  ADEILDO HELIODORO DOS SANTOS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0043116-61.2005.</w:t>
      </w:r>
      <w:r w:rsidR="005D4920">
        <w:t>4.03.0000</w:t>
      </w:r>
      <w:r>
        <w:t xml:space="preserve"> PRECAT ORI:200461844763889/SP REG:26.06.2005</w:t>
      </w:r>
    </w:p>
    <w:p w:rsidR="00EE0F06" w:rsidRDefault="00EE0F06">
      <w:r>
        <w:t xml:space="preserve">      REQTE     : STELA SANTOS VITAL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0043117-46.2005.</w:t>
      </w:r>
      <w:r w:rsidR="005D4920">
        <w:t>4.03.0000</w:t>
      </w:r>
      <w:r>
        <w:t xml:space="preserve"> PRECAT ORI:200461844768220/SP REG:26.06.2005</w:t>
      </w:r>
    </w:p>
    <w:p w:rsidR="00EE0F06" w:rsidRDefault="00EE0F06">
      <w:r>
        <w:t xml:space="preserve">      REQTE     : ALTAMIRO FRANCISCO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0043118-31.2005.</w:t>
      </w:r>
      <w:r w:rsidR="005D4920">
        <w:t>4.03.0000</w:t>
      </w:r>
      <w:r>
        <w:t xml:space="preserve"> PRECAT ORI:200461844768802/SP REG:26.06.2005</w:t>
      </w:r>
    </w:p>
    <w:p w:rsidR="00EE0F06" w:rsidRDefault="00EE0F06">
      <w:r>
        <w:t xml:space="preserve">      REQTE     : JOAO DOMINGUES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0043122-68.2005.</w:t>
      </w:r>
      <w:r w:rsidR="005D4920">
        <w:t>4.03.0000</w:t>
      </w:r>
      <w:r>
        <w:t xml:space="preserve"> PRECAT ORI:200461844769960/SP REG:26.06.2005</w:t>
      </w:r>
    </w:p>
    <w:p w:rsidR="00EE0F06" w:rsidRDefault="00EE0F06">
      <w:r>
        <w:t xml:space="preserve">      REQTE     : DEOLINDA GONCALVES RODRIGUES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0043124-38.2005.</w:t>
      </w:r>
      <w:r w:rsidR="005D4920">
        <w:t>4.03.0000</w:t>
      </w:r>
      <w:r>
        <w:t xml:space="preserve"> PRECAT ORI:200461844771448/SP REG:26.06.2005</w:t>
      </w:r>
    </w:p>
    <w:p w:rsidR="00EE0F06" w:rsidRDefault="00EE0F06">
      <w:r>
        <w:t xml:space="preserve">      REQTE     : JOSE ROSSI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br w:type="page"/>
      </w:r>
    </w:p>
    <w:p w:rsidR="00EE0F06" w:rsidRDefault="00EE0F06">
      <w:r>
        <w:lastRenderedPageBreak/>
        <w:t xml:space="preserve">      PROC.  : 0043153-88.2005.</w:t>
      </w:r>
      <w:r w:rsidR="005D4920">
        <w:t>4.03.0000</w:t>
      </w:r>
      <w:r>
        <w:t xml:space="preserve"> PRECAT ORI:200361860055350/SP REG:26.06.2005</w:t>
      </w:r>
    </w:p>
    <w:p w:rsidR="00EE0F06" w:rsidRDefault="00EE0F06">
      <w:r>
        <w:t xml:space="preserve">      REQTE     : VALDEMIR ANTONIO OLIVEIRA</w:t>
      </w:r>
    </w:p>
    <w:p w:rsidR="00EE0F06" w:rsidRDefault="00EE0F06">
      <w:r>
        <w:t xml:space="preserve">      ADV       : SP148323  ARIOVALDO PAULO DE FARIA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0043196-25.2005.</w:t>
      </w:r>
      <w:r w:rsidR="005D4920">
        <w:t>4.03.0000</w:t>
      </w:r>
      <w:r>
        <w:t xml:space="preserve"> PRECAT ORI:200461844773974/SP REG:26.06.2005</w:t>
      </w:r>
    </w:p>
    <w:p w:rsidR="00EE0F06" w:rsidRDefault="00EE0F06">
      <w:r>
        <w:t xml:space="preserve">      REQTE     : JULIO IGLIORI NETTO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0043197-10.2005.</w:t>
      </w:r>
      <w:r w:rsidR="005D4920">
        <w:t>4.03.0000</w:t>
      </w:r>
      <w:r>
        <w:t xml:space="preserve"> PRECAT ORI:200461844774152/SP REG:26.06.2005</w:t>
      </w:r>
    </w:p>
    <w:p w:rsidR="00EE0F06" w:rsidRDefault="00EE0F06">
      <w:r>
        <w:t xml:space="preserve">      REQTE     : JOSE LUCIO FERREIRA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0043199-77.2005.</w:t>
      </w:r>
      <w:r w:rsidR="005D4920">
        <w:t>4.03.0000</w:t>
      </w:r>
      <w:r>
        <w:t xml:space="preserve"> PRECAT ORI:200461844775211/SP REG:26.06.2005</w:t>
      </w:r>
    </w:p>
    <w:p w:rsidR="00EE0F06" w:rsidRDefault="00EE0F06">
      <w:r>
        <w:t xml:space="preserve">      REQTE     : MARIA LIZETE NASCIMENTO DA HORA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0043200-62.2005.</w:t>
      </w:r>
      <w:r w:rsidR="005D4920">
        <w:t>4.03.0000</w:t>
      </w:r>
      <w:r>
        <w:t xml:space="preserve"> PRECAT ORI:200461844776537/SP REG:26.06.2005</w:t>
      </w:r>
    </w:p>
    <w:p w:rsidR="00EE0F06" w:rsidRDefault="00EE0F06">
      <w:r>
        <w:t xml:space="preserve">      REQTE     : NELSON DOS SANTOS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0043214-46.2005.</w:t>
      </w:r>
      <w:r w:rsidR="005D4920">
        <w:t>4.03.0000</w:t>
      </w:r>
      <w:r>
        <w:t xml:space="preserve"> PRECAT ORI:200461844776860/SP REG:26.06.2005</w:t>
      </w:r>
    </w:p>
    <w:p w:rsidR="00EE0F06" w:rsidRDefault="00EE0F06">
      <w:r>
        <w:t xml:space="preserve">      REQTE     : GETULIO COELHO DE CAMPOS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0043215-31.2005.</w:t>
      </w:r>
      <w:r w:rsidR="005D4920">
        <w:t>4.03.0000</w:t>
      </w:r>
      <w:r>
        <w:t xml:space="preserve"> PRECAT ORI:200461844777517/SP REG:26.06.2005</w:t>
      </w:r>
    </w:p>
    <w:p w:rsidR="00EE0F06" w:rsidRDefault="00EE0F06">
      <w:r>
        <w:t xml:space="preserve">      REQTE     : JOANA COSTA LACERDA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0043216-16.2005.</w:t>
      </w:r>
      <w:r w:rsidR="005D4920">
        <w:t>4.03.0000</w:t>
      </w:r>
      <w:r>
        <w:t xml:space="preserve"> PRECAT ORI:200461844779332/SP REG:26.06.2005</w:t>
      </w:r>
    </w:p>
    <w:p w:rsidR="00EE0F06" w:rsidRDefault="00EE0F06">
      <w:r>
        <w:t xml:space="preserve">      REQTE     : MIGUEL FERREIRA GONCALVES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0043217-98.2005.</w:t>
      </w:r>
      <w:r w:rsidR="005D4920">
        <w:t>4.03.0000</w:t>
      </w:r>
      <w:r>
        <w:t xml:space="preserve"> PRECAT ORI:200461844779617/SP REG:26.06.2005</w:t>
      </w:r>
    </w:p>
    <w:p w:rsidR="00EE0F06" w:rsidRDefault="00EE0F06">
      <w:r>
        <w:t xml:space="preserve">      REQTE     : PAULO RODRIGUES COELHO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0043218-83.2005.</w:t>
      </w:r>
      <w:r w:rsidR="005D4920">
        <w:t>4.03.0000</w:t>
      </w:r>
      <w:r>
        <w:t xml:space="preserve"> PRECAT ORI:200461844779940/SP REG:26.06.2005</w:t>
      </w:r>
    </w:p>
    <w:p w:rsidR="00EE0F06" w:rsidRDefault="00EE0F06">
      <w:r>
        <w:t xml:space="preserve">      REQTE     : GERALDO DA CONCEICAO CATARINA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0043219-68.2005.</w:t>
      </w:r>
      <w:r w:rsidR="005D4920">
        <w:t>4.03.0000</w:t>
      </w:r>
      <w:r>
        <w:t xml:space="preserve"> PRECAT ORI:200461844780322/SP REG:26.06.2005</w:t>
      </w:r>
    </w:p>
    <w:p w:rsidR="00EE0F06" w:rsidRDefault="00EE0F06">
      <w:r>
        <w:t xml:space="preserve">      REQTE     : SUELI MIRANDA MACHADO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0043220-53.2005.</w:t>
      </w:r>
      <w:r w:rsidR="005D4920">
        <w:t>4.03.0000</w:t>
      </w:r>
      <w:r>
        <w:t xml:space="preserve"> PRECAT ORI:200461844780577/SP REG:26.06.2005</w:t>
      </w:r>
    </w:p>
    <w:p w:rsidR="00EE0F06" w:rsidRDefault="00EE0F06">
      <w:r>
        <w:t xml:space="preserve">      REQTE     : ANTONIO BUNHOLA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0043221-38.2005.</w:t>
      </w:r>
      <w:r w:rsidR="005D4920">
        <w:t>4.03.0000</w:t>
      </w:r>
      <w:r>
        <w:t xml:space="preserve"> PRECAT ORI:200461844781004/SP REG:26.06.2005</w:t>
      </w:r>
    </w:p>
    <w:p w:rsidR="00EE0F06" w:rsidRDefault="00EE0F06">
      <w:r>
        <w:t xml:space="preserve">      REQTE     : JOSE CRUCILLA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0043222-23.2005.</w:t>
      </w:r>
      <w:r w:rsidR="005D4920">
        <w:t>4.03.0000</w:t>
      </w:r>
      <w:r>
        <w:t xml:space="preserve"> PRECAT ORI:200461844782707/SP REG:26.06.2005</w:t>
      </w:r>
    </w:p>
    <w:p w:rsidR="00EE0F06" w:rsidRDefault="00EE0F06">
      <w:r>
        <w:t xml:space="preserve">      REQTE     : VANILDO MIGUEL</w:t>
      </w:r>
    </w:p>
    <w:p w:rsidR="00EE0F06" w:rsidRDefault="00EE0F06">
      <w:r>
        <w:t xml:space="preserve">      ADV       : SP058397  JOSE DALTON GOMES DE MORAES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0043223-08.2005.</w:t>
      </w:r>
      <w:r w:rsidR="005D4920">
        <w:t>4.03.0000</w:t>
      </w:r>
      <w:r>
        <w:t xml:space="preserve"> PRECAT ORI:200461844807650/SP REG:26.06.2005</w:t>
      </w:r>
    </w:p>
    <w:p w:rsidR="00EE0F06" w:rsidRDefault="00EE0F06">
      <w:r>
        <w:t xml:space="preserve">      REQTE     : EDIO PASSARELLI</w:t>
      </w:r>
    </w:p>
    <w:p w:rsidR="00EE0F06" w:rsidRDefault="00EE0F06">
      <w:r>
        <w:t xml:space="preserve">      ADV       : SP136288  PAULO ELORZA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0043224-90.2005.</w:t>
      </w:r>
      <w:r w:rsidR="005D4920">
        <w:t>4.03.0000</w:t>
      </w:r>
      <w:r>
        <w:t xml:space="preserve"> PRECAT ORI:200461841477523/SP REG:26.06.2005</w:t>
      </w:r>
    </w:p>
    <w:p w:rsidR="00EE0F06" w:rsidRDefault="00EE0F06">
      <w:r>
        <w:t xml:space="preserve">      REQTE     : ANTONIO GARCIA DE OLIVEIRA</w:t>
      </w:r>
    </w:p>
    <w:p w:rsidR="00EE0F06" w:rsidRDefault="00EE0F06">
      <w:r>
        <w:t xml:space="preserve">      ADV       : SP189961  ANDREA TORRENTO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0043225-75.2005.</w:t>
      </w:r>
      <w:r w:rsidR="005D4920">
        <w:t>4.03.0000</w:t>
      </w:r>
      <w:r>
        <w:t xml:space="preserve"> PRECAT ORI:200461841477535/SP REG:26.06.2005</w:t>
      </w:r>
    </w:p>
    <w:p w:rsidR="00EE0F06" w:rsidRDefault="00EE0F06">
      <w:r>
        <w:t xml:space="preserve">      REQTE     : SEBASTIAO DA SILVA</w:t>
      </w:r>
    </w:p>
    <w:p w:rsidR="00EE0F06" w:rsidRDefault="00EE0F06">
      <w:r>
        <w:t xml:space="preserve">      ADV       : SP189961  ANDREA TORRENTO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0043226-60.2005.</w:t>
      </w:r>
      <w:r w:rsidR="005D4920">
        <w:t>4.03.0000</w:t>
      </w:r>
      <w:r>
        <w:t xml:space="preserve"> PRECAT ORI:200461841477547/SP REG:26.06.2005</w:t>
      </w:r>
    </w:p>
    <w:p w:rsidR="00EE0F06" w:rsidRDefault="00EE0F06">
      <w:r>
        <w:t xml:space="preserve">      REQTE     : ASAD ALI SHEIKH</w:t>
      </w:r>
    </w:p>
    <w:p w:rsidR="00EE0F06" w:rsidRDefault="00EE0F06">
      <w:r>
        <w:t xml:space="preserve">      ADV       : SP189961  ANDREA TORRENTO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0043227-45.2005.</w:t>
      </w:r>
      <w:r w:rsidR="005D4920">
        <w:t>4.03.0000</w:t>
      </w:r>
      <w:r>
        <w:t xml:space="preserve"> PRECAT ORI:200461841477705/SP REG:26.06.2005</w:t>
      </w:r>
    </w:p>
    <w:p w:rsidR="00EE0F06" w:rsidRDefault="00EE0F06">
      <w:r>
        <w:t xml:space="preserve">      REQTE     : LUIZ RUSTIGUER</w:t>
      </w:r>
    </w:p>
    <w:p w:rsidR="00EE0F06" w:rsidRDefault="00EE0F06">
      <w:r>
        <w:t xml:space="preserve">      ADV       : SP189961  ANDREA TORRENTO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0043228-30.2005.</w:t>
      </w:r>
      <w:r w:rsidR="005D4920">
        <w:t>4.03.0000</w:t>
      </w:r>
      <w:r>
        <w:t xml:space="preserve"> PRECAT ORI:200461843713143/SP REG:26.06.2005</w:t>
      </w:r>
    </w:p>
    <w:p w:rsidR="00EE0F06" w:rsidRDefault="00EE0F06">
      <w:r>
        <w:t xml:space="preserve">      REQTE     : ADOLPHO RODOLPHO BUTTLER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0043229-15.2005.</w:t>
      </w:r>
      <w:r w:rsidR="005D4920">
        <w:t>4.03.0000</w:t>
      </w:r>
      <w:r>
        <w:t xml:space="preserve"> PRECAT ORI:200461843713155/SP REG:26.06.2005</w:t>
      </w:r>
    </w:p>
    <w:p w:rsidR="00EE0F06" w:rsidRDefault="00EE0F06">
      <w:r>
        <w:t xml:space="preserve">      REQTE     : CECILIO PERES LOPES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0043230-97.2005.</w:t>
      </w:r>
      <w:r w:rsidR="005D4920">
        <w:t>4.03.0000</w:t>
      </w:r>
      <w:r>
        <w:t xml:space="preserve"> PRECAT ORI:200461843713702/SP REG:26.06.2005</w:t>
      </w:r>
    </w:p>
    <w:p w:rsidR="00EE0F06" w:rsidRDefault="00EE0F06">
      <w:r>
        <w:t xml:space="preserve">      REQTE     : FRANCISCA DOS SANTOS MIRANDA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0043231-82.2005.</w:t>
      </w:r>
      <w:r w:rsidR="005D4920">
        <w:t>4.03.0000</w:t>
      </w:r>
      <w:r>
        <w:t xml:space="preserve"> PRECAT ORI:200461843714044/SP REG:26.06.2005</w:t>
      </w:r>
    </w:p>
    <w:p w:rsidR="00EE0F06" w:rsidRDefault="00EE0F06">
      <w:r>
        <w:t xml:space="preserve">      REQTE     : RUTE RODRIGUES ALVARES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0043232-67.2005.</w:t>
      </w:r>
      <w:r w:rsidR="005D4920">
        <w:t>4.03.0000</w:t>
      </w:r>
      <w:r>
        <w:t xml:space="preserve"> PRECAT ORI:200461843714354/SP REG:26.06.2005</w:t>
      </w:r>
    </w:p>
    <w:p w:rsidR="00EE0F06" w:rsidRDefault="00EE0F06">
      <w:r>
        <w:t xml:space="preserve">      REQTE     : EDUARDO JOSE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0043233-52.2005.</w:t>
      </w:r>
      <w:r w:rsidR="005D4920">
        <w:t>4.03.0000</w:t>
      </w:r>
      <w:r>
        <w:t xml:space="preserve"> PRECAT ORI:200461843714410/SP REG:26.06.2005</w:t>
      </w:r>
    </w:p>
    <w:p w:rsidR="00EE0F06" w:rsidRDefault="00EE0F06">
      <w:r>
        <w:t xml:space="preserve">      REQTE     : ARMANDO DE MORAES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0043234-37.2005.</w:t>
      </w:r>
      <w:r w:rsidR="005D4920">
        <w:t>4.03.0000</w:t>
      </w:r>
      <w:r>
        <w:t xml:space="preserve"> PRECAT ORI:200461843714470/SP REG:26.06.2005</w:t>
      </w:r>
    </w:p>
    <w:p w:rsidR="00EE0F06" w:rsidRDefault="00EE0F06">
      <w:r>
        <w:t xml:space="preserve">      REQTE     : JOSE DI NIZO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0043235-22.2005.</w:t>
      </w:r>
      <w:r w:rsidR="005D4920">
        <w:t>4.03.0000</w:t>
      </w:r>
      <w:r>
        <w:t xml:space="preserve"> PRECAT ORI:200461843714536/SP REG:26.06.2005</w:t>
      </w:r>
    </w:p>
    <w:p w:rsidR="00EE0F06" w:rsidRDefault="00EE0F06">
      <w:r>
        <w:t xml:space="preserve">      REQTE     : REGINO JOSE DOS REIS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0043236-07.2005.</w:t>
      </w:r>
      <w:r w:rsidR="005D4920">
        <w:t>4.03.0000</w:t>
      </w:r>
      <w:r>
        <w:t xml:space="preserve"> PRECAT ORI:200461843715061/SP REG:26.06.2005</w:t>
      </w:r>
    </w:p>
    <w:p w:rsidR="00EE0F06" w:rsidRDefault="00EE0F06">
      <w:r>
        <w:t xml:space="preserve">      REQTE     : DECIO MARQUES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0043237-89.2005.</w:t>
      </w:r>
      <w:r w:rsidR="005D4920">
        <w:t>4.03.0000</w:t>
      </w:r>
      <w:r>
        <w:t xml:space="preserve"> PRECAT ORI:200461843715127/SP REG:26.06.2005</w:t>
      </w:r>
    </w:p>
    <w:p w:rsidR="00EE0F06" w:rsidRDefault="00EE0F06">
      <w:r>
        <w:t xml:space="preserve">      REQTE     : VICENTE LUCAS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0043238-74.2005.</w:t>
      </w:r>
      <w:r w:rsidR="005D4920">
        <w:t>4.03.0000</w:t>
      </w:r>
      <w:r>
        <w:t xml:space="preserve"> PRECAT ORI:200461843717951/SP REG:26.06.2005</w:t>
      </w:r>
    </w:p>
    <w:p w:rsidR="00EE0F06" w:rsidRDefault="00EE0F06">
      <w:r>
        <w:t xml:space="preserve">      REQTE     : PEDRO PAULO BATISTA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0043239-59.2005.</w:t>
      </w:r>
      <w:r w:rsidR="005D4920">
        <w:t>4.03.0000</w:t>
      </w:r>
      <w:r>
        <w:t xml:space="preserve"> PRECAT ORI:200461843718104/SP REG:26.06.2005</w:t>
      </w:r>
    </w:p>
    <w:p w:rsidR="00EE0F06" w:rsidRDefault="00EE0F06">
      <w:r>
        <w:t xml:space="preserve">      REQTE     : SIDNEY LIMA COSTA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0043240-44.2005.</w:t>
      </w:r>
      <w:r w:rsidR="005D4920">
        <w:t>4.03.0000</w:t>
      </w:r>
      <w:r>
        <w:t xml:space="preserve"> PRECAT ORI:200461843718281/SP REG:26.06.2005</w:t>
      </w:r>
    </w:p>
    <w:p w:rsidR="00EE0F06" w:rsidRDefault="00EE0F06">
      <w:r>
        <w:t xml:space="preserve">      REQTE     : RAIMUNDA SANTOS DE MENDONCA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0043241-29.2005.</w:t>
      </w:r>
      <w:r w:rsidR="005D4920">
        <w:t>4.03.0000</w:t>
      </w:r>
      <w:r>
        <w:t xml:space="preserve"> PRECAT ORI:200461843718591/SP REG:26.06.2005</w:t>
      </w:r>
    </w:p>
    <w:p w:rsidR="00EE0F06" w:rsidRDefault="00EE0F06">
      <w:r>
        <w:t xml:space="preserve">      REQTE     : MARGARETH FAGUNDES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0043242-14.2005.</w:t>
      </w:r>
      <w:r w:rsidR="005D4920">
        <w:t>4.03.0000</w:t>
      </w:r>
      <w:r>
        <w:t xml:space="preserve"> PRECAT ORI:200461843719108/SP REG:26.06.2005</w:t>
      </w:r>
    </w:p>
    <w:p w:rsidR="00EE0F06" w:rsidRDefault="00EE0F06">
      <w:r>
        <w:t xml:space="preserve">      REQTE     : IBERE SALES MASSAFERA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0043245-66.2005.</w:t>
      </w:r>
      <w:r w:rsidR="005D4920">
        <w:t>4.03.0000</w:t>
      </w:r>
      <w:r>
        <w:t xml:space="preserve"> PRECAT ORI:200461843719546/SP REG:26.06.2005</w:t>
      </w:r>
    </w:p>
    <w:p w:rsidR="00EE0F06" w:rsidRDefault="00EE0F06">
      <w:r>
        <w:t xml:space="preserve">      REQTE     : DARCIO BATISTA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0043246-51.2005.</w:t>
      </w:r>
      <w:r w:rsidR="005D4920">
        <w:t>4.03.0000</w:t>
      </w:r>
      <w:r>
        <w:t xml:space="preserve"> PRECAT ORI:200461843719704/SP REG:26.06.2005</w:t>
      </w:r>
    </w:p>
    <w:p w:rsidR="00EE0F06" w:rsidRDefault="00EE0F06">
      <w:r>
        <w:t xml:space="preserve">      REQTE     : ANTONIO DE LEMOS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0043247-36.2005.</w:t>
      </w:r>
      <w:r w:rsidR="005D4920">
        <w:t>4.03.0000</w:t>
      </w:r>
      <w:r>
        <w:t xml:space="preserve"> PRECAT ORI:200461843720056/SP REG:26.06.2005</w:t>
      </w:r>
    </w:p>
    <w:p w:rsidR="00EE0F06" w:rsidRDefault="00EE0F06">
      <w:r>
        <w:t xml:space="preserve">      REQTE     : SEBASTIAO LUIZ DA SILVA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0043248-21.2005.</w:t>
      </w:r>
      <w:r w:rsidR="005D4920">
        <w:t>4.03.0000</w:t>
      </w:r>
      <w:r>
        <w:t xml:space="preserve"> PRECAT ORI:200461843720949/SP REG:26.06.2005</w:t>
      </w:r>
    </w:p>
    <w:p w:rsidR="00EE0F06" w:rsidRDefault="00EE0F06">
      <w:r>
        <w:t xml:space="preserve">      REQTE     : AMERICO PEREIRA DE FRIAS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0043249-06.2005.</w:t>
      </w:r>
      <w:r w:rsidR="005D4920">
        <w:t>4.03.0000</w:t>
      </w:r>
      <w:r>
        <w:t xml:space="preserve"> PRECAT ORI:200461843721954/SP REG:26.06.2005</w:t>
      </w:r>
    </w:p>
    <w:p w:rsidR="00EE0F06" w:rsidRDefault="00EE0F06">
      <w:r>
        <w:t xml:space="preserve">      REQTE     : MARIA APARECIDA PAVINI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0043250-88.2005.</w:t>
      </w:r>
      <w:r w:rsidR="005D4920">
        <w:t>4.03.0000</w:t>
      </w:r>
      <w:r>
        <w:t xml:space="preserve"> PRECAT ORI:200461843722030/SP REG:26.06.2005</w:t>
      </w:r>
    </w:p>
    <w:p w:rsidR="00EE0F06" w:rsidRDefault="00EE0F06">
      <w:r>
        <w:t xml:space="preserve">      REQTE     : ORDALIA MARIA TEIXEIRA SANCHES</w:t>
      </w:r>
    </w:p>
    <w:p w:rsidR="00EE0F06" w:rsidRDefault="00EE0F06">
      <w:r>
        <w:t xml:space="preserve">      ADV       : SP211534  PAULA CRISTINA CAPUCHO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0043251-73.2005.</w:t>
      </w:r>
      <w:r w:rsidR="005D4920">
        <w:t>4.03.0000</w:t>
      </w:r>
      <w:r>
        <w:t xml:space="preserve"> PRECAT ORI:200461843722144/SP REG:26.06.2005</w:t>
      </w:r>
    </w:p>
    <w:p w:rsidR="00EE0F06" w:rsidRDefault="00EE0F06">
      <w:r>
        <w:t xml:space="preserve">      REQTE     : JANE OLIVEIRA DONDO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0043252-58.2005.</w:t>
      </w:r>
      <w:r w:rsidR="005D4920">
        <w:t>4.03.0000</w:t>
      </w:r>
      <w:r>
        <w:t xml:space="preserve"> PRECAT ORI:200461843722429/SP REG:26.06.2005</w:t>
      </w:r>
    </w:p>
    <w:p w:rsidR="00EE0F06" w:rsidRDefault="00EE0F06">
      <w:r>
        <w:t xml:space="preserve">      REQTE     : SERGIO FALBO</w:t>
      </w:r>
    </w:p>
    <w:p w:rsidR="00EE0F06" w:rsidRDefault="00EE0F06">
      <w:r>
        <w:t xml:space="preserve">      ADV       : SP080158  LUCIANA DE LOCIO E SILVA STEFANI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0043253-43.2005.</w:t>
      </w:r>
      <w:r w:rsidR="005D4920">
        <w:t>4.03.0000</w:t>
      </w:r>
      <w:r>
        <w:t xml:space="preserve"> PRECAT ORI:200461843722697/SP REG:26.06.2005</w:t>
      </w:r>
    </w:p>
    <w:p w:rsidR="00EE0F06" w:rsidRDefault="00EE0F06">
      <w:r>
        <w:t xml:space="preserve">      REQTE     : FRANCISCO VIEIRA DE BRITO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0043254-28.2005.</w:t>
      </w:r>
      <w:r w:rsidR="005D4920">
        <w:t>4.03.0000</w:t>
      </w:r>
      <w:r>
        <w:t xml:space="preserve"> PRECAT ORI:200461843723173/SP REG:26.06.2005</w:t>
      </w:r>
    </w:p>
    <w:p w:rsidR="00EE0F06" w:rsidRDefault="00EE0F06">
      <w:r>
        <w:t xml:space="preserve">      REQTE     : PAULO LOURENCO BORGES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0043255-13.2005.</w:t>
      </w:r>
      <w:r w:rsidR="005D4920">
        <w:t>4.03.0000</w:t>
      </w:r>
      <w:r>
        <w:t xml:space="preserve"> PRECAT ORI:200461843723367/SP REG:26.06.2005</w:t>
      </w:r>
    </w:p>
    <w:p w:rsidR="00EE0F06" w:rsidRDefault="00EE0F06">
      <w:r>
        <w:t xml:space="preserve">      REQTE     : MARISE GONCALVES PEREIRA SILVEIRA</w:t>
      </w:r>
    </w:p>
    <w:p w:rsidR="00EE0F06" w:rsidRDefault="00EE0F06">
      <w:r>
        <w:t xml:space="preserve">      ADV       : SP130994  LUIS MARCOS BAPTISTA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0043256-95.2005.</w:t>
      </w:r>
      <w:r w:rsidR="005D4920">
        <w:t>4.03.0000</w:t>
      </w:r>
      <w:r>
        <w:t xml:space="preserve"> PRECAT ORI:200461843723811/SP REG:26.06.2005</w:t>
      </w:r>
    </w:p>
    <w:p w:rsidR="00EE0F06" w:rsidRDefault="00EE0F06">
      <w:r>
        <w:t xml:space="preserve">      REQTE     : EVA DE CAMARGO MATTOS</w:t>
      </w:r>
    </w:p>
    <w:p w:rsidR="00EE0F06" w:rsidRDefault="00EE0F06">
      <w:r>
        <w:t xml:space="preserve">      ADV       : SP130994  LUIS MARCOS BAPTISTA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0043257-80.2005.</w:t>
      </w:r>
      <w:r w:rsidR="005D4920">
        <w:t>4.03.0000</w:t>
      </w:r>
      <w:r>
        <w:t xml:space="preserve"> PRECAT ORI:200461843724270/SP REG:26.06.2005</w:t>
      </w:r>
    </w:p>
    <w:p w:rsidR="00EE0F06" w:rsidRDefault="00EE0F06">
      <w:r>
        <w:t xml:space="preserve">      REQTE     : NATALINO RIBEIRO DOS SANTOS</w:t>
      </w:r>
    </w:p>
    <w:p w:rsidR="00EE0F06" w:rsidRDefault="00EE0F06">
      <w:r>
        <w:t xml:space="preserve">      ADV       : SP088550  LUIZ CARLOS CICCONE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0043258-65.2005.</w:t>
      </w:r>
      <w:r w:rsidR="005D4920">
        <w:t>4.03.0000</w:t>
      </w:r>
      <w:r>
        <w:t xml:space="preserve"> PRECAT ORI:200461843724384/SP REG:26.06.2005</w:t>
      </w:r>
    </w:p>
    <w:p w:rsidR="00EE0F06" w:rsidRDefault="00EE0F06">
      <w:r>
        <w:t xml:space="preserve">      REQTE     : VALTER FERREIA DA SILVA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0043259-50.2005.</w:t>
      </w:r>
      <w:r w:rsidR="005D4920">
        <w:t>4.03.0000</w:t>
      </w:r>
      <w:r>
        <w:t xml:space="preserve"> PRECAT ORI:200461843724475/SP REG:26.06.2005</w:t>
      </w:r>
    </w:p>
    <w:p w:rsidR="00EE0F06" w:rsidRDefault="00EE0F06">
      <w:r>
        <w:t xml:space="preserve">      REQTE     : ORACIO ALVARES</w:t>
      </w:r>
    </w:p>
    <w:p w:rsidR="00EE0F06" w:rsidRDefault="00EE0F06">
      <w:r>
        <w:t xml:space="preserve">      ADV       : SP060268  ROSANGELA APARECIDA DEVIDE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0043260-35.2005.</w:t>
      </w:r>
      <w:r w:rsidR="005D4920">
        <w:t>4.03.0000</w:t>
      </w:r>
      <w:r>
        <w:t xml:space="preserve"> PRECAT ORI:200461843724505/SP REG:26.06.2005</w:t>
      </w:r>
    </w:p>
    <w:p w:rsidR="00EE0F06" w:rsidRDefault="00EE0F06">
      <w:r>
        <w:t xml:space="preserve">      REQTE     : JOSE ANTONIO CAVAZZANE</w:t>
      </w:r>
    </w:p>
    <w:p w:rsidR="00EE0F06" w:rsidRDefault="00EE0F06">
      <w:r>
        <w:t xml:space="preserve">      ADV       : SP130994  LUIS MARCOS BAPTISTA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0043261-20.2005.</w:t>
      </w:r>
      <w:r w:rsidR="005D4920">
        <w:t>4.03.0000</w:t>
      </w:r>
      <w:r>
        <w:t xml:space="preserve"> PRECAT ORI:200461843724530/SP REG:26.06.2005</w:t>
      </w:r>
    </w:p>
    <w:p w:rsidR="00EE0F06" w:rsidRDefault="00EE0F06">
      <w:r>
        <w:t xml:space="preserve">      REQTE     : ANTONIO CARLOS RICETI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0043262-05.2005.</w:t>
      </w:r>
      <w:r w:rsidR="005D4920">
        <w:t>4.03.0000</w:t>
      </w:r>
      <w:r>
        <w:t xml:space="preserve"> PRECAT ORI:200461843725054/SP REG:26.06.2005</w:t>
      </w:r>
    </w:p>
    <w:p w:rsidR="00EE0F06" w:rsidRDefault="00EE0F06">
      <w:r>
        <w:t xml:space="preserve">      REQTE     : JOSE ZACARIAS DOS SANTOS FILHO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0043263-87.2005.</w:t>
      </w:r>
      <w:r w:rsidR="005D4920">
        <w:t>4.03.0000</w:t>
      </w:r>
      <w:r>
        <w:t xml:space="preserve"> PRECAT ORI:200461843725364/SP REG:26.06.2005</w:t>
      </w:r>
    </w:p>
    <w:p w:rsidR="00EE0F06" w:rsidRDefault="00EE0F06">
      <w:r>
        <w:t xml:space="preserve">      REQTE     : SERGIO GONCALVES ROSADO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0043264-72.2005.</w:t>
      </w:r>
      <w:r w:rsidR="005D4920">
        <w:t>4.03.0000</w:t>
      </w:r>
      <w:r>
        <w:t xml:space="preserve"> PRECAT ORI:200461843725455/SP REG:26.06.2005</w:t>
      </w:r>
    </w:p>
    <w:p w:rsidR="00EE0F06" w:rsidRDefault="00EE0F06">
      <w:r>
        <w:t xml:space="preserve">      REQTE     : JAIR PEREIRA TRINDADE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0043778-25.2005.</w:t>
      </w:r>
      <w:r w:rsidR="005D4920">
        <w:t>4.03.0000</w:t>
      </w:r>
      <w:r>
        <w:t xml:space="preserve"> PRECAT ORI:200461843551064/SP REG:27.06.2005</w:t>
      </w:r>
    </w:p>
    <w:p w:rsidR="00EE0F06" w:rsidRDefault="00EE0F06">
      <w:r>
        <w:t xml:space="preserve">      REQTE     : ANTONIO MODESTO</w:t>
      </w:r>
    </w:p>
    <w:p w:rsidR="00EE0F06" w:rsidRDefault="00EE0F06">
      <w:r>
        <w:t xml:space="preserve">      ADV       : SP211534  PAULA CRISTINA CAPUCHO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0043779-10.2005.</w:t>
      </w:r>
      <w:r w:rsidR="005D4920">
        <w:t>4.03.0000</w:t>
      </w:r>
      <w:r>
        <w:t xml:space="preserve"> PRECAT ORI:200461843551088/SP REG:27.06.2005</w:t>
      </w:r>
    </w:p>
    <w:p w:rsidR="00EE0F06" w:rsidRDefault="00EE0F06">
      <w:r>
        <w:t xml:space="preserve">      REQTE     : JORGE HIDEYASSU CHINEN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0043780-92.2005.</w:t>
      </w:r>
      <w:r w:rsidR="005D4920">
        <w:t>4.03.0000</w:t>
      </w:r>
      <w:r>
        <w:t xml:space="preserve"> PRECAT ORI:200461843551120/SP REG:27.06.2005</w:t>
      </w:r>
    </w:p>
    <w:p w:rsidR="00EE0F06" w:rsidRDefault="00EE0F06">
      <w:r>
        <w:t xml:space="preserve">      REQTE     : HERMES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0043781-77.2005.</w:t>
      </w:r>
      <w:r w:rsidR="005D4920">
        <w:t>4.03.0000</w:t>
      </w:r>
      <w:r>
        <w:t xml:space="preserve"> PRECAT ORI:200461843551155/SP REG:27.06.2005</w:t>
      </w:r>
    </w:p>
    <w:p w:rsidR="00EE0F06" w:rsidRDefault="00EE0F06">
      <w:r>
        <w:t xml:space="preserve">      REQTE     : MARIA LUIZA ADACHI</w:t>
      </w:r>
    </w:p>
    <w:p w:rsidR="00EE0F06" w:rsidRDefault="00EE0F06">
      <w:r>
        <w:t xml:space="preserve">      ADV       : SP156821  KARINE MANDRUZATO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0043782-62.2005.</w:t>
      </w:r>
      <w:r w:rsidR="005D4920">
        <w:t>4.03.0000</w:t>
      </w:r>
      <w:r>
        <w:t xml:space="preserve"> PRECAT ORI:200461843551222/SP REG:27.06.2005</w:t>
      </w:r>
    </w:p>
    <w:p w:rsidR="00EE0F06" w:rsidRDefault="00EE0F06">
      <w:r>
        <w:t xml:space="preserve">      REQTE     : CARLOS ALBERTO FERREIRA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0043783-47.2005.</w:t>
      </w:r>
      <w:r w:rsidR="005D4920">
        <w:t>4.03.0000</w:t>
      </w:r>
      <w:r>
        <w:t xml:space="preserve"> PRECAT ORI:200461843551581/SP REG:27.06.2005</w:t>
      </w:r>
    </w:p>
    <w:p w:rsidR="00EE0F06" w:rsidRDefault="00EE0F06">
      <w:r>
        <w:t xml:space="preserve">      REQTE     : ROBERTO OBERDAN SIMONATO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0043784-32.2005.</w:t>
      </w:r>
      <w:r w:rsidR="005D4920">
        <w:t>4.03.0000</w:t>
      </w:r>
      <w:r>
        <w:t xml:space="preserve"> PRECAT ORI:200461843551684/SP REG:27.06.2005</w:t>
      </w:r>
    </w:p>
    <w:p w:rsidR="00EE0F06" w:rsidRDefault="00EE0F06">
      <w:r>
        <w:t xml:space="preserve">      REQTE     : JESUS DOS SANTOS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0043785-17.2005.</w:t>
      </w:r>
      <w:r w:rsidR="005D4920">
        <w:t>4.03.0000</w:t>
      </w:r>
      <w:r>
        <w:t xml:space="preserve"> PRECAT ORI:200461843551775/SP REG:27.06.2005</w:t>
      </w:r>
    </w:p>
    <w:p w:rsidR="00EE0F06" w:rsidRDefault="00EE0F06">
      <w:r>
        <w:t xml:space="preserve">      REQTE     : MARIA JOSE MORALLI SIQUEIRA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0043786-02.2005.</w:t>
      </w:r>
      <w:r w:rsidR="005D4920">
        <w:t>4.03.0000</w:t>
      </w:r>
      <w:r>
        <w:t xml:space="preserve"> PRECAT ORI:200461843551891/SP REG:27.06.2005</w:t>
      </w:r>
    </w:p>
    <w:p w:rsidR="00EE0F06" w:rsidRDefault="00EE0F06">
      <w:r>
        <w:t xml:space="preserve">      REQTE     : JOSE MARIA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0043787-84.2005.</w:t>
      </w:r>
      <w:r w:rsidR="005D4920">
        <w:t>4.03.0000</w:t>
      </w:r>
      <w:r>
        <w:t xml:space="preserve"> PRECAT ORI:200461843551908/SP REG:27.06.2005</w:t>
      </w:r>
    </w:p>
    <w:p w:rsidR="00EE0F06" w:rsidRDefault="00EE0F06">
      <w:r>
        <w:t xml:space="preserve">      REQTE     : SINVAL FREITAS MEDINA</w:t>
      </w:r>
    </w:p>
    <w:p w:rsidR="00EE0F06" w:rsidRDefault="00EE0F06">
      <w:r>
        <w:t xml:space="preserve">      ADV       : SP187555  HÉLIO GUSTAVO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0043788-69.2005.</w:t>
      </w:r>
      <w:r w:rsidR="005D4920">
        <w:t>4.03.0000</w:t>
      </w:r>
      <w:r>
        <w:t xml:space="preserve"> PRECAT ORI:200461843552032/SP REG:27.06.2005</w:t>
      </w:r>
    </w:p>
    <w:p w:rsidR="00EE0F06" w:rsidRDefault="00EE0F06">
      <w:r>
        <w:t xml:space="preserve">      REQTE     : ENEIDA ALVES BARREIRA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0043789-54.2005.</w:t>
      </w:r>
      <w:r w:rsidR="005D4920">
        <w:t>4.03.0000</w:t>
      </w:r>
      <w:r>
        <w:t xml:space="preserve"> PRECAT ORI:200461843552147/SP REG:27.06.2005</w:t>
      </w:r>
    </w:p>
    <w:p w:rsidR="00EE0F06" w:rsidRDefault="00EE0F06">
      <w:r>
        <w:t xml:space="preserve">      REQTE     : JOVINO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0043790-39.2005.</w:t>
      </w:r>
      <w:r w:rsidR="005D4920">
        <w:t>4.03.0000</w:t>
      </w:r>
      <w:r>
        <w:t xml:space="preserve"> PRECAT ORI:200461843552214/SP REG:27.06.2005</w:t>
      </w:r>
    </w:p>
    <w:p w:rsidR="00EE0F06" w:rsidRDefault="00EE0F06">
      <w:r>
        <w:t xml:space="preserve">      REQTE     : JOSE CARLOS RODRIGUES DOS SANTOS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0043791-24.2005.</w:t>
      </w:r>
      <w:r w:rsidR="005D4920">
        <w:t>4.03.0000</w:t>
      </w:r>
      <w:r>
        <w:t xml:space="preserve"> PRECAT ORI:200461843552421/SP REG:27.06.2005</w:t>
      </w:r>
    </w:p>
    <w:p w:rsidR="00EE0F06" w:rsidRDefault="00EE0F06">
      <w:r>
        <w:t xml:space="preserve">      REQTE     : MANUEL PEREIRA DA SILVA SOARES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0043792-09.2005.</w:t>
      </w:r>
      <w:r w:rsidR="005D4920">
        <w:t>4.03.0000</w:t>
      </w:r>
      <w:r>
        <w:t xml:space="preserve"> PRECAT ORI:200461843552457/SP REG:27.06.2005</w:t>
      </w:r>
    </w:p>
    <w:p w:rsidR="00EE0F06" w:rsidRDefault="00EE0F06">
      <w:r>
        <w:t xml:space="preserve">      REQTE     : JOAO BATISTA ALVES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0043793-91.2005.</w:t>
      </w:r>
      <w:r w:rsidR="005D4920">
        <w:t>4.03.0000</w:t>
      </w:r>
      <w:r>
        <w:t xml:space="preserve"> PRECAT ORI:200461843552548/SP REG:27.06.2005</w:t>
      </w:r>
    </w:p>
    <w:p w:rsidR="00EE0F06" w:rsidRDefault="00EE0F06">
      <w:r>
        <w:t xml:space="preserve">      REQTE     : JOAO PALMA FILHO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0043794-76.2005.</w:t>
      </w:r>
      <w:r w:rsidR="005D4920">
        <w:t>4.03.0000</w:t>
      </w:r>
      <w:r>
        <w:t xml:space="preserve"> PRECAT ORI:200461843552550/SP REG:27.06.2005</w:t>
      </w:r>
    </w:p>
    <w:p w:rsidR="00EE0F06" w:rsidRDefault="00EE0F06">
      <w:r>
        <w:t xml:space="preserve">      REQTE     : SONIA DO ROSARIO MENDES PEREIRA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0043795-61.2005.</w:t>
      </w:r>
      <w:r w:rsidR="005D4920">
        <w:t>4.03.0000</w:t>
      </w:r>
      <w:r>
        <w:t xml:space="preserve"> PRECAT ORI:200461843552585/SP REG:27.06.2005</w:t>
      </w:r>
    </w:p>
    <w:p w:rsidR="00EE0F06" w:rsidRDefault="00EE0F06">
      <w:r>
        <w:t xml:space="preserve">      REQTE     : DOMENICO PELLEGRINO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0043796-46.2005.</w:t>
      </w:r>
      <w:r w:rsidR="005D4920">
        <w:t>4.03.0000</w:t>
      </w:r>
      <w:r>
        <w:t xml:space="preserve"> PRECAT ORI:200461843552688/SP REG:27.06.2005</w:t>
      </w:r>
    </w:p>
    <w:p w:rsidR="00EE0F06" w:rsidRDefault="00EE0F06">
      <w:r>
        <w:t xml:space="preserve">      REQTE     : JOSE BHERING CARDOSO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0043797-31.2005.</w:t>
      </w:r>
      <w:r w:rsidR="005D4920">
        <w:t>4.03.0000</w:t>
      </w:r>
      <w:r>
        <w:t xml:space="preserve"> PRECAT ORI:200461843552937/SP REG:27.06.2005</w:t>
      </w:r>
    </w:p>
    <w:p w:rsidR="00EE0F06" w:rsidRDefault="00EE0F06">
      <w:r>
        <w:t xml:space="preserve">      REQTE     : RODOLFO PEDRO LINNEBACH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0043798-16.2005.</w:t>
      </w:r>
      <w:r w:rsidR="005D4920">
        <w:t>4.03.0000</w:t>
      </w:r>
      <w:r>
        <w:t xml:space="preserve"> PRECAT ORI:200461843553048/SP REG:27.06.2005</w:t>
      </w:r>
    </w:p>
    <w:p w:rsidR="00EE0F06" w:rsidRDefault="00EE0F06">
      <w:r>
        <w:t xml:space="preserve">      REQTE     : EGIDIO APARECIDO BRAGA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0043799-98.2005.</w:t>
      </w:r>
      <w:r w:rsidR="005D4920">
        <w:t>4.03.0000</w:t>
      </w:r>
      <w:r>
        <w:t xml:space="preserve"> PRECAT ORI:200461843553334/SP REG:27.06.2005</w:t>
      </w:r>
    </w:p>
    <w:p w:rsidR="00EE0F06" w:rsidRDefault="00EE0F06">
      <w:r>
        <w:t xml:space="preserve">      REQTE     : FRANCISCO CANUTO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0043800-83.2005.</w:t>
      </w:r>
      <w:r w:rsidR="005D4920">
        <w:t>4.03.0000</w:t>
      </w:r>
      <w:r>
        <w:t xml:space="preserve"> PRECAT ORI:200461843553395/SP REG:27.06.2005</w:t>
      </w:r>
    </w:p>
    <w:p w:rsidR="00EE0F06" w:rsidRDefault="00EE0F06">
      <w:r>
        <w:t xml:space="preserve">      REQTE     : ELIANI MARIA BALIEIRO ALVARES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0043801-68.2005.</w:t>
      </w:r>
      <w:r w:rsidR="005D4920">
        <w:t>4.03.0000</w:t>
      </w:r>
      <w:r>
        <w:t xml:space="preserve"> PRECAT ORI:200461843553516/SP REG:27.06.2005</w:t>
      </w:r>
    </w:p>
    <w:p w:rsidR="00EE0F06" w:rsidRDefault="00EE0F06">
      <w:r>
        <w:t xml:space="preserve">      REQTE     : GEROSINO PEREIRA DOS SANTOS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0043802-53.2005.</w:t>
      </w:r>
      <w:r w:rsidR="005D4920">
        <w:t>4.03.0000</w:t>
      </w:r>
      <w:r>
        <w:t xml:space="preserve"> PRECAT ORI:200461843553577/SP REG:27.06.2005</w:t>
      </w:r>
    </w:p>
    <w:p w:rsidR="00EE0F06" w:rsidRDefault="00EE0F06">
      <w:r>
        <w:t xml:space="preserve">      REQTE     : FRANCISCO ANTONIO LAVRADOR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0043803-38.2005.</w:t>
      </w:r>
      <w:r w:rsidR="005D4920">
        <w:t>4.03.0000</w:t>
      </w:r>
      <w:r>
        <w:t xml:space="preserve"> PRECAT ORI:200461843553759/SP REG:27.06.2005</w:t>
      </w:r>
    </w:p>
    <w:p w:rsidR="00EE0F06" w:rsidRDefault="00EE0F06">
      <w:r>
        <w:t xml:space="preserve">      REQTE     : CICERO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0043804-23.2005.</w:t>
      </w:r>
      <w:r w:rsidR="005D4920">
        <w:t>4.03.0000</w:t>
      </w:r>
      <w:r>
        <w:t xml:space="preserve"> PRECAT ORI:200461843554028/SP REG:27.06.2005</w:t>
      </w:r>
    </w:p>
    <w:p w:rsidR="00EE0F06" w:rsidRDefault="00EE0F06">
      <w:r>
        <w:t xml:space="preserve">      REQTE     : MARIO BATISTA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0043805-08.2005.</w:t>
      </w:r>
      <w:r w:rsidR="005D4920">
        <w:t>4.03.0000</w:t>
      </w:r>
      <w:r>
        <w:t xml:space="preserve"> PRECAT ORI:200461843554168/SP REG:27.06.2005</w:t>
      </w:r>
    </w:p>
    <w:p w:rsidR="00EE0F06" w:rsidRDefault="00EE0F06">
      <w:r>
        <w:t xml:space="preserve">      REQTE     : ANTONIO SIMOES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0043806-90.2005.</w:t>
      </w:r>
      <w:r w:rsidR="005D4920">
        <w:t>4.03.0000</w:t>
      </w:r>
      <w:r>
        <w:t xml:space="preserve"> PRECAT ORI:200461843554491/SP REG:27.06.2005</w:t>
      </w:r>
    </w:p>
    <w:p w:rsidR="00EE0F06" w:rsidRDefault="00EE0F06">
      <w:r>
        <w:t xml:space="preserve">      REQTE     : BENEDITO ANTONIO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0043807-75.2005.</w:t>
      </w:r>
      <w:r w:rsidR="005D4920">
        <w:t>4.03.0000</w:t>
      </w:r>
      <w:r>
        <w:t xml:space="preserve"> PRECAT ORI:200461843554661/SP REG:27.06.2005</w:t>
      </w:r>
    </w:p>
    <w:p w:rsidR="00EE0F06" w:rsidRDefault="00EE0F06">
      <w:r>
        <w:t xml:space="preserve">      REQTE     : EMILIO HUGO GRAESER</w:t>
      </w:r>
    </w:p>
    <w:p w:rsidR="00EE0F06" w:rsidRDefault="00EE0F06">
      <w:r>
        <w:t xml:space="preserve">      ADV       : PR018430 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0043808-60.2005.</w:t>
      </w:r>
      <w:r w:rsidR="005D4920">
        <w:t>4.03.0000</w:t>
      </w:r>
      <w:r>
        <w:t xml:space="preserve"> PRECAT ORI:200461843554673/SP REG:27.06.2005</w:t>
      </w:r>
    </w:p>
    <w:p w:rsidR="00EE0F06" w:rsidRDefault="00EE0F06">
      <w:r>
        <w:t xml:space="preserve">      REQTE     : BENEDITO CORREA DE MORAES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0043809-45.2005.</w:t>
      </w:r>
      <w:r w:rsidR="005D4920">
        <w:t>4.03.0000</w:t>
      </w:r>
      <w:r>
        <w:t xml:space="preserve"> PRECAT ORI:200461843554922/SP REG:27.06.2005</w:t>
      </w:r>
    </w:p>
    <w:p w:rsidR="00EE0F06" w:rsidRDefault="00EE0F06">
      <w:r>
        <w:t xml:space="preserve">      REQTE     : ANTONIO FRANCO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0043810-30.2005.</w:t>
      </w:r>
      <w:r w:rsidR="005D4920">
        <w:t>4.03.0000</w:t>
      </w:r>
      <w:r>
        <w:t xml:space="preserve"> PRECAT ORI:200461843554983/SP REG:27.06.2005</w:t>
      </w:r>
    </w:p>
    <w:p w:rsidR="00EE0F06" w:rsidRDefault="00EE0F06">
      <w:r>
        <w:lastRenderedPageBreak/>
        <w:t xml:space="preserve">      REQTE     : OSCAR MARQUES DA SILVA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0043811-15.2005.</w:t>
      </w:r>
      <w:r w:rsidR="005D4920">
        <w:t>4.03.0000</w:t>
      </w:r>
      <w:r>
        <w:t xml:space="preserve"> PRECAT ORI:200461843555070/SP REG:27.06.2005</w:t>
      </w:r>
    </w:p>
    <w:p w:rsidR="00EE0F06" w:rsidRDefault="00EE0F06">
      <w:r>
        <w:t xml:space="preserve">      REQTE     : JOAQUIM CARLOS MOREIRA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0043812-97.2005.</w:t>
      </w:r>
      <w:r w:rsidR="005D4920">
        <w:t>4.03.0000</w:t>
      </w:r>
      <w:r>
        <w:t xml:space="preserve"> PRECAT ORI:200461843555434/SP REG:27.06.2005</w:t>
      </w:r>
    </w:p>
    <w:p w:rsidR="00EE0F06" w:rsidRDefault="00EE0F06">
      <w:r>
        <w:t xml:space="preserve">      REQTE     : LIGIA DO CARMO LAHR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0043813-82.2005.</w:t>
      </w:r>
      <w:r w:rsidR="005D4920">
        <w:t>4.03.0000</w:t>
      </w:r>
      <w:r>
        <w:t xml:space="preserve"> PRECAT ORI:200461843555768/SP REG:27.06.2005</w:t>
      </w:r>
    </w:p>
    <w:p w:rsidR="00EE0F06" w:rsidRDefault="00EE0F06">
      <w:r>
        <w:t xml:space="preserve">      REQTE     : OZORITO DIAS FERREIRA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0043814-67.2005.</w:t>
      </w:r>
      <w:r w:rsidR="005D4920">
        <w:t>4.03.0000</w:t>
      </w:r>
      <w:r>
        <w:t xml:space="preserve"> PRECAT ORI:200461843555811/SP REG:27.06.2005</w:t>
      </w:r>
    </w:p>
    <w:p w:rsidR="00EE0F06" w:rsidRDefault="00EE0F06">
      <w:r>
        <w:t xml:space="preserve">      REQTE     : MARIA ANUNCIADA FERREIRA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0043815-52.2005.</w:t>
      </w:r>
      <w:r w:rsidR="005D4920">
        <w:t>4.03.0000</w:t>
      </w:r>
      <w:r>
        <w:t xml:space="preserve"> PRECAT ORI:200461843555926/SP REG:27.06.2005</w:t>
      </w:r>
    </w:p>
    <w:p w:rsidR="00EE0F06" w:rsidRDefault="00EE0F06">
      <w:r>
        <w:t xml:space="preserve">      REQTE     : ORLANDO DIAS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0043816-37.2005.</w:t>
      </w:r>
      <w:r w:rsidR="005D4920">
        <w:t>4.03.0000</w:t>
      </w:r>
      <w:r>
        <w:t xml:space="preserve"> PRECAT ORI:200461843556074/SP REG:27.06.2005</w:t>
      </w:r>
    </w:p>
    <w:p w:rsidR="00EE0F06" w:rsidRDefault="00EE0F06">
      <w:r>
        <w:t xml:space="preserve">      REQTE     : NEIDE TRALDI DOS SANTOS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0043817-22.2005.</w:t>
      </w:r>
      <w:r w:rsidR="005D4920">
        <w:t>4.03.0000</w:t>
      </w:r>
      <w:r>
        <w:t xml:space="preserve"> PRECAT ORI:200461843556130/SP REG:27.06.2005</w:t>
      </w:r>
    </w:p>
    <w:p w:rsidR="00EE0F06" w:rsidRDefault="00EE0F06">
      <w:r>
        <w:t xml:space="preserve">      REQTE     : HELIO FEDELSO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0043818-07.2005.</w:t>
      </w:r>
      <w:r w:rsidR="005D4920">
        <w:t>4.03.0000</w:t>
      </w:r>
      <w:r>
        <w:t xml:space="preserve"> PRECAT ORI:200461843556190/SP REG:27.06.2005</w:t>
      </w:r>
    </w:p>
    <w:p w:rsidR="00EE0F06" w:rsidRDefault="00EE0F06">
      <w:r>
        <w:t xml:space="preserve">      REQTE     : ALDINEIA DE FATIMA CENCAO FERREIRA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0043819-89.2005.</w:t>
      </w:r>
      <w:r w:rsidR="005D4920">
        <w:t>4.03.0000</w:t>
      </w:r>
      <w:r>
        <w:t xml:space="preserve"> PRECAT ORI:200461843556207/SP REG:27.06.2005</w:t>
      </w:r>
    </w:p>
    <w:p w:rsidR="00EE0F06" w:rsidRDefault="00EE0F06">
      <w:r>
        <w:t xml:space="preserve">      REQTE     : SONIA REGINA BIMESTRE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0043820-74.2005.</w:t>
      </w:r>
      <w:r w:rsidR="005D4920">
        <w:t>4.03.0000</w:t>
      </w:r>
      <w:r>
        <w:t xml:space="preserve"> PRECAT ORI:200461843556232/SP REG:27.06.2005</w:t>
      </w:r>
    </w:p>
    <w:p w:rsidR="00EE0F06" w:rsidRDefault="00EE0F06">
      <w:r>
        <w:t xml:space="preserve">      REQTE     : MAXIMINO DE SOUZA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0043821-59.2005.</w:t>
      </w:r>
      <w:r w:rsidR="005D4920">
        <w:t>4.03.0000</w:t>
      </w:r>
      <w:r>
        <w:t xml:space="preserve"> PRECAT ORI:200461843556293/SP REG:27.06.2005</w:t>
      </w:r>
    </w:p>
    <w:p w:rsidR="00EE0F06" w:rsidRDefault="00EE0F06">
      <w:r>
        <w:t xml:space="preserve">      REQTE     : NIVALDO PEREIRA DOS SANTOS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0043822-44.2005.</w:t>
      </w:r>
      <w:r w:rsidR="005D4920">
        <w:t>4.03.0000</w:t>
      </w:r>
      <w:r>
        <w:t xml:space="preserve"> PRECAT ORI:200461843556300/SP REG:27.06.2005</w:t>
      </w:r>
    </w:p>
    <w:p w:rsidR="00EE0F06" w:rsidRDefault="00EE0F06">
      <w:r>
        <w:t xml:space="preserve">      REQTE     : SONIA APARECIDA FERRETTI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0043823-29.2005.</w:t>
      </w:r>
      <w:r w:rsidR="005D4920">
        <w:t>4.03.0000</w:t>
      </w:r>
      <w:r>
        <w:t xml:space="preserve"> PRECAT ORI:200461843556463/SP REG:27.06.2005</w:t>
      </w:r>
    </w:p>
    <w:p w:rsidR="00EE0F06" w:rsidRDefault="00EE0F06">
      <w:r>
        <w:t xml:space="preserve">      REQTE     : OSWALDO PEREIRA DE OLIVEIRA JUNIOR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0043824-14.2005.</w:t>
      </w:r>
      <w:r w:rsidR="005D4920">
        <w:t>4.03.0000</w:t>
      </w:r>
      <w:r>
        <w:t xml:space="preserve"> PRECAT ORI:200461843556633/SP REG:27.06.2005</w:t>
      </w:r>
    </w:p>
    <w:p w:rsidR="00EE0F06" w:rsidRDefault="00EE0F06">
      <w:r>
        <w:t xml:space="preserve">      REQTE     : PAULO ROBERTO NORATO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0043825-96.2005.</w:t>
      </w:r>
      <w:r w:rsidR="005D4920">
        <w:t>4.03.0000</w:t>
      </w:r>
      <w:r>
        <w:t xml:space="preserve"> PRECAT ORI:200461843556712/SP REG:27.06.2005</w:t>
      </w:r>
    </w:p>
    <w:p w:rsidR="00EE0F06" w:rsidRDefault="00EE0F06">
      <w:r>
        <w:t xml:space="preserve">      REQTE     : FRANCISCO GONDIM GALBES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0043826-81.2005.</w:t>
      </w:r>
      <w:r w:rsidR="005D4920">
        <w:t>4.03.0000</w:t>
      </w:r>
      <w:r>
        <w:t xml:space="preserve"> PRECAT ORI:200461843556815/SP REG:27.06.2005</w:t>
      </w:r>
    </w:p>
    <w:p w:rsidR="00EE0F06" w:rsidRDefault="00EE0F06">
      <w:r>
        <w:t xml:space="preserve">      REQTE     : LUZIA DE FATIMA DA SILVA TOLEDO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0043827-66.2005.</w:t>
      </w:r>
      <w:r w:rsidR="005D4920">
        <w:t>4.03.0000</w:t>
      </w:r>
      <w:r>
        <w:t xml:space="preserve"> PRECAT ORI:200461843556920/SP REG:27.06.2005</w:t>
      </w:r>
    </w:p>
    <w:p w:rsidR="00EE0F06" w:rsidRDefault="00EE0F06">
      <w:r>
        <w:t xml:space="preserve">      REQTE     : APARECIDA LUCIA MORETTI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0043828-51.2005.</w:t>
      </w:r>
      <w:r w:rsidR="005D4920">
        <w:t>4.03.0000</w:t>
      </w:r>
      <w:r>
        <w:t xml:space="preserve"> PRECAT ORI:200461843556967/SP REG:27.06.2005</w:t>
      </w:r>
    </w:p>
    <w:p w:rsidR="00EE0F06" w:rsidRDefault="00EE0F06">
      <w:r>
        <w:t xml:space="preserve">      REQTE     : AIDO CAVALI CARAFFA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0043829-36.2005.</w:t>
      </w:r>
      <w:r w:rsidR="005D4920">
        <w:t>4.03.0000</w:t>
      </w:r>
      <w:r>
        <w:t xml:space="preserve"> PRECAT ORI:200461843557121/SP REG:27.06.2005</w:t>
      </w:r>
    </w:p>
    <w:p w:rsidR="00EE0F06" w:rsidRDefault="00EE0F06">
      <w:r>
        <w:t xml:space="preserve">      REQTE     : CLOICE CANDELARIA SOLIANI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0043830-21.2005.</w:t>
      </w:r>
      <w:r w:rsidR="005D4920">
        <w:t>4.03.0000</w:t>
      </w:r>
      <w:r>
        <w:t xml:space="preserve"> PRECAT ORI:200461843557145/SP REG:27.06.2005</w:t>
      </w:r>
    </w:p>
    <w:p w:rsidR="00EE0F06" w:rsidRDefault="00EE0F06">
      <w:r>
        <w:lastRenderedPageBreak/>
        <w:t xml:space="preserve">      REQTE     : FERNANDO PAULO DA CRUZ FERREIRA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0043831-06.2005.</w:t>
      </w:r>
      <w:r w:rsidR="005D4920">
        <w:t>4.03.0000</w:t>
      </w:r>
      <w:r>
        <w:t xml:space="preserve"> PRECAT ORI:200461843557170/SP REG:27.06.2005</w:t>
      </w:r>
    </w:p>
    <w:p w:rsidR="00EE0F06" w:rsidRDefault="00EE0F06">
      <w:r>
        <w:t xml:space="preserve">      REQTE     : KLERB LEITE DO PRADO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0043832-88.2005.</w:t>
      </w:r>
      <w:r w:rsidR="005D4920">
        <w:t>4.03.0000</w:t>
      </w:r>
      <w:r>
        <w:t xml:space="preserve"> PRECAT ORI:200461843557194/SP REG:27.06.2005</w:t>
      </w:r>
    </w:p>
    <w:p w:rsidR="00EE0F06" w:rsidRDefault="00EE0F06">
      <w:r>
        <w:t xml:space="preserve">      REQTE     : NEUSA MARIA LOPES MARTINS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0043833-73.2005.</w:t>
      </w:r>
      <w:r w:rsidR="005D4920">
        <w:t>4.03.0000</w:t>
      </w:r>
      <w:r>
        <w:t xml:space="preserve"> PRECAT ORI:200461843557212/SP REG:27.06.2005</w:t>
      </w:r>
    </w:p>
    <w:p w:rsidR="00EE0F06" w:rsidRDefault="00EE0F06">
      <w:r>
        <w:t xml:space="preserve">      REQTE     : JOAQUIM OSORIO BATISTA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0043834-58.2005.</w:t>
      </w:r>
      <w:r w:rsidR="005D4920">
        <w:t>4.03.0000</w:t>
      </w:r>
      <w:r>
        <w:t xml:space="preserve"> PRECAT ORI:200461843557297/SP REG:27.06.2005</w:t>
      </w:r>
    </w:p>
    <w:p w:rsidR="00EE0F06" w:rsidRDefault="00EE0F06">
      <w:r>
        <w:t xml:space="preserve">      REQTE     : MARGARETH KEIKO KUADA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0043835-43.2005.</w:t>
      </w:r>
      <w:r w:rsidR="005D4920">
        <w:t>4.03.0000</w:t>
      </w:r>
      <w:r>
        <w:t xml:space="preserve"> PRECAT ORI:200461843557479/SP REG:27.06.2005</w:t>
      </w:r>
    </w:p>
    <w:p w:rsidR="00EE0F06" w:rsidRDefault="00EE0F06">
      <w:r>
        <w:t xml:space="preserve">      REQTE     : WALNOIR VIEIRA NEVES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0043836-28.2005.</w:t>
      </w:r>
      <w:r w:rsidR="005D4920">
        <w:t>4.03.0000</w:t>
      </w:r>
      <w:r>
        <w:t xml:space="preserve"> PRECAT ORI:200461843557571/SP REG:27.06.2005</w:t>
      </w:r>
    </w:p>
    <w:p w:rsidR="00EE0F06" w:rsidRDefault="00EE0F06">
      <w:r>
        <w:t xml:space="preserve">      REQTE     : IVONETE DE MELO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0043837-13.2005.</w:t>
      </w:r>
      <w:r w:rsidR="005D4920">
        <w:t>4.03.0000</w:t>
      </w:r>
      <w:r>
        <w:t xml:space="preserve"> PRECAT ORI:200461843557765/SP REG:27.06.2005</w:t>
      </w:r>
    </w:p>
    <w:p w:rsidR="00EE0F06" w:rsidRDefault="00EE0F06">
      <w:r>
        <w:t xml:space="preserve">      REQTE     : JOSE FRANZO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0043838-95.2005.</w:t>
      </w:r>
      <w:r w:rsidR="005D4920">
        <w:t>4.03.0000</w:t>
      </w:r>
      <w:r>
        <w:t xml:space="preserve"> PRECAT ORI:200461843558290/SP REG:27.06.2005</w:t>
      </w:r>
    </w:p>
    <w:p w:rsidR="00EE0F06" w:rsidRDefault="00EE0F06">
      <w:r>
        <w:t xml:space="preserve">      REQTE     : ANTONIO PEDRO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0043839-80.2005.</w:t>
      </w:r>
      <w:r w:rsidR="005D4920">
        <w:t>4.03.0000</w:t>
      </w:r>
      <w:r>
        <w:t xml:space="preserve"> PRECAT ORI:200461843558654/SP REG:27.06.2005</w:t>
      </w:r>
    </w:p>
    <w:p w:rsidR="00EE0F06" w:rsidRDefault="00EE0F06">
      <w:r>
        <w:t xml:space="preserve">      REQTE     : MARTIN MATO MARQUES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0043840-65.2005.</w:t>
      </w:r>
      <w:r w:rsidR="005D4920">
        <w:t>4.03.0000</w:t>
      </w:r>
      <w:r>
        <w:t xml:space="preserve"> PRECAT ORI:200461843558666/SP REG:27.06.2005</w:t>
      </w:r>
    </w:p>
    <w:p w:rsidR="00EE0F06" w:rsidRDefault="00EE0F06">
      <w:r>
        <w:t xml:space="preserve">      REQTE     : IVAN LOBIANCO JUNIOR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0043841-50.2005.</w:t>
      </w:r>
      <w:r w:rsidR="005D4920">
        <w:t>4.03.0000</w:t>
      </w:r>
      <w:r>
        <w:t xml:space="preserve"> PRECAT ORI:200461843558691/SP REG:27.06.2005</w:t>
      </w:r>
    </w:p>
    <w:p w:rsidR="00EE0F06" w:rsidRDefault="00EE0F06">
      <w:r>
        <w:t xml:space="preserve">      REQTE     : ADELINO MIGUEL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0043842-35.2005.</w:t>
      </w:r>
      <w:r w:rsidR="005D4920">
        <w:t>4.03.0000</w:t>
      </w:r>
      <w:r>
        <w:t xml:space="preserve"> PRECAT ORI:200461843558861/SP REG:27.06.2005</w:t>
      </w:r>
    </w:p>
    <w:p w:rsidR="00EE0F06" w:rsidRDefault="00EE0F06">
      <w:r>
        <w:t xml:space="preserve">      REQTE     : ANTONIA MARIA RAMOS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0043843-20.2005.</w:t>
      </w:r>
      <w:r w:rsidR="005D4920">
        <w:t>4.03.0000</w:t>
      </w:r>
      <w:r>
        <w:t xml:space="preserve"> PRECAT ORI:200461843558940/SP REG:27.06.2005</w:t>
      </w:r>
    </w:p>
    <w:p w:rsidR="00EE0F06" w:rsidRDefault="00EE0F06">
      <w:r>
        <w:t xml:space="preserve">      REQTE     : ANTONIO DUTRA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0043844-05.2005.</w:t>
      </w:r>
      <w:r w:rsidR="005D4920">
        <w:t>4.03.0000</w:t>
      </w:r>
      <w:r>
        <w:t xml:space="preserve"> PRECAT ORI:200461843558976/SP REG:27.06.2005</w:t>
      </w:r>
    </w:p>
    <w:p w:rsidR="00EE0F06" w:rsidRDefault="00EE0F06">
      <w:r>
        <w:t xml:space="preserve">      REQTE     : ORANI FIERA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0043845-87.2005.</w:t>
      </w:r>
      <w:r w:rsidR="005D4920">
        <w:t>4.03.0000</w:t>
      </w:r>
      <w:r>
        <w:t xml:space="preserve"> PRECAT ORI:200461843559117/SP REG:27.06.2005</w:t>
      </w:r>
    </w:p>
    <w:p w:rsidR="00EE0F06" w:rsidRDefault="00EE0F06">
      <w:r>
        <w:t xml:space="preserve">      REQTE     : AIRTON NORATO CAMPOS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0043846-72.2005.</w:t>
      </w:r>
      <w:r w:rsidR="005D4920">
        <w:t>4.03.0000</w:t>
      </w:r>
      <w:r>
        <w:t xml:space="preserve"> PRECAT ORI:200461843559300/SP REG:27.06.2005</w:t>
      </w:r>
    </w:p>
    <w:p w:rsidR="00EE0F06" w:rsidRDefault="00EE0F06">
      <w:r>
        <w:t xml:space="preserve">      REQTE     : FLAVIA PINHO ALVES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0043847-57.2005.</w:t>
      </w:r>
      <w:r w:rsidR="005D4920">
        <w:t>4.03.0000</w:t>
      </w:r>
      <w:r>
        <w:t xml:space="preserve"> PRECAT ORI:200461843559312/SP REG:27.06.2005</w:t>
      </w:r>
    </w:p>
    <w:p w:rsidR="00EE0F06" w:rsidRDefault="00EE0F06">
      <w:r>
        <w:t xml:space="preserve">      REQTE     : ANTONIO LOPES DE FREITAS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0043848-42.2005.</w:t>
      </w:r>
      <w:r w:rsidR="005D4920">
        <w:t>4.03.0000</w:t>
      </w:r>
      <w:r>
        <w:t xml:space="preserve"> PRECAT ORI:200461843559415/SP REG:27.06.2005</w:t>
      </w:r>
    </w:p>
    <w:p w:rsidR="00EE0F06" w:rsidRDefault="00EE0F06">
      <w:r>
        <w:t xml:space="preserve">      REQTE     : MIGUEL ALEXANDRE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0043849-27.2005.</w:t>
      </w:r>
      <w:r w:rsidR="005D4920">
        <w:t>4.03.0000</w:t>
      </w:r>
      <w:r>
        <w:t xml:space="preserve"> PRECAT ORI:200461843559520/SP REG:27.06.2005</w:t>
      </w:r>
    </w:p>
    <w:p w:rsidR="00EE0F06" w:rsidRDefault="00EE0F06">
      <w:r>
        <w:t xml:space="preserve">      REQTE     : HISATU TANAKA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0043850-12.2005.</w:t>
      </w:r>
      <w:r w:rsidR="005D4920">
        <w:t>4.03.0000</w:t>
      </w:r>
      <w:r>
        <w:t xml:space="preserve"> PRECAT ORI:200461843559610/SP REG:27.06.2005</w:t>
      </w:r>
    </w:p>
    <w:p w:rsidR="00EE0F06" w:rsidRDefault="00EE0F06">
      <w:r>
        <w:lastRenderedPageBreak/>
        <w:t xml:space="preserve">      REQTE     : WILSON MONTEIRO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0043851-94.2005.</w:t>
      </w:r>
      <w:r w:rsidR="005D4920">
        <w:t>4.03.0000</w:t>
      </w:r>
      <w:r>
        <w:t xml:space="preserve"> PRECAT ORI:200461843559737/SP REG:27.06.2005</w:t>
      </w:r>
    </w:p>
    <w:p w:rsidR="00EE0F06" w:rsidRDefault="00EE0F06">
      <w:r>
        <w:t xml:space="preserve">      REQTE     : AURELINO FRANCISCO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0043852-79.2005.</w:t>
      </w:r>
      <w:r w:rsidR="005D4920">
        <w:t>4.03.0000</w:t>
      </w:r>
      <w:r>
        <w:t xml:space="preserve"> PRECAT ORI:200461843559762/SP REG:27.06.2005</w:t>
      </w:r>
    </w:p>
    <w:p w:rsidR="00EE0F06" w:rsidRDefault="00EE0F06">
      <w:r>
        <w:t xml:space="preserve">      REQTE     : IVONETE MARLUCE DA SILVA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0043853-64.2005.</w:t>
      </w:r>
      <w:r w:rsidR="005D4920">
        <w:t>4.03.0000</w:t>
      </w:r>
      <w:r>
        <w:t xml:space="preserve"> PRECAT ORI:200461843559828/SP REG:27.06.2005</w:t>
      </w:r>
    </w:p>
    <w:p w:rsidR="00EE0F06" w:rsidRDefault="00EE0F06">
      <w:r>
        <w:t xml:space="preserve">      REQTE     : LUIZ CHAUH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0043854-49.2005.</w:t>
      </w:r>
      <w:r w:rsidR="005D4920">
        <w:t>4.03.0000</w:t>
      </w:r>
      <w:r>
        <w:t xml:space="preserve"> PRECAT ORI:200461843560016/SP REG:27.06.2005</w:t>
      </w:r>
    </w:p>
    <w:p w:rsidR="00EE0F06" w:rsidRDefault="00EE0F06">
      <w:r>
        <w:t xml:space="preserve">      REQTE     : SIDNEY DOS SANTOS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0043855-34.2005.</w:t>
      </w:r>
      <w:r w:rsidR="005D4920">
        <w:t>4.03.0000</w:t>
      </w:r>
      <w:r>
        <w:t xml:space="preserve"> PRECAT ORI:200461843560030/SP REG:27.06.2005</w:t>
      </w:r>
    </w:p>
    <w:p w:rsidR="00EE0F06" w:rsidRDefault="00EE0F06">
      <w:r>
        <w:t xml:space="preserve">      REQTE     : FERNANDO MATEUS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0043856-19.2005.</w:t>
      </w:r>
      <w:r w:rsidR="005D4920">
        <w:t>4.03.0000</w:t>
      </w:r>
      <w:r>
        <w:t xml:space="preserve"> PRECAT ORI:200461843595596/SP REG:27.06.2005</w:t>
      </w:r>
    </w:p>
    <w:p w:rsidR="00EE0F06" w:rsidRDefault="00EE0F06">
      <w:r>
        <w:t xml:space="preserve">      REQTE     : JOSE GOMES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0043857-04.2005.</w:t>
      </w:r>
      <w:r w:rsidR="005D4920">
        <w:t>4.03.0000</w:t>
      </w:r>
      <w:r>
        <w:t xml:space="preserve"> PRECAT ORI:200461843595973/SP REG:27.06.2005</w:t>
      </w:r>
    </w:p>
    <w:p w:rsidR="00EE0F06" w:rsidRDefault="00EE0F06">
      <w:r>
        <w:t xml:space="preserve">      REQTE     : TOYOTOSHI YASUDA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0043858-86.2005.</w:t>
      </w:r>
      <w:r w:rsidR="005D4920">
        <w:t>4.03.0000</w:t>
      </w:r>
      <w:r>
        <w:t xml:space="preserve"> PRECAT ORI:200461843595997/SP REG:27.06.2005</w:t>
      </w:r>
    </w:p>
    <w:p w:rsidR="00EE0F06" w:rsidRDefault="00EE0F06">
      <w:r>
        <w:t xml:space="preserve">      REQTE     : MANOEL DE MOURA FRAGA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0043859-71.2005.</w:t>
      </w:r>
      <w:r w:rsidR="005D4920">
        <w:t>4.03.0000</w:t>
      </w:r>
      <w:r>
        <w:t xml:space="preserve"> PRECAT ORI:200461843596084/SP REG:27.06.2005</w:t>
      </w:r>
    </w:p>
    <w:p w:rsidR="00EE0F06" w:rsidRDefault="00EE0F06">
      <w:r>
        <w:t xml:space="preserve">      REQTE     : ANGELINA ALO MALUZA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0043860-56.2005.</w:t>
      </w:r>
      <w:r w:rsidR="005D4920">
        <w:t>4.03.0000</w:t>
      </w:r>
      <w:r>
        <w:t xml:space="preserve"> PRECAT ORI:200461843596230/SP REG:27.06.2005</w:t>
      </w:r>
    </w:p>
    <w:p w:rsidR="00EE0F06" w:rsidRDefault="00EE0F06">
      <w:r>
        <w:t xml:space="preserve">      REQTE     : TEREZINHA MARIA DA COSTA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0043861-41.2005.</w:t>
      </w:r>
      <w:r w:rsidR="005D4920">
        <w:t>4.03.0000</w:t>
      </w:r>
      <w:r>
        <w:t xml:space="preserve"> PRECAT ORI:200461843596710/SP REG:27.06.2005</w:t>
      </w:r>
    </w:p>
    <w:p w:rsidR="00EE0F06" w:rsidRDefault="00EE0F06">
      <w:r>
        <w:t xml:space="preserve">      REQTE     : CARLINDO GONCALVES DA SILVA</w:t>
      </w:r>
    </w:p>
    <w:p w:rsidR="00EE0F06" w:rsidRDefault="00EE0F06">
      <w:r>
        <w:t xml:space="preserve">      ADV       : SP156821  KARINE MANDRUZATO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0043862-26.2005.</w:t>
      </w:r>
      <w:r w:rsidR="005D4920">
        <w:t>4.03.0000</w:t>
      </w:r>
      <w:r>
        <w:t xml:space="preserve"> PRECAT ORI:200461843597246/SP REG:27.06.2005</w:t>
      </w:r>
    </w:p>
    <w:p w:rsidR="00EE0F06" w:rsidRDefault="00EE0F06">
      <w:r>
        <w:t xml:space="preserve">      REQTE     : JOAO ANTONIO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0043863-11.2005.</w:t>
      </w:r>
      <w:r w:rsidR="005D4920">
        <w:t>4.03.0000</w:t>
      </w:r>
      <w:r>
        <w:t xml:space="preserve"> PRECAT ORI:200461843597295/SP REG:27.06.2005</w:t>
      </w:r>
    </w:p>
    <w:p w:rsidR="00EE0F06" w:rsidRDefault="00EE0F06">
      <w:r>
        <w:t xml:space="preserve">      REQTE     : GILSON BATISTA MAIA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0043864-93.2005.</w:t>
      </w:r>
      <w:r w:rsidR="005D4920">
        <w:t>4.03.0000</w:t>
      </w:r>
      <w:r>
        <w:t xml:space="preserve"> PRECAT ORI:200461843597313/SP REG:27.06.2005</w:t>
      </w:r>
    </w:p>
    <w:p w:rsidR="00EE0F06" w:rsidRDefault="00EE0F06">
      <w:r>
        <w:t xml:space="preserve">      REQTE     : CALIL NUNES MACHADO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0043865-78.2005.</w:t>
      </w:r>
      <w:r w:rsidR="005D4920">
        <w:t>4.03.0000</w:t>
      </w:r>
      <w:r>
        <w:t xml:space="preserve"> PRECAT ORI:200461843597520/SP REG:27.06.2005</w:t>
      </w:r>
    </w:p>
    <w:p w:rsidR="00EE0F06" w:rsidRDefault="00EE0F06">
      <w:r>
        <w:t xml:space="preserve">      REQTE     : SEBASTIAO DOSUALDO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0043866-63.2005.</w:t>
      </w:r>
      <w:r w:rsidR="005D4920">
        <w:t>4.03.0000</w:t>
      </w:r>
      <w:r>
        <w:t xml:space="preserve"> PRECAT ORI:200461843597611/SP REG:27.06.2005</w:t>
      </w:r>
    </w:p>
    <w:p w:rsidR="00EE0F06" w:rsidRDefault="00EE0F06">
      <w:r>
        <w:t xml:space="preserve">      REQTE     : OLGA GORELCHIN CARDOSO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0043867-48.2005.</w:t>
      </w:r>
      <w:r w:rsidR="005D4920">
        <w:t>4.03.0000</w:t>
      </w:r>
      <w:r>
        <w:t xml:space="preserve"> PRECAT ORI:200461843597647/SP REG:27.06.2005</w:t>
      </w:r>
    </w:p>
    <w:p w:rsidR="00EE0F06" w:rsidRDefault="00EE0F06">
      <w:r>
        <w:t xml:space="preserve">      REQTE     : PEDRO BARBOSA COELHO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0044584-60.2005.</w:t>
      </w:r>
      <w:r w:rsidR="005D4920">
        <w:t>4.03.0000</w:t>
      </w:r>
      <w:r>
        <w:t xml:space="preserve"> PRECAT ORI:200461841335455/SP REG:29.06.2005</w:t>
      </w:r>
    </w:p>
    <w:p w:rsidR="00EE0F06" w:rsidRDefault="00EE0F06">
      <w:r>
        <w:t xml:space="preserve">      REQTE     : MARIA APARECIDA DE ALMEIDA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0044585-45.2005.</w:t>
      </w:r>
      <w:r w:rsidR="005D4920">
        <w:t>4.03.0000</w:t>
      </w:r>
      <w:r>
        <w:t xml:space="preserve"> PRECAT ORI:200461841336988/SP REG:29.06.2005</w:t>
      </w:r>
    </w:p>
    <w:p w:rsidR="00EE0F06" w:rsidRDefault="00EE0F06">
      <w:r>
        <w:t xml:space="preserve">      REQTE     : BENEDITO ALVES DOS SANTOS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0044586-30.2005.</w:t>
      </w:r>
      <w:r w:rsidR="005D4920">
        <w:t>4.03.0000</w:t>
      </w:r>
      <w:r>
        <w:t xml:space="preserve"> PRECAT ORI:200461841337180/SP REG:29.06.2005</w:t>
      </w:r>
    </w:p>
    <w:p w:rsidR="00EE0F06" w:rsidRDefault="00EE0F06">
      <w:r>
        <w:lastRenderedPageBreak/>
        <w:t xml:space="preserve">      REQTE     : LUIZ MORGAN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0044587-15.2005.</w:t>
      </w:r>
      <w:r w:rsidR="005D4920">
        <w:t>4.03.0000</w:t>
      </w:r>
      <w:r>
        <w:t xml:space="preserve"> PRECAT ORI:200461841337452/SP REG:29.06.2005</w:t>
      </w:r>
    </w:p>
    <w:p w:rsidR="00EE0F06" w:rsidRDefault="00EE0F06">
      <w:r>
        <w:t xml:space="preserve">      REQTE     : TAIS RODRIGUES MOREIRA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0044588-97.2005.</w:t>
      </w:r>
      <w:r w:rsidR="005D4920">
        <w:t>4.03.0000</w:t>
      </w:r>
      <w:r>
        <w:t xml:space="preserve"> PRECAT ORI:200461841388617/SP REG:29.06.2005</w:t>
      </w:r>
    </w:p>
    <w:p w:rsidR="00EE0F06" w:rsidRDefault="00EE0F06">
      <w:r>
        <w:t xml:space="preserve">      REQTE     : NEYDE FONTES RANELLI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0044589-82.2005.</w:t>
      </w:r>
      <w:r w:rsidR="005D4920">
        <w:t>4.03.0000</w:t>
      </w:r>
      <w:r>
        <w:t xml:space="preserve"> PRECAT ORI:200461841388642/SP REG:29.06.2005</w:t>
      </w:r>
    </w:p>
    <w:p w:rsidR="00EE0F06" w:rsidRDefault="00EE0F06">
      <w:r>
        <w:t xml:space="preserve">      REQTE     : JOSE LUCAS RIBAS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0044590-67.2005.</w:t>
      </w:r>
      <w:r w:rsidR="005D4920">
        <w:t>4.03.0000</w:t>
      </w:r>
      <w:r>
        <w:t xml:space="preserve"> PRECAT ORI:200461841389452/SP REG:29.06.2005</w:t>
      </w:r>
    </w:p>
    <w:p w:rsidR="00EE0F06" w:rsidRDefault="00EE0F06">
      <w:r>
        <w:t xml:space="preserve">      REQTE     : JOAO RAFAEL NETO TADEU GENIZE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0044591-52.2005.</w:t>
      </w:r>
      <w:r w:rsidR="005D4920">
        <w:t>4.03.0000</w:t>
      </w:r>
      <w:r>
        <w:t xml:space="preserve"> PRECAT ORI:200461841389567/SP REG:29.06.2005</w:t>
      </w:r>
    </w:p>
    <w:p w:rsidR="00EE0F06" w:rsidRDefault="00EE0F06">
      <w:r>
        <w:t xml:space="preserve">      REQTE     : ANTONIO IERARDI NETO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0044592-37.2005.</w:t>
      </w:r>
      <w:r w:rsidR="005D4920">
        <w:t>4.03.0000</w:t>
      </w:r>
      <w:r>
        <w:t xml:space="preserve"> PRECAT ORI:200461841390776/SP REG:29.06.2005</w:t>
      </w:r>
    </w:p>
    <w:p w:rsidR="00EE0F06" w:rsidRDefault="00EE0F06">
      <w:r>
        <w:t xml:space="preserve">      REQTE     : NELSON LUIZ JULIANI</w:t>
      </w:r>
    </w:p>
    <w:p w:rsidR="00EE0F06" w:rsidRDefault="00EE0F06">
      <w:r>
        <w:t xml:space="preserve">      ADV       : SP180129  CRISTIANE LOURENÇO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0044593-22.2005.</w:t>
      </w:r>
      <w:r w:rsidR="005D4920">
        <w:t>4.03.0000</w:t>
      </w:r>
      <w:r>
        <w:t xml:space="preserve"> PRECAT ORI:200461841390806/SP REG:29.06.2005</w:t>
      </w:r>
    </w:p>
    <w:p w:rsidR="00EE0F06" w:rsidRDefault="00EE0F06">
      <w:r>
        <w:t xml:space="preserve">      REQTE     : ANNUAR ANCAO</w:t>
      </w:r>
    </w:p>
    <w:p w:rsidR="00EE0F06" w:rsidRDefault="00EE0F06">
      <w:r>
        <w:t xml:space="preserve">      ADV       : SP180129  CRISTIANE LOURENÇO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0044594-07.2005.</w:t>
      </w:r>
      <w:r w:rsidR="005D4920">
        <w:t>4.03.0000</w:t>
      </w:r>
      <w:r>
        <w:t xml:space="preserve"> PRECAT ORI:200461841390880/SP REG:29.06.2005</w:t>
      </w:r>
    </w:p>
    <w:p w:rsidR="00EE0F06" w:rsidRDefault="00EE0F06">
      <w:r>
        <w:t xml:space="preserve">      REQTE     : JOSE DE MEDEIROS CORREIA BENEVIDES</w:t>
      </w:r>
    </w:p>
    <w:p w:rsidR="00EE0F06" w:rsidRDefault="00EE0F06">
      <w:r>
        <w:t xml:space="preserve">      ADV       : SP180129  CRISTIANE LOURENÇO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0044595-89.2005.</w:t>
      </w:r>
      <w:r w:rsidR="005D4920">
        <w:t>4.03.0000</w:t>
      </w:r>
      <w:r>
        <w:t xml:space="preserve"> PRECAT ORI:200461841390910/SP REG:29.06.2005</w:t>
      </w:r>
    </w:p>
    <w:p w:rsidR="00EE0F06" w:rsidRDefault="00EE0F06">
      <w:r>
        <w:t xml:space="preserve">      REQTE     : MOACIR FRAGOSO</w:t>
      </w:r>
    </w:p>
    <w:p w:rsidR="00EE0F06" w:rsidRDefault="00EE0F06">
      <w:r>
        <w:t xml:space="preserve">      ADV       : SP180129  CRISTIANE LOURENÇO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0044596-74.2005.</w:t>
      </w:r>
      <w:r w:rsidR="005D4920">
        <w:t>4.03.0000</w:t>
      </w:r>
      <w:r>
        <w:t xml:space="preserve"> PRECAT ORI:200461841396559/SP REG:29.06.2005</w:t>
      </w:r>
    </w:p>
    <w:p w:rsidR="00EE0F06" w:rsidRDefault="00EE0F06">
      <w:r>
        <w:t xml:space="preserve">      REQTE     : LOURIVAL MATOS DA SILVA</w:t>
      </w:r>
    </w:p>
    <w:p w:rsidR="00EE0F06" w:rsidRDefault="00EE0F06">
      <w:r>
        <w:t xml:space="preserve">      ADV       : SP208091  ERON DA SILVA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0044597-59.2005.</w:t>
      </w:r>
      <w:r w:rsidR="005D4920">
        <w:t>4.03.0000</w:t>
      </w:r>
      <w:r>
        <w:t xml:space="preserve"> PRECAT ORI:200461841396778/SP REG:29.06.2005</w:t>
      </w:r>
    </w:p>
    <w:p w:rsidR="00EE0F06" w:rsidRDefault="00EE0F06">
      <w:r>
        <w:t xml:space="preserve">      REQTE     : JOSE AMERICO POLITI</w:t>
      </w:r>
    </w:p>
    <w:p w:rsidR="00EE0F06" w:rsidRDefault="00EE0F06">
      <w:r>
        <w:t xml:space="preserve">      ADV       : SP105019  JOSE LAZARO APARECIDO CRUPE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0044598-44.2005.</w:t>
      </w:r>
      <w:r w:rsidR="005D4920">
        <w:t>4.03.0000</w:t>
      </w:r>
      <w:r>
        <w:t xml:space="preserve"> PRECAT ORI:200461841397266/SP REG:29.06.2005</w:t>
      </w:r>
    </w:p>
    <w:p w:rsidR="00EE0F06" w:rsidRDefault="00EE0F06">
      <w:r>
        <w:t xml:space="preserve">      REQTE     : RUBEM ALVES MOREIRA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>
      <w:r>
        <w:br w:type="page"/>
      </w:r>
    </w:p>
    <w:p w:rsidR="00EE0F06" w:rsidRDefault="00EE0F06"/>
    <w:p w:rsidR="00EE0F06" w:rsidRDefault="00EE0F06">
      <w:r>
        <w:t xml:space="preserve">      PROC.  : 0044599-29.2005.</w:t>
      </w:r>
      <w:r w:rsidR="005D4920">
        <w:t>4.03.0000</w:t>
      </w:r>
      <w:r>
        <w:t xml:space="preserve"> PRECAT ORI:200461841398088/SP REG:29.06.2005</w:t>
      </w:r>
    </w:p>
    <w:p w:rsidR="00EE0F06" w:rsidRDefault="00EE0F06">
      <w:r>
        <w:t xml:space="preserve">      REQTE     : DURVAL CEPOLLINI</w:t>
      </w:r>
    </w:p>
    <w:p w:rsidR="00EE0F06" w:rsidRDefault="00EE0F06">
      <w:r>
        <w:t xml:space="preserve">      ADV       : SP191837  ANDERSON DOMINGOS MACEDO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0044600-14.2005.</w:t>
      </w:r>
      <w:r w:rsidR="005D4920">
        <w:t>4.03.0000</w:t>
      </w:r>
      <w:r>
        <w:t xml:space="preserve"> PRECAT ORI:200461841398672/SP REG:29.06.2005</w:t>
      </w:r>
    </w:p>
    <w:p w:rsidR="00EE0F06" w:rsidRDefault="00EE0F06">
      <w:r>
        <w:t xml:space="preserve">      REQTE     : LEONARDO JAN WRONSKI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0044601-96.2005.</w:t>
      </w:r>
      <w:r w:rsidR="005D4920">
        <w:t>4.03.0000</w:t>
      </w:r>
      <w:r>
        <w:t xml:space="preserve"> PRECAT ORI:200461841399135/SP REG:29.06.2005</w:t>
      </w:r>
    </w:p>
    <w:p w:rsidR="00EE0F06" w:rsidRDefault="00EE0F06">
      <w:r>
        <w:t xml:space="preserve">      REQTE     : KUNIYOSHI NOZAKI</w:t>
      </w:r>
    </w:p>
    <w:p w:rsidR="00EE0F06" w:rsidRDefault="00EE0F06">
      <w:r>
        <w:t xml:space="preserve">      ADV       : SP009978  ALBERTO SUGAI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0044602-81.2005.</w:t>
      </w:r>
      <w:r w:rsidR="005D4920">
        <w:t>4.03.0000</w:t>
      </w:r>
      <w:r>
        <w:t xml:space="preserve"> PRECAT ORI:200461841399317/SP REG:29.06.2005</w:t>
      </w:r>
    </w:p>
    <w:p w:rsidR="00EE0F06" w:rsidRDefault="00EE0F06">
      <w:r>
        <w:t xml:space="preserve">      REQTE     : THURIBIO CARLOS</w:t>
      </w:r>
    </w:p>
    <w:p w:rsidR="00EE0F06" w:rsidRDefault="00EE0F06">
      <w:r>
        <w:t xml:space="preserve">      ADV       : SP063612  VALDETE DE JESUS BORGES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0044603-66.2005.</w:t>
      </w:r>
      <w:r w:rsidR="005D4920">
        <w:t>4.03.0000</w:t>
      </w:r>
      <w:r>
        <w:t xml:space="preserve"> PRECAT ORI:200461841399962/SP REG:29.06.2005</w:t>
      </w:r>
    </w:p>
    <w:p w:rsidR="00EE0F06" w:rsidRDefault="00EE0F06">
      <w:r>
        <w:t xml:space="preserve">      REQTE     : OSWALDO IANES</w:t>
      </w:r>
    </w:p>
    <w:p w:rsidR="00EE0F06" w:rsidRDefault="00EE0F06">
      <w:r>
        <w:t xml:space="preserve">      ADV       : SP100030  RENATO ARANDA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0044604-51.2005.</w:t>
      </w:r>
      <w:r w:rsidR="005D4920">
        <w:t>4.03.0000</w:t>
      </w:r>
      <w:r>
        <w:t xml:space="preserve"> PRECAT ORI:200461841400381/SP REG:29.06.2005</w:t>
      </w:r>
    </w:p>
    <w:p w:rsidR="00EE0F06" w:rsidRDefault="00EE0F06">
      <w:r>
        <w:t xml:space="preserve">      REQTE     : NORIVAL LEPRI</w:t>
      </w:r>
    </w:p>
    <w:p w:rsidR="00EE0F06" w:rsidRDefault="00EE0F06">
      <w:r>
        <w:t xml:space="preserve">      ADV       : SP208091  ERON DA SILVA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0044605-36.2005.</w:t>
      </w:r>
      <w:r w:rsidR="005D4920">
        <w:t>4.03.0000</w:t>
      </w:r>
      <w:r>
        <w:t xml:space="preserve"> PRECAT ORI:200461841400939/SP REG:29.06.2005</w:t>
      </w:r>
    </w:p>
    <w:p w:rsidR="00EE0F06" w:rsidRDefault="00EE0F06">
      <w:r>
        <w:t xml:space="preserve">      REQTE     : ANTONIO CARLOS LACERDA</w:t>
      </w:r>
    </w:p>
    <w:p w:rsidR="00EE0F06" w:rsidRDefault="00EE0F06">
      <w:r>
        <w:t xml:space="preserve">      ADV       : SP099371  PLINIO HENRIQUE DE FRANCISCHI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0044606-21.2005.</w:t>
      </w:r>
      <w:r w:rsidR="005D4920">
        <w:t>4.03.0000</w:t>
      </w:r>
      <w:r>
        <w:t xml:space="preserve"> PRECAT ORI:200461841403734/SP REG:29.06.2005</w:t>
      </w:r>
    </w:p>
    <w:p w:rsidR="00EE0F06" w:rsidRDefault="00EE0F06">
      <w:r>
        <w:t xml:space="preserve">      REQTE     : WARNER REIS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0044607-06.2005.</w:t>
      </w:r>
      <w:r w:rsidR="005D4920">
        <w:t>4.03.0000</w:t>
      </w:r>
      <w:r>
        <w:t xml:space="preserve"> PRECAT ORI:200461841406346/SP REG:29.06.2005</w:t>
      </w:r>
    </w:p>
    <w:p w:rsidR="00EE0F06" w:rsidRDefault="00EE0F06">
      <w:r>
        <w:t xml:space="preserve">      REQTE     : ANTONIO JORGE CASTANHEIRA</w:t>
      </w:r>
    </w:p>
    <w:p w:rsidR="00EE0F06" w:rsidRDefault="00EE0F06">
      <w:r>
        <w:t xml:space="preserve">      ADV       : SP208291  TATIANA LESSA BRIGANTE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0044608-88.2005.</w:t>
      </w:r>
      <w:r w:rsidR="005D4920">
        <w:t>4.03.0000</w:t>
      </w:r>
      <w:r>
        <w:t xml:space="preserve"> PRECAT ORI:200461841406577/SP REG:29.06.2005</w:t>
      </w:r>
    </w:p>
    <w:p w:rsidR="00EE0F06" w:rsidRDefault="00EE0F06">
      <w:r>
        <w:t xml:space="preserve">      REQTE     : DINARTE LEAO</w:t>
      </w:r>
    </w:p>
    <w:p w:rsidR="00EE0F06" w:rsidRDefault="00EE0F06">
      <w:r>
        <w:t xml:space="preserve">      ADV       : SP198158  EDSON MACHADO FILGUEIRAS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0044609-73.2005.</w:t>
      </w:r>
      <w:r w:rsidR="005D4920">
        <w:t>4.03.0000</w:t>
      </w:r>
      <w:r>
        <w:t xml:space="preserve"> PRECAT ORI:200461841411032/SP REG:29.06.2005</w:t>
      </w:r>
    </w:p>
    <w:p w:rsidR="00EE0F06" w:rsidRDefault="00EE0F06">
      <w:r>
        <w:t xml:space="preserve">      REQTE     : FRANCESCO LATTARO</w:t>
      </w:r>
    </w:p>
    <w:p w:rsidR="00EE0F06" w:rsidRDefault="00EE0F06">
      <w:r>
        <w:t xml:space="preserve">      ADV       : SP158291  FABIANO SCHWARTZMANN FOZ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0044610-58.2005.</w:t>
      </w:r>
      <w:r w:rsidR="005D4920">
        <w:t>4.03.0000</w:t>
      </w:r>
      <w:r>
        <w:t xml:space="preserve"> PRECAT ORI:200461841412050/SP REG:29.06.2005</w:t>
      </w:r>
    </w:p>
    <w:p w:rsidR="00EE0F06" w:rsidRDefault="00EE0F06">
      <w:r>
        <w:t xml:space="preserve">      REQTE     : MIRIAM GIAMARUSTI DA SILVA</w:t>
      </w:r>
    </w:p>
    <w:p w:rsidR="00EE0F06" w:rsidRDefault="00EE0F06">
      <w:r>
        <w:t xml:space="preserve">      ADV       : SP158291  FABIANO SCHWARTZMANN FOZ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0044611-43.2005.</w:t>
      </w:r>
      <w:r w:rsidR="005D4920">
        <w:t>4.03.0000</w:t>
      </w:r>
      <w:r>
        <w:t xml:space="preserve"> PRECAT ORI:200461841420574/SP REG:29.06.2005</w:t>
      </w:r>
    </w:p>
    <w:p w:rsidR="00EE0F06" w:rsidRDefault="00EE0F06">
      <w:r>
        <w:t xml:space="preserve">      REQTE     : CARLOS ALBERTO RODRIGUES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0044612-28.2005.</w:t>
      </w:r>
      <w:r w:rsidR="005D4920">
        <w:t>4.03.0000</w:t>
      </w:r>
      <w:r>
        <w:t xml:space="preserve"> PRECAT ORI:200461841421529/SP REG:29.06.2005</w:t>
      </w:r>
    </w:p>
    <w:p w:rsidR="00EE0F06" w:rsidRDefault="00EE0F06">
      <w:r>
        <w:t xml:space="preserve">      REQTE     : ADOLFO PARISI</w:t>
      </w:r>
    </w:p>
    <w:p w:rsidR="00EE0F06" w:rsidRDefault="00EE0F06">
      <w:r>
        <w:lastRenderedPageBreak/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0044613-13.2005.</w:t>
      </w:r>
      <w:r w:rsidR="005D4920">
        <w:t>4.03.0000</w:t>
      </w:r>
      <w:r>
        <w:t xml:space="preserve"> PRECAT ORI:200461841422613/SP REG:29.06.2005</w:t>
      </w:r>
    </w:p>
    <w:p w:rsidR="00EE0F06" w:rsidRDefault="00EE0F06">
      <w:r>
        <w:t xml:space="preserve">      REQTE     : STELLA NATALE POVINHA</w:t>
      </w:r>
    </w:p>
    <w:p w:rsidR="00EE0F06" w:rsidRDefault="00EE0F06">
      <w:r>
        <w:t xml:space="preserve">      ADV       : SP154380  PATRICIA DA COSTA CACAO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0044614-95.2005.</w:t>
      </w:r>
      <w:r w:rsidR="005D4920">
        <w:t>4.03.0000</w:t>
      </w:r>
      <w:r>
        <w:t xml:space="preserve"> PRECAT ORI:200461841427003/SP REG:29.06.2005</w:t>
      </w:r>
    </w:p>
    <w:p w:rsidR="00EE0F06" w:rsidRDefault="00EE0F06">
      <w:r>
        <w:t xml:space="preserve">      REQTE     : TOMOHISSA TAJIRI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0044615-80.2005.</w:t>
      </w:r>
      <w:r w:rsidR="005D4920">
        <w:t>4.03.0000</w:t>
      </w:r>
      <w:r>
        <w:t xml:space="preserve"> PRECAT ORI:200461841427970/SP REG:29.06.2005</w:t>
      </w:r>
    </w:p>
    <w:p w:rsidR="00EE0F06" w:rsidRDefault="00EE0F06">
      <w:r>
        <w:t xml:space="preserve">      REQTE     : JOSE ROMUALDO DE SOUZA</w:t>
      </w:r>
    </w:p>
    <w:p w:rsidR="00EE0F06" w:rsidRDefault="00EE0F06">
      <w:r>
        <w:t xml:space="preserve">      ADV       : SP178632  MARGARETE GUERRERO COIMBRA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0044616-65.2005.</w:t>
      </w:r>
      <w:r w:rsidR="005D4920">
        <w:t>4.03.0000</w:t>
      </w:r>
      <w:r>
        <w:t xml:space="preserve"> PRECAT ORI:200461841430040/SP REG:29.06.2005</w:t>
      </w:r>
    </w:p>
    <w:p w:rsidR="00EE0F06" w:rsidRDefault="00EE0F06">
      <w:r>
        <w:t xml:space="preserve">      REQTE     : ONIVALDO VIEIRA MELLO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0044617-50.2005.</w:t>
      </w:r>
      <w:r w:rsidR="005D4920">
        <w:t>4.03.0000</w:t>
      </w:r>
      <w:r>
        <w:t xml:space="preserve"> PRECAT ORI:200461841430889/SP REG:29.06.2005</w:t>
      </w:r>
    </w:p>
    <w:p w:rsidR="00EE0F06" w:rsidRDefault="00EE0F06">
      <w:r>
        <w:t xml:space="preserve">      REQTE     : ADELMO FIORANELLI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0044618-35.2005.</w:t>
      </w:r>
      <w:r w:rsidR="005D4920">
        <w:t>4.03.0000</w:t>
      </w:r>
      <w:r>
        <w:t xml:space="preserve"> PRECAT ORI:200461841430932/SP REG:29.06.2005</w:t>
      </w:r>
    </w:p>
    <w:p w:rsidR="00EE0F06" w:rsidRDefault="00EE0F06">
      <w:r>
        <w:t xml:space="preserve">      REQTE     : ANGELA MASSAYO MASUDA CANO</w:t>
      </w:r>
    </w:p>
    <w:p w:rsidR="00EE0F06" w:rsidRDefault="00EE0F06">
      <w:r>
        <w:t xml:space="preserve">      ADV       : SP073524  RONALDO MENEZES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0044619-20.2005.</w:t>
      </w:r>
      <w:r w:rsidR="005D4920">
        <w:t>4.03.0000</w:t>
      </w:r>
      <w:r>
        <w:t xml:space="preserve"> PRECAT ORI:200461841430981/SP REG:29.06.2005</w:t>
      </w:r>
    </w:p>
    <w:p w:rsidR="00EE0F06" w:rsidRDefault="00EE0F06">
      <w:r>
        <w:t xml:space="preserve">      REQTE     : PAULO PEREIRA LIMA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0044620-05.2005.</w:t>
      </w:r>
      <w:r w:rsidR="005D4920">
        <w:t>4.03.0000</w:t>
      </w:r>
      <w:r>
        <w:t xml:space="preserve"> PRECAT ORI:200461841436041/SP REG:29.06.2005</w:t>
      </w:r>
    </w:p>
    <w:p w:rsidR="00EE0F06" w:rsidRDefault="00EE0F06">
      <w:r>
        <w:t xml:space="preserve">      REQTE     : ANTONIO CUSTODIO ALVES</w:t>
      </w:r>
    </w:p>
    <w:p w:rsidR="00EE0F06" w:rsidRDefault="00EE0F06">
      <w:r>
        <w:t xml:space="preserve">      ADV       : SP010227  HERTZ JACINTO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0044621-87.2005.</w:t>
      </w:r>
      <w:r w:rsidR="005D4920">
        <w:t>4.03.0000</w:t>
      </w:r>
      <w:r>
        <w:t xml:space="preserve"> PRECAT ORI:200461841436557/SP REG:29.06.2005</w:t>
      </w:r>
    </w:p>
    <w:p w:rsidR="00EE0F06" w:rsidRDefault="00EE0F06">
      <w:r>
        <w:t xml:space="preserve">      REQTE     : DORIVAL DOMINGOS</w:t>
      </w:r>
    </w:p>
    <w:p w:rsidR="00EE0F06" w:rsidRDefault="00EE0F06">
      <w:r>
        <w:t xml:space="preserve">      ADV       : SP153094  IVANIA APARECIDA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0044622-72.2005.</w:t>
      </w:r>
      <w:r w:rsidR="005D4920">
        <w:t>4.03.0000</w:t>
      </w:r>
      <w:r>
        <w:t xml:space="preserve"> PRECAT ORI:200461841796434/SP REG:29.06.2005</w:t>
      </w:r>
    </w:p>
    <w:p w:rsidR="00EE0F06" w:rsidRDefault="00EE0F06">
      <w:r>
        <w:t xml:space="preserve">      REQTE     : VERA MILEV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0044623-57.2005.</w:t>
      </w:r>
      <w:r w:rsidR="005D4920">
        <w:t>4.03.0000</w:t>
      </w:r>
      <w:r>
        <w:t xml:space="preserve"> PRECAT ORI:200461841797359/SP REG:29.06.2005</w:t>
      </w:r>
    </w:p>
    <w:p w:rsidR="00EE0F06" w:rsidRDefault="00EE0F06">
      <w:r>
        <w:t xml:space="preserve">      REQTE     : TUYASHI IKARIMOTO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0044624-42.2005.</w:t>
      </w:r>
      <w:r w:rsidR="005D4920">
        <w:t>4.03.0000</w:t>
      </w:r>
      <w:r>
        <w:t xml:space="preserve"> PRECAT ORI:200461841798431/SP REG:29.06.2005</w:t>
      </w:r>
    </w:p>
    <w:p w:rsidR="00EE0F06" w:rsidRDefault="00EE0F06">
      <w:r>
        <w:t xml:space="preserve">      REQTE     : PAULO URBANO SANTANA</w:t>
      </w:r>
    </w:p>
    <w:p w:rsidR="00EE0F06" w:rsidRDefault="00EE0F06">
      <w:r>
        <w:t xml:space="preserve">      ADV       : SP147342  JOSE IVANILDO SIMOES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0044625-27.2005.</w:t>
      </w:r>
      <w:r w:rsidR="005D4920">
        <w:t>4.03.0000</w:t>
      </w:r>
      <w:r>
        <w:t xml:space="preserve"> PRECAT ORI:200461841799393/SP REG:29.06.2005</w:t>
      </w:r>
    </w:p>
    <w:p w:rsidR="00EE0F06" w:rsidRDefault="00EE0F06">
      <w:r>
        <w:t xml:space="preserve">      REQTE     : APARECIDO CAPEL</w:t>
      </w:r>
    </w:p>
    <w:p w:rsidR="00EE0F06" w:rsidRDefault="00EE0F06">
      <w:r>
        <w:t xml:space="preserve">      ADV       : SP167298  ERIKA ZANFERRARI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0044626-12.2005.</w:t>
      </w:r>
      <w:r w:rsidR="005D4920">
        <w:t>4.03.0000</w:t>
      </w:r>
      <w:r>
        <w:t xml:space="preserve"> PRECAT ORI:200461841976345/SP REG:29.06.2005</w:t>
      </w:r>
    </w:p>
    <w:p w:rsidR="00EE0F06" w:rsidRDefault="00EE0F06">
      <w:r>
        <w:t xml:space="preserve">      REQTE     : MANOEL JOAO LOBO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0044627-94.2005.</w:t>
      </w:r>
      <w:r w:rsidR="005D4920">
        <w:t>4.03.0000</w:t>
      </w:r>
      <w:r>
        <w:t xml:space="preserve"> PRECAT ORI:200461841976412/SP REG:29.06.2005</w:t>
      </w:r>
    </w:p>
    <w:p w:rsidR="00EE0F06" w:rsidRDefault="00EE0F06">
      <w:r>
        <w:t xml:space="preserve">      REQTE     : NIVALDO NOBRE FRANCO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0044628-79.2005.</w:t>
      </w:r>
      <w:r w:rsidR="005D4920">
        <w:t>4.03.0000</w:t>
      </w:r>
      <w:r>
        <w:t xml:space="preserve"> PRECAT ORI:200461841976515/SP REG:29.06.2005</w:t>
      </w:r>
    </w:p>
    <w:p w:rsidR="00EE0F06" w:rsidRDefault="00EE0F06">
      <w:r>
        <w:t xml:space="preserve">      REQTE     : MIGUEL DA LUZ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0044629-64.2005.</w:t>
      </w:r>
      <w:r w:rsidR="005D4920">
        <w:t>4.03.0000</w:t>
      </w:r>
      <w:r>
        <w:t xml:space="preserve"> PRECAT ORI:200461841976552/SP REG:29.06.2005</w:t>
      </w:r>
    </w:p>
    <w:p w:rsidR="00EE0F06" w:rsidRDefault="00EE0F06">
      <w:r>
        <w:t xml:space="preserve">      REQTE     : LUIZ CAVAMURA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0044630-49.2005.</w:t>
      </w:r>
      <w:r w:rsidR="005D4920">
        <w:t>4.03.0000</w:t>
      </w:r>
      <w:r>
        <w:t xml:space="preserve"> PRECAT ORI:200461841976643/SP REG:29.06.2005</w:t>
      </w:r>
    </w:p>
    <w:p w:rsidR="00EE0F06" w:rsidRDefault="00EE0F06">
      <w:r>
        <w:t xml:space="preserve">      REQTE     : ANTONIO PEDRO PINA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0044631-34.2005.</w:t>
      </w:r>
      <w:r w:rsidR="005D4920">
        <w:t>4.03.0000</w:t>
      </w:r>
      <w:r>
        <w:t xml:space="preserve"> PRECAT ORI:200461841976813/SP REG:29.06.2005</w:t>
      </w:r>
    </w:p>
    <w:p w:rsidR="00EE0F06" w:rsidRDefault="00EE0F06">
      <w:r>
        <w:t xml:space="preserve">      REQTE     : VERA LUCIA COVESSI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0044632-19.2005.</w:t>
      </w:r>
      <w:r w:rsidR="005D4920">
        <w:t>4.03.0000</w:t>
      </w:r>
      <w:r>
        <w:t xml:space="preserve"> PRECAT ORI:200461841976989/SP REG:29.06.2005</w:t>
      </w:r>
    </w:p>
    <w:p w:rsidR="00EE0F06" w:rsidRDefault="00EE0F06">
      <w:r>
        <w:t xml:space="preserve">      REQTE     : ANTONIO VERAS DA SILVA</w:t>
      </w:r>
    </w:p>
    <w:p w:rsidR="00EE0F06" w:rsidRDefault="00EE0F06">
      <w:r>
        <w:lastRenderedPageBreak/>
        <w:t xml:space="preserve">      ADV       : SP197827  LUCIANO MARTINS BRUNO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0044633-04.2005.</w:t>
      </w:r>
      <w:r w:rsidR="005D4920">
        <w:t>4.03.0000</w:t>
      </w:r>
      <w:r>
        <w:t xml:space="preserve"> PRECAT ORI:200461841977027/SP REG:29.06.2005</w:t>
      </w:r>
    </w:p>
    <w:p w:rsidR="00EE0F06" w:rsidRDefault="00EE0F06">
      <w:r>
        <w:t xml:space="preserve">      REQTE     : MARIO GONCALVES JUNIOR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0044634-86.2005.</w:t>
      </w:r>
      <w:r w:rsidR="005D4920">
        <w:t>4.03.0000</w:t>
      </w:r>
      <w:r>
        <w:t xml:space="preserve"> PRECAT ORI:200461841977090/SP REG:29.06.2005</w:t>
      </w:r>
    </w:p>
    <w:p w:rsidR="00EE0F06" w:rsidRDefault="00EE0F06">
      <w:r>
        <w:t xml:space="preserve">      REQTE     : BENEDITO PEREIRA GODOI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0044635-71.2005.</w:t>
      </w:r>
      <w:r w:rsidR="005D4920">
        <w:t>4.03.0000</w:t>
      </w:r>
      <w:r>
        <w:t xml:space="preserve"> PRECAT ORI:200461841977155/SP REG:29.06.2005</w:t>
      </w:r>
    </w:p>
    <w:p w:rsidR="00EE0F06" w:rsidRDefault="00EE0F06">
      <w:r>
        <w:t xml:space="preserve">      REQTE     : ORLANDO CHESTER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0044636-56.2005.</w:t>
      </w:r>
      <w:r w:rsidR="005D4920">
        <w:t>4.03.0000</w:t>
      </w:r>
      <w:r>
        <w:t xml:space="preserve"> PRECAT ORI:200461841977234/SP REG:29.06.2005</w:t>
      </w:r>
    </w:p>
    <w:p w:rsidR="00EE0F06" w:rsidRDefault="00EE0F06">
      <w:r>
        <w:t xml:space="preserve">      REQTE     : JOSE REINALDO SORIO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0044637-41.2005.</w:t>
      </w:r>
      <w:r w:rsidR="005D4920">
        <w:t>4.03.0000</w:t>
      </w:r>
      <w:r>
        <w:t xml:space="preserve"> PRECAT ORI:200461841977969/SP REG:29.06.2005</w:t>
      </w:r>
    </w:p>
    <w:p w:rsidR="00EE0F06" w:rsidRDefault="00EE0F06">
      <w:r>
        <w:t xml:space="preserve">      REQTE     : JOSE BERTOLINO MOREIRA</w:t>
      </w:r>
    </w:p>
    <w:p w:rsidR="00EE0F06" w:rsidRDefault="00EE0F06">
      <w:r>
        <w:t xml:space="preserve">      ADV       : SP110952  VALDEMAR LESBAO DE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0044638-26.2005.</w:t>
      </w:r>
      <w:r w:rsidR="005D4920">
        <w:t>4.03.0000</w:t>
      </w:r>
      <w:r>
        <w:t xml:space="preserve"> PRECAT ORI:200461842272805/SP REG:29.06.2005</w:t>
      </w:r>
    </w:p>
    <w:p w:rsidR="00EE0F06" w:rsidRDefault="00EE0F06">
      <w:r>
        <w:t xml:space="preserve">      REQTE     : JOSE MARIA DOS SANTOS</w:t>
      </w:r>
    </w:p>
    <w:p w:rsidR="00EE0F06" w:rsidRDefault="00EE0F06">
      <w:r>
        <w:t xml:space="preserve">      ADV       : SP076510  DANIEL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0044639-11.2005.</w:t>
      </w:r>
      <w:r w:rsidR="005D4920">
        <w:t>4.03.0000</w:t>
      </w:r>
      <w:r>
        <w:t xml:space="preserve"> PRECAT ORI:200461842273524/SP REG:29.06.2005</w:t>
      </w:r>
    </w:p>
    <w:p w:rsidR="00EE0F06" w:rsidRDefault="00EE0F06">
      <w:r>
        <w:t xml:space="preserve">      REQTE     : WALDOMIRO JOAQUIM DE BARROS</w:t>
      </w:r>
    </w:p>
    <w:p w:rsidR="00EE0F06" w:rsidRDefault="00EE0F06">
      <w:r>
        <w:t xml:space="preserve">      ADV       : SP081437  ANA MARIA ALVES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0044640-93.2005.</w:t>
      </w:r>
      <w:r w:rsidR="005D4920">
        <w:t>4.03.0000</w:t>
      </w:r>
      <w:r>
        <w:t xml:space="preserve"> PRECAT ORI:200461842273688/SP REG:29.06.2005</w:t>
      </w:r>
    </w:p>
    <w:p w:rsidR="00EE0F06" w:rsidRDefault="00EE0F06">
      <w:r>
        <w:t xml:space="preserve">      REQTE     : MISAG BORAZANIAN</w:t>
      </w:r>
    </w:p>
    <w:p w:rsidR="00EE0F06" w:rsidRDefault="00EE0F06">
      <w:r>
        <w:t xml:space="preserve">      ADV       : SP093648  REINALDO FRANCISCO JULIO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0044641-78.2005.</w:t>
      </w:r>
      <w:r w:rsidR="005D4920">
        <w:t>4.03.0000</w:t>
      </w:r>
      <w:r>
        <w:t xml:space="preserve"> PRECAT ORI:200461842305008/SP REG:29.06.2005</w:t>
      </w:r>
    </w:p>
    <w:p w:rsidR="00EE0F06" w:rsidRDefault="00EE0F06">
      <w:r>
        <w:t xml:space="preserve">      REQTE     : RAMIRO TAVARES</w:t>
      </w:r>
    </w:p>
    <w:p w:rsidR="00EE0F06" w:rsidRDefault="00EE0F06">
      <w:r>
        <w:t xml:space="preserve">      ADV       : SP102024  DALMIRO FRANCISCO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0044642-63.2005.</w:t>
      </w:r>
      <w:r w:rsidR="005D4920">
        <w:t>4.03.0000</w:t>
      </w:r>
      <w:r>
        <w:t xml:space="preserve"> PRECAT ORI:200461842305227/SP REG:29.06.2005</w:t>
      </w:r>
    </w:p>
    <w:p w:rsidR="00EE0F06" w:rsidRDefault="00EE0F06">
      <w:r>
        <w:t xml:space="preserve">      REQTE     : REGINA CELIA DOS SANTOS FRANCESCHINI</w:t>
      </w:r>
    </w:p>
    <w:p w:rsidR="00EE0F06" w:rsidRDefault="00EE0F06">
      <w:r>
        <w:t xml:space="preserve">      ADV       : SP102024  DALMIRO FRANCISCO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0044643-48.2005.</w:t>
      </w:r>
      <w:r w:rsidR="005D4920">
        <w:t>4.03.0000</w:t>
      </w:r>
      <w:r>
        <w:t xml:space="preserve"> PRECAT ORI:200461842305975/SP REG:29.06.2005</w:t>
      </w:r>
    </w:p>
    <w:p w:rsidR="00EE0F06" w:rsidRDefault="00EE0F06">
      <w:r>
        <w:t xml:space="preserve">      REQTE     : ROBERTO WATSON CAMPELO</w:t>
      </w:r>
    </w:p>
    <w:p w:rsidR="00EE0F06" w:rsidRDefault="00EE0F06">
      <w:r>
        <w:t xml:space="preserve">      ADV       : SP102024  DALMIRO FRANCISCO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0044644-33.2005.</w:t>
      </w:r>
      <w:r w:rsidR="005D4920">
        <w:t>4.03.0000</w:t>
      </w:r>
      <w:r>
        <w:t xml:space="preserve"> PRECAT ORI:200461842314940/SP REG:29.06.2005</w:t>
      </w:r>
    </w:p>
    <w:p w:rsidR="00EE0F06" w:rsidRDefault="00EE0F06">
      <w:r>
        <w:t xml:space="preserve">      REQTE     : JOSE MARIA DORES DA GRACA</w:t>
      </w:r>
    </w:p>
    <w:p w:rsidR="00EE0F06" w:rsidRDefault="00EE0F06">
      <w:r>
        <w:t xml:space="preserve">      ADV       : SP173514  RICARDO MASSAD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0044645-18.2005.</w:t>
      </w:r>
      <w:r w:rsidR="005D4920">
        <w:t>4.03.0000</w:t>
      </w:r>
      <w:r>
        <w:t xml:space="preserve"> PRECAT ORI:200461842317631/SP REG:29.06.2005</w:t>
      </w:r>
    </w:p>
    <w:p w:rsidR="00EE0F06" w:rsidRDefault="00EE0F06">
      <w:r>
        <w:t xml:space="preserve">      REQTE     : JOAO HADDAD FILHO</w:t>
      </w:r>
    </w:p>
    <w:p w:rsidR="00EE0F06" w:rsidRDefault="00EE0F06">
      <w:r>
        <w:t xml:space="preserve">      ADV       : SP173514  RICARDO MASSAD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0044646-03.2005.</w:t>
      </w:r>
      <w:r w:rsidR="005D4920">
        <w:t>4.03.0000</w:t>
      </w:r>
      <w:r>
        <w:t xml:space="preserve"> PRECAT ORI:200461842319184/SP REG:29.06.2005</w:t>
      </w:r>
    </w:p>
    <w:p w:rsidR="00EE0F06" w:rsidRDefault="00EE0F06">
      <w:r>
        <w:t xml:space="preserve">      REQTE     : LOURENCO GALAN</w:t>
      </w:r>
    </w:p>
    <w:p w:rsidR="00EE0F06" w:rsidRDefault="00EE0F06">
      <w:r>
        <w:t xml:space="preserve">      ADV       : SP159391  NATALIA BASILE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0044647-85.2005.</w:t>
      </w:r>
      <w:r w:rsidR="005D4920">
        <w:t>4.03.0000</w:t>
      </w:r>
      <w:r>
        <w:t xml:space="preserve"> PRECAT ORI:200461842320137/SP REG:29.06.2005</w:t>
      </w:r>
    </w:p>
    <w:p w:rsidR="00EE0F06" w:rsidRDefault="00EE0F06">
      <w:r>
        <w:t xml:space="preserve">      REQTE     : DORIVAL SANTA BARBARA</w:t>
      </w:r>
    </w:p>
    <w:p w:rsidR="00EE0F06" w:rsidRDefault="00EE0F06">
      <w:r>
        <w:t xml:space="preserve">      ADV       : SP166976  DENILSON GUEDES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0044648-70.2005.</w:t>
      </w:r>
      <w:r w:rsidR="005D4920">
        <w:t>4.03.0000</w:t>
      </w:r>
      <w:r>
        <w:t xml:space="preserve"> PRECAT ORI:200461842320710/SP REG:29.06.2005</w:t>
      </w:r>
    </w:p>
    <w:p w:rsidR="00EE0F06" w:rsidRDefault="00EE0F06">
      <w:r>
        <w:t xml:space="preserve">      REQTE     : JOSE LUIZ MAROSTICA</w:t>
      </w:r>
    </w:p>
    <w:p w:rsidR="00EE0F06" w:rsidRDefault="00EE0F06">
      <w:r>
        <w:t xml:space="preserve">      ADV       : SP080153  HUMBERTO NEGRIZOLLI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0044650-40.2005.</w:t>
      </w:r>
      <w:r w:rsidR="005D4920">
        <w:t>4.03.0000</w:t>
      </w:r>
      <w:r>
        <w:t xml:space="preserve"> PRECAT ORI:200461842321725/SP REG:29.06.2005</w:t>
      </w:r>
    </w:p>
    <w:p w:rsidR="00EE0F06" w:rsidRDefault="00EE0F06">
      <w:r>
        <w:t xml:space="preserve">      REQTE     : MARLENE DAUE HOFFMANN</w:t>
      </w:r>
    </w:p>
    <w:p w:rsidR="00EE0F06" w:rsidRDefault="00EE0F06">
      <w:r>
        <w:t xml:space="preserve">      ADV       : SP036245  RENATO HENNEL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0044651-25.2005.</w:t>
      </w:r>
      <w:r w:rsidR="005D4920">
        <w:t>4.03.0000</w:t>
      </w:r>
      <w:r>
        <w:t xml:space="preserve"> PRECAT ORI:200461842322626/SP REG:29.06.2005</w:t>
      </w:r>
    </w:p>
    <w:p w:rsidR="00EE0F06" w:rsidRDefault="00EE0F06">
      <w:r>
        <w:t xml:space="preserve">      REQTE     : HELIO YAMAOKA</w:t>
      </w:r>
    </w:p>
    <w:p w:rsidR="00EE0F06" w:rsidRDefault="00EE0F06">
      <w:r>
        <w:t xml:space="preserve">      ADV       : SP076836  OSWALDO LIMA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0044652-10.2005.</w:t>
      </w:r>
      <w:r w:rsidR="005D4920">
        <w:t>4.03.0000</w:t>
      </w:r>
      <w:r>
        <w:t xml:space="preserve"> PRECAT ORI:200461842322705/SP REG:29.06.2005</w:t>
      </w:r>
    </w:p>
    <w:p w:rsidR="00EE0F06" w:rsidRDefault="00EE0F06">
      <w:r>
        <w:t xml:space="preserve">      REQTE     : GERALDO ELEUTERIO DA SILVA</w:t>
      </w:r>
    </w:p>
    <w:p w:rsidR="00EE0F06" w:rsidRDefault="00EE0F06">
      <w:r>
        <w:t xml:space="preserve">      ADV       : SP170947  JOÃO BOSCO DE SOUSA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0044653-92.2005.</w:t>
      </w:r>
      <w:r w:rsidR="005D4920">
        <w:t>4.03.0000</w:t>
      </w:r>
      <w:r>
        <w:t xml:space="preserve"> PRECAT ORI:200461842322833/SP REG:29.06.2005</w:t>
      </w:r>
    </w:p>
    <w:p w:rsidR="00EE0F06" w:rsidRDefault="00EE0F06">
      <w:r>
        <w:t xml:space="preserve">      REQTE     : DULCINEIA AUGUSTO SARAIVA</w:t>
      </w:r>
    </w:p>
    <w:p w:rsidR="00EE0F06" w:rsidRDefault="00EE0F06">
      <w:r>
        <w:lastRenderedPageBreak/>
        <w:t xml:space="preserve">      ADV       : SP076836  OSWALDO LIMA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0044654-77.2005.</w:t>
      </w:r>
      <w:r w:rsidR="005D4920">
        <w:t>4.03.0000</w:t>
      </w:r>
      <w:r>
        <w:t xml:space="preserve"> PRECAT ORI:200461842323035/SP REG:29.06.2005</w:t>
      </w:r>
    </w:p>
    <w:p w:rsidR="00EE0F06" w:rsidRDefault="00EE0F06">
      <w:r>
        <w:t xml:space="preserve">      REQTE     : PEDRO BERNARDO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0044655-62.2005.</w:t>
      </w:r>
      <w:r w:rsidR="005D4920">
        <w:t>4.03.0000</w:t>
      </w:r>
      <w:r>
        <w:t xml:space="preserve"> PRECAT ORI:200461842382817/SP REG:29.06.2005</w:t>
      </w:r>
    </w:p>
    <w:p w:rsidR="00EE0F06" w:rsidRDefault="00EE0F06">
      <w:r>
        <w:t xml:space="preserve">      REQTE     : MOEDIR JOSE DOS SANTOS</w:t>
      </w:r>
    </w:p>
    <w:p w:rsidR="00EE0F06" w:rsidRDefault="00EE0F06">
      <w:r>
        <w:t xml:space="preserve">      ADV       : SP117963  JOAO RUBEM BOTELHO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0044656-47.2005.</w:t>
      </w:r>
      <w:r w:rsidR="005D4920">
        <w:t>4.03.0000</w:t>
      </w:r>
      <w:r>
        <w:t xml:space="preserve"> PRECAT ORI:200461842387335/SP REG:29.06.2005</w:t>
      </w:r>
    </w:p>
    <w:p w:rsidR="00EE0F06" w:rsidRDefault="00EE0F06">
      <w:r>
        <w:t xml:space="preserve">      REQTE     : MOISEZ DONATO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0044657-32.2005.</w:t>
      </w:r>
      <w:r w:rsidR="005D4920">
        <w:t>4.03.0000</w:t>
      </w:r>
      <w:r>
        <w:t xml:space="preserve"> PRECAT ORI:200461843153794/SP REG:29.06.2005</w:t>
      </w:r>
    </w:p>
    <w:p w:rsidR="00EE0F06" w:rsidRDefault="00EE0F06">
      <w:r>
        <w:t xml:space="preserve">      REQTE     : ABRAHAO RAIMUNDO DA SILVA</w:t>
      </w:r>
    </w:p>
    <w:p w:rsidR="00EE0F06" w:rsidRDefault="00EE0F06">
      <w:r>
        <w:t xml:space="preserve">      ADV       : SP156821  KARINE MANDRUZATO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0044658-17.2005.</w:t>
      </w:r>
      <w:r w:rsidR="005D4920">
        <w:t>4.03.0000</w:t>
      </w:r>
      <w:r>
        <w:t xml:space="preserve"> PRECAT ORI:200461843199691/SP REG:29.06.2005</w:t>
      </w:r>
    </w:p>
    <w:p w:rsidR="00EE0F06" w:rsidRDefault="00EE0F06">
      <w:r>
        <w:t xml:space="preserve">      REQTE     : NOEL FERREIRA</w:t>
      </w:r>
    </w:p>
    <w:p w:rsidR="00EE0F06" w:rsidRDefault="00EE0F06">
      <w:r>
        <w:t xml:space="preserve">      ADV       : SP094491  JOSE ROSIVAL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0044659-02.2005.</w:t>
      </w:r>
      <w:r w:rsidR="005D4920">
        <w:t>4.03.0000</w:t>
      </w:r>
      <w:r>
        <w:t xml:space="preserve"> PRECAT ORI:200461843226980/SP REG:29.06.2005</w:t>
      </w:r>
    </w:p>
    <w:p w:rsidR="00EE0F06" w:rsidRDefault="00EE0F06">
      <w:r>
        <w:t xml:space="preserve">      REQTE     : LAVINIA DA SILVA</w:t>
      </w:r>
    </w:p>
    <w:p w:rsidR="00EE0F06" w:rsidRDefault="00EE0F06">
      <w:r>
        <w:t xml:space="preserve">      ADV       : SP068202  MARIA JOSE BALDIN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0044660-84.2005.</w:t>
      </w:r>
      <w:r w:rsidR="005D4920">
        <w:t>4.03.0000</w:t>
      </w:r>
      <w:r>
        <w:t xml:space="preserve"> PRECAT ORI:200461843241853/SP REG:29.06.2005</w:t>
      </w:r>
    </w:p>
    <w:p w:rsidR="00EE0F06" w:rsidRDefault="00EE0F06">
      <w:r>
        <w:t xml:space="preserve">      REQTE     : GISELIA PEREIRA DA CRUZ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0044661-69.2005.</w:t>
      </w:r>
      <w:r w:rsidR="005D4920">
        <w:t>4.03.0000</w:t>
      </w:r>
      <w:r>
        <w:t xml:space="preserve"> PRECAT ORI:200461843242286/SP REG:29.06.2005</w:t>
      </w:r>
    </w:p>
    <w:p w:rsidR="00EE0F06" w:rsidRDefault="00EE0F06">
      <w:r>
        <w:t xml:space="preserve">      REQTE     : ARNALDO BOERO</w:t>
      </w:r>
    </w:p>
    <w:p w:rsidR="00EE0F06" w:rsidRDefault="00EE0F06">
      <w:r>
        <w:t xml:space="preserve">      ADV       : SP197220  FABIO ALEXANDRE FERNANDES FERRAZ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0044662-54.2005.</w:t>
      </w:r>
      <w:r w:rsidR="005D4920">
        <w:t>4.03.0000</w:t>
      </w:r>
      <w:r>
        <w:t xml:space="preserve"> PRECAT ORI:200461843243357/SP REG:29.06.2005</w:t>
      </w:r>
    </w:p>
    <w:p w:rsidR="00EE0F06" w:rsidRDefault="00EE0F06">
      <w:r>
        <w:t xml:space="preserve">      REQTE     : JOAQUIM APARECIDO VIAN</w:t>
      </w:r>
    </w:p>
    <w:p w:rsidR="00EE0F06" w:rsidRDefault="00EE0F06">
      <w:r>
        <w:t xml:space="preserve">      ADV       : SP193917  SOLANGE PEDRO SANTO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0044663-39.2005.</w:t>
      </w:r>
      <w:r w:rsidR="005D4920">
        <w:t>4.03.0000</w:t>
      </w:r>
      <w:r>
        <w:t xml:space="preserve"> PRECAT ORI:200461843244076/SP REG:29.06.2005</w:t>
      </w:r>
    </w:p>
    <w:p w:rsidR="00EE0F06" w:rsidRDefault="00EE0F06">
      <w:r>
        <w:t xml:space="preserve">      REQTE     : LUIZ CARLOS PIRES</w:t>
      </w:r>
    </w:p>
    <w:p w:rsidR="00EE0F06" w:rsidRDefault="00EE0F06">
      <w:r>
        <w:t xml:space="preserve">      ADV       : SP122082  LUCIANA SIQUEIRA ALVES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0044665-09.2005.</w:t>
      </w:r>
      <w:r w:rsidR="005D4920">
        <w:t>4.03.0000</w:t>
      </w:r>
      <w:r>
        <w:t xml:space="preserve"> PRECAT ORI:200461843244714/SP REG:29.06.2005</w:t>
      </w:r>
    </w:p>
    <w:p w:rsidR="00EE0F06" w:rsidRDefault="00EE0F06">
      <w:r>
        <w:t xml:space="preserve">      REQTE     : HELIO CETRA</w:t>
      </w:r>
    </w:p>
    <w:p w:rsidR="00EE0F06" w:rsidRDefault="00EE0F06">
      <w:r>
        <w:t xml:space="preserve">      ADVG      : SUZELY MORAIS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0044666-91.2005.</w:t>
      </w:r>
      <w:r w:rsidR="005D4920">
        <w:t>4.03.0000</w:t>
      </w:r>
      <w:r>
        <w:t xml:space="preserve"> PRECAT ORI:200461843244787/SP REG:29.06.2005</w:t>
      </w:r>
    </w:p>
    <w:p w:rsidR="00EE0F06" w:rsidRDefault="00EE0F06">
      <w:r>
        <w:t xml:space="preserve">      REQTE     : CARMO DI GIORGIO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0044668-61.2005.</w:t>
      </w:r>
      <w:r w:rsidR="005D4920">
        <w:t>4.03.0000</w:t>
      </w:r>
      <w:r>
        <w:t xml:space="preserve"> PRECAT ORI:200461843244921/SP REG:29.06.2005</w:t>
      </w:r>
    </w:p>
    <w:p w:rsidR="00EE0F06" w:rsidRDefault="00EE0F06">
      <w:r>
        <w:t xml:space="preserve">      REQTE     : INGE RUTH AICHELBURG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0044669-46.2005.</w:t>
      </w:r>
      <w:r w:rsidR="005D4920">
        <w:t>4.03.0000</w:t>
      </w:r>
      <w:r>
        <w:t xml:space="preserve"> PRECAT ORI:200461843244945/SP REG:29.06.2005</w:t>
      </w:r>
    </w:p>
    <w:p w:rsidR="00EE0F06" w:rsidRDefault="00EE0F06">
      <w:r>
        <w:t xml:space="preserve">      REQTE     : ADAO TONHOLI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0044670-31.2005.</w:t>
      </w:r>
      <w:r w:rsidR="005D4920">
        <w:t>4.03.0000</w:t>
      </w:r>
      <w:r>
        <w:t xml:space="preserve"> PRECAT ORI:200461843253429/SP REG:29.06.2005</w:t>
      </w:r>
    </w:p>
    <w:p w:rsidR="00EE0F06" w:rsidRDefault="00EE0F06">
      <w:r>
        <w:t xml:space="preserve">      REQTE     : NELSON SCARPARO</w:t>
      </w:r>
    </w:p>
    <w:p w:rsidR="00EE0F06" w:rsidRDefault="00EE0F06">
      <w:r>
        <w:t xml:space="preserve">      ADVG      : ELKA REGIOLI SHIMAZAKI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0044671-16.2005.</w:t>
      </w:r>
      <w:r w:rsidR="005D4920">
        <w:t>4.03.0000</w:t>
      </w:r>
      <w:r>
        <w:t xml:space="preserve"> PRECAT ORI:200461843254112/SP REG:29.06.2005</w:t>
      </w:r>
    </w:p>
    <w:p w:rsidR="00EE0F06" w:rsidRDefault="00EE0F06">
      <w:r>
        <w:t xml:space="preserve">      REQTE     : CELIA SOARES STIEVANO</w:t>
      </w:r>
    </w:p>
    <w:p w:rsidR="00EE0F06" w:rsidRDefault="00EE0F06">
      <w:r>
        <w:t xml:space="preserve">      ADV       : SP186639  DANIELA TIEMI KADOTA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0044672-98.2005.</w:t>
      </w:r>
      <w:r w:rsidR="005D4920">
        <w:t>4.03.0000</w:t>
      </w:r>
      <w:r>
        <w:t xml:space="preserve"> PRECAT ORI:200461843254379/SP REG:29.06.2005</w:t>
      </w:r>
    </w:p>
    <w:p w:rsidR="00EE0F06" w:rsidRDefault="00EE0F06">
      <w:r>
        <w:t xml:space="preserve">      REQTE     : DARCIO MACHADO</w:t>
      </w:r>
    </w:p>
    <w:p w:rsidR="00EE0F06" w:rsidRDefault="00EE0F06">
      <w:r>
        <w:t xml:space="preserve">      ADV       : SP110523  MARIA CELIA LARA TAKAKI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0044673-83.2005.</w:t>
      </w:r>
      <w:r w:rsidR="005D4920">
        <w:t>4.03.0000</w:t>
      </w:r>
      <w:r>
        <w:t xml:space="preserve"> PRECAT ORI:200461843254604/SP REG:29.06.2005</w:t>
      </w:r>
    </w:p>
    <w:p w:rsidR="00EE0F06" w:rsidRDefault="00EE0F06">
      <w:r>
        <w:t xml:space="preserve">      REQTE     : ANTONIO CARLOS LUIZETTI</w:t>
      </w:r>
    </w:p>
    <w:p w:rsidR="00EE0F06" w:rsidRDefault="00EE0F06">
      <w:r>
        <w:t xml:space="preserve">      ADV       : SP143911  CARLOS ALBERTO BRANCO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0044674-68.2005.</w:t>
      </w:r>
      <w:r w:rsidR="005D4920">
        <w:t>4.03.0000</w:t>
      </w:r>
      <w:r>
        <w:t xml:space="preserve"> PRECAT ORI:200461840839670/SP REG:29.06.2005</w:t>
      </w:r>
    </w:p>
    <w:p w:rsidR="00EE0F06" w:rsidRDefault="00EE0F06">
      <w:r>
        <w:t xml:space="preserve">      REQTE     : ESTEVAO DOMINGOS LA SELVA</w:t>
      </w:r>
    </w:p>
    <w:p w:rsidR="00EE0F06" w:rsidRDefault="00EE0F06">
      <w:r>
        <w:t xml:space="preserve">      ADV       : SP130879  VIVIANE MASOTTI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0044675-53.2005.</w:t>
      </w:r>
      <w:r w:rsidR="005D4920">
        <w:t>4.03.0000</w:t>
      </w:r>
      <w:r>
        <w:t xml:space="preserve"> PRECAT ORI:200461840840014/SP REG:29.06.2005</w:t>
      </w:r>
    </w:p>
    <w:p w:rsidR="00EE0F06" w:rsidRDefault="00EE0F06">
      <w:r>
        <w:t xml:space="preserve">      REQTE     : JOSE CAVALERI</w:t>
      </w:r>
    </w:p>
    <w:p w:rsidR="00EE0F06" w:rsidRDefault="00EE0F06">
      <w:r>
        <w:lastRenderedPageBreak/>
        <w:t xml:space="preserve">      ADV       : SP038176  EDUARDO PENTEADO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0046004-03.2005.</w:t>
      </w:r>
      <w:r w:rsidR="005D4920">
        <w:t>4.03.0000</w:t>
      </w:r>
      <w:r>
        <w:t xml:space="preserve"> PRECAT ORI:200461843652397/SP REG:29.06.2005</w:t>
      </w:r>
    </w:p>
    <w:p w:rsidR="00EE0F06" w:rsidRDefault="00EE0F06">
      <w:r>
        <w:t xml:space="preserve">      REQTE     : ANTONIO AUGUSTO VALENTE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0046005-85.2005.</w:t>
      </w:r>
      <w:r w:rsidR="005D4920">
        <w:t>4.03.0000</w:t>
      </w:r>
      <w:r>
        <w:t xml:space="preserve"> PRECAT ORI:200461843654590/SP REG:29.06.2005</w:t>
      </w:r>
    </w:p>
    <w:p w:rsidR="00EE0F06" w:rsidRDefault="00EE0F06">
      <w:r>
        <w:t xml:space="preserve">      REQTE     : MAXIMO MAGNO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0046006-70.2005.</w:t>
      </w:r>
      <w:r w:rsidR="005D4920">
        <w:t>4.03.0000</w:t>
      </w:r>
      <w:r>
        <w:t xml:space="preserve"> PRECAT ORI:200461843654734/SP REG:29.06.2005</w:t>
      </w:r>
    </w:p>
    <w:p w:rsidR="00EE0F06" w:rsidRDefault="00EE0F06">
      <w:r>
        <w:t xml:space="preserve">      REQTE     : LUIZ ANTONIO AZEVEDO HOMEM DE MELO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0046007-55.2005.</w:t>
      </w:r>
      <w:r w:rsidR="005D4920">
        <w:t>4.03.0000</w:t>
      </w:r>
      <w:r>
        <w:t xml:space="preserve"> PRECAT ORI:200461843654930/SP REG:29.06.2005</w:t>
      </w:r>
    </w:p>
    <w:p w:rsidR="00EE0F06" w:rsidRDefault="00EE0F06">
      <w:r>
        <w:t xml:space="preserve">      REQTE     : ANTONIO GERSON BOCATO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0046008-40.2005.</w:t>
      </w:r>
      <w:r w:rsidR="005D4920">
        <w:t>4.03.0000</w:t>
      </w:r>
      <w:r>
        <w:t xml:space="preserve"> PRECAT ORI:200461843655015/SP REG:29.06.2005</w:t>
      </w:r>
    </w:p>
    <w:p w:rsidR="00EE0F06" w:rsidRDefault="00EE0F06">
      <w:r>
        <w:t xml:space="preserve">      REQTE     : OSCAR FOGANHOLO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0046009-25.2005.</w:t>
      </w:r>
      <w:r w:rsidR="005D4920">
        <w:t>4.03.0000</w:t>
      </w:r>
      <w:r>
        <w:t xml:space="preserve"> PRECAT ORI:200461843655477/SP REG:29.06.2005</w:t>
      </w:r>
    </w:p>
    <w:p w:rsidR="00EE0F06" w:rsidRDefault="00EE0F06">
      <w:r>
        <w:t xml:space="preserve">      REQTE     : NORBERTO VIDOTTO DE NEGREIROS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0046010-10.2005.</w:t>
      </w:r>
      <w:r w:rsidR="005D4920">
        <w:t>4.03.0000</w:t>
      </w:r>
      <w:r>
        <w:t xml:space="preserve"> PRECAT ORI:200461845108548/SP REG:29.06.2005</w:t>
      </w:r>
    </w:p>
    <w:p w:rsidR="00EE0F06" w:rsidRDefault="00EE0F06">
      <w:r>
        <w:t xml:space="preserve">      REQTE     : ZAQUEO FIDELIS</w:t>
      </w:r>
    </w:p>
    <w:p w:rsidR="00EE0F06" w:rsidRDefault="00EE0F06">
      <w:r>
        <w:t xml:space="preserve">      ADV       : SP069183  ARGEMIRO SERENI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0046011-92.2005.</w:t>
      </w:r>
      <w:r w:rsidR="005D4920">
        <w:t>4.03.0000</w:t>
      </w:r>
      <w:r>
        <w:t xml:space="preserve"> PRECAT ORI:200461845109073/SP REG:29.06.2005</w:t>
      </w:r>
    </w:p>
    <w:p w:rsidR="00EE0F06" w:rsidRDefault="00EE0F06">
      <w:r>
        <w:t xml:space="preserve">      REQTE     : ANTONIO CLAUDIO SARTE</w:t>
      </w:r>
    </w:p>
    <w:p w:rsidR="00EE0F06" w:rsidRDefault="00EE0F06">
      <w:r>
        <w:t xml:space="preserve">      ADV       : SP207913  EDSON ANIBAL DE AQUINO GUEDES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0046012-77.2005.</w:t>
      </w:r>
      <w:r w:rsidR="005D4920">
        <w:t>4.03.0000</w:t>
      </w:r>
      <w:r>
        <w:t xml:space="preserve"> PRECAT ORI:200461845113787/SP REG:29.06.2005</w:t>
      </w:r>
    </w:p>
    <w:p w:rsidR="00EE0F06" w:rsidRDefault="00EE0F06">
      <w:r>
        <w:t xml:space="preserve">      REQTE     : CLEIDE VETORELLI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0046013-62.2005.</w:t>
      </w:r>
      <w:r w:rsidR="005D4920">
        <w:t>4.03.0000</w:t>
      </w:r>
      <w:r>
        <w:t xml:space="preserve"> PRECAT ORI:200461845557501/SP REG:29.06.2005</w:t>
      </w:r>
    </w:p>
    <w:p w:rsidR="00EE0F06" w:rsidRDefault="00EE0F06">
      <w:r>
        <w:t xml:space="preserve">      REQTE     : ANTONIO EURIQUE CHAGAS</w:t>
      </w:r>
    </w:p>
    <w:p w:rsidR="00EE0F06" w:rsidRDefault="00EE0F06">
      <w:r>
        <w:t xml:space="preserve">      ADV       : SP184459  PAULO SERGIO CARDOSO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0046014-47.2005.</w:t>
      </w:r>
      <w:r w:rsidR="005D4920">
        <w:t>4.03.0000</w:t>
      </w:r>
      <w:r>
        <w:t xml:space="preserve"> PRECAT ORI:200461845557872/SP REG:29.06.2005</w:t>
      </w:r>
    </w:p>
    <w:p w:rsidR="00EE0F06" w:rsidRDefault="00EE0F06">
      <w:r>
        <w:t xml:space="preserve">      REQTE     : ARMANDO GONCALVES</w:t>
      </w:r>
    </w:p>
    <w:p w:rsidR="00EE0F06" w:rsidRDefault="00EE0F06">
      <w:r>
        <w:t xml:space="preserve">      ADV       : SP197761  JOICE CALDEIRA ARMERON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0046015-32.2005.</w:t>
      </w:r>
      <w:r w:rsidR="005D4920">
        <w:t>4.03.0000</w:t>
      </w:r>
      <w:r>
        <w:t xml:space="preserve"> PRECAT ORI:200461845559145/SP REG:29.06.2005</w:t>
      </w:r>
    </w:p>
    <w:p w:rsidR="00EE0F06" w:rsidRDefault="00EE0F06">
      <w:r>
        <w:t xml:space="preserve">      REQTE     : FRANCISCO ALVES DA ANUNCIACAO</w:t>
      </w:r>
    </w:p>
    <w:p w:rsidR="00EE0F06" w:rsidRDefault="00EE0F06">
      <w:r>
        <w:t xml:space="preserve">      ADV       : SP074073  OTAVIO CRISTIANO TADEU MOCARZEL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0046016-17.2005.</w:t>
      </w:r>
      <w:r w:rsidR="005D4920">
        <w:t>4.03.0000</w:t>
      </w:r>
      <w:r>
        <w:t xml:space="preserve"> PRECAT ORI:200461845559212/SP REG:29.06.2005</w:t>
      </w:r>
    </w:p>
    <w:p w:rsidR="00EE0F06" w:rsidRDefault="00EE0F06">
      <w:r>
        <w:t xml:space="preserve">      REQTE     : LUIZ FLAVIO SOARES</w:t>
      </w:r>
    </w:p>
    <w:p w:rsidR="00EE0F06" w:rsidRDefault="00EE0F06">
      <w:r>
        <w:t xml:space="preserve">      ADV       : SP129161  CLAUDIA CHELMINSKI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0046017-02.2005.</w:t>
      </w:r>
      <w:r w:rsidR="005D4920">
        <w:t>4.03.0000</w:t>
      </w:r>
      <w:r>
        <w:t xml:space="preserve"> PRECAT ORI:200461845559248/SP REG:29.06.2005</w:t>
      </w:r>
    </w:p>
    <w:p w:rsidR="00EE0F06" w:rsidRDefault="00EE0F06">
      <w:r>
        <w:t xml:space="preserve">      REQTE     : CLAUDIO VIEIRA DE MELO</w:t>
      </w:r>
    </w:p>
    <w:p w:rsidR="00EE0F06" w:rsidRDefault="00EE0F06">
      <w:r>
        <w:t xml:space="preserve">      ADV       : SP160319  MARCIO BALDINI PEREIRA DE REZENDE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0046018-84.2005.</w:t>
      </w:r>
      <w:r w:rsidR="005D4920">
        <w:t>4.03.0000</w:t>
      </w:r>
      <w:r>
        <w:t xml:space="preserve"> PRECAT ORI:200461845559637/SP REG:29.06.2005</w:t>
      </w:r>
    </w:p>
    <w:p w:rsidR="00EE0F06" w:rsidRDefault="00EE0F06">
      <w:r>
        <w:t xml:space="preserve">      REQTE     : SUELI BORSATTI</w:t>
      </w:r>
    </w:p>
    <w:p w:rsidR="00EE0F06" w:rsidRDefault="00EE0F06">
      <w:r>
        <w:t xml:space="preserve">      ADV       : SP194772  SÉRGIO RICARDO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0046019-69.2005.</w:t>
      </w:r>
      <w:r w:rsidR="005D4920">
        <w:t>4.03.0000</w:t>
      </w:r>
      <w:r>
        <w:t xml:space="preserve"> PRECAT ORI:200461845559698/SP REG:29.06.2005</w:t>
      </w:r>
    </w:p>
    <w:p w:rsidR="00EE0F06" w:rsidRDefault="00EE0F06">
      <w:r>
        <w:t xml:space="preserve">      REQTE     : MASSAKATSU KATO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0046020-54.2005.</w:t>
      </w:r>
      <w:r w:rsidR="005D4920">
        <w:t>4.03.0000</w:t>
      </w:r>
      <w:r>
        <w:t xml:space="preserve"> PRECAT ORI:200461845560159/SP REG:29.06.2005</w:t>
      </w:r>
    </w:p>
    <w:p w:rsidR="00EE0F06" w:rsidRDefault="00EE0F06">
      <w:r>
        <w:t xml:space="preserve">      REQTE     : JOAO JOSE DE MORAES</w:t>
      </w:r>
    </w:p>
    <w:p w:rsidR="00EE0F06" w:rsidRDefault="00EE0F06">
      <w:r>
        <w:t xml:space="preserve">      ADV       : SP141104  ALESSANDRA CHAVARETTE ZANETTI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0046021-39.2005.</w:t>
      </w:r>
      <w:r w:rsidR="005D4920">
        <w:t>4.03.0000</w:t>
      </w:r>
      <w:r>
        <w:t xml:space="preserve"> PRECAT ORI:200461845560305/SP REG:29.06.2005</w:t>
      </w:r>
    </w:p>
    <w:p w:rsidR="00EE0F06" w:rsidRDefault="00EE0F06">
      <w:r>
        <w:t xml:space="preserve">      REQTE     : CLARA DAS GRACAS GONZALES</w:t>
      </w:r>
    </w:p>
    <w:p w:rsidR="00EE0F06" w:rsidRDefault="00EE0F06">
      <w:r>
        <w:t xml:space="preserve">      ADV       : SP075614  LUIZ INFANTE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0046022-24.2005.</w:t>
      </w:r>
      <w:r w:rsidR="005D4920">
        <w:t>4.03.0000</w:t>
      </w:r>
      <w:r>
        <w:t xml:space="preserve"> PRECAT ORI:200461845560883/SP REG:29.06.2005</w:t>
      </w:r>
    </w:p>
    <w:p w:rsidR="00EE0F06" w:rsidRDefault="00EE0F06">
      <w:r>
        <w:t xml:space="preserve">      REQTE     : JOSE DUARTE TEIXEIRA</w:t>
      </w:r>
    </w:p>
    <w:p w:rsidR="00EE0F06" w:rsidRDefault="00EE0F06">
      <w:r>
        <w:t xml:space="preserve">      ADV       : SP089805  MARISA GALVANO MACHADO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0046023-09.2005.</w:t>
      </w:r>
      <w:r w:rsidR="005D4920">
        <w:t>4.03.0000</w:t>
      </w:r>
      <w:r>
        <w:t xml:space="preserve"> PRECAT ORI:200461845562028/SP REG:29.06.2005</w:t>
      </w:r>
    </w:p>
    <w:p w:rsidR="00EE0F06" w:rsidRDefault="00EE0F06">
      <w:r>
        <w:t xml:space="preserve">      REQTE     : IZAIR BEZERRA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0046024-91.2005.</w:t>
      </w:r>
      <w:r w:rsidR="005D4920">
        <w:t>4.03.0000</w:t>
      </w:r>
      <w:r>
        <w:t xml:space="preserve"> PRECAT ORI:200461845563021/SP REG:29.06.2005</w:t>
      </w:r>
    </w:p>
    <w:p w:rsidR="00EE0F06" w:rsidRDefault="00EE0F06">
      <w:r>
        <w:t xml:space="preserve">      REQTE     : RAFAEL ANTONIO GUILLON</w:t>
      </w:r>
    </w:p>
    <w:p w:rsidR="00EE0F06" w:rsidRDefault="00EE0F06">
      <w:r>
        <w:t xml:space="preserve">      ADV       : SP184459  PAULO SERGIO CARDOSO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0046025-76.2005.</w:t>
      </w:r>
      <w:r w:rsidR="005D4920">
        <w:t>4.03.0000</w:t>
      </w:r>
      <w:r>
        <w:t xml:space="preserve"> PRECAT ORI:200461845563094/SP REG:29.06.2005</w:t>
      </w:r>
    </w:p>
    <w:p w:rsidR="00EE0F06" w:rsidRDefault="00EE0F06">
      <w:r>
        <w:t xml:space="preserve">      REQTE     : CIRO SALVADOR</w:t>
      </w:r>
    </w:p>
    <w:p w:rsidR="00EE0F06" w:rsidRDefault="00EE0F06">
      <w:r>
        <w:t xml:space="preserve">      ADV       : SP110952  VALDEMAR LESBAO DE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0046026-61.2005.</w:t>
      </w:r>
      <w:r w:rsidR="005D4920">
        <w:t>4.03.0000</w:t>
      </w:r>
      <w:r>
        <w:t xml:space="preserve"> PRECAT ORI:200461845564451/SP REG:29.06.2005</w:t>
      </w:r>
    </w:p>
    <w:p w:rsidR="00EE0F06" w:rsidRDefault="00EE0F06">
      <w:r>
        <w:t xml:space="preserve">      REQTE     : AGENOR NEVES DE SOUZA FILHO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0046027-46.2005.</w:t>
      </w:r>
      <w:r w:rsidR="005D4920">
        <w:t>4.03.0000</w:t>
      </w:r>
      <w:r>
        <w:t xml:space="preserve"> PRECAT ORI:200461845564578/SP REG:29.06.2005</w:t>
      </w:r>
    </w:p>
    <w:p w:rsidR="00EE0F06" w:rsidRDefault="00EE0F06">
      <w:r>
        <w:t xml:space="preserve">      REQTE     : MEIRE BRAGANTE FERNANDES</w:t>
      </w:r>
    </w:p>
    <w:p w:rsidR="00EE0F06" w:rsidRDefault="00EE0F06">
      <w:r>
        <w:t xml:space="preserve">      ADV       : SP101028  MONISE MARIA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0046028-31.2005.</w:t>
      </w:r>
      <w:r w:rsidR="005D4920">
        <w:t>4.03.0000</w:t>
      </w:r>
      <w:r>
        <w:t xml:space="preserve"> PRECAT ORI:200461845565170/SP REG:29.06.2005</w:t>
      </w:r>
    </w:p>
    <w:p w:rsidR="00EE0F06" w:rsidRDefault="00EE0F06">
      <w:r>
        <w:t xml:space="preserve">      REQTE     : CARLOS SOKISHI SEIRIKYAKU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0046029-16.2005.</w:t>
      </w:r>
      <w:r w:rsidR="005D4920">
        <w:t>4.03.0000</w:t>
      </w:r>
      <w:r>
        <w:t xml:space="preserve"> PRECAT ORI:200461845565637/SP REG:29.06.2005</w:t>
      </w:r>
    </w:p>
    <w:p w:rsidR="00EE0F06" w:rsidRDefault="00EE0F06">
      <w:r>
        <w:t xml:space="preserve">      REQTE     : RITA SUELI BARBOSA DO NASCIMENTO</w:t>
      </w:r>
    </w:p>
    <w:p w:rsidR="00EE0F06" w:rsidRDefault="00EE0F06">
      <w:r>
        <w:t xml:space="preserve">      ADV       : SP127556  JOAO CARLOS DOMINGOS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0046030-98.2005.</w:t>
      </w:r>
      <w:r w:rsidR="005D4920">
        <w:t>4.03.0000</w:t>
      </w:r>
      <w:r>
        <w:t xml:space="preserve"> PRECAT ORI:200461845565960/SP REG:29.06.2005</w:t>
      </w:r>
    </w:p>
    <w:p w:rsidR="00EE0F06" w:rsidRDefault="00EE0F06">
      <w:r>
        <w:t xml:space="preserve">      REQTE     : ANTONIO MACIEL DE OLIVEIRA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0046031-83.2005.</w:t>
      </w:r>
      <w:r w:rsidR="005D4920">
        <w:t>4.03.0000</w:t>
      </w:r>
      <w:r>
        <w:t xml:space="preserve"> PRECAT ORI:200461845565996/SP REG:29.06.2005</w:t>
      </w:r>
    </w:p>
    <w:p w:rsidR="00EE0F06" w:rsidRDefault="00EE0F06">
      <w:r>
        <w:t xml:space="preserve">      REQTE     : JOSE FAUSTINO GOMES</w:t>
      </w:r>
    </w:p>
    <w:p w:rsidR="00EE0F06" w:rsidRDefault="00EE0F06">
      <w:r>
        <w:t xml:space="preserve">      ADV       : SP152031  EURICO NOGUEIRA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0046032-68.2005.</w:t>
      </w:r>
      <w:r w:rsidR="005D4920">
        <w:t>4.03.0000</w:t>
      </w:r>
      <w:r>
        <w:t xml:space="preserve"> PRECAT ORI:200461845566010/SP REG:29.06.2005</w:t>
      </w:r>
    </w:p>
    <w:p w:rsidR="00EE0F06" w:rsidRDefault="00EE0F06">
      <w:r>
        <w:t xml:space="preserve">      REQTE     : JOEL LUIZ VIANA</w:t>
      </w:r>
    </w:p>
    <w:p w:rsidR="00EE0F06" w:rsidRDefault="00EE0F06">
      <w:r>
        <w:t xml:space="preserve">      ADV       : SP175876  ARILTON VIANA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0046033-53.2005.</w:t>
      </w:r>
      <w:r w:rsidR="005D4920">
        <w:t>4.03.0000</w:t>
      </w:r>
      <w:r>
        <w:t xml:space="preserve"> PRECAT ORI:200461845160467/SP REG:29.06.2005</w:t>
      </w:r>
    </w:p>
    <w:p w:rsidR="00EE0F06" w:rsidRDefault="00EE0F06">
      <w:r>
        <w:t xml:space="preserve">      REQTE     : ITALO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0046034-38.2005.</w:t>
      </w:r>
      <w:r w:rsidR="005D4920">
        <w:t>4.03.0000</w:t>
      </w:r>
      <w:r>
        <w:t xml:space="preserve"> PRECAT ORI:200461845163201/SP REG:29.06.2005</w:t>
      </w:r>
    </w:p>
    <w:p w:rsidR="00EE0F06" w:rsidRDefault="00EE0F06">
      <w:r>
        <w:t xml:space="preserve">      REQTE     : MARIA JOSE ZUMBINI VIANA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0046035-23.2005.</w:t>
      </w:r>
      <w:r w:rsidR="005D4920">
        <w:t>4.03.0000</w:t>
      </w:r>
      <w:r>
        <w:t xml:space="preserve"> PRECAT ORI:200461845163640/SP REG:29.06.2005</w:t>
      </w:r>
    </w:p>
    <w:p w:rsidR="00EE0F06" w:rsidRDefault="00EE0F06">
      <w:r>
        <w:t xml:space="preserve">      REQTE     : JOAO MARTINS CASTILHO</w:t>
      </w:r>
    </w:p>
    <w:p w:rsidR="00EE0F06" w:rsidRDefault="00EE0F06">
      <w:r>
        <w:t xml:space="preserve">      ADV       : SP145929  PATRICIA DE SIQUEIRA MANOEL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0046036-08.2005.</w:t>
      </w:r>
      <w:r w:rsidR="005D4920">
        <w:t>4.03.0000</w:t>
      </w:r>
      <w:r>
        <w:t xml:space="preserve"> PRECAT ORI:200461845164515/SP REG:29.06.2005</w:t>
      </w:r>
    </w:p>
    <w:p w:rsidR="00EE0F06" w:rsidRDefault="00EE0F06">
      <w:r>
        <w:t xml:space="preserve">      REQTE     : MARIA DE LOURDES LUIZ DE LACERDA</w:t>
      </w:r>
    </w:p>
    <w:p w:rsidR="00EE0F06" w:rsidRDefault="00EE0F06">
      <w:r>
        <w:t xml:space="preserve">      ADV       : SP201274  PATRICIA DOS SANTOS RECHE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0046037-90.2005.</w:t>
      </w:r>
      <w:r w:rsidR="005D4920">
        <w:t>4.03.0000</w:t>
      </w:r>
      <w:r>
        <w:t xml:space="preserve"> PRECAT ORI:200461845164928/SP REG:29.06.2005</w:t>
      </w:r>
    </w:p>
    <w:p w:rsidR="00EE0F06" w:rsidRDefault="00EE0F06">
      <w:r>
        <w:t xml:space="preserve">      REQTE     : LUIZ CARLOS RODRIGUES DE OLIVEIRA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0046038-75.2005.</w:t>
      </w:r>
      <w:r w:rsidR="005D4920">
        <w:t>4.03.0000</w:t>
      </w:r>
      <w:r>
        <w:t xml:space="preserve"> PRECAT ORI:200461845166925/SP REG:29.06.2005</w:t>
      </w:r>
    </w:p>
    <w:p w:rsidR="00EE0F06" w:rsidRDefault="00EE0F06">
      <w:r>
        <w:t xml:space="preserve">      REQTE     : ANTONIO CARLOS PEREIRA DA SILVA</w:t>
      </w:r>
    </w:p>
    <w:p w:rsidR="00EE0F06" w:rsidRDefault="00EE0F06">
      <w:r>
        <w:t xml:space="preserve">      ADV       : SP143911  CARLOS ALBERTO BRANCO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0046039-60.2005.</w:t>
      </w:r>
      <w:r w:rsidR="005D4920">
        <w:t>4.03.0000</w:t>
      </w:r>
      <w:r>
        <w:t xml:space="preserve"> PRECAT ORI:200461845167875/SP REG:29.06.2005</w:t>
      </w:r>
    </w:p>
    <w:p w:rsidR="00EE0F06" w:rsidRDefault="00EE0F06">
      <w:r>
        <w:t xml:space="preserve">      REQTE     : VALTER FERNANDES DOS SANTOS</w:t>
      </w:r>
    </w:p>
    <w:p w:rsidR="00EE0F06" w:rsidRDefault="00EE0F06">
      <w:r>
        <w:t xml:space="preserve">      ADV       : SP093188  PAULO FERNANDO LEITAO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0046040-45.2005.</w:t>
      </w:r>
      <w:r w:rsidR="005D4920">
        <w:t>4.03.0000</w:t>
      </w:r>
      <w:r>
        <w:t xml:space="preserve"> PRECAT ORI:200461845170151/SP REG:29.06.2005</w:t>
      </w:r>
    </w:p>
    <w:p w:rsidR="00EE0F06" w:rsidRDefault="00EE0F06">
      <w:r>
        <w:t xml:space="preserve">      REQTE     : JOAO BATISTA DA SILVA</w:t>
      </w:r>
    </w:p>
    <w:p w:rsidR="00EE0F06" w:rsidRDefault="00EE0F06">
      <w:r>
        <w:t xml:space="preserve">      ADV       : SP157070  CARLOS TEBECHERANE HADDAD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0046041-30.2005.</w:t>
      </w:r>
      <w:r w:rsidR="005D4920">
        <w:t>4.03.0000</w:t>
      </w:r>
      <w:r>
        <w:t xml:space="preserve"> PRECAT ORI:200461845170254/SP REG:29.06.2005</w:t>
      </w:r>
    </w:p>
    <w:p w:rsidR="00EE0F06" w:rsidRDefault="00EE0F06">
      <w:r>
        <w:t xml:space="preserve">      REQTE     : ODECIO PASCHOALETTO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0046042-15.2005.</w:t>
      </w:r>
      <w:r w:rsidR="005D4920">
        <w:t>4.03.0000</w:t>
      </w:r>
      <w:r>
        <w:t xml:space="preserve"> PRECAT ORI:200461845173310/SP REG:29.06.2005</w:t>
      </w:r>
    </w:p>
    <w:p w:rsidR="00EE0F06" w:rsidRDefault="00EE0F06">
      <w:r>
        <w:t xml:space="preserve">      REQTE     : JOSE EVALDO RIBAS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0046043-97.2005.</w:t>
      </w:r>
      <w:r w:rsidR="005D4920">
        <w:t>4.03.0000</w:t>
      </w:r>
      <w:r>
        <w:t xml:space="preserve"> PRECAT ORI:200461845173450/SP REG:29.06.2005</w:t>
      </w:r>
    </w:p>
    <w:p w:rsidR="00EE0F06" w:rsidRDefault="00EE0F06">
      <w:r>
        <w:t xml:space="preserve">      REQTE     : CARMO GONCALVES MENDES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0046044-82.2005.</w:t>
      </w:r>
      <w:r w:rsidR="005D4920">
        <w:t>4.03.0000</w:t>
      </w:r>
      <w:r>
        <w:t xml:space="preserve"> PRECAT ORI:200461845186031/SP REG:29.06.2005</w:t>
      </w:r>
    </w:p>
    <w:p w:rsidR="00EE0F06" w:rsidRDefault="00EE0F06">
      <w:r>
        <w:t xml:space="preserve">      REQTE     : TEREZA SIMOES DE JESUS</w:t>
      </w:r>
    </w:p>
    <w:p w:rsidR="00EE0F06" w:rsidRDefault="00EE0F06">
      <w:r>
        <w:t xml:space="preserve">      ADV       : SP037102  ARY GONCALVES LOUREIRO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0046045-67.2005.</w:t>
      </w:r>
      <w:r w:rsidR="005D4920">
        <w:t>4.03.0000</w:t>
      </w:r>
      <w:r>
        <w:t xml:space="preserve"> PRECAT ORI:200461845188155/SP REG:29.06.2005</w:t>
      </w:r>
    </w:p>
    <w:p w:rsidR="00EE0F06" w:rsidRDefault="00EE0F06">
      <w:r>
        <w:t xml:space="preserve">      REQTE     : JOSE MENDONCA MAXIMO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0046047-37.2005.</w:t>
      </w:r>
      <w:r w:rsidR="005D4920">
        <w:t>4.03.0000</w:t>
      </w:r>
      <w:r>
        <w:t xml:space="preserve"> PRECAT ORI:200461845190757/SP REG:29.06.2005</w:t>
      </w:r>
    </w:p>
    <w:p w:rsidR="00EE0F06" w:rsidRDefault="00EE0F06">
      <w:r>
        <w:t xml:space="preserve">      REQTE     : TEREZINHA APARECIDA DE SIQUEIRA</w:t>
      </w:r>
    </w:p>
    <w:p w:rsidR="00EE0F06" w:rsidRDefault="00EE0F06">
      <w:r>
        <w:t xml:space="preserve">      ADV       : SP070067  JOAO CARLOS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0046048-22.2005.</w:t>
      </w:r>
      <w:r w:rsidR="005D4920">
        <w:t>4.03.0000</w:t>
      </w:r>
      <w:r>
        <w:t xml:space="preserve"> PRECAT ORI:200461845193916/SP REG:29.06.2005</w:t>
      </w:r>
    </w:p>
    <w:p w:rsidR="00EE0F06" w:rsidRDefault="00EE0F06">
      <w:r>
        <w:t xml:space="preserve">      REQTE     : APARECIDO ANTONIO CASADEI</w:t>
      </w:r>
    </w:p>
    <w:p w:rsidR="00EE0F06" w:rsidRDefault="00EE0F06">
      <w:r>
        <w:t xml:space="preserve">      ADV       : SP150869  MARCELO BRANQUINHO CORREA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0046049-07.2005.</w:t>
      </w:r>
      <w:r w:rsidR="005D4920">
        <w:t>4.03.0000</w:t>
      </w:r>
      <w:r>
        <w:t xml:space="preserve"> PRECAT ORI:200461845202188/SP REG:29.06.2005</w:t>
      </w:r>
    </w:p>
    <w:p w:rsidR="00EE0F06" w:rsidRDefault="00EE0F06">
      <w:r>
        <w:t xml:space="preserve">      REQTE     : ADAO ZACARIAS DA COSTA</w:t>
      </w:r>
    </w:p>
    <w:p w:rsidR="00EE0F06" w:rsidRDefault="00EE0F06">
      <w:r>
        <w:t xml:space="preserve">      ADV       : SP187547  GLEICE DE CARLOS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0046050-89.2005.</w:t>
      </w:r>
      <w:r w:rsidR="005D4920">
        <w:t>4.03.0000</w:t>
      </w:r>
      <w:r>
        <w:t xml:space="preserve"> PRECAT ORI:200461845203399/SP REG:29.06.2005</w:t>
      </w:r>
    </w:p>
    <w:p w:rsidR="00EE0F06" w:rsidRDefault="00EE0F06">
      <w:r>
        <w:t xml:space="preserve">      REQTE     : MANOEL PEREIRA DE SOUZA</w:t>
      </w:r>
    </w:p>
    <w:p w:rsidR="00EE0F06" w:rsidRDefault="00EE0F06">
      <w:r>
        <w:t xml:space="preserve">      ADV       : SP137848  CARMEN RITA ALCARAZ ORTA DIEGUEZ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0046051-74.2005.</w:t>
      </w:r>
      <w:r w:rsidR="005D4920">
        <w:t>4.03.0000</w:t>
      </w:r>
      <w:r>
        <w:t xml:space="preserve"> PRECAT ORI:200461845566435/SP REG:29.06.2005</w:t>
      </w:r>
    </w:p>
    <w:p w:rsidR="00EE0F06" w:rsidRDefault="00EE0F06">
      <w:r>
        <w:t xml:space="preserve">      REQTE     : JURANDIR DOS SANTOS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0046052-59.2005.</w:t>
      </w:r>
      <w:r w:rsidR="005D4920">
        <w:t>4.03.0000</w:t>
      </w:r>
      <w:r>
        <w:t xml:space="preserve"> PRECAT ORI:200461845566782/SP REG:29.06.2005</w:t>
      </w:r>
    </w:p>
    <w:p w:rsidR="00EE0F06" w:rsidRDefault="00EE0F06">
      <w:r>
        <w:t xml:space="preserve">      REQTE     : SIDNEY ROBERTO DUARTE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0046053-44.2005.</w:t>
      </w:r>
      <w:r w:rsidR="005D4920">
        <w:t>4.03.0000</w:t>
      </w:r>
      <w:r>
        <w:t xml:space="preserve"> PRECAT ORI:200461845566927/SP REG:29.06.2005</w:t>
      </w:r>
    </w:p>
    <w:p w:rsidR="00EE0F06" w:rsidRDefault="00EE0F06">
      <w:r>
        <w:t xml:space="preserve">      REQTE     : LIZETE DE OLIVEIRA SARAIVA</w:t>
      </w:r>
    </w:p>
    <w:p w:rsidR="00EE0F06" w:rsidRDefault="00EE0F06">
      <w:r>
        <w:t xml:space="preserve">      ADV       : SP204940  IVETE APARECIDA ANGELI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0046054-29.2005.</w:t>
      </w:r>
      <w:r w:rsidR="005D4920">
        <w:t>4.03.0000</w:t>
      </w:r>
      <w:r>
        <w:t xml:space="preserve"> PRECAT ORI:200461845567490/SP REG:29.06.2005</w:t>
      </w:r>
    </w:p>
    <w:p w:rsidR="00EE0F06" w:rsidRDefault="00EE0F06">
      <w:r>
        <w:t xml:space="preserve">      REQTE     : JOAO BENTO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0046055-14.2005.</w:t>
      </w:r>
      <w:r w:rsidR="005D4920">
        <w:t>4.03.0000</w:t>
      </w:r>
      <w:r>
        <w:t xml:space="preserve"> PRECAT ORI:200461845567889/SP REG:29.06.2005</w:t>
      </w:r>
    </w:p>
    <w:p w:rsidR="00EE0F06" w:rsidRDefault="00EE0F06">
      <w:r>
        <w:t xml:space="preserve">      REQTE     : ENIVALDO TRAJANO VAZ</w:t>
      </w:r>
    </w:p>
    <w:p w:rsidR="00EE0F06" w:rsidRDefault="00EE0F06">
      <w:r>
        <w:t xml:space="preserve">      ADV       : SP089472  ROQUE RIBEIRO DOS SANTOS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0046056-96.2005.</w:t>
      </w:r>
      <w:r w:rsidR="005D4920">
        <w:t>4.03.0000</w:t>
      </w:r>
      <w:r>
        <w:t xml:space="preserve"> PRECAT ORI:200461845567944/SP REG:29.06.2005</w:t>
      </w:r>
    </w:p>
    <w:p w:rsidR="00EE0F06" w:rsidRDefault="00EE0F06">
      <w:r>
        <w:t xml:space="preserve">      REQTE     : IMALDA CINTRA SAMPAIO</w:t>
      </w:r>
    </w:p>
    <w:p w:rsidR="00EE0F06" w:rsidRDefault="00EE0F06">
      <w:r>
        <w:t xml:space="preserve">      ADV       : SP056372  ADNAN EL KADRI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0046057-81.2005.</w:t>
      </w:r>
      <w:r w:rsidR="005D4920">
        <w:t>4.03.0000</w:t>
      </w:r>
      <w:r>
        <w:t xml:space="preserve"> PRECAT ORI:200461845568638/SP REG:29.06.2005</w:t>
      </w:r>
    </w:p>
    <w:p w:rsidR="00EE0F06" w:rsidRDefault="00EE0F06">
      <w:r>
        <w:t xml:space="preserve">      REQTE     : JOSE MARIO RIBEIRO GOMES</w:t>
      </w:r>
    </w:p>
    <w:p w:rsidR="00EE0F06" w:rsidRDefault="00EE0F06">
      <w:r>
        <w:t xml:space="preserve">      ADV       : SP201739  PEDRO RAPOSO MEDEIROS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0046058-66.2005.</w:t>
      </w:r>
      <w:r w:rsidR="005D4920">
        <w:t>4.03.0000</w:t>
      </w:r>
      <w:r>
        <w:t xml:space="preserve"> PRECAT ORI:200461845568997/SP REG:29.06.2005</w:t>
      </w:r>
    </w:p>
    <w:p w:rsidR="00EE0F06" w:rsidRDefault="00EE0F06">
      <w:r>
        <w:t xml:space="preserve">      REQTE     : GILBERTO MIYAGUCHI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0046059-51.2005.</w:t>
      </w:r>
      <w:r w:rsidR="005D4920">
        <w:t>4.03.0000</w:t>
      </w:r>
      <w:r>
        <w:t xml:space="preserve"> PRECAT ORI:200461845569588/SP REG:29.06.2005</w:t>
      </w:r>
    </w:p>
    <w:p w:rsidR="00EE0F06" w:rsidRDefault="00EE0F06">
      <w:r>
        <w:t xml:space="preserve">      REQTE     : ORLANDO FRANCISCO DOS SANTOS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0046060-36.2005.</w:t>
      </w:r>
      <w:r w:rsidR="005D4920">
        <w:t>4.03.0000</w:t>
      </w:r>
      <w:r>
        <w:t xml:space="preserve"> PRECAT ORI:200461845569904/SP REG:29.06.2005</w:t>
      </w:r>
    </w:p>
    <w:p w:rsidR="00EE0F06" w:rsidRDefault="00EE0F06">
      <w:r>
        <w:t xml:space="preserve">      REQTE     : JOSE NUNES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0046061-21.2005.</w:t>
      </w:r>
      <w:r w:rsidR="005D4920">
        <w:t>4.03.0000</w:t>
      </w:r>
      <w:r>
        <w:t xml:space="preserve"> PRECAT ORI:200461845572769/SP REG:29.06.2005</w:t>
      </w:r>
    </w:p>
    <w:p w:rsidR="00EE0F06" w:rsidRDefault="00EE0F06">
      <w:r>
        <w:t xml:space="preserve">      REQTE     : GIVALDO ALVES DOS SANTOS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0046062-06.2005.</w:t>
      </w:r>
      <w:r w:rsidR="005D4920">
        <w:t>4.03.0000</w:t>
      </w:r>
      <w:r>
        <w:t xml:space="preserve"> PRECAT ORI:200461845574201/SP REG:29.06.2005</w:t>
      </w:r>
    </w:p>
    <w:p w:rsidR="00EE0F06" w:rsidRDefault="00EE0F06">
      <w:r>
        <w:t xml:space="preserve">      REQTE     : ANTONIO CARLOS DOS PASSOS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0046063-88.2005.</w:t>
      </w:r>
      <w:r w:rsidR="005D4920">
        <w:t>4.03.0000</w:t>
      </w:r>
      <w:r>
        <w:t xml:space="preserve"> PRECAT ORI:200461845575175/SP REG:29.06.2005</w:t>
      </w:r>
    </w:p>
    <w:p w:rsidR="00EE0F06" w:rsidRDefault="00EE0F06">
      <w:r>
        <w:t xml:space="preserve">      REQTE     : JOAO DE FREITAS SIMAO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0046064-73.2005.</w:t>
      </w:r>
      <w:r w:rsidR="005D4920">
        <w:t>4.03.0000</w:t>
      </w:r>
      <w:r>
        <w:t xml:space="preserve"> PRECAT ORI:200461845575230/SP REG:29.06.2005</w:t>
      </w:r>
    </w:p>
    <w:p w:rsidR="00EE0F06" w:rsidRDefault="00EE0F06">
      <w:r>
        <w:t xml:space="preserve">      REQTE     : ISAAC MAALIGHI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0046065-58.2005.</w:t>
      </w:r>
      <w:r w:rsidR="005D4920">
        <w:t>4.03.0000</w:t>
      </w:r>
      <w:r>
        <w:t xml:space="preserve"> PRECAT ORI:200461845580717/SP REG:29.06.2005</w:t>
      </w:r>
    </w:p>
    <w:p w:rsidR="00EE0F06" w:rsidRDefault="00EE0F06">
      <w:r>
        <w:t xml:space="preserve">      REQTE     : ADELAIDE FRANCO MILLA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0046066-43.2005.</w:t>
      </w:r>
      <w:r w:rsidR="005D4920">
        <w:t>4.03.0000</w:t>
      </w:r>
      <w:r>
        <w:t xml:space="preserve"> PRECAT ORI:200461845581552/SP REG:29.06.2005</w:t>
      </w:r>
    </w:p>
    <w:p w:rsidR="00EE0F06" w:rsidRDefault="00EE0F06">
      <w:r>
        <w:t xml:space="preserve">      REQTE     : IVONNE FURUE</w:t>
      </w:r>
    </w:p>
    <w:p w:rsidR="00EE0F06" w:rsidRDefault="00EE0F06">
      <w:r>
        <w:t xml:space="preserve">      ADV       : SP195001  ELAINE CAMAROSANI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0046067-28.2005.</w:t>
      </w:r>
      <w:r w:rsidR="005D4920">
        <w:t>4.03.0000</w:t>
      </w:r>
      <w:r>
        <w:t xml:space="preserve"> PRECAT ORI:200461845581606/SP REG:29.06.2005</w:t>
      </w:r>
    </w:p>
    <w:p w:rsidR="00EE0F06" w:rsidRDefault="00EE0F06">
      <w:r>
        <w:t xml:space="preserve">      REQTE     : FRANCISCO BISPO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0046068-13.2005.</w:t>
      </w:r>
      <w:r w:rsidR="005D4920">
        <w:t>4.03.0000</w:t>
      </w:r>
      <w:r>
        <w:t xml:space="preserve"> PRECAT ORI:200461845581631/SP REG:29.06.2005</w:t>
      </w:r>
    </w:p>
    <w:p w:rsidR="00EE0F06" w:rsidRDefault="00EE0F06">
      <w:r>
        <w:t xml:space="preserve">      REQTE     : MARLUCIA GALDINO DE ANDRADE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0046069-95.2005.</w:t>
      </w:r>
      <w:r w:rsidR="005D4920">
        <w:t>4.03.0000</w:t>
      </w:r>
      <w:r>
        <w:t xml:space="preserve"> PRECAT ORI:200461845582015/SP REG:29.06.2005</w:t>
      </w:r>
    </w:p>
    <w:p w:rsidR="00EE0F06" w:rsidRDefault="00EE0F06">
      <w:r>
        <w:t xml:space="preserve">      REQTE     : BENEDITO APARECIDO AZANHA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0046070-80.2005.</w:t>
      </w:r>
      <w:r w:rsidR="005D4920">
        <w:t>4.03.0000</w:t>
      </w:r>
      <w:r>
        <w:t xml:space="preserve"> PRECAT ORI:200461845583317/SP REG:29.06.2005</w:t>
      </w:r>
    </w:p>
    <w:p w:rsidR="00EE0F06" w:rsidRDefault="00EE0F06">
      <w:r>
        <w:t xml:space="preserve">      REQTE     : ANTONIO FRANCISCO SOBRINHO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0046071-65.2005.</w:t>
      </w:r>
      <w:r w:rsidR="005D4920">
        <w:t>4.03.0000</w:t>
      </w:r>
      <w:r>
        <w:t xml:space="preserve"> PRECAT ORI:200461845583494/SP REG:29.06.2005</w:t>
      </w:r>
    </w:p>
    <w:p w:rsidR="00EE0F06" w:rsidRDefault="00EE0F06">
      <w:r>
        <w:t xml:space="preserve">      REQTE     : ADOLFO ANTONIO DA SILVA FILHO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0046072-50.2005.</w:t>
      </w:r>
      <w:r w:rsidR="005D4920">
        <w:t>4.03.0000</w:t>
      </w:r>
      <w:r>
        <w:t xml:space="preserve"> PRECAT ORI:200461845588820/SP REG:29.06.2005</w:t>
      </w:r>
    </w:p>
    <w:p w:rsidR="00EE0F06" w:rsidRDefault="00EE0F06">
      <w:r>
        <w:t xml:space="preserve">      REQTE     : ANTONIO DA SILVA GUIMARAES</w:t>
      </w:r>
    </w:p>
    <w:p w:rsidR="00EE0F06" w:rsidRDefault="00EE0F06">
      <w:r>
        <w:t xml:space="preserve">      ADV       : SP103992  JOSIANE POPOLO DELL AQUA ZANARDO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0046073-35.2005.</w:t>
      </w:r>
      <w:r w:rsidR="005D4920">
        <w:t>4.03.0000</w:t>
      </w:r>
      <w:r>
        <w:t xml:space="preserve"> PRECAT ORI:200461845588984/SP REG:29.06.2005</w:t>
      </w:r>
    </w:p>
    <w:p w:rsidR="00EE0F06" w:rsidRDefault="00EE0F06">
      <w:r>
        <w:t xml:space="preserve">      REQTE     : KIYOMITSU ITO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0046074-20.2005.</w:t>
      </w:r>
      <w:r w:rsidR="005D4920">
        <w:t>4.03.0000</w:t>
      </w:r>
      <w:r>
        <w:t xml:space="preserve"> PRECAT ORI:200461845589137/SP REG:29.06.2005</w:t>
      </w:r>
    </w:p>
    <w:p w:rsidR="00EE0F06" w:rsidRDefault="00EE0F06">
      <w:r>
        <w:t xml:space="preserve">      REQTE     : OSWALDO QUINI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0046075-05.2005.</w:t>
      </w:r>
      <w:r w:rsidR="005D4920">
        <w:t>4.03.0000</w:t>
      </w:r>
      <w:r>
        <w:t xml:space="preserve"> PRECAT ORI:200461845589228/SP REG:29.06.2005</w:t>
      </w:r>
    </w:p>
    <w:p w:rsidR="00EE0F06" w:rsidRDefault="00EE0F06">
      <w:r>
        <w:t xml:space="preserve">      REQTE     : LUDIVINA NUNEZ NUNEZ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0046076-87.2005.</w:t>
      </w:r>
      <w:r w:rsidR="005D4920">
        <w:t>4.03.0000</w:t>
      </w:r>
      <w:r>
        <w:t xml:space="preserve"> PRECAT ORI:200461845589484/SP REG:29.06.2005</w:t>
      </w:r>
    </w:p>
    <w:p w:rsidR="00EE0F06" w:rsidRDefault="00EE0F06">
      <w:r>
        <w:t xml:space="preserve">      REQTE     : TERESINHA NOGUEIRA</w:t>
      </w:r>
    </w:p>
    <w:p w:rsidR="00EE0F06" w:rsidRDefault="00EE0F06">
      <w:r>
        <w:t xml:space="preserve">      ADV       : SP097980  MARTA MARIA RUFFINI PENTEADO GUELLER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0046077-72.2005.</w:t>
      </w:r>
      <w:r w:rsidR="005D4920">
        <w:t>4.03.0000</w:t>
      </w:r>
      <w:r>
        <w:t xml:space="preserve"> PRECAT ORI:200461845589538/SP REG:29.06.2005</w:t>
      </w:r>
    </w:p>
    <w:p w:rsidR="00EE0F06" w:rsidRDefault="00EE0F06">
      <w:r>
        <w:t xml:space="preserve">      REQTE     : OSVANIL DA SILVEIRA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0046078-57.2005.</w:t>
      </w:r>
      <w:r w:rsidR="005D4920">
        <w:t>4.03.0000</w:t>
      </w:r>
      <w:r>
        <w:t xml:space="preserve"> PRECAT ORI:200461845589708/SP REG:29.06.2005</w:t>
      </w:r>
    </w:p>
    <w:p w:rsidR="00EE0F06" w:rsidRDefault="00EE0F06">
      <w:r>
        <w:t xml:space="preserve">      REQTE     : PEDRO SANTOS FARIA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0046079-42.2005.</w:t>
      </w:r>
      <w:r w:rsidR="005D4920">
        <w:t>4.03.0000</w:t>
      </w:r>
      <w:r>
        <w:t xml:space="preserve"> PRECAT ORI:200461845589939/SP REG:29.06.2005</w:t>
      </w:r>
    </w:p>
    <w:p w:rsidR="00EE0F06" w:rsidRDefault="00EE0F06">
      <w:r>
        <w:t xml:space="preserve">      REQTE     : LUIZ NUNES SANTOS</w:t>
      </w:r>
    </w:p>
    <w:p w:rsidR="00EE0F06" w:rsidRDefault="00EE0F06">
      <w:r>
        <w:t xml:space="preserve">      ADV       : SP033166  DIRCEU DA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0046080-27.2005.</w:t>
      </w:r>
      <w:r w:rsidR="005D4920">
        <w:t>4.03.0000</w:t>
      </w:r>
      <w:r>
        <w:t xml:space="preserve"> PRECAT ORI:200461845589964/SP REG:29.06.2005</w:t>
      </w:r>
    </w:p>
    <w:p w:rsidR="00EE0F06" w:rsidRDefault="00EE0F06">
      <w:r>
        <w:t xml:space="preserve">      REQTE     : JOSE BICUDO</w:t>
      </w:r>
    </w:p>
    <w:p w:rsidR="00EE0F06" w:rsidRDefault="00EE0F06">
      <w:r>
        <w:t xml:space="preserve">      ADV       : SP135242  PAULO ROGERIO DE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0046081-12.2005.</w:t>
      </w:r>
      <w:r w:rsidR="005D4920">
        <w:t>4.03.0000</w:t>
      </w:r>
      <w:r>
        <w:t xml:space="preserve"> PRECAT ORI:200461845590681/SP REG:29.06.2005</w:t>
      </w:r>
    </w:p>
    <w:p w:rsidR="00EE0F06" w:rsidRDefault="00EE0F06">
      <w:r>
        <w:t xml:space="preserve">      REQTE     : JOAO BOSCO ALVES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0051743-54.2005.</w:t>
      </w:r>
      <w:r w:rsidR="005D4920">
        <w:t>4.03.0000</w:t>
      </w:r>
      <w:r>
        <w:t xml:space="preserve"> PRECAT ORI:200461843421119/SP REG:05.07.2005</w:t>
      </w:r>
    </w:p>
    <w:p w:rsidR="00EE0F06" w:rsidRDefault="00EE0F06">
      <w:r>
        <w:t xml:space="preserve">      REQTE     : JOSE GABRIELLI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0051744-39.2005.</w:t>
      </w:r>
      <w:r w:rsidR="005D4920">
        <w:t>4.03.0000</w:t>
      </w:r>
      <w:r>
        <w:t xml:space="preserve"> PRECAT ORI:200461843421272/SP REG:05.07.2005</w:t>
      </w:r>
    </w:p>
    <w:p w:rsidR="00EE0F06" w:rsidRDefault="00EE0F06">
      <w:r>
        <w:t xml:space="preserve">      REQTE     : JOSE PINTO DE MOURA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0051745-24.2005.</w:t>
      </w:r>
      <w:r w:rsidR="005D4920">
        <w:t>4.03.0000</w:t>
      </w:r>
      <w:r>
        <w:t xml:space="preserve"> PRECAT ORI:200461843421569/SP REG:05.07.2005</w:t>
      </w:r>
    </w:p>
    <w:p w:rsidR="00EE0F06" w:rsidRDefault="00EE0F06">
      <w:r>
        <w:t xml:space="preserve">      REQTE     : OTTO JOSEF WALLIS</w:t>
      </w:r>
    </w:p>
    <w:p w:rsidR="00EE0F06" w:rsidRDefault="00EE0F06">
      <w:r>
        <w:t xml:space="preserve">      ADV       : SP194727  CELSO RICARDO MARCONDES DE ANDRADE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0051746-09.2005.</w:t>
      </w:r>
      <w:r w:rsidR="005D4920">
        <w:t>4.03.0000</w:t>
      </w:r>
      <w:r>
        <w:t xml:space="preserve"> PRECAT ORI:200461843422148/SP REG:05.07.2005</w:t>
      </w:r>
    </w:p>
    <w:p w:rsidR="00EE0F06" w:rsidRDefault="00EE0F06">
      <w:r>
        <w:t xml:space="preserve">      REQTE     : JOAO DOS SANTOS GALVAO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0051747-91.2005.</w:t>
      </w:r>
      <w:r w:rsidR="005D4920">
        <w:t>4.03.0000</w:t>
      </w:r>
      <w:r>
        <w:t xml:space="preserve"> PRECAT ORI:200461843422240/SP REG:05.07.2005</w:t>
      </w:r>
    </w:p>
    <w:p w:rsidR="00EE0F06" w:rsidRDefault="00EE0F06">
      <w:r>
        <w:t xml:space="preserve">      REQTE     : WALTER APARECIDO MACHADO</w:t>
      </w:r>
    </w:p>
    <w:p w:rsidR="00EE0F06" w:rsidRDefault="00EE0F06">
      <w:r>
        <w:t xml:space="preserve">      ADV       : SP117423  BENEDITO GALVAO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0051748-76.2005.</w:t>
      </w:r>
      <w:r w:rsidR="005D4920">
        <w:t>4.03.0000</w:t>
      </w:r>
      <w:r>
        <w:t xml:space="preserve"> PRECAT ORI:200461843422409/SP REG:05.07.2005</w:t>
      </w:r>
    </w:p>
    <w:p w:rsidR="00EE0F06" w:rsidRDefault="00EE0F06">
      <w:r>
        <w:t xml:space="preserve">      REQTE     : JOSE JORGE RIBEIRO</w:t>
      </w:r>
    </w:p>
    <w:p w:rsidR="00EE0F06" w:rsidRDefault="00EE0F06">
      <w:r>
        <w:t xml:space="preserve">      ADV       : SP117423  BENEDITO GALVAO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0051749-61.2005.</w:t>
      </w:r>
      <w:r w:rsidR="005D4920">
        <w:t>4.03.0000</w:t>
      </w:r>
      <w:r>
        <w:t xml:space="preserve"> PRECAT ORI:200461843422770/SP REG:05.07.2005</w:t>
      </w:r>
    </w:p>
    <w:p w:rsidR="00EE0F06" w:rsidRDefault="00EE0F06">
      <w:r>
        <w:t xml:space="preserve">      REQTE     : MARIA ELDA PULCINELLI PONTES</w:t>
      </w:r>
    </w:p>
    <w:p w:rsidR="00EE0F06" w:rsidRDefault="00EE0F06">
      <w:r>
        <w:t xml:space="preserve">      ADV       : SP070798  ARLETE GIANNINI KOCH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0051750-46.2005.</w:t>
      </w:r>
      <w:r w:rsidR="005D4920">
        <w:t>4.03.0000</w:t>
      </w:r>
      <w:r>
        <w:t xml:space="preserve"> PRECAT ORI:200461843423116/SP REG:05.07.2005</w:t>
      </w:r>
    </w:p>
    <w:p w:rsidR="00EE0F06" w:rsidRDefault="00EE0F06">
      <w:r>
        <w:t xml:space="preserve">      REQTE     : HEITOR PONTES</w:t>
      </w:r>
    </w:p>
    <w:p w:rsidR="00EE0F06" w:rsidRDefault="00EE0F06">
      <w:r>
        <w:t xml:space="preserve">      ADV       : SP070798  ARLETE GIANNINI KOCH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0051751-31.2005.</w:t>
      </w:r>
      <w:r w:rsidR="005D4920">
        <w:t>4.03.0000</w:t>
      </w:r>
      <w:r>
        <w:t xml:space="preserve"> PRECAT ORI:200461843423451/SP REG:05.07.2005</w:t>
      </w:r>
    </w:p>
    <w:p w:rsidR="00EE0F06" w:rsidRDefault="00EE0F06">
      <w:r>
        <w:t xml:space="preserve">      REQTE     : ANTONIO JOSE DA SILVA</w:t>
      </w:r>
    </w:p>
    <w:p w:rsidR="00EE0F06" w:rsidRDefault="00EE0F06">
      <w:r>
        <w:t xml:space="preserve">      ADV       : SP104555  WEBER DA SILVA CHAGAS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0051752-16.2005.</w:t>
      </w:r>
      <w:r w:rsidR="005D4920">
        <w:t>4.03.0000</w:t>
      </w:r>
      <w:r>
        <w:t xml:space="preserve"> PRECAT ORI:200461843423920/SP REG:05.07.2005</w:t>
      </w:r>
    </w:p>
    <w:p w:rsidR="00EE0F06" w:rsidRDefault="00EE0F06">
      <w:r>
        <w:t xml:space="preserve">      REQTE     : GERALDO TUMANI BAGLIONI</w:t>
      </w:r>
    </w:p>
    <w:p w:rsidR="00EE0F06" w:rsidRDefault="00EE0F06">
      <w:r>
        <w:t xml:space="preserve">      ADV       : SP184346  FÁBIO JOSÉ CAMARGO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0051753-98.2005.</w:t>
      </w:r>
      <w:r w:rsidR="005D4920">
        <w:t>4.03.0000</w:t>
      </w:r>
      <w:r>
        <w:t xml:space="preserve"> PRECAT ORI:200461843424560/SP REG:05.07.2005</w:t>
      </w:r>
    </w:p>
    <w:p w:rsidR="00EE0F06" w:rsidRDefault="00EE0F06">
      <w:r>
        <w:t xml:space="preserve">      REQTE     : FERNANDO EMMANOEL DURAND MORELLI</w:t>
      </w:r>
    </w:p>
    <w:p w:rsidR="00EE0F06" w:rsidRDefault="00EE0F06">
      <w:r>
        <w:t xml:space="preserve">      ADV       : SP200563  ANSELMO CARRIERI QUEÇADA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0051754-83.2005.</w:t>
      </w:r>
      <w:r w:rsidR="005D4920">
        <w:t>4.03.0000</w:t>
      </w:r>
      <w:r>
        <w:t xml:space="preserve"> PRECAT ORI:200461843424583/SP REG:05.07.2005</w:t>
      </w:r>
    </w:p>
    <w:p w:rsidR="00EE0F06" w:rsidRDefault="00EE0F06">
      <w:r>
        <w:t xml:space="preserve">      REQTE     : ADRIANO MASSARI</w:t>
      </w:r>
    </w:p>
    <w:p w:rsidR="00EE0F06" w:rsidRDefault="00EE0F06">
      <w:r>
        <w:t xml:space="preserve">      ADV       : SP180045  ADILEIDE MARIA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0051755-68.2005.</w:t>
      </w:r>
      <w:r w:rsidR="005D4920">
        <w:t>4.03.0000</w:t>
      </w:r>
      <w:r>
        <w:t xml:space="preserve"> PRECAT ORI:200461843352067/SP REG:05.07.2005</w:t>
      </w:r>
    </w:p>
    <w:p w:rsidR="00EE0F06" w:rsidRDefault="00EE0F06">
      <w:r>
        <w:t xml:space="preserve">      REQTE     : JOSE REGINALDO CAPOVILA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0051756-53.2005.</w:t>
      </w:r>
      <w:r w:rsidR="005D4920">
        <w:t>4.03.0000</w:t>
      </w:r>
      <w:r>
        <w:t xml:space="preserve"> PRECAT ORI:200461843352225/SP REG:05.07.2005</w:t>
      </w:r>
    </w:p>
    <w:p w:rsidR="00EE0F06" w:rsidRDefault="00EE0F06">
      <w:r>
        <w:t xml:space="preserve">      REQTE     : WILSON JOSE GOMES DIAS</w:t>
      </w:r>
    </w:p>
    <w:p w:rsidR="00EE0F06" w:rsidRDefault="00EE0F06">
      <w:r>
        <w:t xml:space="preserve">      ADV       : SP167227  MARIANA GUERRA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0051769-52.2005.</w:t>
      </w:r>
      <w:r w:rsidR="005D4920">
        <w:t>4.03.0000</w:t>
      </w:r>
      <w:r>
        <w:t xml:space="preserve"> PRECAT ORI:200461842360470/SP REG:05.07.2005</w:t>
      </w:r>
    </w:p>
    <w:p w:rsidR="00EE0F06" w:rsidRDefault="00EE0F06">
      <w:r>
        <w:t xml:space="preserve">      REQTE     : ISMAEL FERREIRA DE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0051770-37.2005.</w:t>
      </w:r>
      <w:r w:rsidR="005D4920">
        <w:t>4.03.0000</w:t>
      </w:r>
      <w:r>
        <w:t xml:space="preserve"> PRECAT ORI:200461842361231/SP REG:05.07.2005</w:t>
      </w:r>
    </w:p>
    <w:p w:rsidR="00EE0F06" w:rsidRDefault="00EE0F06">
      <w:r>
        <w:br w:type="page"/>
      </w:r>
      <w:r>
        <w:lastRenderedPageBreak/>
        <w:t xml:space="preserve">      REQTE     : VICENTE PEREIRA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0051771-22.2005.</w:t>
      </w:r>
      <w:r w:rsidR="005D4920">
        <w:t>4.03.0000</w:t>
      </w:r>
      <w:r>
        <w:t xml:space="preserve"> PRECAT ORI:200461842362272/SP REG:05.07.2005</w:t>
      </w:r>
    </w:p>
    <w:p w:rsidR="00EE0F06" w:rsidRDefault="00EE0F06">
      <w:r>
        <w:t xml:space="preserve">      REQTE     : SHIGEO IKE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0051773-89.2005.</w:t>
      </w:r>
      <w:r w:rsidR="005D4920">
        <w:t>4.03.0000</w:t>
      </w:r>
      <w:r>
        <w:t xml:space="preserve"> PRECAT ORI:200461842365583/SP REG:05.07.2005</w:t>
      </w:r>
    </w:p>
    <w:p w:rsidR="00EE0F06" w:rsidRDefault="00EE0F06">
      <w:r>
        <w:t xml:space="preserve">      REQTE     : THEREZA SABINO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0051774-74.2005.</w:t>
      </w:r>
      <w:r w:rsidR="005D4920">
        <w:t>4.03.0000</w:t>
      </w:r>
      <w:r>
        <w:t xml:space="preserve"> PRECAT ORI:200461842366241/SP REG:05.07.2005</w:t>
      </w:r>
    </w:p>
    <w:p w:rsidR="00EE0F06" w:rsidRDefault="00EE0F06">
      <w:r>
        <w:t xml:space="preserve">      REQTE     : GILBERTO PANDOLFI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0051775-59.2005.</w:t>
      </w:r>
      <w:r w:rsidR="005D4920">
        <w:t>4.03.0000</w:t>
      </w:r>
      <w:r>
        <w:t xml:space="preserve"> PRECAT ORI:200461842366496/SP REG:05.07.2005</w:t>
      </w:r>
    </w:p>
    <w:p w:rsidR="00EE0F06" w:rsidRDefault="00EE0F06">
      <w:r>
        <w:t xml:space="preserve">      REQTE     : PEDRO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0051776-44.2005.</w:t>
      </w:r>
      <w:r w:rsidR="005D4920">
        <w:t>4.03.0000</w:t>
      </w:r>
      <w:r>
        <w:t xml:space="preserve"> PRECAT ORI:200461842367282/SP REG:05.07.2005</w:t>
      </w:r>
    </w:p>
    <w:p w:rsidR="00EE0F06" w:rsidRDefault="00EE0F06">
      <w:r>
        <w:t xml:space="preserve">      REQTE     : MARIANA FINOTTI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0051777-29.2005.</w:t>
      </w:r>
      <w:r w:rsidR="005D4920">
        <w:t>4.03.0000</w:t>
      </w:r>
      <w:r>
        <w:t xml:space="preserve"> PRECAT ORI:200461842368390/SP REG:05.07.2005</w:t>
      </w:r>
    </w:p>
    <w:p w:rsidR="00EE0F06" w:rsidRDefault="00EE0F06">
      <w:r>
        <w:t xml:space="preserve">      REQTE     : JOACY BEZERRA VAZ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0051812-86.2005.</w:t>
      </w:r>
      <w:r w:rsidR="005D4920">
        <w:t>4.03.0000</w:t>
      </w:r>
      <w:r>
        <w:t xml:space="preserve"> PRECAT ORI:200461843308200/SP REG:05.07.2005</w:t>
      </w:r>
    </w:p>
    <w:p w:rsidR="00EE0F06" w:rsidRDefault="00EE0F06">
      <w:r>
        <w:t xml:space="preserve">      REQTE     : ILES DE ALMEIDA</w:t>
      </w:r>
    </w:p>
    <w:p w:rsidR="00EE0F06" w:rsidRDefault="00EE0F06">
      <w:r>
        <w:t xml:space="preserve">      ADV       : SP178632  MARGARETE GUERRERO COIMBRA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0051813-71.2005.</w:t>
      </w:r>
      <w:r w:rsidR="005D4920">
        <w:t>4.03.0000</w:t>
      </w:r>
      <w:r>
        <w:t xml:space="preserve"> PRECAT ORI:200461843308753/SP REG:05.07.2005</w:t>
      </w:r>
    </w:p>
    <w:p w:rsidR="00EE0F06" w:rsidRDefault="00EE0F06">
      <w:r>
        <w:t xml:space="preserve">      REQTE     : LUCIO XAVIER DE FRANCA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0051814-56.2005.</w:t>
      </w:r>
      <w:r w:rsidR="005D4920">
        <w:t>4.03.0000</w:t>
      </w:r>
      <w:r>
        <w:t xml:space="preserve"> PRECAT ORI:200461843308765/SP REG:05.07.2005</w:t>
      </w:r>
    </w:p>
    <w:p w:rsidR="00EE0F06" w:rsidRDefault="00EE0F06">
      <w:r>
        <w:t xml:space="preserve">      REQTE     : IVANIR BORELLA MARIANO</w:t>
      </w:r>
    </w:p>
    <w:p w:rsidR="00EE0F06" w:rsidRDefault="00EE0F06">
      <w:r>
        <w:t xml:space="preserve">      ADV       : SP168617  MELISSA HEE TERRA DO AMARAL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0051815-41.2005.</w:t>
      </w:r>
      <w:r w:rsidR="005D4920">
        <w:t>4.03.0000</w:t>
      </w:r>
      <w:r>
        <w:t xml:space="preserve"> PRECAT ORI:200461843318199/SP REG:05.07.2005</w:t>
      </w:r>
    </w:p>
    <w:p w:rsidR="00EE0F06" w:rsidRDefault="00EE0F06">
      <w:r>
        <w:t xml:space="preserve">      REQTE     : JORGE FERREIRA MACHADO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0051816-26.2005.</w:t>
      </w:r>
      <w:r w:rsidR="005D4920">
        <w:t>4.03.0000</w:t>
      </w:r>
      <w:r>
        <w:t xml:space="preserve"> PRECAT ORI:200461843318370/SP REG:05.07.2005</w:t>
      </w:r>
    </w:p>
    <w:p w:rsidR="00EE0F06" w:rsidRDefault="00EE0F06">
      <w:r>
        <w:t xml:space="preserve">      REQTE     : JOSE ARMANDO DE CASTRO NOGUEIRA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0051817-11.2005.</w:t>
      </w:r>
      <w:r w:rsidR="005D4920">
        <w:t>4.03.0000</w:t>
      </w:r>
      <w:r>
        <w:t xml:space="preserve"> PRECAT ORI:200461843318618/SP REG:05.07.2005</w:t>
      </w:r>
    </w:p>
    <w:p w:rsidR="00EE0F06" w:rsidRDefault="00EE0F06">
      <w:r>
        <w:t xml:space="preserve">      REQTE     : CIRILO DE OLIVEIRA NETO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0051818-93.2005.</w:t>
      </w:r>
      <w:r w:rsidR="005D4920">
        <w:t>4.03.0000</w:t>
      </w:r>
      <w:r>
        <w:t xml:space="preserve"> PRECAT ORI:200461843320248/SP REG:05.07.2005</w:t>
      </w:r>
    </w:p>
    <w:p w:rsidR="00EE0F06" w:rsidRDefault="00EE0F06">
      <w:r>
        <w:t xml:space="preserve">      REQTE     : JOSE LUIZ DE MOURA GUIMARAES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0051819-78.2005.</w:t>
      </w:r>
      <w:r w:rsidR="005D4920">
        <w:t>4.03.0000</w:t>
      </w:r>
      <w:r>
        <w:t xml:space="preserve"> PRECAT ORI:200461843322026/SP REG:05.07.2005</w:t>
      </w:r>
    </w:p>
    <w:p w:rsidR="00EE0F06" w:rsidRDefault="00EE0F06">
      <w:r>
        <w:t xml:space="preserve">      REQTE     : VICTOR GUILHERME SEIFER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0051820-63.2005.</w:t>
      </w:r>
      <w:r w:rsidR="005D4920">
        <w:t>4.03.0000</w:t>
      </w:r>
      <w:r>
        <w:t xml:space="preserve"> PRECAT ORI:200461843322701/SP REG:05.07.2005</w:t>
      </w:r>
    </w:p>
    <w:p w:rsidR="00EE0F06" w:rsidRDefault="00EE0F06">
      <w:r>
        <w:t xml:space="preserve">      REQTE     : ALFREDO RIOMONTE TAGLIARI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0051821-48.2005.</w:t>
      </w:r>
      <w:r w:rsidR="005D4920">
        <w:t>4.03.0000</w:t>
      </w:r>
      <w:r>
        <w:t xml:space="preserve"> PRECAT ORI:200461843329872/SP REG:05.07.2005</w:t>
      </w:r>
    </w:p>
    <w:p w:rsidR="00EE0F06" w:rsidRDefault="00EE0F06">
      <w:r>
        <w:t xml:space="preserve">      REQTE     : ESTELA CRISTINA MARTINS OLIVEIRA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0051822-33.2005.</w:t>
      </w:r>
      <w:r w:rsidR="005D4920">
        <w:t>4.03.0000</w:t>
      </w:r>
      <w:r>
        <w:t xml:space="preserve"> PRECAT ORI:200461843351294/SP REG:05.07.2005</w:t>
      </w:r>
    </w:p>
    <w:p w:rsidR="00EE0F06" w:rsidRDefault="00EE0F06">
      <w:r>
        <w:t xml:space="preserve">      REQTE     : ADELCIO MARTINS ROMERO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0051823-18.2005.</w:t>
      </w:r>
      <w:r w:rsidR="005D4920">
        <w:t>4.03.0000</w:t>
      </w:r>
      <w:r>
        <w:t xml:space="preserve"> PRECAT ORI:200461843351464/SP REG:05.07.2005</w:t>
      </w:r>
    </w:p>
    <w:p w:rsidR="00EE0F06" w:rsidRDefault="00EE0F06">
      <w:r>
        <w:t xml:space="preserve">      REQTE     : JOSE JONAS DIAS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0051824-03.2005.</w:t>
      </w:r>
      <w:r w:rsidR="005D4920">
        <w:t>4.03.0000</w:t>
      </w:r>
      <w:r>
        <w:t xml:space="preserve"> PRECAT ORI:200461843351518/SP REG:05.07.2005</w:t>
      </w:r>
    </w:p>
    <w:p w:rsidR="00EE0F06" w:rsidRDefault="00EE0F06">
      <w:r>
        <w:t xml:space="preserve">      REQTE     : PAULO CESAR BASON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0051825-85.2005.</w:t>
      </w:r>
      <w:r w:rsidR="005D4920">
        <w:t>4.03.0000</w:t>
      </w:r>
      <w:r>
        <w:t xml:space="preserve"> PRECAT ORI:200461843351531/SP REG:05.07.2005</w:t>
      </w:r>
    </w:p>
    <w:p w:rsidR="00EE0F06" w:rsidRDefault="00EE0F06">
      <w:r>
        <w:t xml:space="preserve">      REQTE     : SIRLEIDE SANTOS NASCIMENTO DE OLIVEIRA</w:t>
      </w:r>
    </w:p>
    <w:p w:rsidR="00EE0F06" w:rsidRDefault="00EE0F06">
      <w:r>
        <w:t xml:space="preserve">      ADV       : SP167227  MARIANA GUERRA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0051826-70.2005.</w:t>
      </w:r>
      <w:r w:rsidR="005D4920">
        <w:t>4.03.0000</w:t>
      </w:r>
      <w:r>
        <w:t xml:space="preserve"> PRECAT ORI:200461843351646/SP REG:05.07.2005</w:t>
      </w:r>
    </w:p>
    <w:p w:rsidR="00EE0F06" w:rsidRDefault="00EE0F06">
      <w:r>
        <w:t xml:space="preserve">      REQTE     : FRANCISCA BATISTA CRUZ DE MIRANDA</w:t>
      </w:r>
    </w:p>
    <w:p w:rsidR="00EE0F06" w:rsidRDefault="00EE0F06">
      <w:r>
        <w:lastRenderedPageBreak/>
        <w:t xml:space="preserve">      ADV       : SP167227  MARIANA GUERRA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0051827-55.2005.</w:t>
      </w:r>
      <w:r w:rsidR="005D4920">
        <w:t>4.03.0000</w:t>
      </w:r>
      <w:r>
        <w:t xml:space="preserve"> PRECAT ORI:200461843351890/SP REG:05.07.2005</w:t>
      </w:r>
    </w:p>
    <w:p w:rsidR="00EE0F06" w:rsidRDefault="00EE0F06">
      <w:r>
        <w:t xml:space="preserve">      REQTE     : ANTONIO GILBERTO ROGGERI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0051828-40.2005.</w:t>
      </w:r>
      <w:r w:rsidR="005D4920">
        <w:t>4.03.0000</w:t>
      </w:r>
      <w:r>
        <w:t xml:space="preserve"> PRECAT ORI:200461843425186/SP REG:05.07.2005</w:t>
      </w:r>
    </w:p>
    <w:p w:rsidR="00EE0F06" w:rsidRDefault="00EE0F06">
      <w:r>
        <w:t xml:space="preserve">      REQTE     : GLORIA DA CONCEICAO DOS SANTOS</w:t>
      </w:r>
    </w:p>
    <w:p w:rsidR="00EE0F06" w:rsidRDefault="00EE0F06">
      <w:r>
        <w:t xml:space="preserve">      ADV       : SP179383  ANA LÚCIA DA CONCEIÇÃO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0051829-25.2005.</w:t>
      </w:r>
      <w:r w:rsidR="005D4920">
        <w:t>4.03.0000</w:t>
      </w:r>
      <w:r>
        <w:t xml:space="preserve"> PRECAT ORI:200461843425204/SP REG:05.07.2005</w:t>
      </w:r>
    </w:p>
    <w:p w:rsidR="00EE0F06" w:rsidRDefault="00EE0F06">
      <w:r>
        <w:t xml:space="preserve">      REQTE     : JOSE CAUSS</w:t>
      </w:r>
    </w:p>
    <w:p w:rsidR="00EE0F06" w:rsidRDefault="00EE0F06">
      <w:r>
        <w:t xml:space="preserve">      ADV       : SP187672  ANTONIO DONIZETE ALVES DE ARAÚJO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0051831-92.2005.</w:t>
      </w:r>
      <w:r w:rsidR="005D4920">
        <w:t>4.03.0000</w:t>
      </w:r>
      <w:r>
        <w:t xml:space="preserve"> PRECAT ORI:200461843490415/SP REG:05.07.2005</w:t>
      </w:r>
    </w:p>
    <w:p w:rsidR="00EE0F06" w:rsidRDefault="00EE0F06">
      <w:r>
        <w:t xml:space="preserve">      REQTE     : HONORINA MARIA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0051832-77.2005.</w:t>
      </w:r>
      <w:r w:rsidR="005D4920">
        <w:t>4.03.0000</w:t>
      </w:r>
      <w:r>
        <w:t xml:space="preserve"> PRECAT ORI:200461843490609/SP REG:05.07.2005</w:t>
      </w:r>
    </w:p>
    <w:p w:rsidR="00EE0F06" w:rsidRDefault="00EE0F06">
      <w:r>
        <w:t xml:space="preserve">      REQTE     : JOAQUIM DA SILVA BATISTA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0051833-62.2005.</w:t>
      </w:r>
      <w:r w:rsidR="005D4920">
        <w:t>4.03.0000</w:t>
      </w:r>
      <w:r>
        <w:t xml:space="preserve"> PRECAT ORI:200461843491481/SP REG:05.07.2005</w:t>
      </w:r>
    </w:p>
    <w:p w:rsidR="00EE0F06" w:rsidRDefault="00EE0F06">
      <w:r>
        <w:t xml:space="preserve">      REQTE     : ZULMIRA LUCAS DA SILVA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0051834-47.2005.</w:t>
      </w:r>
      <w:r w:rsidR="005D4920">
        <w:t>4.03.0000</w:t>
      </w:r>
      <w:r>
        <w:t xml:space="preserve"> PRECAT ORI:200461843491742/SP REG:05.07.2005</w:t>
      </w:r>
    </w:p>
    <w:p w:rsidR="00EE0F06" w:rsidRDefault="00EE0F06">
      <w:r>
        <w:t xml:space="preserve">      REQTE     : ARLINDO GENERINO DA SILVA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0051835-32.2005.</w:t>
      </w:r>
      <w:r w:rsidR="005D4920">
        <w:t>4.03.0000</w:t>
      </w:r>
      <w:r>
        <w:t xml:space="preserve"> PRECAT ORI:200461843493453/SP REG:05.07.2005</w:t>
      </w:r>
    </w:p>
    <w:p w:rsidR="00EE0F06" w:rsidRDefault="00EE0F06">
      <w:r>
        <w:t xml:space="preserve">      REQTE     : LAURO DE OLIVEIRA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0051836-17.2005.</w:t>
      </w:r>
      <w:r w:rsidR="005D4920">
        <w:t>4.03.0000</w:t>
      </w:r>
      <w:r>
        <w:t xml:space="preserve"> PRECAT ORI:200461843494962/SP REG:05.07.2005</w:t>
      </w:r>
    </w:p>
    <w:p w:rsidR="00EE0F06" w:rsidRDefault="00EE0F06">
      <w:r>
        <w:t xml:space="preserve">      REQTE     : MARCIA CORREIA MESQUITA PEREIRA DE SOUZA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0051837-02.2005.</w:t>
      </w:r>
      <w:r w:rsidR="005D4920">
        <w:t>4.03.0000</w:t>
      </w:r>
      <w:r>
        <w:t xml:space="preserve"> PRECAT ORI:200461843495255/SP REG:05.07.2005</w:t>
      </w:r>
    </w:p>
    <w:p w:rsidR="00EE0F06" w:rsidRDefault="00EE0F06">
      <w:r>
        <w:t xml:space="preserve">      REQTE     : TEREZA MARIA LOBATO PEREIRA DE CARVALHO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0051838-84.2005.</w:t>
      </w:r>
      <w:r w:rsidR="005D4920">
        <w:t>4.03.0000</w:t>
      </w:r>
      <w:r>
        <w:t xml:space="preserve"> PRECAT ORI:200461843495437/SP REG:05.07.2005</w:t>
      </w:r>
    </w:p>
    <w:p w:rsidR="00EE0F06" w:rsidRDefault="00EE0F06">
      <w:r>
        <w:t xml:space="preserve">      REQTE     : LUIZ ROBERTO HONORIO (= ou &gt; de 60 anos) e outro(a)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0051839-69.2005.</w:t>
      </w:r>
      <w:r w:rsidR="005D4920">
        <w:t>4.03.0000</w:t>
      </w:r>
      <w:r>
        <w:t xml:space="preserve"> PRECAT ORI:200461843495607/SP REG:05.07.2005</w:t>
      </w:r>
    </w:p>
    <w:p w:rsidR="00EE0F06" w:rsidRDefault="00EE0F06">
      <w:r>
        <w:t xml:space="preserve">      REQTE     : ELIZABETH ALVES ILG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0051840-54.2005.</w:t>
      </w:r>
      <w:r w:rsidR="005D4920">
        <w:t>4.03.0000</w:t>
      </w:r>
      <w:r>
        <w:t xml:space="preserve"> PRECAT ORI:200461843496582/SP REG:05.07.2005</w:t>
      </w:r>
    </w:p>
    <w:p w:rsidR="00EE0F06" w:rsidRDefault="00EE0F06">
      <w:r>
        <w:t xml:space="preserve">      REQTE     : FRANCISCO RIBEIRO BARBOSA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0051841-39.2005.</w:t>
      </w:r>
      <w:r w:rsidR="005D4920">
        <w:t>4.03.0000</w:t>
      </w:r>
      <w:r>
        <w:t xml:space="preserve"> PRECAT ORI:200461843496855/SP REG:05.07.2005</w:t>
      </w:r>
    </w:p>
    <w:p w:rsidR="00EE0F06" w:rsidRDefault="00EE0F06">
      <w:r>
        <w:t xml:space="preserve">      REQTE     : NILTON GOMES DA SILVA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0051842-24.2005.</w:t>
      </w:r>
      <w:r w:rsidR="005D4920">
        <w:t>4.03.0000</w:t>
      </w:r>
      <w:r>
        <w:t xml:space="preserve"> PRECAT ORI:200461843497914/SP REG:05.07.2005</w:t>
      </w:r>
    </w:p>
    <w:p w:rsidR="00EE0F06" w:rsidRDefault="00EE0F06">
      <w:r>
        <w:t xml:space="preserve">      REQTE     : NELSON XAVIER SOBRINHO</w:t>
      </w:r>
    </w:p>
    <w:p w:rsidR="00EE0F06" w:rsidRDefault="00EE0F06">
      <w:r>
        <w:t xml:space="preserve">      ADV       : SP136623  LUCIA DA COSTA MORAIS PIRES MACIEL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0051843-09.2005.</w:t>
      </w:r>
      <w:r w:rsidR="005D4920">
        <w:t>4.03.0000</w:t>
      </w:r>
      <w:r>
        <w:t xml:space="preserve"> PRECAT ORI:200461843499194/SP REG:05.07.2005</w:t>
      </w:r>
    </w:p>
    <w:p w:rsidR="00EE0F06" w:rsidRDefault="00EE0F06">
      <w:r>
        <w:t xml:space="preserve">      REQTE     : AFONSO PAULINO DE ARAUJO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0051844-91.2005.</w:t>
      </w:r>
      <w:r w:rsidR="005D4920">
        <w:t>4.03.0000</w:t>
      </w:r>
      <w:r>
        <w:t xml:space="preserve"> PRECAT ORI:200461843500100/SP REG:05.07.2005</w:t>
      </w:r>
    </w:p>
    <w:p w:rsidR="00EE0F06" w:rsidRDefault="00EE0F06">
      <w:r>
        <w:t xml:space="preserve">      REQTE     : AFONSO RIBEIRO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0051845-76.2005.</w:t>
      </w:r>
      <w:r w:rsidR="005D4920">
        <w:t>4.03.0000</w:t>
      </w:r>
      <w:r>
        <w:t xml:space="preserve"> PRECAT ORI:200461843500706/SP REG:05.07.2005</w:t>
      </w:r>
    </w:p>
    <w:p w:rsidR="00EE0F06" w:rsidRDefault="00EE0F06">
      <w:r>
        <w:t xml:space="preserve">      REQTE     : JOSE DE SOUZA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0051846-61.2005.</w:t>
      </w:r>
      <w:r w:rsidR="005D4920">
        <w:t>4.03.0000</w:t>
      </w:r>
      <w:r>
        <w:t xml:space="preserve"> PRECAT ORI:200461843501036/SP REG:05.07.2005</w:t>
      </w:r>
    </w:p>
    <w:p w:rsidR="00EE0F06" w:rsidRDefault="00EE0F06">
      <w:r>
        <w:t xml:space="preserve">      REQTE     : CARLOS HONORIO RODRIGUES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0051847-46.2005.</w:t>
      </w:r>
      <w:r w:rsidR="005D4920">
        <w:t>4.03.0000</w:t>
      </w:r>
      <w:r>
        <w:t xml:space="preserve"> PRECAT ORI:200461843501279/SP REG:05.07.2005</w:t>
      </w:r>
    </w:p>
    <w:p w:rsidR="00EE0F06" w:rsidRDefault="00EE0F06">
      <w:r>
        <w:t xml:space="preserve">      REQTE     : EVERALDO TENORIO DA SILVA</w:t>
      </w:r>
    </w:p>
    <w:p w:rsidR="00EE0F06" w:rsidRDefault="00EE0F06">
      <w:r>
        <w:lastRenderedPageBreak/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0051848-31.2005.</w:t>
      </w:r>
      <w:r w:rsidR="005D4920">
        <w:t>4.03.0000</w:t>
      </w:r>
      <w:r>
        <w:t xml:space="preserve"> PRECAT ORI:200461843501498/SP REG:05.07.2005</w:t>
      </w:r>
    </w:p>
    <w:p w:rsidR="00EE0F06" w:rsidRDefault="00EE0F06">
      <w:r>
        <w:t xml:space="preserve">      REQTE     : QUITERIA FRANCISCA BEZERRA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0051849-16.2005.</w:t>
      </w:r>
      <w:r w:rsidR="005D4920">
        <w:t>4.03.0000</w:t>
      </w:r>
      <w:r>
        <w:t xml:space="preserve"> PRECAT ORI:200461843501528/SP REG:05.07.2005</w:t>
      </w:r>
    </w:p>
    <w:p w:rsidR="00EE0F06" w:rsidRDefault="00EE0F06">
      <w:r>
        <w:t xml:space="preserve">      REQTE     : SANDOR KUBRIC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0051850-98.2005.</w:t>
      </w:r>
      <w:r w:rsidR="005D4920">
        <w:t>4.03.0000</w:t>
      </w:r>
      <w:r>
        <w:t xml:space="preserve"> PRECAT ORI:200461843501541/SP REG:05.07.2005</w:t>
      </w:r>
    </w:p>
    <w:p w:rsidR="00EE0F06" w:rsidRDefault="00EE0F06">
      <w:r>
        <w:t xml:space="preserve">      REQTE     : ALFREDO MEUSBURGER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0051851-83.2005.</w:t>
      </w:r>
      <w:r w:rsidR="005D4920">
        <w:t>4.03.0000</w:t>
      </w:r>
      <w:r>
        <w:t xml:space="preserve"> PRECAT ORI:200461843501553/SP REG:05.07.2005</w:t>
      </w:r>
    </w:p>
    <w:p w:rsidR="00EE0F06" w:rsidRDefault="00EE0F06">
      <w:r>
        <w:t xml:space="preserve">      REQTE     : LEONO GRACA DA SILVA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0051852-68.2005.</w:t>
      </w:r>
      <w:r w:rsidR="005D4920">
        <w:t>4.03.0000</w:t>
      </w:r>
      <w:r>
        <w:t xml:space="preserve"> PRECAT ORI:200461843501693/SP REG:05.07.2005</w:t>
      </w:r>
    </w:p>
    <w:p w:rsidR="00EE0F06" w:rsidRDefault="00EE0F06">
      <w:r>
        <w:t xml:space="preserve">      REQTE     : MILTON RODRIGUES GOMES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0051853-53.2005.</w:t>
      </w:r>
      <w:r w:rsidR="005D4920">
        <w:t>4.03.0000</w:t>
      </w:r>
      <w:r>
        <w:t xml:space="preserve"> PRECAT ORI:200461843502041/SP REG:05.07.2005</w:t>
      </w:r>
    </w:p>
    <w:p w:rsidR="00EE0F06" w:rsidRDefault="00EE0F06">
      <w:r>
        <w:t xml:space="preserve">      REQTE     : ADRIANO JOSE DE SOUZA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0051854-38.2005.</w:t>
      </w:r>
      <w:r w:rsidR="005D4920">
        <w:t>4.03.0000</w:t>
      </w:r>
      <w:r>
        <w:t xml:space="preserve"> PRECAT ORI:200461843502077/SP REG:05.07.2005</w:t>
      </w:r>
    </w:p>
    <w:p w:rsidR="00EE0F06" w:rsidRDefault="00EE0F06">
      <w:r>
        <w:t xml:space="preserve">      REQTE     : WALTER DOS SANTOS SILVA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0051855-23.2005.</w:t>
      </w:r>
      <w:r w:rsidR="005D4920">
        <w:t>4.03.0000</w:t>
      </w:r>
      <w:r>
        <w:t xml:space="preserve"> PRECAT ORI:200461843502170/SP REG:05.07.2005</w:t>
      </w:r>
    </w:p>
    <w:p w:rsidR="00EE0F06" w:rsidRDefault="00EE0F06">
      <w:r>
        <w:t xml:space="preserve">      REQTE     : CARMERINDO COUTINHO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0051856-08.2005.</w:t>
      </w:r>
      <w:r w:rsidR="005D4920">
        <w:t>4.03.0000</w:t>
      </w:r>
      <w:r>
        <w:t xml:space="preserve"> PRECAT ORI:200461843502284/SP REG:05.07.2005</w:t>
      </w:r>
    </w:p>
    <w:p w:rsidR="00EE0F06" w:rsidRDefault="00EE0F06">
      <w:r>
        <w:t xml:space="preserve">      REQTE     : DOMINGAS DE LIMA LEITE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0051857-90.2005.</w:t>
      </w:r>
      <w:r w:rsidR="005D4920">
        <w:t>4.03.0000</w:t>
      </w:r>
      <w:r>
        <w:t xml:space="preserve"> PRECAT ORI:200461843502340/SP REG:05.07.2005</w:t>
      </w:r>
    </w:p>
    <w:p w:rsidR="00EE0F06" w:rsidRDefault="00EE0F06">
      <w:r>
        <w:t xml:space="preserve">      REQTE     : URBANO ALVES DE SOUZA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0051858-75.2005.</w:t>
      </w:r>
      <w:r w:rsidR="005D4920">
        <w:t>4.03.0000</w:t>
      </w:r>
      <w:r>
        <w:t xml:space="preserve"> PRECAT ORI:200461843502399/SP REG:05.07.2005</w:t>
      </w:r>
    </w:p>
    <w:p w:rsidR="00EE0F06" w:rsidRDefault="00EE0F06">
      <w:r>
        <w:t xml:space="preserve">      REQTE     : MARIO ISIOKA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0051859-60.2005.</w:t>
      </w:r>
      <w:r w:rsidR="005D4920">
        <w:t>4.03.0000</w:t>
      </w:r>
      <w:r>
        <w:t xml:space="preserve"> PRECAT ORI:200461843502466/SP REG:05.07.2005</w:t>
      </w:r>
    </w:p>
    <w:p w:rsidR="00EE0F06" w:rsidRDefault="00EE0F06">
      <w:r>
        <w:t xml:space="preserve">      REQTE     : LUIZ CARLOS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0051860-45.2005.</w:t>
      </w:r>
      <w:r w:rsidR="005D4920">
        <w:t>4.03.0000</w:t>
      </w:r>
      <w:r>
        <w:t xml:space="preserve"> PRECAT ORI:200461843502557/SP REG:05.07.2005</w:t>
      </w:r>
    </w:p>
    <w:p w:rsidR="00EE0F06" w:rsidRDefault="00EE0F06">
      <w:r>
        <w:t xml:space="preserve">      REQTE     : LUIZ ROBERTO SOARES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0051861-30.2005.</w:t>
      </w:r>
      <w:r w:rsidR="005D4920">
        <w:t>4.03.0000</w:t>
      </w:r>
      <w:r>
        <w:t xml:space="preserve"> PRECAT ORI:200461843502624/SP REG:05.07.2005</w:t>
      </w:r>
    </w:p>
    <w:p w:rsidR="00EE0F06" w:rsidRDefault="00EE0F06">
      <w:r>
        <w:t xml:space="preserve">      REQTE     : LUIZ ROBERTO CAMARDA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0051862-15.2005.</w:t>
      </w:r>
      <w:r w:rsidR="005D4920">
        <w:t>4.03.0000</w:t>
      </w:r>
      <w:r>
        <w:t xml:space="preserve"> PRECAT ORI:200461843502636/SP REG:05.07.2005</w:t>
      </w:r>
    </w:p>
    <w:p w:rsidR="00EE0F06" w:rsidRDefault="00EE0F06">
      <w:r>
        <w:t xml:space="preserve">      REQTE     : MAKOTO TOMIKAWA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0051863-97.2005.</w:t>
      </w:r>
      <w:r w:rsidR="005D4920">
        <w:t>4.03.0000</w:t>
      </w:r>
      <w:r>
        <w:t xml:space="preserve"> PRECAT ORI:200461843502685/SP REG:05.07.2005</w:t>
      </w:r>
    </w:p>
    <w:p w:rsidR="00EE0F06" w:rsidRDefault="00EE0F06">
      <w:r>
        <w:t xml:space="preserve">      REQTE     : LUIZ ANTONIO PEREIRA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0051864-82.2005.</w:t>
      </w:r>
      <w:r w:rsidR="005D4920">
        <w:t>4.03.0000</w:t>
      </w:r>
      <w:r>
        <w:t xml:space="preserve"> PRECAT ORI:200461843502958/SP REG:05.07.2005</w:t>
      </w:r>
    </w:p>
    <w:p w:rsidR="00EE0F06" w:rsidRDefault="00EE0F06">
      <w:r>
        <w:t xml:space="preserve">      REQTE     : MARIA CLEIDE FERREIRA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0051865-67.2005.</w:t>
      </w:r>
      <w:r w:rsidR="005D4920">
        <w:t>4.03.0000</w:t>
      </w:r>
      <w:r>
        <w:t xml:space="preserve"> PRECAT ORI:200461843503148/SP REG:05.07.2005</w:t>
      </w:r>
    </w:p>
    <w:p w:rsidR="00EE0F06" w:rsidRDefault="00EE0F06">
      <w:r>
        <w:t xml:space="preserve">      REQTE     : DHIONY MARY MULLER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0051866-52.2005.</w:t>
      </w:r>
      <w:r w:rsidR="005D4920">
        <w:t>4.03.0000</w:t>
      </w:r>
      <w:r>
        <w:t xml:space="preserve"> PRECAT ORI:200461843508316/SP REG:05.07.2005</w:t>
      </w:r>
    </w:p>
    <w:p w:rsidR="00EE0F06" w:rsidRDefault="00EE0F06">
      <w:r>
        <w:t xml:space="preserve">      REQTE     : MISIA SANTOS FERREIRA</w:t>
      </w:r>
    </w:p>
    <w:p w:rsidR="00EE0F06" w:rsidRDefault="00EE0F06">
      <w:r>
        <w:t xml:space="preserve">      ADV       : SP195001  ELAINE CAMAROSANI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0051867-37.2005.</w:t>
      </w:r>
      <w:r w:rsidR="005D4920">
        <w:t>4.03.0000</w:t>
      </w:r>
      <w:r>
        <w:t xml:space="preserve"> PRECAT ORI:200461843510104/SP REG:05.07.2005</w:t>
      </w:r>
    </w:p>
    <w:p w:rsidR="00EE0F06" w:rsidRDefault="00EE0F06">
      <w:r>
        <w:t xml:space="preserve">      REQTE     : MARIA IRENE DO AMARAL MARCONDES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0051868-22.2005.</w:t>
      </w:r>
      <w:r w:rsidR="005D4920">
        <w:t>4.03.0000</w:t>
      </w:r>
      <w:r>
        <w:t xml:space="preserve"> PRECAT ORI:200461843511704/SP REG:05.07.2005</w:t>
      </w:r>
    </w:p>
    <w:p w:rsidR="00EE0F06" w:rsidRDefault="00EE0F06">
      <w:r>
        <w:t xml:space="preserve">      REQTE     : ANNA DE VITTO STANOJEV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0051869-07.2005.</w:t>
      </w:r>
      <w:r w:rsidR="005D4920">
        <w:t>4.03.0000</w:t>
      </w:r>
      <w:r>
        <w:t xml:space="preserve"> PRECAT ORI:200461843512022/SP REG:05.07.2005</w:t>
      </w:r>
    </w:p>
    <w:p w:rsidR="00EE0F06" w:rsidRDefault="00EE0F06">
      <w:r>
        <w:t xml:space="preserve">      REQTE     : JOSE FERREIRA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0051870-89.2005.</w:t>
      </w:r>
      <w:r w:rsidR="005D4920">
        <w:t>4.03.0000</w:t>
      </w:r>
      <w:r>
        <w:t xml:space="preserve"> PRECAT ORI:200461843521412/SP REG:05.07.2005</w:t>
      </w:r>
    </w:p>
    <w:p w:rsidR="00EE0F06" w:rsidRDefault="00EE0F06">
      <w:r>
        <w:t xml:space="preserve">      REQTE     : LOURDES MORO PIPOLE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0051872-59.2005.</w:t>
      </w:r>
      <w:r w:rsidR="005D4920">
        <w:t>4.03.0000</w:t>
      </w:r>
      <w:r>
        <w:t xml:space="preserve"> PRECAT ORI:200461843524097/SP REG:05.07.2005</w:t>
      </w:r>
    </w:p>
    <w:p w:rsidR="00EE0F06" w:rsidRDefault="00EE0F06">
      <w:r>
        <w:t xml:space="preserve">      REQTE     : ELIANA DE FALCO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0051873-44.2005.</w:t>
      </w:r>
      <w:r w:rsidR="005D4920">
        <w:t>4.03.0000</w:t>
      </w:r>
      <w:r>
        <w:t xml:space="preserve"> PRECAT ORI:200461843527645/SP REG:05.07.2005</w:t>
      </w:r>
    </w:p>
    <w:p w:rsidR="00EE0F06" w:rsidRDefault="00EE0F06">
      <w:r>
        <w:t xml:space="preserve">      REQTE     : ARNALDO GONCALVES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0051874-29.2005.</w:t>
      </w:r>
      <w:r w:rsidR="005D4920">
        <w:t>4.03.0000</w:t>
      </w:r>
      <w:r>
        <w:t xml:space="preserve"> PRECAT ORI:200461843534601/SP REG:05.07.2005</w:t>
      </w:r>
    </w:p>
    <w:p w:rsidR="00EE0F06" w:rsidRDefault="00EE0F06">
      <w:r>
        <w:t xml:space="preserve">      REQTE     : MARCIA ABELHA BINATTO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0051920-18.2005.</w:t>
      </w:r>
      <w:r w:rsidR="005D4920">
        <w:t>4.03.0000</w:t>
      </w:r>
      <w:r>
        <w:t xml:space="preserve"> PRECAT ORI:200461843425782/SP REG:05.07.2005</w:t>
      </w:r>
    </w:p>
    <w:p w:rsidR="00EE0F06" w:rsidRDefault="00EE0F06">
      <w:r>
        <w:t xml:space="preserve">      REQTE     : NELSON EDSON DE MORAES</w:t>
      </w:r>
    </w:p>
    <w:p w:rsidR="00EE0F06" w:rsidRDefault="00EE0F06">
      <w:r>
        <w:t xml:space="preserve">      ADV       : SP150777  RODOLFO SILVIO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0051921-03.2005.</w:t>
      </w:r>
      <w:r w:rsidR="005D4920">
        <w:t>4.03.0000</w:t>
      </w:r>
      <w:r>
        <w:t xml:space="preserve"> PRECAT ORI:200461843426403/SP REG:05.07.2005</w:t>
      </w:r>
    </w:p>
    <w:p w:rsidR="00EE0F06" w:rsidRDefault="00EE0F06">
      <w:r>
        <w:t xml:space="preserve">      REQTE     : REGINA FRANCO</w:t>
      </w:r>
    </w:p>
    <w:p w:rsidR="00EE0F06" w:rsidRDefault="00EE0F06">
      <w:r>
        <w:t xml:space="preserve">      ADV       : SP145047  ANA CRISTINA MAGALHAES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0051922-85.2005.</w:t>
      </w:r>
      <w:r w:rsidR="005D4920">
        <w:t>4.03.0000</w:t>
      </w:r>
      <w:r>
        <w:t xml:space="preserve"> PRECAT ORI:200461843426683/SP REG:05.07.2005</w:t>
      </w:r>
    </w:p>
    <w:p w:rsidR="00EE0F06" w:rsidRDefault="00EE0F06">
      <w:r>
        <w:t xml:space="preserve">      REQTE     : JOSE CARLOS FERREIRA DE MELO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0051923-70.2005.</w:t>
      </w:r>
      <w:r w:rsidR="005D4920">
        <w:t>4.03.0000</w:t>
      </w:r>
      <w:r>
        <w:t xml:space="preserve"> PRECAT ORI:200461843426968/SP REG:05.07.2005</w:t>
      </w:r>
    </w:p>
    <w:p w:rsidR="00EE0F06" w:rsidRDefault="00EE0F06">
      <w:r>
        <w:t xml:space="preserve">      REQTE     : MARIA LIMA DOS SANTOS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0051924-55.2005.</w:t>
      </w:r>
      <w:r w:rsidR="005D4920">
        <w:t>4.03.0000</w:t>
      </w:r>
      <w:r>
        <w:t xml:space="preserve"> PRECAT ORI:200461843427031/SP REG:05.07.2005</w:t>
      </w:r>
    </w:p>
    <w:p w:rsidR="00EE0F06" w:rsidRDefault="00EE0F06">
      <w:r>
        <w:t xml:space="preserve">      REQTE     : FRANCISCO GOMES DE LIMA</w:t>
      </w:r>
    </w:p>
    <w:p w:rsidR="00EE0F06" w:rsidRDefault="00EE0F06">
      <w:r>
        <w:t xml:space="preserve">      ADV       : SP114272  CICERO LIBORIO DE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0051925-40.2005.</w:t>
      </w:r>
      <w:r w:rsidR="005D4920">
        <w:t>4.03.0000</w:t>
      </w:r>
      <w:r>
        <w:t xml:space="preserve"> PRECAT ORI:200461843427079/SP REG:05.07.2005</w:t>
      </w:r>
    </w:p>
    <w:p w:rsidR="00EE0F06" w:rsidRDefault="00EE0F06">
      <w:r>
        <w:t xml:space="preserve">      REQTE     : GENTIL RODRIGUES</w:t>
      </w:r>
    </w:p>
    <w:p w:rsidR="00EE0F06" w:rsidRDefault="00EE0F06">
      <w:r>
        <w:t xml:space="preserve">      ADV       : SP187672  ANTONIO DONIZETE ALVES DE ARAÚJO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0051926-25.2005.</w:t>
      </w:r>
      <w:r w:rsidR="005D4920">
        <w:t>4.03.0000</w:t>
      </w:r>
      <w:r>
        <w:t xml:space="preserve"> PRECAT ORI:200461843427146/SP REG:05.07.2005</w:t>
      </w:r>
    </w:p>
    <w:p w:rsidR="00EE0F06" w:rsidRDefault="00EE0F06">
      <w:r>
        <w:t xml:space="preserve">      REQTE     : JOSE CARLOS ZANINI</w:t>
      </w:r>
    </w:p>
    <w:p w:rsidR="00EE0F06" w:rsidRDefault="00EE0F06">
      <w:r>
        <w:t xml:space="preserve">      ADV       : SP122397  TEREZA CRISTINA M DE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0051927-10.2005.</w:t>
      </w:r>
      <w:r w:rsidR="005D4920">
        <w:t>4.03.0000</w:t>
      </w:r>
      <w:r>
        <w:t xml:space="preserve"> PRECAT ORI:200461843427596/SP REG:05.07.2005</w:t>
      </w:r>
    </w:p>
    <w:p w:rsidR="00EE0F06" w:rsidRDefault="00EE0F06">
      <w:r>
        <w:t xml:space="preserve">      REQTE     : JOSE FERRARI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0051928-92.2005.</w:t>
      </w:r>
      <w:r w:rsidR="005D4920">
        <w:t>4.03.0000</w:t>
      </w:r>
      <w:r>
        <w:t xml:space="preserve"> PRECAT ORI:200461843427687/SP REG:05.07.2005</w:t>
      </w:r>
    </w:p>
    <w:p w:rsidR="00EE0F06" w:rsidRDefault="00EE0F06">
      <w:r>
        <w:t xml:space="preserve">      REQTE     : ORLANDO ALMEIDA SANTOS</w:t>
      </w:r>
    </w:p>
    <w:p w:rsidR="00EE0F06" w:rsidRDefault="00EE0F06">
      <w:r>
        <w:t xml:space="preserve">      ADV       : SP122397  TEREZA CRISTINA M DE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0054288-97.2005.</w:t>
      </w:r>
      <w:r w:rsidR="005D4920">
        <w:t>4.03.0000</w:t>
      </w:r>
      <w:r>
        <w:t xml:space="preserve"> PRECAT ORI:200461840538528/SP REG:05.07.2005</w:t>
      </w:r>
    </w:p>
    <w:p w:rsidR="00EE0F06" w:rsidRDefault="00EE0F06">
      <w:r>
        <w:t xml:space="preserve">      REQTE     : ANTONIO GIMENES FRANCES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0054289-82.2005.</w:t>
      </w:r>
      <w:r w:rsidR="005D4920">
        <w:t>4.03.0000</w:t>
      </w:r>
      <w:r>
        <w:t xml:space="preserve"> PRECAT ORI:200461840544644/SP REG:05.07.2005</w:t>
      </w:r>
    </w:p>
    <w:p w:rsidR="00EE0F06" w:rsidRDefault="00EE0F06">
      <w:r>
        <w:t xml:space="preserve">      REQTE     : HATSUE INOMATA TERADA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0054290-67.2005.</w:t>
      </w:r>
      <w:r w:rsidR="005D4920">
        <w:t>4.03.0000</w:t>
      </w:r>
      <w:r>
        <w:t xml:space="preserve"> PRECAT ORI:200461840551156/SP REG:05.07.2005</w:t>
      </w:r>
    </w:p>
    <w:p w:rsidR="00EE0F06" w:rsidRDefault="00EE0F06">
      <w:r>
        <w:t xml:space="preserve">      REQTE     : LUIZ PINHEIRO PINTO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0054291-52.2005.</w:t>
      </w:r>
      <w:r w:rsidR="005D4920">
        <w:t>4.03.0000</w:t>
      </w:r>
      <w:r>
        <w:t xml:space="preserve"> PRECAT ORI:200461840559842/SP REG:05.07.2005</w:t>
      </w:r>
    </w:p>
    <w:p w:rsidR="00EE0F06" w:rsidRDefault="00EE0F06">
      <w:r>
        <w:t xml:space="preserve">      REQTE     : ARLINDO MANOEL DE ALMEIDA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0054292-37.2005.</w:t>
      </w:r>
      <w:r w:rsidR="005D4920">
        <w:t>4.03.0000</w:t>
      </w:r>
      <w:r>
        <w:t xml:space="preserve"> PRECAT ORI:200461840560972/SP REG:05.07.2005</w:t>
      </w:r>
    </w:p>
    <w:p w:rsidR="00EE0F06" w:rsidRDefault="00EE0F06">
      <w:r>
        <w:t xml:space="preserve">      REQTE     : CELSO TERZI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br w:type="page"/>
      </w:r>
    </w:p>
    <w:p w:rsidR="00EE0F06" w:rsidRDefault="00EE0F06">
      <w:r>
        <w:lastRenderedPageBreak/>
        <w:t xml:space="preserve">      PROC.  : 0054293-22.2005.</w:t>
      </w:r>
      <w:r w:rsidR="005D4920">
        <w:t>4.03.0000</w:t>
      </w:r>
      <w:r>
        <w:t xml:space="preserve"> PRECAT ORI:200461840561368/SP REG:05.07.2005</w:t>
      </w:r>
    </w:p>
    <w:p w:rsidR="00EE0F06" w:rsidRDefault="00EE0F06">
      <w:r>
        <w:t xml:space="preserve">      REQTE     : JORGE DUARTE DE FREITAS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0054294-07.2005.</w:t>
      </w:r>
      <w:r w:rsidR="005D4920">
        <w:t>4.03.0000</w:t>
      </w:r>
      <w:r>
        <w:t xml:space="preserve"> PRECAT ORI:200461840561484/SP REG:05.07.2005</w:t>
      </w:r>
    </w:p>
    <w:p w:rsidR="00EE0F06" w:rsidRDefault="00EE0F06">
      <w:r>
        <w:t xml:space="preserve">      REQTE     : ALBERTO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0054295-89.2005.</w:t>
      </w:r>
      <w:r w:rsidR="005D4920">
        <w:t>4.03.0000</w:t>
      </w:r>
      <w:r>
        <w:t xml:space="preserve"> PRECAT ORI:200461840571957/SP REG:05.07.2005</w:t>
      </w:r>
    </w:p>
    <w:p w:rsidR="00EE0F06" w:rsidRDefault="00EE0F06">
      <w:r>
        <w:t xml:space="preserve">      REQTE     : LEONILDO XAVIER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0054296-74.2005.</w:t>
      </w:r>
      <w:r w:rsidR="005D4920">
        <w:t>4.03.0000</w:t>
      </w:r>
      <w:r>
        <w:t xml:space="preserve"> PRECAT ORI:200461840584551/SP REG:05.07.2005</w:t>
      </w:r>
    </w:p>
    <w:p w:rsidR="00EE0F06" w:rsidRDefault="00EE0F06">
      <w:r>
        <w:t xml:space="preserve">      REQTE     : GIOVANNI BASSO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0054297-59.2005.</w:t>
      </w:r>
      <w:r w:rsidR="005D4920">
        <w:t>4.03.0000</w:t>
      </w:r>
      <w:r>
        <w:t xml:space="preserve"> PRECAT ORI:200461840586900/SP REG:05.07.2005</w:t>
      </w:r>
    </w:p>
    <w:p w:rsidR="00EE0F06" w:rsidRDefault="00EE0F06">
      <w:r>
        <w:t xml:space="preserve">      REQTE     : LEONICE CRUZ OLIVEIRA DEMARQUI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0054298-44.2005.</w:t>
      </w:r>
      <w:r w:rsidR="005D4920">
        <w:t>4.03.0000</w:t>
      </w:r>
      <w:r>
        <w:t xml:space="preserve"> PRECAT ORI:200461840587254/SP REG:05.07.2005</w:t>
      </w:r>
    </w:p>
    <w:p w:rsidR="00EE0F06" w:rsidRDefault="00EE0F06">
      <w:r>
        <w:t xml:space="preserve">      REQTE     : SUELI POLETTI DE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0054299-29.2005.</w:t>
      </w:r>
      <w:r w:rsidR="005D4920">
        <w:t>4.03.0000</w:t>
      </w:r>
      <w:r>
        <w:t xml:space="preserve"> PRECAT ORI:200461840590046/SP REG:05.07.2005</w:t>
      </w:r>
    </w:p>
    <w:p w:rsidR="00EE0F06" w:rsidRDefault="00EE0F06">
      <w:r>
        <w:t xml:space="preserve">      REQTE     : JOSE ANTONIO SOUZA GUIMARAES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0054300-14.2005.</w:t>
      </w:r>
      <w:r w:rsidR="005D4920">
        <w:t>4.03.0000</w:t>
      </w:r>
      <w:r>
        <w:t xml:space="preserve"> PRECAT ORI:200461840590526/SP REG:05.07.2005</w:t>
      </w:r>
    </w:p>
    <w:p w:rsidR="00EE0F06" w:rsidRDefault="00EE0F06">
      <w:r>
        <w:t xml:space="preserve">      REQTE     : CIBELE MARIA FEITOSA INTROINI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0054301-96.2005.</w:t>
      </w:r>
      <w:r w:rsidR="005D4920">
        <w:t>4.03.0000</w:t>
      </w:r>
      <w:r>
        <w:t xml:space="preserve"> PRECAT ORI:200461840590691/SP REG:05.07.2005</w:t>
      </w:r>
    </w:p>
    <w:p w:rsidR="00EE0F06" w:rsidRDefault="00EE0F06">
      <w:r>
        <w:t xml:space="preserve">      REQTE     : ANTONIO BORGES LEAL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0054302-81.2005.</w:t>
      </w:r>
      <w:r w:rsidR="005D4920">
        <w:t>4.03.0000</w:t>
      </w:r>
      <w:r>
        <w:t xml:space="preserve"> PRECAT ORI:200461840591427/SP REG:05.07.2005</w:t>
      </w:r>
    </w:p>
    <w:p w:rsidR="00EE0F06" w:rsidRDefault="00EE0F06">
      <w:r>
        <w:t xml:space="preserve">      REQTE     : CARLOS ROBERTO ENGMAN DUARTE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0054303-66.2005.</w:t>
      </w:r>
      <w:r w:rsidR="005D4920">
        <w:t>4.03.0000</w:t>
      </w:r>
      <w:r>
        <w:t xml:space="preserve"> PRECAT ORI:200461840591439/SP REG:05.07.2005</w:t>
      </w:r>
    </w:p>
    <w:p w:rsidR="00EE0F06" w:rsidRDefault="00EE0F06">
      <w:r>
        <w:t xml:space="preserve">      REQTE     : JOSE BISPO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0054304-51.2005.</w:t>
      </w:r>
      <w:r w:rsidR="005D4920">
        <w:t>4.03.0000</w:t>
      </w:r>
      <w:r>
        <w:t xml:space="preserve"> PRECAT ORI:200461840591531/SP REG:05.07.2005</w:t>
      </w:r>
    </w:p>
    <w:p w:rsidR="00EE0F06" w:rsidRDefault="00EE0F06">
      <w:r>
        <w:t xml:space="preserve">      REQTE     : OTAVIO AUGUSTO LOUZADA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0054305-36.2005.</w:t>
      </w:r>
      <w:r w:rsidR="005D4920">
        <w:t>4.03.0000</w:t>
      </w:r>
      <w:r>
        <w:t xml:space="preserve"> PRECAT ORI:200461840599141/SP REG:05.07.2005</w:t>
      </w:r>
    </w:p>
    <w:p w:rsidR="00EE0F06" w:rsidRDefault="00EE0F06">
      <w:r>
        <w:t xml:space="preserve">      REQTE     : MURILO ANTONIO DOS SANTOS</w:t>
      </w:r>
    </w:p>
    <w:p w:rsidR="00EE0F06" w:rsidRDefault="00EE0F06">
      <w:r>
        <w:t xml:space="preserve">      ADV       : SP133890  MARIA DE FATIMA NAZARE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0054306-21.2005.</w:t>
      </w:r>
      <w:r w:rsidR="005D4920">
        <w:t>4.03.0000</w:t>
      </w:r>
      <w:r>
        <w:t xml:space="preserve"> PRECAT ORI:200461840600830/SP REG:05.07.2005</w:t>
      </w:r>
    </w:p>
    <w:p w:rsidR="00EE0F06" w:rsidRDefault="00EE0F06">
      <w:r>
        <w:t xml:space="preserve">      REQTE     : MARCIA AURORA GASPARIAN DE ABREU AURELI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0054307-06.2005.</w:t>
      </w:r>
      <w:r w:rsidR="005D4920">
        <w:t>4.03.0000</w:t>
      </w:r>
      <w:r>
        <w:t xml:space="preserve"> PRECAT ORI:200461840724518/SP REG:05.07.2005</w:t>
      </w:r>
    </w:p>
    <w:p w:rsidR="00EE0F06" w:rsidRDefault="00EE0F06">
      <w:r>
        <w:t xml:space="preserve">      REQTE     : EDSON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0054308-88.2005.</w:t>
      </w:r>
      <w:r w:rsidR="005D4920">
        <w:t>4.03.0000</w:t>
      </w:r>
      <w:r>
        <w:t xml:space="preserve"> PRECAT ORI:200461840724798/SP REG:05.07.2005</w:t>
      </w:r>
    </w:p>
    <w:p w:rsidR="00EE0F06" w:rsidRDefault="00EE0F06">
      <w:r>
        <w:t xml:space="preserve">      REQTE     : WALDIR AQUINO DE ARAUJO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0054309-73.2005.</w:t>
      </w:r>
      <w:r w:rsidR="005D4920">
        <w:t>4.03.0000</w:t>
      </w:r>
      <w:r>
        <w:t xml:space="preserve"> PRECAT ORI:200461840724956/SP REG:05.07.2005</w:t>
      </w:r>
    </w:p>
    <w:p w:rsidR="00EE0F06" w:rsidRDefault="00EE0F06">
      <w:r>
        <w:t xml:space="preserve">      REQTE     : LEONARDO DIAMANTE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0054310-58.2005.</w:t>
      </w:r>
      <w:r w:rsidR="005D4920">
        <w:t>4.03.0000</w:t>
      </w:r>
      <w:r>
        <w:t xml:space="preserve"> PRECAT ORI:200461840725134/SP REG:05.07.2005</w:t>
      </w:r>
    </w:p>
    <w:p w:rsidR="00EE0F06" w:rsidRDefault="00EE0F06">
      <w:r>
        <w:t xml:space="preserve">      REQTE     : ALZELINO GOMES PRIVADO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0054311-43.2005.</w:t>
      </w:r>
      <w:r w:rsidR="005D4920">
        <w:t>4.03.0000</w:t>
      </w:r>
      <w:r>
        <w:t xml:space="preserve"> PRECAT ORI:200461840725274/SP REG:05.07.2005</w:t>
      </w:r>
    </w:p>
    <w:p w:rsidR="00EE0F06" w:rsidRDefault="00EE0F06">
      <w:r>
        <w:t xml:space="preserve">      REQTE     : BENEDITO CARLOS DOS REIS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0054312-28.2005.</w:t>
      </w:r>
      <w:r w:rsidR="005D4920">
        <w:t>4.03.0000</w:t>
      </w:r>
      <w:r>
        <w:t xml:space="preserve"> PRECAT ORI:200461840743010/SP REG:05.07.2005</w:t>
      </w:r>
    </w:p>
    <w:p w:rsidR="00EE0F06" w:rsidRDefault="00EE0F06">
      <w:r>
        <w:t xml:space="preserve">      REQTE     : MANOEL DE SOUZA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0054313-13.2005.</w:t>
      </w:r>
      <w:r w:rsidR="005D4920">
        <w:t>4.03.0000</w:t>
      </w:r>
      <w:r>
        <w:t xml:space="preserve"> PRECAT ORI:200461840755382/SP REG:05.07.2005</w:t>
      </w:r>
    </w:p>
    <w:p w:rsidR="00EE0F06" w:rsidRDefault="00EE0F06">
      <w:r>
        <w:t xml:space="preserve">      REQTE     : VALTER LONGHI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0054315-80.2005.</w:t>
      </w:r>
      <w:r w:rsidR="005D4920">
        <w:t>4.03.0000</w:t>
      </w:r>
      <w:r>
        <w:t xml:space="preserve"> PRECAT ORI:200461840758577/SP REG:05.07.2005</w:t>
      </w:r>
    </w:p>
    <w:p w:rsidR="00EE0F06" w:rsidRDefault="00EE0F06">
      <w:r>
        <w:t xml:space="preserve">      REQTE     : WALTER EIYO TAKANO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0054316-65.2005.</w:t>
      </w:r>
      <w:r w:rsidR="005D4920">
        <w:t>4.03.0000</w:t>
      </w:r>
      <w:r>
        <w:t xml:space="preserve"> PRECAT ORI:200461840763548/SP REG:05.07.2005</w:t>
      </w:r>
    </w:p>
    <w:p w:rsidR="00EE0F06" w:rsidRDefault="00EE0F06">
      <w:r>
        <w:t xml:space="preserve">      REQTE     : DORIVAL BISCEGLI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0054317-50.2005.</w:t>
      </w:r>
      <w:r w:rsidR="005D4920">
        <w:t>4.03.0000</w:t>
      </w:r>
      <w:r>
        <w:t xml:space="preserve"> PRECAT ORI:200461840767116/SP REG:05.07.2005</w:t>
      </w:r>
    </w:p>
    <w:p w:rsidR="00EE0F06" w:rsidRDefault="00EE0F06">
      <w:r>
        <w:t xml:space="preserve">      REQTE     : ANISCEZARO MONTEIRO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0054318-35.2005.</w:t>
      </w:r>
      <w:r w:rsidR="005D4920">
        <w:t>4.03.0000</w:t>
      </w:r>
      <w:r>
        <w:t xml:space="preserve"> PRECAT ORI:200461840771867/SP REG:05.07.2005</w:t>
      </w:r>
    </w:p>
    <w:p w:rsidR="00EE0F06" w:rsidRDefault="00EE0F06">
      <w:r>
        <w:t xml:space="preserve">      REQTE     : JEREMIAS ROMERO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0054319-20.2005.</w:t>
      </w:r>
      <w:r w:rsidR="005D4920">
        <w:t>4.03.0000</w:t>
      </w:r>
      <w:r>
        <w:t xml:space="preserve"> PRECAT ORI:200461840776646/SP REG:05.07.2005</w:t>
      </w:r>
    </w:p>
    <w:p w:rsidR="00EE0F06" w:rsidRDefault="00EE0F06">
      <w:r>
        <w:t xml:space="preserve">      REQTE     : ANTONIO TOBIAS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0054320-05.2005.</w:t>
      </w:r>
      <w:r w:rsidR="005D4920">
        <w:t>4.03.0000</w:t>
      </w:r>
      <w:r>
        <w:t xml:space="preserve"> PRECAT ORI:200461840777043/SP REG:05.07.2005</w:t>
      </w:r>
    </w:p>
    <w:p w:rsidR="00EE0F06" w:rsidRDefault="00EE0F06">
      <w:r>
        <w:t xml:space="preserve">      REQTE     : ANTONIO LOCATELLI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0054321-87.2005.</w:t>
      </w:r>
      <w:r w:rsidR="005D4920">
        <w:t>4.03.0000</w:t>
      </w:r>
      <w:r>
        <w:t xml:space="preserve"> PRECAT ORI:200461840777160/SP REG:05.07.2005</w:t>
      </w:r>
    </w:p>
    <w:p w:rsidR="00EE0F06" w:rsidRDefault="00EE0F06">
      <w:r>
        <w:t xml:space="preserve">      REQTE     : TEREZINHA ELIZABETE PEREIRA DA CRUZ HILST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0054322-72.2005.</w:t>
      </w:r>
      <w:r w:rsidR="005D4920">
        <w:t>4.03.0000</w:t>
      </w:r>
      <w:r>
        <w:t xml:space="preserve"> PRECAT ORI:200461840778138/SP REG:05.07.2005</w:t>
      </w:r>
    </w:p>
    <w:p w:rsidR="00EE0F06" w:rsidRDefault="00EE0F06">
      <w:r>
        <w:t xml:space="preserve">      REQTE     : FILINTRA FERNANDES DIAS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0054323-57.2005.</w:t>
      </w:r>
      <w:r w:rsidR="005D4920">
        <w:t>4.03.0000</w:t>
      </w:r>
      <w:r>
        <w:t xml:space="preserve"> PRECAT ORI:200461840778825/SP REG:05.07.2005</w:t>
      </w:r>
    </w:p>
    <w:p w:rsidR="00EE0F06" w:rsidRDefault="00EE0F06">
      <w:r>
        <w:t xml:space="preserve">      REQTE     : APARECIDO VILAS BOAS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0054324-42.2005.</w:t>
      </w:r>
      <w:r w:rsidR="005D4920">
        <w:t>4.03.0000</w:t>
      </w:r>
      <w:r>
        <w:t xml:space="preserve"> PRECAT ORI:200461840780250/SP REG:05.07.2005</w:t>
      </w:r>
    </w:p>
    <w:p w:rsidR="00EE0F06" w:rsidRDefault="00EE0F06">
      <w:r>
        <w:t xml:space="preserve">      REQTE     : NELSON BENJAMIN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0054325-27.2005.</w:t>
      </w:r>
      <w:r w:rsidR="005D4920">
        <w:t>4.03.0000</w:t>
      </w:r>
      <w:r>
        <w:t xml:space="preserve"> PRECAT ORI:200461840781241/SP REG:05.07.2005</w:t>
      </w:r>
    </w:p>
    <w:p w:rsidR="00EE0F06" w:rsidRDefault="00EE0F06">
      <w:r>
        <w:t xml:space="preserve">      REQTE     : RAFAEL SOTO ESTEBEZ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0054326-12.2005.</w:t>
      </w:r>
      <w:r w:rsidR="005D4920">
        <w:t>4.03.0000</w:t>
      </w:r>
      <w:r>
        <w:t xml:space="preserve"> PRECAT ORI:200461840783316/SP REG:05.07.2005</w:t>
      </w:r>
    </w:p>
    <w:p w:rsidR="00EE0F06" w:rsidRDefault="00EE0F06">
      <w:r>
        <w:t xml:space="preserve">      REQTE     : JOAO BATISTA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0054327-94.2005.</w:t>
      </w:r>
      <w:r w:rsidR="005D4920">
        <w:t>4.03.0000</w:t>
      </w:r>
      <w:r>
        <w:t xml:space="preserve"> PRECAT ORI:200461840785295/SP REG:05.07.2005</w:t>
      </w:r>
    </w:p>
    <w:p w:rsidR="00EE0F06" w:rsidRDefault="00EE0F06">
      <w:r>
        <w:t xml:space="preserve">      REQTE     : OSWALDO LEONARDO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0054328-79.2005.</w:t>
      </w:r>
      <w:r w:rsidR="005D4920">
        <w:t>4.03.0000</w:t>
      </w:r>
      <w:r>
        <w:t xml:space="preserve"> PRECAT ORI:200461840785520/SP REG:05.07.2005</w:t>
      </w:r>
    </w:p>
    <w:p w:rsidR="00EE0F06" w:rsidRDefault="00EE0F06">
      <w:r>
        <w:t xml:space="preserve">      REQTE     : LESLIE FISCHBEIN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0054329-64.2005.</w:t>
      </w:r>
      <w:r w:rsidR="005D4920">
        <w:t>4.03.0000</w:t>
      </w:r>
      <w:r>
        <w:t xml:space="preserve"> PRECAT ORI:200461840788922/SP REG:05.07.2005</w:t>
      </w:r>
    </w:p>
    <w:p w:rsidR="00EE0F06" w:rsidRDefault="00EE0F06">
      <w:r>
        <w:t xml:space="preserve">      REQTE     : MASSASSI OGATA</w:t>
      </w:r>
    </w:p>
    <w:p w:rsidR="00EE0F06" w:rsidRDefault="00EE0F06">
      <w:r>
        <w:t xml:space="preserve">      ADV       : SP164494  RICARDO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0054334-86.2005.</w:t>
      </w:r>
      <w:r w:rsidR="005D4920">
        <w:t>4.03.0000</w:t>
      </w:r>
      <w:r>
        <w:t xml:space="preserve"> PRECAT ORI:200461840799014/SP REG:05.07.2005</w:t>
      </w:r>
    </w:p>
    <w:p w:rsidR="00EE0F06" w:rsidRDefault="00EE0F06">
      <w:r>
        <w:t xml:space="preserve">      REQTE     : LAERCIO COLLETI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0054335-71.2005.</w:t>
      </w:r>
      <w:r w:rsidR="005D4920">
        <w:t>4.03.0000</w:t>
      </w:r>
      <w:r>
        <w:t xml:space="preserve"> PRECAT ORI:200461840800405/SP REG:05.07.2005</w:t>
      </w:r>
    </w:p>
    <w:p w:rsidR="00EE0F06" w:rsidRDefault="00EE0F06">
      <w:r>
        <w:lastRenderedPageBreak/>
        <w:t xml:space="preserve">      REQTE     : FRANCISCO JOSE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0054336-56.2005.</w:t>
      </w:r>
      <w:r w:rsidR="005D4920">
        <w:t>4.03.0000</w:t>
      </w:r>
      <w:r>
        <w:t xml:space="preserve"> PRECAT ORI:200461840804976/SP REG:05.07.2005</w:t>
      </w:r>
    </w:p>
    <w:p w:rsidR="00EE0F06" w:rsidRDefault="00EE0F06">
      <w:r>
        <w:t xml:space="preserve">      REQTE     : RUBENS ANTONIO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0054337-41.2005.</w:t>
      </w:r>
      <w:r w:rsidR="005D4920">
        <w:t>4.03.0000</w:t>
      </w:r>
      <w:r>
        <w:t xml:space="preserve"> PRECAT ORI:200461840805907/SP REG:05.07.2005</w:t>
      </w:r>
    </w:p>
    <w:p w:rsidR="00EE0F06" w:rsidRDefault="00EE0F06">
      <w:r>
        <w:t xml:space="preserve">      REQTE     : ALBERTO DE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0054338-26.2005.</w:t>
      </w:r>
      <w:r w:rsidR="005D4920">
        <w:t>4.03.0000</w:t>
      </w:r>
      <w:r>
        <w:t xml:space="preserve"> PRECAT ORI:200461840806146/SP REG:05.07.2005</w:t>
      </w:r>
    </w:p>
    <w:p w:rsidR="00EE0F06" w:rsidRDefault="00EE0F06">
      <w:r>
        <w:t xml:space="preserve">      REQTE     : SAMIA BAYOUD DE REZENDE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0054339-11.2005.</w:t>
      </w:r>
      <w:r w:rsidR="005D4920">
        <w:t>4.03.0000</w:t>
      </w:r>
      <w:r>
        <w:t xml:space="preserve"> PRECAT ORI:200461840806160/SP REG:05.07.2005</w:t>
      </w:r>
    </w:p>
    <w:p w:rsidR="00EE0F06" w:rsidRDefault="00EE0F06">
      <w:r>
        <w:t xml:space="preserve">      REQTE     : JOSE CARLOS FURTADO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0054340-93.2005.</w:t>
      </w:r>
      <w:r w:rsidR="005D4920">
        <w:t>4.03.0000</w:t>
      </w:r>
      <w:r>
        <w:t xml:space="preserve"> PRECAT ORI:200461840806500/SP REG:05.07.2005</w:t>
      </w:r>
    </w:p>
    <w:p w:rsidR="00EE0F06" w:rsidRDefault="00EE0F06">
      <w:r>
        <w:t xml:space="preserve">      REQTE     : JOSE ROBERTO CHAGAS PISANI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0054341-78.2005.</w:t>
      </w:r>
      <w:r w:rsidR="005D4920">
        <w:t>4.03.0000</w:t>
      </w:r>
      <w:r>
        <w:t xml:space="preserve"> PRECAT ORI:200461840807151/SP REG:05.07.2005</w:t>
      </w:r>
    </w:p>
    <w:p w:rsidR="00EE0F06" w:rsidRDefault="00EE0F06">
      <w:r>
        <w:t xml:space="preserve">      REQTE     : JOSE LUIZ DE VIANNA BARROS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0054342-63.2005.</w:t>
      </w:r>
      <w:r w:rsidR="005D4920">
        <w:t>4.03.0000</w:t>
      </w:r>
      <w:r>
        <w:t xml:space="preserve"> PRECAT ORI:200461840808740/SP REG:05.07.2005</w:t>
      </w:r>
    </w:p>
    <w:p w:rsidR="00EE0F06" w:rsidRDefault="00EE0F06">
      <w:r>
        <w:t xml:space="preserve">      REQTE     : AUGUSTO CABRAL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0054343-48.2005.</w:t>
      </w:r>
      <w:r w:rsidR="005D4920">
        <w:t>4.03.0000</w:t>
      </w:r>
      <w:r>
        <w:t xml:space="preserve"> PRECAT ORI:200461840808842/SP REG:05.07.2005</w:t>
      </w:r>
    </w:p>
    <w:p w:rsidR="00EE0F06" w:rsidRDefault="00EE0F06">
      <w:r>
        <w:t xml:space="preserve">      REQTE     : BENEDITO FERREIRA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0054344-33.2005.</w:t>
      </w:r>
      <w:r w:rsidR="005D4920">
        <w:t>4.03.0000</w:t>
      </w:r>
      <w:r>
        <w:t xml:space="preserve"> PRECAT ORI:200461840812213/SP REG:05.07.2005</w:t>
      </w:r>
    </w:p>
    <w:p w:rsidR="00EE0F06" w:rsidRDefault="00EE0F06">
      <w:r>
        <w:t xml:space="preserve">      REQTE     : JOSE CARLOS COLLETE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0054345-18.2005.</w:t>
      </w:r>
      <w:r w:rsidR="005D4920">
        <w:t>4.03.0000</w:t>
      </w:r>
      <w:r>
        <w:t xml:space="preserve"> PRECAT ORI:200461840814090/SP REG:05.07.2005</w:t>
      </w:r>
    </w:p>
    <w:p w:rsidR="00EE0F06" w:rsidRDefault="00EE0F06">
      <w:r>
        <w:t xml:space="preserve">      REQTE     : ANTONIO CARVALHO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0054346-03.2005.</w:t>
      </w:r>
      <w:r w:rsidR="005D4920">
        <w:t>4.03.0000</w:t>
      </w:r>
      <w:r>
        <w:t xml:space="preserve"> PRECAT ORI:200461840819530/SP REG:05.07.2005</w:t>
      </w:r>
    </w:p>
    <w:p w:rsidR="00EE0F06" w:rsidRDefault="00EE0F06">
      <w:r>
        <w:t xml:space="preserve">      REQTE     : GERSON GAROFANO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0054347-85.2005.</w:t>
      </w:r>
      <w:r w:rsidR="005D4920">
        <w:t>4.03.0000</w:t>
      </w:r>
      <w:r>
        <w:t xml:space="preserve"> PRECAT ORI:200461840821100/SP REG:05.07.2005</w:t>
      </w:r>
    </w:p>
    <w:p w:rsidR="00EE0F06" w:rsidRDefault="00EE0F06">
      <w:r>
        <w:t xml:space="preserve">      REQTE     : JAIR CASTAGNE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0054348-70.2005.</w:t>
      </w:r>
      <w:r w:rsidR="005D4920">
        <w:t>4.03.0000</w:t>
      </w:r>
      <w:r>
        <w:t xml:space="preserve"> PRECAT ORI:200461840821834/SP REG:05.07.2005</w:t>
      </w:r>
    </w:p>
    <w:p w:rsidR="00EE0F06" w:rsidRDefault="00EE0F06">
      <w:r>
        <w:t xml:space="preserve">      REQTE     : VALTER MANFRIN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0054349-55.2005.</w:t>
      </w:r>
      <w:r w:rsidR="005D4920">
        <w:t>4.03.0000</w:t>
      </w:r>
      <w:r>
        <w:t xml:space="preserve"> PRECAT ORI:200461840820659/SP REG:05.07.2005</w:t>
      </w:r>
    </w:p>
    <w:p w:rsidR="00EE0F06" w:rsidRDefault="00EE0F06">
      <w:r>
        <w:t xml:space="preserve">      REQTE     : JOSE DE ASSIS MESSIAS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0054350-40.2005.</w:t>
      </w:r>
      <w:r w:rsidR="005D4920">
        <w:t>4.03.0000</w:t>
      </w:r>
      <w:r>
        <w:t xml:space="preserve"> PRECAT ORI:200461840820684/SP REG:05.07.2005</w:t>
      </w:r>
    </w:p>
    <w:p w:rsidR="00EE0F06" w:rsidRDefault="00EE0F06">
      <w:r>
        <w:lastRenderedPageBreak/>
        <w:t xml:space="preserve">      REQTE     : JORGE RIBEIRO CAMARGO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0054351-25.2005.</w:t>
      </w:r>
      <w:r w:rsidR="005D4920">
        <w:t>4.03.0000</w:t>
      </w:r>
      <w:r>
        <w:t xml:space="preserve"> PRECAT ORI:200461840820568/SP REG:05.07.2005</w:t>
      </w:r>
    </w:p>
    <w:p w:rsidR="00EE0F06" w:rsidRDefault="00EE0F06">
      <w:r>
        <w:t xml:space="preserve">      REQTE     : ANTONIO FRANCISCO DA PAIXAO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0054789-51.2005.</w:t>
      </w:r>
      <w:r w:rsidR="005D4920">
        <w:t>4.03.0000</w:t>
      </w:r>
      <w:r>
        <w:t xml:space="preserve"> PRECAT ORI:200461841431341/SP REG:06.07.2005</w:t>
      </w:r>
    </w:p>
    <w:p w:rsidR="00EE0F06" w:rsidRDefault="00EE0F06">
      <w:r>
        <w:t xml:space="preserve">      REQTE     : ORLANDO CANDIDO BENTO</w:t>
      </w:r>
    </w:p>
    <w:p w:rsidR="00EE0F06" w:rsidRDefault="00EE0F06">
      <w:r>
        <w:t xml:space="preserve">      ADV       : SP072192  ORLANDO APARECIDO KOSLOSKI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0054790-36.2005.</w:t>
      </w:r>
      <w:r w:rsidR="005D4920">
        <w:t>4.03.0000</w:t>
      </w:r>
      <w:r>
        <w:t xml:space="preserve"> PRECAT ORI:200461841431766/SP REG:06.07.2005</w:t>
      </w:r>
    </w:p>
    <w:p w:rsidR="00EE0F06" w:rsidRDefault="00EE0F06">
      <w:r>
        <w:t xml:space="preserve">      REQTE     : JOSE LUIZ ROBERTI MASTRANTONIO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0054791-21.2005.</w:t>
      </w:r>
      <w:r w:rsidR="005D4920">
        <w:t>4.03.0000</w:t>
      </w:r>
      <w:r>
        <w:t xml:space="preserve"> PRECAT ORI:200461841432035/SP REG:06.07.2005</w:t>
      </w:r>
    </w:p>
    <w:p w:rsidR="00EE0F06" w:rsidRDefault="00EE0F06">
      <w:r>
        <w:t xml:space="preserve">      REQTE     : JOSE RODRIGUES DA SILVEIRA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0054792-06.2005.</w:t>
      </w:r>
      <w:r w:rsidR="005D4920">
        <w:t>4.03.0000</w:t>
      </w:r>
      <w:r>
        <w:t xml:space="preserve"> PRECAT ORI:200461841432539/SP REG:06.07.2005</w:t>
      </w:r>
    </w:p>
    <w:p w:rsidR="00EE0F06" w:rsidRDefault="00EE0F06">
      <w:r>
        <w:t xml:space="preserve">      REQTE     : FLAVIO FARAH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0054793-88.2005.</w:t>
      </w:r>
      <w:r w:rsidR="005D4920">
        <w:t>4.03.0000</w:t>
      </w:r>
      <w:r>
        <w:t xml:space="preserve"> PRECAT ORI:200461841432990/SP REG:06.07.2005</w:t>
      </w:r>
    </w:p>
    <w:p w:rsidR="00EE0F06" w:rsidRDefault="00EE0F06">
      <w:r>
        <w:t xml:space="preserve">      REQTE     : MARIA DO CARMO MENDES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0054794-73.2005.</w:t>
      </w:r>
      <w:r w:rsidR="005D4920">
        <w:t>4.03.0000</w:t>
      </w:r>
      <w:r>
        <w:t xml:space="preserve"> PRECAT ORI:200461841433040/SP REG:06.07.2005</w:t>
      </w:r>
    </w:p>
    <w:p w:rsidR="00EE0F06" w:rsidRDefault="00EE0F06">
      <w:r>
        <w:t xml:space="preserve">      REQTE     : ALICE MARTINS TEIXEIRA</w:t>
      </w:r>
    </w:p>
    <w:p w:rsidR="00EE0F06" w:rsidRDefault="00EE0F06">
      <w:r>
        <w:t xml:space="preserve">      ADV       : SP046152  EDSON GOMES PEREIRA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0054795-58.2005.</w:t>
      </w:r>
      <w:r w:rsidR="005D4920">
        <w:t>4.03.0000</w:t>
      </w:r>
      <w:r>
        <w:t xml:space="preserve"> PRECAT ORI:200461841433090/SP REG:06.07.2005</w:t>
      </w:r>
    </w:p>
    <w:p w:rsidR="00EE0F06" w:rsidRDefault="00EE0F06">
      <w:r>
        <w:t xml:space="preserve">      REQTE     : GENTIL MARTINS DE CAMARGO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0054796-43.2005.</w:t>
      </w:r>
      <w:r w:rsidR="005D4920">
        <w:t>4.03.0000</w:t>
      </w:r>
      <w:r>
        <w:t xml:space="preserve"> PRECAT ORI:200461841433787/SP REG:06.07.2005</w:t>
      </w:r>
    </w:p>
    <w:p w:rsidR="00EE0F06" w:rsidRDefault="00EE0F06">
      <w:r>
        <w:t xml:space="preserve">      REQTE     : DIRCEU SILVEIRA</w:t>
      </w:r>
    </w:p>
    <w:p w:rsidR="00EE0F06" w:rsidRDefault="00EE0F06">
      <w:r>
        <w:t xml:space="preserve">      ADV       : SP028421B MARIA ENGRACIA CORREA BRANDAO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0054797-28.2005.</w:t>
      </w:r>
      <w:r w:rsidR="005D4920">
        <w:t>4.03.0000</w:t>
      </w:r>
      <w:r>
        <w:t xml:space="preserve"> PRECAT ORI:200461841438645/SP REG:06.07.2005</w:t>
      </w:r>
    </w:p>
    <w:p w:rsidR="00EE0F06" w:rsidRDefault="00EE0F06">
      <w:r>
        <w:t xml:space="preserve">      REQTE     : ARI NASCIMENTO DE OLIVEIRA</w:t>
      </w:r>
    </w:p>
    <w:p w:rsidR="00EE0F06" w:rsidRDefault="00EE0F06">
      <w:r>
        <w:t xml:space="preserve">      ADV       : SP095952  ALCIDIO BOANO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0054798-13.2005.</w:t>
      </w:r>
      <w:r w:rsidR="005D4920">
        <w:t>4.03.0000</w:t>
      </w:r>
      <w:r>
        <w:t xml:space="preserve"> PRECAT ORI:200461841461400/SP REG:06.07.2005</w:t>
      </w:r>
    </w:p>
    <w:p w:rsidR="00EE0F06" w:rsidRDefault="00EE0F06">
      <w:r>
        <w:t xml:space="preserve">      REQTE     : MANOEL GOMES DA SILVA</w:t>
      </w:r>
    </w:p>
    <w:p w:rsidR="00EE0F06" w:rsidRDefault="00EE0F06">
      <w:r>
        <w:t xml:space="preserve">      ADV       : SP152031  EURICO NOGUEIRA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0054799-95.2005.</w:t>
      </w:r>
      <w:r w:rsidR="005D4920">
        <w:t>4.03.0000</w:t>
      </w:r>
      <w:r>
        <w:t xml:space="preserve"> PRECAT ORI:200461841471259/SP REG:06.07.2005</w:t>
      </w:r>
    </w:p>
    <w:p w:rsidR="00EE0F06" w:rsidRDefault="00EE0F06">
      <w:r>
        <w:t xml:space="preserve">      REQTE     : GILDO PARRILLO</w:t>
      </w:r>
    </w:p>
    <w:p w:rsidR="00EE0F06" w:rsidRDefault="00EE0F06">
      <w:r>
        <w:t xml:space="preserve">      ADV       : SP167526  FABIO ROBERTO PIOZZI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0054817-19.2005.</w:t>
      </w:r>
      <w:r w:rsidR="005D4920">
        <w:t>4.03.0000</w:t>
      </w:r>
      <w:r>
        <w:t xml:space="preserve"> PRECAT ORI:200461840822036/SP REG:06.07.2005</w:t>
      </w:r>
    </w:p>
    <w:p w:rsidR="00EE0F06" w:rsidRDefault="00EE0F06">
      <w:r>
        <w:t xml:space="preserve">      REQTE     : LUIZ CARLOS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0054818-04.2005.</w:t>
      </w:r>
      <w:r w:rsidR="005D4920">
        <w:t>4.03.0000</w:t>
      </w:r>
      <w:r>
        <w:t xml:space="preserve"> PRECAT ORI:200461840822139/SP REG:06.07.2005</w:t>
      </w:r>
    </w:p>
    <w:p w:rsidR="00EE0F06" w:rsidRDefault="00EE0F06">
      <w:r>
        <w:t xml:space="preserve">      REQTE     : ALCIONE BONATTO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0054819-86.2005.</w:t>
      </w:r>
      <w:r w:rsidR="005D4920">
        <w:t>4.03.0000</w:t>
      </w:r>
      <w:r>
        <w:t xml:space="preserve"> PRECAT ORI:200461840823119/SP REG:06.07.2005</w:t>
      </w:r>
    </w:p>
    <w:p w:rsidR="00EE0F06" w:rsidRDefault="00EE0F06">
      <w:r>
        <w:t xml:space="preserve">      REQTE     : GERALDO MAGELO DE MACEDO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0054820-71.2005.</w:t>
      </w:r>
      <w:r w:rsidR="005D4920">
        <w:t>4.03.0000</w:t>
      </w:r>
      <w:r>
        <w:t xml:space="preserve"> PRECAT ORI:200461840823170/SP REG:06.07.2005</w:t>
      </w:r>
    </w:p>
    <w:p w:rsidR="00EE0F06" w:rsidRDefault="00EE0F06">
      <w:r>
        <w:t xml:space="preserve">      REQTE     : NELSON DE OLIVEIRA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0054821-56.2005.</w:t>
      </w:r>
      <w:r w:rsidR="005D4920">
        <w:t>4.03.0000</w:t>
      </w:r>
      <w:r>
        <w:t xml:space="preserve"> PRECAT ORI:200461840823387/SP REG:06.07.2005</w:t>
      </w:r>
    </w:p>
    <w:p w:rsidR="00EE0F06" w:rsidRDefault="00EE0F06">
      <w:r>
        <w:t xml:space="preserve">      REQTE     : JOSE FRANCISCO DE SALES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0054823-26.2005.</w:t>
      </w:r>
      <w:r w:rsidR="005D4920">
        <w:t>4.03.0000</w:t>
      </w:r>
      <w:r>
        <w:t xml:space="preserve"> PRECAT ORI:200461840856370/SP REG:06.07.2005</w:t>
      </w:r>
    </w:p>
    <w:p w:rsidR="00EE0F06" w:rsidRDefault="00EE0F06">
      <w:r>
        <w:t xml:space="preserve">      REQTE     : MIRIAM BERNARDINO MACHADO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0054824-11.2005.</w:t>
      </w:r>
      <w:r w:rsidR="005D4920">
        <w:t>4.03.0000</w:t>
      </w:r>
      <w:r>
        <w:t xml:space="preserve"> PRECAT ORI:200461840856459/SP REG:06.07.2005</w:t>
      </w:r>
    </w:p>
    <w:p w:rsidR="00EE0F06" w:rsidRDefault="00EE0F06">
      <w:r>
        <w:t xml:space="preserve">      REQTE     : MARIA LUIZA DO NASCIMENTO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0054825-93.2005.</w:t>
      </w:r>
      <w:r w:rsidR="005D4920">
        <w:t>4.03.0000</w:t>
      </w:r>
      <w:r>
        <w:t xml:space="preserve"> PRECAT ORI:200461841547975/SP REG:06.07.2005</w:t>
      </w:r>
    </w:p>
    <w:p w:rsidR="00EE0F06" w:rsidRDefault="00EE0F06">
      <w:r>
        <w:t xml:space="preserve">      REQTE     : JOSE ANTONIO BRAZ FILHO</w:t>
      </w:r>
    </w:p>
    <w:p w:rsidR="00EE0F06" w:rsidRDefault="00EE0F06">
      <w:r>
        <w:t xml:space="preserve">      ADV       : SP085169  MARCUS VINICIUS LOURENCO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0054826-78.2005.</w:t>
      </w:r>
      <w:r w:rsidR="005D4920">
        <w:t>4.03.0000</w:t>
      </w:r>
      <w:r>
        <w:t xml:space="preserve"> PRECAT ORI:200461841554050/SP REG:06.07.2005</w:t>
      </w:r>
    </w:p>
    <w:p w:rsidR="00EE0F06" w:rsidRDefault="00EE0F06">
      <w:r>
        <w:t xml:space="preserve">      REQTE     : JOAO DA SILVA PIAZZON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0054827-63.2005.</w:t>
      </w:r>
      <w:r w:rsidR="005D4920">
        <w:t>4.03.0000</w:t>
      </w:r>
      <w:r>
        <w:t xml:space="preserve"> PRECAT ORI:200461841554086/SP REG:06.07.2005</w:t>
      </w:r>
    </w:p>
    <w:p w:rsidR="00EE0F06" w:rsidRDefault="00EE0F06">
      <w:r>
        <w:t xml:space="preserve">      REQTE     : OSVALDO DOS SANTOS SCANAVACA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0054828-48.2005.</w:t>
      </w:r>
      <w:r w:rsidR="005D4920">
        <w:t>4.03.0000</w:t>
      </w:r>
      <w:r>
        <w:t xml:space="preserve"> PRECAT ORI:200461841614496/SP REG:06.07.2005</w:t>
      </w:r>
    </w:p>
    <w:p w:rsidR="00EE0F06" w:rsidRDefault="00EE0F06">
      <w:r>
        <w:t xml:space="preserve">      REQTE     : EDIVALDO GONCALVES MACEDO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0054829-33.2005.</w:t>
      </w:r>
      <w:r w:rsidR="005D4920">
        <w:t>4.03.0000</w:t>
      </w:r>
      <w:r>
        <w:t xml:space="preserve"> PRECAT ORI:200461841630775/SP REG:06.07.2005</w:t>
      </w:r>
    </w:p>
    <w:p w:rsidR="00EE0F06" w:rsidRDefault="00EE0F06">
      <w:r>
        <w:t xml:space="preserve">      REQTE     : JOSE ASTERIO CARRERA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0054830-18.2005.</w:t>
      </w:r>
      <w:r w:rsidR="005D4920">
        <w:t>4.03.0000</w:t>
      </w:r>
      <w:r>
        <w:t xml:space="preserve"> PRECAT ORI:200461841633843/SP REG:06.07.2005</w:t>
      </w:r>
    </w:p>
    <w:p w:rsidR="00EE0F06" w:rsidRDefault="00EE0F06">
      <w:r>
        <w:t xml:space="preserve">      REQTE     : KAZUO SASSAKI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0054831-03.2005.</w:t>
      </w:r>
      <w:r w:rsidR="005D4920">
        <w:t>4.03.0000</w:t>
      </w:r>
      <w:r>
        <w:t xml:space="preserve"> PRECAT ORI:200461841641270/SP REG:06.07.2005</w:t>
      </w:r>
    </w:p>
    <w:p w:rsidR="00EE0F06" w:rsidRDefault="00EE0F06">
      <w:r>
        <w:t xml:space="preserve">      REQTE     : MAURO FREDERICO WILKEN</w:t>
      </w:r>
    </w:p>
    <w:p w:rsidR="00EE0F06" w:rsidRDefault="00EE0F06">
      <w:r>
        <w:t xml:space="preserve">      ADV       : SP152476  LILIAN COQUI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0054832-85.2005.</w:t>
      </w:r>
      <w:r w:rsidR="005D4920">
        <w:t>4.03.0000</w:t>
      </w:r>
      <w:r>
        <w:t xml:space="preserve"> PRECAT ORI:200461841660585/SP REG:06.07.2005</w:t>
      </w:r>
    </w:p>
    <w:p w:rsidR="00EE0F06" w:rsidRDefault="00EE0F06">
      <w:r>
        <w:t xml:space="preserve">      REQTE     : DUARTE CARMO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0054833-70.2005.</w:t>
      </w:r>
      <w:r w:rsidR="005D4920">
        <w:t>4.03.0000</w:t>
      </w:r>
      <w:r>
        <w:t xml:space="preserve"> PRECAT ORI:200461841708053/SP REG:06.07.2005</w:t>
      </w:r>
    </w:p>
    <w:p w:rsidR="00EE0F06" w:rsidRDefault="00EE0F06">
      <w:r>
        <w:t xml:space="preserve">      REQTE     : JOAO NOVAES SANTOS</w:t>
      </w:r>
    </w:p>
    <w:p w:rsidR="00EE0F06" w:rsidRDefault="00EE0F06">
      <w:r>
        <w:t xml:space="preserve">      ADV       : SP109144  JOSE VICENTE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0054834-55.2005.</w:t>
      </w:r>
      <w:r w:rsidR="005D4920">
        <w:t>4.03.0000</w:t>
      </w:r>
      <w:r>
        <w:t xml:space="preserve"> PRECAT ORI:200461841709318/SP REG:06.07.2005</w:t>
      </w:r>
    </w:p>
    <w:p w:rsidR="00EE0F06" w:rsidRDefault="00EE0F06">
      <w:r>
        <w:t xml:space="preserve">      REQTE     : UDO FRANZ SANDER JUNIOR</w:t>
      </w:r>
    </w:p>
    <w:p w:rsidR="00EE0F06" w:rsidRDefault="00EE0F06">
      <w:r>
        <w:t xml:space="preserve">      ADV       : SP190535B RODRIGO MOREIRA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0054835-40.2005.</w:t>
      </w:r>
      <w:r w:rsidR="005D4920">
        <w:t>4.03.0000</w:t>
      </w:r>
      <w:r>
        <w:t xml:space="preserve"> PRECAT ORI:200461841723819/SP REG:06.07.2005</w:t>
      </w:r>
    </w:p>
    <w:p w:rsidR="00EE0F06" w:rsidRDefault="00EE0F06">
      <w:r>
        <w:t xml:space="preserve">      REQTE     : EZIO PELEGRINI GIOACCHINI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0054836-25.2005.</w:t>
      </w:r>
      <w:r w:rsidR="005D4920">
        <w:t>4.03.0000</w:t>
      </w:r>
      <w:r>
        <w:t xml:space="preserve"> PRECAT ORI:200461841735366/SP REG:06.07.2005</w:t>
      </w:r>
    </w:p>
    <w:p w:rsidR="00EE0F06" w:rsidRDefault="00EE0F06">
      <w:r>
        <w:t xml:space="preserve">      REQTE     : DOMINGOS ORLANDO GIRALDI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0054837-10.2005.</w:t>
      </w:r>
      <w:r w:rsidR="005D4920">
        <w:t>4.03.0000</w:t>
      </w:r>
      <w:r>
        <w:t xml:space="preserve"> PRECAT ORI:200461841735494/SP REG:06.07.2005</w:t>
      </w:r>
    </w:p>
    <w:p w:rsidR="00EE0F06" w:rsidRDefault="00EE0F06">
      <w:r>
        <w:t xml:space="preserve">      REQTE     : DIRCEU PEREIRA DOS SANTOS</w:t>
      </w:r>
    </w:p>
    <w:p w:rsidR="00EE0F06" w:rsidRDefault="00EE0F06">
      <w:r>
        <w:t xml:space="preserve">      ADV       : SP085169  MARCUS VINICIUS LOURENCO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0054838-92.2005.</w:t>
      </w:r>
      <w:r w:rsidR="005D4920">
        <w:t>4.03.0000</w:t>
      </w:r>
      <w:r>
        <w:t xml:space="preserve"> PRECAT ORI:200461841736243/SP REG:06.07.2005</w:t>
      </w:r>
    </w:p>
    <w:p w:rsidR="00EE0F06" w:rsidRDefault="00EE0F06">
      <w:r>
        <w:t xml:space="preserve">      REQTE     : JOAQUIM GOMES DE OLIVEIRA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0054839-77.2005.</w:t>
      </w:r>
      <w:r w:rsidR="005D4920">
        <w:t>4.03.0000</w:t>
      </w:r>
      <w:r>
        <w:t xml:space="preserve"> PRECAT ORI:200461841738215/SP REG:06.07.2005</w:t>
      </w:r>
    </w:p>
    <w:p w:rsidR="00EE0F06" w:rsidRDefault="00EE0F06">
      <w:r>
        <w:t xml:space="preserve">      REQTE     : WAGNER VIEIRA DA SILVA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0054840-62.2005.</w:t>
      </w:r>
      <w:r w:rsidR="005D4920">
        <w:t>4.03.0000</w:t>
      </w:r>
      <w:r>
        <w:t xml:space="preserve"> PRECAT ORI:200461841738239/SP REG:06.07.2005</w:t>
      </w:r>
    </w:p>
    <w:p w:rsidR="00EE0F06" w:rsidRDefault="00EE0F06">
      <w:r>
        <w:t xml:space="preserve">      REQTE     : JOSMAR DE CAMPOS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0054841-47.2005.</w:t>
      </w:r>
      <w:r w:rsidR="005D4920">
        <w:t>4.03.0000</w:t>
      </w:r>
      <w:r>
        <w:t xml:space="preserve"> PRECAT ORI:200461841738264/SP REG:06.07.2005</w:t>
      </w:r>
    </w:p>
    <w:p w:rsidR="00EE0F06" w:rsidRDefault="00EE0F06">
      <w:r>
        <w:t xml:space="preserve">      REQTE     : KIMIKO IDA SAITO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0054842-32.2005.</w:t>
      </w:r>
      <w:r w:rsidR="005D4920">
        <w:t>4.03.0000</w:t>
      </w:r>
      <w:r>
        <w:t xml:space="preserve"> PRECAT ORI:200461841738768/SP REG:06.07.2005</w:t>
      </w:r>
    </w:p>
    <w:p w:rsidR="00EE0F06" w:rsidRDefault="00EE0F06">
      <w:r>
        <w:t xml:space="preserve">      REQTE     : ROMILDO PAULINO</w:t>
      </w:r>
    </w:p>
    <w:p w:rsidR="00EE0F06" w:rsidRDefault="00EE0F06">
      <w:r>
        <w:t xml:space="preserve">      ADV       : SP100742  MARCIA AMOROSO CAMPOY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0054843-17.2005.</w:t>
      </w:r>
      <w:r w:rsidR="005D4920">
        <w:t>4.03.0000</w:t>
      </w:r>
      <w:r>
        <w:t xml:space="preserve"> PRECAT ORI:200461841739359/SP REG:06.07.2005</w:t>
      </w:r>
    </w:p>
    <w:p w:rsidR="00EE0F06" w:rsidRDefault="00EE0F06">
      <w:r>
        <w:t xml:space="preserve">      REQTE     : SINESIO PASCUINI MEDINA</w:t>
      </w:r>
    </w:p>
    <w:p w:rsidR="00EE0F06" w:rsidRDefault="00EE0F06">
      <w:r>
        <w:t xml:space="preserve">      ADV       : SP097980  MARTA MARIA RUFFINI PENTEADO GUELLER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0054844-02.2005.</w:t>
      </w:r>
      <w:r w:rsidR="005D4920">
        <w:t>4.03.0000</w:t>
      </w:r>
      <w:r>
        <w:t xml:space="preserve"> PRECAT ORI:200461841743144/SP REG:06.07.2005</w:t>
      </w:r>
    </w:p>
    <w:p w:rsidR="00EE0F06" w:rsidRDefault="00EE0F06">
      <w:r>
        <w:t xml:space="preserve">      REQTE     : DEMETRE PETRAS</w:t>
      </w:r>
    </w:p>
    <w:p w:rsidR="00EE0F06" w:rsidRDefault="00EE0F06">
      <w:r>
        <w:t xml:space="preserve">      ADV       : SP124882  VICENTE PIMENTEL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0054845-84.2005.</w:t>
      </w:r>
      <w:r w:rsidR="005D4920">
        <w:t>4.03.0000</w:t>
      </w:r>
      <w:r>
        <w:t xml:space="preserve"> PRECAT ORI:200461841746571/SP REG:06.07.2005</w:t>
      </w:r>
    </w:p>
    <w:p w:rsidR="00EE0F06" w:rsidRDefault="00EE0F06">
      <w:r>
        <w:t xml:space="preserve">      REQTE     : GIUSEPPE CAPARELLI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4E393B" w:rsidRDefault="004E393B"/>
    <w:p w:rsidR="00EE0F06" w:rsidRDefault="00EE0F06">
      <w:r>
        <w:lastRenderedPageBreak/>
        <w:t xml:space="preserve">      PROC.  : 0054846-69.2005.</w:t>
      </w:r>
      <w:r w:rsidR="005D4920">
        <w:t>4.03.0000</w:t>
      </w:r>
      <w:r>
        <w:t xml:space="preserve"> PRECAT ORI:200461841747162/SP REG:06.07.2005</w:t>
      </w:r>
    </w:p>
    <w:p w:rsidR="00EE0F06" w:rsidRDefault="00EE0F06">
      <w:r>
        <w:t xml:space="preserve">      REQTE     : JOAO BATISTA VICENTE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0054847-54.2005.</w:t>
      </w:r>
      <w:r w:rsidR="005D4920">
        <w:t>4.03.0000</w:t>
      </w:r>
      <w:r>
        <w:t xml:space="preserve"> PRECAT ORI:200461841748270/SP REG:06.07.2005</w:t>
      </w:r>
    </w:p>
    <w:p w:rsidR="00EE0F06" w:rsidRDefault="00EE0F06">
      <w:r>
        <w:t xml:space="preserve">      REQTE     : ORLANDO GOMES DE ALMEIDA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0054848-39.2005.</w:t>
      </w:r>
      <w:r w:rsidR="005D4920">
        <w:t>4.03.0000</w:t>
      </w:r>
      <w:r>
        <w:t xml:space="preserve"> PRECAT ORI:200461841748464/SP REG:06.07.2005</w:t>
      </w:r>
    </w:p>
    <w:p w:rsidR="00EE0F06" w:rsidRDefault="00EE0F06">
      <w:r>
        <w:t xml:space="preserve">      REQTE     : ROBERTO PEREIRA LIMA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0054849-24.2005.</w:t>
      </w:r>
      <w:r w:rsidR="005D4920">
        <w:t>4.03.0000</w:t>
      </w:r>
      <w:r>
        <w:t xml:space="preserve"> PRECAT ORI:200461841749080/SP REG:06.07.2005</w:t>
      </w:r>
    </w:p>
    <w:p w:rsidR="00EE0F06" w:rsidRDefault="00EE0F06">
      <w:r>
        <w:t xml:space="preserve">      REQTE     : CARLOS VICENTE BRANCIA</w:t>
      </w:r>
    </w:p>
    <w:p w:rsidR="00EE0F06" w:rsidRDefault="00EE0F06">
      <w:r>
        <w:t xml:space="preserve">      ADV       : SP143361  EDINEIA CLARINDO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0054850-09.2005.</w:t>
      </w:r>
      <w:r w:rsidR="005D4920">
        <w:t>4.03.0000</w:t>
      </w:r>
      <w:r>
        <w:t xml:space="preserve"> PRECAT ORI:200461841753666/SP REG:06.07.2005</w:t>
      </w:r>
    </w:p>
    <w:p w:rsidR="00EE0F06" w:rsidRDefault="00EE0F06">
      <w:r>
        <w:t xml:space="preserve">      REQTE     : JOAO BATISTA DOS SANTOS</w:t>
      </w:r>
    </w:p>
    <w:p w:rsidR="00EE0F06" w:rsidRDefault="00EE0F06">
      <w:r>
        <w:t xml:space="preserve">      ADV       : SP212467  WAGNER BUENO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0054851-91.2005.</w:t>
      </w:r>
      <w:r w:rsidR="005D4920">
        <w:t>4.03.0000</w:t>
      </w:r>
      <w:r>
        <w:t xml:space="preserve"> PRECAT ORI:200461841753836/SP REG:06.07.2005</w:t>
      </w:r>
    </w:p>
    <w:p w:rsidR="00EE0F06" w:rsidRDefault="00EE0F06">
      <w:r>
        <w:t xml:space="preserve">      REQTE     : ANTONIO RODRIGUES DE ANDRADE</w:t>
      </w:r>
    </w:p>
    <w:p w:rsidR="00EE0F06" w:rsidRDefault="00EE0F06">
      <w:r>
        <w:t xml:space="preserve">      ADV       : SP212467  WAGNER BUENO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0054852-76.2005.</w:t>
      </w:r>
      <w:r w:rsidR="005D4920">
        <w:t>4.03.0000</w:t>
      </w:r>
      <w:r>
        <w:t xml:space="preserve"> PRECAT ORI:200461841760646/SP REG:06.07.2005</w:t>
      </w:r>
    </w:p>
    <w:p w:rsidR="00EE0F06" w:rsidRDefault="00EE0F06">
      <w:r>
        <w:t xml:space="preserve">      REQTE     : CARLOS ALBERTO SENO</w:t>
      </w:r>
    </w:p>
    <w:p w:rsidR="00EE0F06" w:rsidRDefault="00EE0F06">
      <w:r>
        <w:t xml:space="preserve">      ADV       : SP073070  SILVIO ROBERTO BIBI MATHIAS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0054853-61.2005.</w:t>
      </w:r>
      <w:r w:rsidR="005D4920">
        <w:t>4.03.0000</w:t>
      </w:r>
      <w:r>
        <w:t xml:space="preserve"> PRECAT ORI:200461841760853/SP REG:06.07.2005</w:t>
      </w:r>
    </w:p>
    <w:p w:rsidR="00EE0F06" w:rsidRDefault="00EE0F06">
      <w:r>
        <w:t xml:space="preserve">      REQTE     : MARIA DA CONCEICAO MANENTI</w:t>
      </w:r>
    </w:p>
    <w:p w:rsidR="00EE0F06" w:rsidRDefault="00EE0F06">
      <w:r>
        <w:t xml:space="preserve">      ADV       : SP134312  JOSE FERREIRA BRASIL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0054854-46.2005.</w:t>
      </w:r>
      <w:r w:rsidR="005D4920">
        <w:t>4.03.0000</w:t>
      </w:r>
      <w:r>
        <w:t xml:space="preserve"> PRECAT ORI:200461841761110/SP REG:06.07.2005</w:t>
      </w:r>
    </w:p>
    <w:p w:rsidR="00EE0F06" w:rsidRDefault="00EE0F06">
      <w:r>
        <w:t xml:space="preserve">      REQTE     : JOSE ALVES</w:t>
      </w:r>
    </w:p>
    <w:p w:rsidR="00EE0F06" w:rsidRDefault="00EE0F06">
      <w:r>
        <w:t xml:space="preserve">      ADV       : SP193917  SOLANGE PEDRO SANTO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0054855-31.2005.</w:t>
      </w:r>
      <w:r w:rsidR="005D4920">
        <w:t>4.03.0000</w:t>
      </w:r>
      <w:r>
        <w:t xml:space="preserve"> PRECAT ORI:200461841761316/SP REG:06.07.2005</w:t>
      </w:r>
    </w:p>
    <w:p w:rsidR="00EE0F06" w:rsidRDefault="00EE0F06">
      <w:r>
        <w:t xml:space="preserve">      REQTE     : SERGIO NATAL SUTIL</w:t>
      </w:r>
    </w:p>
    <w:p w:rsidR="00EE0F06" w:rsidRDefault="00EE0F06">
      <w:r>
        <w:t xml:space="preserve">      ADV       : SP130994  LUIS MARCOS BAPTISTA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0054856-16.2005.</w:t>
      </w:r>
      <w:r w:rsidR="005D4920">
        <w:t>4.03.0000</w:t>
      </w:r>
      <w:r>
        <w:t xml:space="preserve"> PRECAT ORI:200461841761470/SP REG:06.07.2005</w:t>
      </w:r>
    </w:p>
    <w:p w:rsidR="00EE0F06" w:rsidRDefault="00EE0F06">
      <w:r>
        <w:t xml:space="preserve">      REQTE     : FRANCISCO RAMIRO SANTILIO</w:t>
      </w:r>
    </w:p>
    <w:p w:rsidR="00EE0F06" w:rsidRDefault="00EE0F06">
      <w:r>
        <w:t xml:space="preserve">      ADV       : SP045683  MARCIO SILVA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0054857-98.2005.</w:t>
      </w:r>
      <w:r w:rsidR="005D4920">
        <w:t>4.03.0000</w:t>
      </w:r>
      <w:r>
        <w:t xml:space="preserve"> PRECAT ORI:200461841761973/SP REG:06.07.2005</w:t>
      </w:r>
    </w:p>
    <w:p w:rsidR="00EE0F06" w:rsidRDefault="00EE0F06">
      <w:r>
        <w:t xml:space="preserve">      REQTE     : JORGE DA SILVA LEAL</w:t>
      </w:r>
    </w:p>
    <w:p w:rsidR="00EE0F06" w:rsidRDefault="00EE0F06">
      <w:r>
        <w:t xml:space="preserve">      ADV       : SP092723  CARLOS ALBERTO CORREA FALLEIROS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0054858-83.2005.</w:t>
      </w:r>
      <w:r w:rsidR="005D4920">
        <w:t>4.03.0000</w:t>
      </w:r>
      <w:r>
        <w:t xml:space="preserve"> PRECAT ORI:200461841762643/SP REG:06.07.2005</w:t>
      </w:r>
    </w:p>
    <w:p w:rsidR="00EE0F06" w:rsidRDefault="00EE0F06">
      <w:r>
        <w:t xml:space="preserve">      REQTE     : EDSON ANTONIO GIRON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0054859-68.2005.</w:t>
      </w:r>
      <w:r w:rsidR="005D4920">
        <w:t>4.03.0000</w:t>
      </w:r>
      <w:r>
        <w:t xml:space="preserve"> PRECAT ORI:200461841763441/SP REG:06.07.2005</w:t>
      </w:r>
    </w:p>
    <w:p w:rsidR="00EE0F06" w:rsidRDefault="00EE0F06">
      <w:r>
        <w:t xml:space="preserve">      REQTE     : JAIME CAETANO</w:t>
      </w:r>
    </w:p>
    <w:p w:rsidR="00EE0F06" w:rsidRDefault="00EE0F06">
      <w:r>
        <w:t xml:space="preserve">      ADV       : SP194378  DANI RICARDO BATISTA MATEUS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0054881-29.2005.</w:t>
      </w:r>
      <w:r w:rsidR="005D4920">
        <w:t>4.03.0000</w:t>
      </w:r>
      <w:r>
        <w:t xml:space="preserve"> PRECAT ORI:200461841766491/SP REG:06.07.2005</w:t>
      </w:r>
    </w:p>
    <w:p w:rsidR="00EE0F06" w:rsidRDefault="00EE0F06">
      <w:r>
        <w:t xml:space="preserve">      REQTE     : ADELIA APARECIDA DO CARMO</w:t>
      </w:r>
    </w:p>
    <w:p w:rsidR="00EE0F06" w:rsidRDefault="00EE0F06">
      <w:r>
        <w:t xml:space="preserve">      ADVG      : FERNANDA RUEDA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0054882-14.2005.</w:t>
      </w:r>
      <w:r w:rsidR="005D4920">
        <w:t>4.03.0000</w:t>
      </w:r>
      <w:r>
        <w:t xml:space="preserve"> PRECAT ORI:200461841767069/SP REG:06.07.2005</w:t>
      </w:r>
    </w:p>
    <w:p w:rsidR="00EE0F06" w:rsidRDefault="00EE0F06">
      <w:r>
        <w:t xml:space="preserve">      REQTE     : ELZA FERNANDES</w:t>
      </w:r>
    </w:p>
    <w:p w:rsidR="00EE0F06" w:rsidRDefault="00EE0F06">
      <w:r>
        <w:t xml:space="preserve">      ADVG      : FERNANDA RUEDA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0054883-96.2005.</w:t>
      </w:r>
      <w:r w:rsidR="005D4920">
        <w:t>4.03.0000</w:t>
      </w:r>
      <w:r>
        <w:t xml:space="preserve"> PRECAT ORI:200461841767616/SP REG:06.07.2005</w:t>
      </w:r>
    </w:p>
    <w:p w:rsidR="00EE0F06" w:rsidRDefault="00EE0F06">
      <w:r>
        <w:t xml:space="preserve">      REQTE     : LUIZ ANTONIO LEAO</w:t>
      </w:r>
    </w:p>
    <w:p w:rsidR="00EE0F06" w:rsidRDefault="00EE0F06">
      <w:r>
        <w:t xml:space="preserve">      ADV       : SP033792  ANTONIO ROSELLA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0054884-81.2005.</w:t>
      </w:r>
      <w:r w:rsidR="005D4920">
        <w:t>4.03.0000</w:t>
      </w:r>
      <w:r>
        <w:t xml:space="preserve"> PRECAT ORI:200461841769492/SP REG:06.07.2005</w:t>
      </w:r>
    </w:p>
    <w:p w:rsidR="00EE0F06" w:rsidRDefault="00EE0F06">
      <w:r>
        <w:t xml:space="preserve">      REQTE     : ROSA FERREIRA DA SILVA</w:t>
      </w:r>
    </w:p>
    <w:p w:rsidR="00EE0F06" w:rsidRDefault="00EE0F06">
      <w:r>
        <w:t xml:space="preserve">      ADV       : SP203535  MARIA JOSÉ VITAL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0054885-66.2005.</w:t>
      </w:r>
      <w:r w:rsidR="005D4920">
        <w:t>4.03.0000</w:t>
      </w:r>
      <w:r>
        <w:t xml:space="preserve"> PRECAT ORI:200461841769730/SP REG:06.07.2005</w:t>
      </w:r>
    </w:p>
    <w:p w:rsidR="00EE0F06" w:rsidRDefault="00EE0F06">
      <w:r>
        <w:t xml:space="preserve">      REQTE     : GERUZA ZACHARIAS COSTA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0054886-51.2005.</w:t>
      </w:r>
      <w:r w:rsidR="005D4920">
        <w:t>4.03.0000</w:t>
      </w:r>
      <w:r>
        <w:t xml:space="preserve"> PRECAT ORI:200461841772284/SP REG:06.07.2005</w:t>
      </w:r>
    </w:p>
    <w:p w:rsidR="00EE0F06" w:rsidRDefault="00EE0F06">
      <w:r>
        <w:t xml:space="preserve">      REQTE     : ARIDILSON VALADARES SANTOS</w:t>
      </w:r>
    </w:p>
    <w:p w:rsidR="00EE0F06" w:rsidRDefault="00EE0F06">
      <w:r>
        <w:t xml:space="preserve">      ADV       : SP082409  ELIANA GONCALVES DE AMORIN SARAIVA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0054887-36.2005.</w:t>
      </w:r>
      <w:r w:rsidR="005D4920">
        <w:t>4.03.0000</w:t>
      </w:r>
      <w:r>
        <w:t xml:space="preserve"> PRECAT ORI:200461841772569/SP REG:06.07.2005</w:t>
      </w:r>
    </w:p>
    <w:p w:rsidR="00EE0F06" w:rsidRDefault="00EE0F06">
      <w:r>
        <w:t xml:space="preserve">      REQTE     : MARIA MAGDALENA PIVA DE OLIVEIRA</w:t>
      </w:r>
    </w:p>
    <w:p w:rsidR="00EE0F06" w:rsidRDefault="00EE0F06">
      <w:r>
        <w:t xml:space="preserve">      ADV       : SP085481  DURVALINO TEIXEIRA DE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0054888-21.2005.</w:t>
      </w:r>
      <w:r w:rsidR="005D4920">
        <w:t>4.03.0000</w:t>
      </w:r>
      <w:r>
        <w:t xml:space="preserve"> PRECAT ORI:200461841773926/SP REG:06.07.2005</w:t>
      </w:r>
    </w:p>
    <w:p w:rsidR="00EE0F06" w:rsidRDefault="00EE0F06">
      <w:r>
        <w:t xml:space="preserve">      REQTE     : ISMAEL CARLOS FERREIRA</w:t>
      </w:r>
    </w:p>
    <w:p w:rsidR="00EE0F06" w:rsidRDefault="00EE0F06">
      <w:r>
        <w:t xml:space="preserve">      ADV       : SP082409  ELIANA GONCALVES DE AMORIN SARAIVA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0054890-88.2005.</w:t>
      </w:r>
      <w:r w:rsidR="005D4920">
        <w:t>4.03.0000</w:t>
      </w:r>
      <w:r>
        <w:t xml:space="preserve"> PRECAT ORI:200461841774270/SP REG:06.07.2005</w:t>
      </w:r>
    </w:p>
    <w:p w:rsidR="00EE0F06" w:rsidRDefault="00EE0F06">
      <w:r>
        <w:t xml:space="preserve">      REQTE     : SEBASTIAO IRINEU DE OLIVEIRA</w:t>
      </w:r>
    </w:p>
    <w:p w:rsidR="00EE0F06" w:rsidRDefault="00EE0F06">
      <w:r>
        <w:t xml:space="preserve">      ADV       : SP184259  ADEILDO HELIODORO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0054891-73.2005.</w:t>
      </w:r>
      <w:r w:rsidR="005D4920">
        <w:t>4.03.0000</w:t>
      </w:r>
      <w:r>
        <w:t xml:space="preserve"> PRECAT ORI:200461841774750/SP REG:06.07.2005</w:t>
      </w:r>
    </w:p>
    <w:p w:rsidR="00EE0F06" w:rsidRDefault="00EE0F06">
      <w:r>
        <w:t xml:space="preserve">      REQTE     : DARCIO MAGALHAES CLEMENTE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0054892-58.2005.</w:t>
      </w:r>
      <w:r w:rsidR="005D4920">
        <w:t>4.03.0000</w:t>
      </w:r>
      <w:r>
        <w:t xml:space="preserve"> PRECAT ORI:200461841775406/SP REG:06.07.2005</w:t>
      </w:r>
    </w:p>
    <w:p w:rsidR="00EE0F06" w:rsidRDefault="00EE0F06">
      <w:r>
        <w:t xml:space="preserve">      REQTE     : ARTHUR JOSE MOSQUEIRA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0054893-43.2005.</w:t>
      </w:r>
      <w:r w:rsidR="005D4920">
        <w:t>4.03.0000</w:t>
      </w:r>
      <w:r>
        <w:t xml:space="preserve"> PRECAT ORI:200461841775753/SP REG:06.07.2005</w:t>
      </w:r>
    </w:p>
    <w:p w:rsidR="00EE0F06" w:rsidRDefault="00EE0F06">
      <w:r>
        <w:t xml:space="preserve">      REQTE     : ANTONIO DE FREITAS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0054894-28.2005.</w:t>
      </w:r>
      <w:r w:rsidR="005D4920">
        <w:t>4.03.0000</w:t>
      </w:r>
      <w:r>
        <w:t xml:space="preserve"> PRECAT ORI:200461841775893/SP REG:06.07.2005</w:t>
      </w:r>
    </w:p>
    <w:p w:rsidR="00EE0F06" w:rsidRDefault="00EE0F06">
      <w:r>
        <w:t xml:space="preserve">      REQTE     : ANTONIO ROMANETTI</w:t>
      </w:r>
    </w:p>
    <w:p w:rsidR="00EE0F06" w:rsidRDefault="00EE0F06">
      <w:r>
        <w:t xml:space="preserve">      ADV       : SP056372  ADNAN EL KADRI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0054895-13.2005.</w:t>
      </w:r>
      <w:r w:rsidR="005D4920">
        <w:t>4.03.0000</w:t>
      </w:r>
      <w:r>
        <w:t xml:space="preserve"> PRECAT ORI:200461841776046/SP REG:06.07.2005</w:t>
      </w:r>
    </w:p>
    <w:p w:rsidR="00EE0F06" w:rsidRDefault="00EE0F06">
      <w:r>
        <w:t xml:space="preserve">      REQTE     : ELIZABETH DE ARRUDA ALFIERI</w:t>
      </w:r>
    </w:p>
    <w:p w:rsidR="00EE0F06" w:rsidRDefault="00EE0F06">
      <w:r>
        <w:t xml:space="preserve">      ADV       : SP056372  ADNAN EL KADRI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0054896-95.2005.</w:t>
      </w:r>
      <w:r w:rsidR="005D4920">
        <w:t>4.03.0000</w:t>
      </w:r>
      <w:r>
        <w:t xml:space="preserve"> PRECAT ORI:200461841776101/SP REG:06.07.2005</w:t>
      </w:r>
    </w:p>
    <w:p w:rsidR="00EE0F06" w:rsidRDefault="00EE0F06">
      <w:r>
        <w:t xml:space="preserve">      REQTE     : MOACIR PASSONI</w:t>
      </w:r>
    </w:p>
    <w:p w:rsidR="00EE0F06" w:rsidRDefault="00EE0F06">
      <w:r>
        <w:t xml:space="preserve">      ADV       : SP145047  ANA CRISTINA MAGALHAES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0054897-80.2005.</w:t>
      </w:r>
      <w:r w:rsidR="005D4920">
        <w:t>4.03.0000</w:t>
      </w:r>
      <w:r>
        <w:t xml:space="preserve"> PRECAT ORI:200461841777555/SP REG:06.07.2005</w:t>
      </w:r>
    </w:p>
    <w:p w:rsidR="00EE0F06" w:rsidRDefault="00EE0F06">
      <w:r>
        <w:t xml:space="preserve">      REQTE     : ANTONIO QUILES RUIZ</w:t>
      </w:r>
    </w:p>
    <w:p w:rsidR="00EE0F06" w:rsidRDefault="00EE0F06">
      <w:r>
        <w:t xml:space="preserve">      ADV       : SP125403  DEBORA RODRIGUES DE BRITO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0054898-65.2005.</w:t>
      </w:r>
      <w:r w:rsidR="005D4920">
        <w:t>4.03.0000</w:t>
      </w:r>
      <w:r>
        <w:t xml:space="preserve"> PRECAT ORI:200461841777646/SP REG:06.07.2005</w:t>
      </w:r>
    </w:p>
    <w:p w:rsidR="00EE0F06" w:rsidRDefault="00EE0F06">
      <w:r>
        <w:t xml:space="preserve">      REQTE     : ANTONIO BARBOSA DE SA</w:t>
      </w:r>
    </w:p>
    <w:p w:rsidR="00EE0F06" w:rsidRDefault="00EE0F06">
      <w:r>
        <w:t xml:space="preserve">      ADV       : SP128753  MARCO ANTONIO PEREZ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0054899-50.2005.</w:t>
      </w:r>
      <w:r w:rsidR="005D4920">
        <w:t>4.03.0000</w:t>
      </w:r>
      <w:r>
        <w:t xml:space="preserve"> PRECAT ORI:200461841778833/SP REG:06.07.2005</w:t>
      </w:r>
    </w:p>
    <w:p w:rsidR="00EE0F06" w:rsidRDefault="00EE0F06">
      <w:r>
        <w:t xml:space="preserve">      REQTE     : ORLANDO TRISLTZ</w:t>
      </w:r>
    </w:p>
    <w:p w:rsidR="00EE0F06" w:rsidRDefault="00EE0F06">
      <w:r>
        <w:t xml:space="preserve">      ADV       : SP079785  RONALDO JOSE PIRES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0054900-35.2005.</w:t>
      </w:r>
      <w:r w:rsidR="005D4920">
        <w:t>4.03.0000</w:t>
      </w:r>
      <w:r>
        <w:t xml:space="preserve"> PRECAT ORI:200461841779000/SP REG:06.07.2005</w:t>
      </w:r>
    </w:p>
    <w:p w:rsidR="00EE0F06" w:rsidRDefault="00EE0F06">
      <w:r>
        <w:t xml:space="preserve">      REQTE     : JOSE FERNANDES JUNIOR</w:t>
      </w:r>
    </w:p>
    <w:p w:rsidR="00EE0F06" w:rsidRDefault="00EE0F06">
      <w:r>
        <w:t xml:space="preserve">      ADV       : SP189302  MARCELO GAINO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0054901-20.2005.</w:t>
      </w:r>
      <w:r w:rsidR="005D4920">
        <w:t>4.03.0000</w:t>
      </w:r>
      <w:r>
        <w:t xml:space="preserve"> PRECAT ORI:200461841779436/SP REG:06.07.2005</w:t>
      </w:r>
    </w:p>
    <w:p w:rsidR="00EE0F06" w:rsidRDefault="00EE0F06">
      <w:r>
        <w:t xml:space="preserve">      REQTE     : ANTONIO BIANCALANA</w:t>
      </w:r>
    </w:p>
    <w:p w:rsidR="00EE0F06" w:rsidRDefault="00EE0F06">
      <w:r>
        <w:t xml:space="preserve">      ADV       : SP086183  JOSE HENRIQUE FALCIONI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0054902-05.2005.</w:t>
      </w:r>
      <w:r w:rsidR="005D4920">
        <w:t>4.03.0000</w:t>
      </w:r>
      <w:r>
        <w:t xml:space="preserve"> PRECAT ORI:200461841779473/SP REG:06.07.2005</w:t>
      </w:r>
    </w:p>
    <w:p w:rsidR="00EE0F06" w:rsidRDefault="00EE0F06">
      <w:r>
        <w:t xml:space="preserve">      REQTE     : APARECIDO FREDERICO VEDOVELLI</w:t>
      </w:r>
    </w:p>
    <w:p w:rsidR="00EE0F06" w:rsidRDefault="00EE0F06">
      <w:r>
        <w:t xml:space="preserve">      ADV       : SP083658  BENEDITO CEZAR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0054903-87.2005.</w:t>
      </w:r>
      <w:r w:rsidR="005D4920">
        <w:t>4.03.0000</w:t>
      </w:r>
      <w:r>
        <w:t xml:space="preserve"> PRECAT ORI:200461841780116/SP REG:06.07.2005</w:t>
      </w:r>
    </w:p>
    <w:p w:rsidR="00EE0F06" w:rsidRDefault="00EE0F06">
      <w:r>
        <w:t xml:space="preserve">      REQTE     : ANTONIO AIRES PINTO RESENDE</w:t>
      </w:r>
    </w:p>
    <w:p w:rsidR="00EE0F06" w:rsidRDefault="00EE0F06">
      <w:r>
        <w:t xml:space="preserve">      ADV       : SP086183  JOSE HENRIQUE FALCIONI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0054904-72.2005.</w:t>
      </w:r>
      <w:r w:rsidR="005D4920">
        <w:t>4.03.0000</w:t>
      </w:r>
      <w:r>
        <w:t xml:space="preserve"> PRECAT ORI:200461841780542/SP REG:06.07.2005</w:t>
      </w:r>
    </w:p>
    <w:p w:rsidR="00EE0F06" w:rsidRDefault="00EE0F06">
      <w:r>
        <w:t xml:space="preserve">      REQTE     : JAIR SOARES</w:t>
      </w:r>
    </w:p>
    <w:p w:rsidR="00EE0F06" w:rsidRDefault="00EE0F06">
      <w:r>
        <w:t xml:space="preserve">      ADV       : SP131288  ROSANA SILVERIO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0054905-57.2005.</w:t>
      </w:r>
      <w:r w:rsidR="005D4920">
        <w:t>4.03.0000</w:t>
      </w:r>
      <w:r>
        <w:t xml:space="preserve"> PRECAT ORI:200461841780761/SP REG:06.07.2005</w:t>
      </w:r>
    </w:p>
    <w:p w:rsidR="00EE0F06" w:rsidRDefault="00EE0F06">
      <w:r>
        <w:t xml:space="preserve">      REQTE     : ANTONIO PEREIRA DA SILVA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0054906-42.2005.</w:t>
      </w:r>
      <w:r w:rsidR="005D4920">
        <w:t>4.03.0000</w:t>
      </w:r>
      <w:r>
        <w:t xml:space="preserve"> PRECAT ORI:200461841781054/SP REG:06.07.2005</w:t>
      </w:r>
    </w:p>
    <w:p w:rsidR="00EE0F06" w:rsidRDefault="00EE0F06">
      <w:r>
        <w:t xml:space="preserve">      REQTE     : EDILBERTO LUIZ FERNANDES VARELLA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0054907-27.2005.</w:t>
      </w:r>
      <w:r w:rsidR="005D4920">
        <w:t>4.03.0000</w:t>
      </w:r>
      <w:r>
        <w:t xml:space="preserve"> PRECAT ORI:200461841782113/SP REG:06.07.2005</w:t>
      </w:r>
    </w:p>
    <w:p w:rsidR="00EE0F06" w:rsidRDefault="00EE0F06">
      <w:r>
        <w:t xml:space="preserve">      REQTE     : EDGAR TEODORO DA SILVA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0054908-12.2005.</w:t>
      </w:r>
      <w:r w:rsidR="005D4920">
        <w:t>4.03.0000</w:t>
      </w:r>
      <w:r>
        <w:t xml:space="preserve"> PRECAT ORI:200461841782745/SP REG:06.07.2005</w:t>
      </w:r>
    </w:p>
    <w:p w:rsidR="00EE0F06" w:rsidRDefault="00EE0F06">
      <w:r>
        <w:t xml:space="preserve">      REQTE     : ARMANDO RAMIRO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0054909-94.2005.</w:t>
      </w:r>
      <w:r w:rsidR="005D4920">
        <w:t>4.03.0000</w:t>
      </w:r>
      <w:r>
        <w:t xml:space="preserve"> PRECAT ORI:200461841783191/SP REG:06.07.2005</w:t>
      </w:r>
    </w:p>
    <w:p w:rsidR="00EE0F06" w:rsidRDefault="00EE0F06">
      <w:r>
        <w:t xml:space="preserve">      REQTE     : JOSINO NUNES DE ALMEIDA</w:t>
      </w:r>
    </w:p>
    <w:p w:rsidR="00EE0F06" w:rsidRDefault="00EE0F06">
      <w:r>
        <w:t xml:space="preserve">      ADV       : SP212467  WAGNER BUENO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0054910-79.2005.</w:t>
      </w:r>
      <w:r w:rsidR="005D4920">
        <w:t>4.03.0000</w:t>
      </w:r>
      <w:r>
        <w:t xml:space="preserve"> PRECAT ORI:200461841784997/SP REG:06.07.2005</w:t>
      </w:r>
    </w:p>
    <w:p w:rsidR="00EE0F06" w:rsidRDefault="00EE0F06">
      <w:r>
        <w:t xml:space="preserve">      REQTE     : HIROHARU TAKAOKA</w:t>
      </w:r>
    </w:p>
    <w:p w:rsidR="00EE0F06" w:rsidRDefault="00EE0F06">
      <w:r>
        <w:t xml:space="preserve">      ADV       : SP141726  FLAVIA CORREIA FALCIONI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0054911-64.2005.</w:t>
      </w:r>
      <w:r w:rsidR="005D4920">
        <w:t>4.03.0000</w:t>
      </w:r>
      <w:r>
        <w:t xml:space="preserve"> PRECAT ORI:200461841785266/SP REG:06.07.2005</w:t>
      </w:r>
    </w:p>
    <w:p w:rsidR="00EE0F06" w:rsidRDefault="00EE0F06">
      <w:r>
        <w:t xml:space="preserve">      REQTE     : MARIA LUCILIA SIMOES</w:t>
      </w:r>
    </w:p>
    <w:p w:rsidR="00EE0F06" w:rsidRDefault="00EE0F06">
      <w:r>
        <w:t xml:space="preserve">      ADV       : SP184259  ADEILDO HELIODORO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0054912-49.2005.</w:t>
      </w:r>
      <w:r w:rsidR="005D4920">
        <w:t>4.03.0000</w:t>
      </w:r>
      <w:r>
        <w:t xml:space="preserve"> PRECAT ORI:200461841785308/SP REG:06.07.2005</w:t>
      </w:r>
    </w:p>
    <w:p w:rsidR="00EE0F06" w:rsidRDefault="00EE0F06">
      <w:r>
        <w:t xml:space="preserve">      REQTE     : DAVID LISBOA JUNIOR</w:t>
      </w:r>
    </w:p>
    <w:p w:rsidR="00EE0F06" w:rsidRDefault="00EE0F06">
      <w:r>
        <w:t xml:space="preserve">      ADV       : SP178117  ALMIR ROBERTO CICOTE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0054913-34.2005.</w:t>
      </w:r>
      <w:r w:rsidR="005D4920">
        <w:t>4.03.0000</w:t>
      </w:r>
      <w:r>
        <w:t xml:space="preserve"> PRECAT ORI:200461841785394/SP REG:06.07.2005</w:t>
      </w:r>
    </w:p>
    <w:p w:rsidR="00EE0F06" w:rsidRDefault="00EE0F06">
      <w:r>
        <w:t xml:space="preserve">      REQTE     : LUIZ CARLOS DIAS</w:t>
      </w:r>
    </w:p>
    <w:p w:rsidR="00EE0F06" w:rsidRDefault="00EE0F06">
      <w:r>
        <w:t xml:space="preserve">      ADV       : SP079785  RONALDO JOSE PIRES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0054914-19.2005.</w:t>
      </w:r>
      <w:r w:rsidR="005D4920">
        <w:t>4.03.0000</w:t>
      </w:r>
      <w:r>
        <w:t xml:space="preserve"> PRECAT ORI:200461841785771/SP REG:06.07.2005</w:t>
      </w:r>
    </w:p>
    <w:p w:rsidR="00EE0F06" w:rsidRDefault="00EE0F06">
      <w:r>
        <w:t xml:space="preserve">      REQTE     : WANDERLEY JOSE BRUMATI VERNI</w:t>
      </w:r>
    </w:p>
    <w:p w:rsidR="00EE0F06" w:rsidRDefault="00EE0F06">
      <w:r>
        <w:t xml:space="preserve">      ADV       : SP048543  BENEDICTO MILANELLI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0054915-04.2005.</w:t>
      </w:r>
      <w:r w:rsidR="005D4920">
        <w:t>4.03.0000</w:t>
      </w:r>
      <w:r>
        <w:t xml:space="preserve"> PRECAT ORI:200461841786295/SP REG:06.07.2005</w:t>
      </w:r>
    </w:p>
    <w:p w:rsidR="00EE0F06" w:rsidRDefault="00EE0F06">
      <w:r>
        <w:t xml:space="preserve">      REQTE     : IDA PEDERIVA GOMES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0054916-86.2005.</w:t>
      </w:r>
      <w:r w:rsidR="005D4920">
        <w:t>4.03.0000</w:t>
      </w:r>
      <w:r>
        <w:t xml:space="preserve"> PRECAT ORI:200461841786714/SP REG:06.07.2005</w:t>
      </w:r>
    </w:p>
    <w:p w:rsidR="00EE0F06" w:rsidRDefault="00EE0F06">
      <w:r>
        <w:t xml:space="preserve">      REQTE     : ORLANDO MIGUEL</w:t>
      </w:r>
    </w:p>
    <w:p w:rsidR="00EE0F06" w:rsidRDefault="00EE0F06">
      <w:r>
        <w:t xml:space="preserve">      ADV       : SP079785  RONALDO JOSE PIRES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0054918-56.2005.</w:t>
      </w:r>
      <w:r w:rsidR="005D4920">
        <w:t>4.03.0000</w:t>
      </w:r>
      <w:r>
        <w:t xml:space="preserve"> PRECAT ORI:200461841787159/SP REG:06.07.2005</w:t>
      </w:r>
    </w:p>
    <w:p w:rsidR="00EE0F06" w:rsidRDefault="00EE0F06">
      <w:r>
        <w:t xml:space="preserve">      REQTE     : SYLVIO VIDAL</w:t>
      </w:r>
    </w:p>
    <w:p w:rsidR="00EE0F06" w:rsidRDefault="00EE0F06">
      <w:r>
        <w:t xml:space="preserve">      ADV       : SP079785  RONALDO JOSE PIRES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0054919-41.2005.</w:t>
      </w:r>
      <w:r w:rsidR="005D4920">
        <w:t>4.03.0000</w:t>
      </w:r>
      <w:r>
        <w:t xml:space="preserve"> PRECAT ORI:200461841793299/SP REG:06.07.2005</w:t>
      </w:r>
    </w:p>
    <w:p w:rsidR="00EE0F06" w:rsidRDefault="00EE0F06">
      <w:r>
        <w:t xml:space="preserve">      REQTE     : LEONIDAS FONSECA DO NASCIMENTO</w:t>
      </w:r>
    </w:p>
    <w:p w:rsidR="00EE0F06" w:rsidRDefault="00EE0F06">
      <w:r>
        <w:t xml:space="preserve">      ADV       : SP060268  ROSANGELA APARECIDA DEVIDE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  <w:bookmarkStart w:id="0" w:name="_GoBack"/>
      <w:bookmarkEnd w:id="0"/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0054920-26.2005.</w:t>
      </w:r>
      <w:r w:rsidR="005D4920">
        <w:t>4.03.0000</w:t>
      </w:r>
      <w:r>
        <w:t xml:space="preserve"> PRECAT ORI:200461841793354/SP REG:06.07.2005</w:t>
      </w:r>
    </w:p>
    <w:p w:rsidR="00EE0F06" w:rsidRDefault="00EE0F06">
      <w:r>
        <w:t xml:space="preserve">      REQTE     : NORIVAL HONORIO</w:t>
      </w:r>
    </w:p>
    <w:p w:rsidR="00EE0F06" w:rsidRDefault="00EE0F06">
      <w:r>
        <w:t xml:space="preserve">      ADV       : SP060268  ROSANGELA APARECIDA DEVIDE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0054921-11.2005.</w:t>
      </w:r>
      <w:r w:rsidR="005D4920">
        <w:t>4.03.0000</w:t>
      </w:r>
      <w:r>
        <w:t xml:space="preserve"> PRECAT ORI:200461841793408/SP REG:06.07.2005</w:t>
      </w:r>
    </w:p>
    <w:p w:rsidR="00EE0F06" w:rsidRDefault="00EE0F06">
      <w:r>
        <w:t xml:space="preserve">      REQTE     : CARLOS LOPES</w:t>
      </w:r>
    </w:p>
    <w:p w:rsidR="00EE0F06" w:rsidRDefault="00EE0F06">
      <w:r>
        <w:t xml:space="preserve">      ADV       : SP060268  ROSANGELA APARECIDA DEVIDE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/>
    <w:sectPr w:rsidR="00EE0F06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6"/>
    <w:rsid w:val="000D754B"/>
    <w:rsid w:val="00107B8F"/>
    <w:rsid w:val="00110F7B"/>
    <w:rsid w:val="002D6333"/>
    <w:rsid w:val="00345DD9"/>
    <w:rsid w:val="003E5E87"/>
    <w:rsid w:val="00413FB7"/>
    <w:rsid w:val="00415819"/>
    <w:rsid w:val="00435876"/>
    <w:rsid w:val="004E393B"/>
    <w:rsid w:val="00525952"/>
    <w:rsid w:val="005B578A"/>
    <w:rsid w:val="005D4920"/>
    <w:rsid w:val="00631DBB"/>
    <w:rsid w:val="00637314"/>
    <w:rsid w:val="006546F7"/>
    <w:rsid w:val="00662F6A"/>
    <w:rsid w:val="0078706F"/>
    <w:rsid w:val="008B551D"/>
    <w:rsid w:val="008C1E4E"/>
    <w:rsid w:val="009226BD"/>
    <w:rsid w:val="009E2B08"/>
    <w:rsid w:val="00AA23DC"/>
    <w:rsid w:val="00AB51A1"/>
    <w:rsid w:val="00B25055"/>
    <w:rsid w:val="00B760AA"/>
    <w:rsid w:val="00BA66EE"/>
    <w:rsid w:val="00BE679B"/>
    <w:rsid w:val="00C61601"/>
    <w:rsid w:val="00CB5BFC"/>
    <w:rsid w:val="00EE0F06"/>
    <w:rsid w:val="00F1528E"/>
    <w:rsid w:val="00F274CA"/>
    <w:rsid w:val="00F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6D18A"/>
  <w15:chartTrackingRefBased/>
  <w15:docId w15:val="{0E73FD54-6C8E-4C05-ACD8-3329916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82\Wemu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6709-3704-40DD-A756-736BB896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182</TotalTime>
  <Pages>254</Pages>
  <Words>97111</Words>
  <Characters>696357</Characters>
  <Application>Microsoft Office Word</Application>
  <DocSecurity>0</DocSecurity>
  <Lines>5802</Lines>
  <Paragraphs>1583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791885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PAULELLI MARIUTTI ENGEL</dc:creator>
  <cp:keywords/>
  <dc:description/>
  <cp:lastModifiedBy>AMANDA FARIAS</cp:lastModifiedBy>
  <cp:revision>33</cp:revision>
  <cp:lastPrinted>2000-12-01T15:28:00Z</cp:lastPrinted>
  <dcterms:created xsi:type="dcterms:W3CDTF">2024-05-20T21:40:00Z</dcterms:created>
  <dcterms:modified xsi:type="dcterms:W3CDTF">2025-01-23T17:13:00Z</dcterms:modified>
</cp:coreProperties>
</file>